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F3" w:rsidRPr="00484060" w:rsidRDefault="004712F3" w:rsidP="00575D30">
      <w:pPr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  <w:r w:rsidRPr="00484060">
        <w:rPr>
          <w:rFonts w:ascii="Arial" w:hAnsi="Arial" w:cs="Arial"/>
          <w:b/>
          <w:sz w:val="22"/>
          <w:szCs w:val="22"/>
        </w:rPr>
        <w:t>:</w:t>
      </w:r>
    </w:p>
    <w:p w:rsidR="004712F3" w:rsidRPr="00484060" w:rsidRDefault="004712F3" w:rsidP="00575D30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describe the preparation of the</w:t>
      </w:r>
      <w:r w:rsidRPr="004840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Daily System Clean solution necessary for the Tango auto-rinse function.</w:t>
      </w:r>
    </w:p>
    <w:p w:rsidR="004712F3" w:rsidRDefault="004712F3" w:rsidP="00575D30">
      <w:pPr>
        <w:ind w:hanging="360"/>
        <w:rPr>
          <w:rFonts w:ascii="Arial" w:hAnsi="Arial" w:cs="Arial"/>
          <w:sz w:val="22"/>
          <w:szCs w:val="22"/>
        </w:rPr>
      </w:pPr>
    </w:p>
    <w:p w:rsidR="004712F3" w:rsidRDefault="004712F3" w:rsidP="00575D30">
      <w:pPr>
        <w:ind w:hanging="360"/>
        <w:rPr>
          <w:rFonts w:ascii="Arial" w:hAnsi="Arial" w:cs="Arial"/>
          <w:b/>
          <w:sz w:val="22"/>
          <w:szCs w:val="22"/>
        </w:rPr>
      </w:pPr>
      <w:r w:rsidRPr="00C917DB">
        <w:rPr>
          <w:rFonts w:ascii="Arial" w:hAnsi="Arial" w:cs="Arial"/>
          <w:b/>
          <w:sz w:val="22"/>
          <w:szCs w:val="22"/>
        </w:rPr>
        <w:t>Procedure:</w:t>
      </w:r>
    </w:p>
    <w:p w:rsidR="004712F3" w:rsidRPr="00C917DB" w:rsidRDefault="004712F3" w:rsidP="00575D30">
      <w:pPr>
        <w:ind w:hanging="360"/>
        <w:rPr>
          <w:rFonts w:ascii="Arial" w:hAnsi="Arial" w:cs="Arial"/>
          <w:b/>
          <w:sz w:val="22"/>
          <w:szCs w:val="22"/>
        </w:rPr>
      </w:pPr>
    </w:p>
    <w:tbl>
      <w:tblPr>
        <w:tblW w:w="5311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1"/>
        <w:gridCol w:w="7653"/>
        <w:gridCol w:w="1798"/>
      </w:tblGrid>
      <w:tr w:rsidR="004712F3" w:rsidTr="00C917DB">
        <w:tc>
          <w:tcPr>
            <w:tcW w:w="354" w:type="pct"/>
            <w:vAlign w:val="center"/>
          </w:tcPr>
          <w:p w:rsidR="004712F3" w:rsidRPr="00515EF7" w:rsidRDefault="004712F3" w:rsidP="00515EF7">
            <w:pPr>
              <w:jc w:val="center"/>
              <w:rPr>
                <w:rFonts w:ascii="Arial" w:hAnsi="Arial" w:cs="Arial"/>
                <w:b/>
              </w:rPr>
            </w:pPr>
            <w:r w:rsidRPr="00515EF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762" w:type="pct"/>
            <w:vAlign w:val="center"/>
          </w:tcPr>
          <w:p w:rsidR="004712F3" w:rsidRPr="00515EF7" w:rsidRDefault="004712F3" w:rsidP="00515EF7">
            <w:pPr>
              <w:jc w:val="center"/>
              <w:rPr>
                <w:rFonts w:ascii="Arial" w:hAnsi="Arial" w:cs="Arial"/>
                <w:b/>
              </w:rPr>
            </w:pPr>
            <w:r w:rsidRPr="00515EF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84" w:type="pct"/>
            <w:vAlign w:val="center"/>
          </w:tcPr>
          <w:p w:rsidR="004712F3" w:rsidRPr="00515EF7" w:rsidRDefault="004712F3" w:rsidP="00515EF7">
            <w:pPr>
              <w:jc w:val="center"/>
              <w:rPr>
                <w:rFonts w:ascii="Arial" w:hAnsi="Arial" w:cs="Arial"/>
                <w:b/>
              </w:rPr>
            </w:pPr>
            <w:r w:rsidRPr="00515EF7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  <w:bookmarkStart w:id="0" w:name="_GoBack"/>
        <w:bookmarkEnd w:id="0"/>
      </w:tr>
      <w:tr w:rsidR="004712F3" w:rsidTr="00C917DB">
        <w:trPr>
          <w:trHeight w:val="323"/>
        </w:trPr>
        <w:tc>
          <w:tcPr>
            <w:tcW w:w="5000" w:type="pct"/>
            <w:gridSpan w:val="3"/>
            <w:vAlign w:val="center"/>
          </w:tcPr>
          <w:p w:rsidR="004712F3" w:rsidRPr="00515EF7" w:rsidRDefault="004712F3" w:rsidP="00C917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 Statements:</w:t>
            </w:r>
          </w:p>
        </w:tc>
      </w:tr>
      <w:tr w:rsidR="004712F3" w:rsidTr="003C4B29">
        <w:trPr>
          <w:trHeight w:val="584"/>
        </w:trPr>
        <w:tc>
          <w:tcPr>
            <w:tcW w:w="354" w:type="pct"/>
            <w:vAlign w:val="center"/>
          </w:tcPr>
          <w:p w:rsidR="004712F3" w:rsidRPr="00515EF7" w:rsidRDefault="004712F3" w:rsidP="002F393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2" w:type="pct"/>
            <w:vAlign w:val="center"/>
          </w:tcPr>
          <w:p w:rsidR="004712F3" w:rsidRPr="00C917DB" w:rsidRDefault="004712F3" w:rsidP="00C917DB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Daily System Clean solution is used on the analyzer as part of the automatic rinsing function performed daily on the Tango.</w:t>
            </w:r>
          </w:p>
        </w:tc>
        <w:tc>
          <w:tcPr>
            <w:tcW w:w="884" w:type="pct"/>
            <w:vAlign w:val="center"/>
          </w:tcPr>
          <w:p w:rsidR="004712F3" w:rsidRPr="00515EF7" w:rsidRDefault="004712F3" w:rsidP="00515E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12F3" w:rsidTr="003C4B29">
        <w:trPr>
          <w:trHeight w:val="620"/>
        </w:trPr>
        <w:tc>
          <w:tcPr>
            <w:tcW w:w="354" w:type="pct"/>
            <w:vAlign w:val="center"/>
          </w:tcPr>
          <w:p w:rsidR="004712F3" w:rsidRPr="00515EF7" w:rsidRDefault="004712F3" w:rsidP="002F393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2" w:type="pct"/>
            <w:vAlign w:val="center"/>
          </w:tcPr>
          <w:p w:rsidR="004712F3" w:rsidRPr="00C917DB" w:rsidRDefault="004712F3" w:rsidP="00C917DB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product is supplied in a concentrated liquid form and is diluted to a 1/20 solution with CLR (Clinical Laboratory Reagent) Water.</w:t>
            </w:r>
          </w:p>
        </w:tc>
        <w:tc>
          <w:tcPr>
            <w:tcW w:w="884" w:type="pct"/>
            <w:vAlign w:val="center"/>
          </w:tcPr>
          <w:p w:rsidR="004712F3" w:rsidRPr="00515EF7" w:rsidRDefault="004712F3" w:rsidP="00515E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12F3" w:rsidTr="003C4B29">
        <w:tc>
          <w:tcPr>
            <w:tcW w:w="354" w:type="pct"/>
            <w:vAlign w:val="center"/>
          </w:tcPr>
          <w:p w:rsidR="004712F3" w:rsidRPr="00515EF7" w:rsidRDefault="004712F3" w:rsidP="002F393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2" w:type="pct"/>
            <w:vAlign w:val="center"/>
          </w:tcPr>
          <w:p w:rsidR="004712F3" w:rsidRDefault="004712F3" w:rsidP="00C917D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 Materials are:</w:t>
            </w:r>
          </w:p>
          <w:p w:rsidR="004712F3" w:rsidRPr="008263F4" w:rsidRDefault="004712F3" w:rsidP="00C917D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System Clean Concentrate</w:t>
            </w:r>
          </w:p>
          <w:p w:rsidR="004712F3" w:rsidRPr="00775F72" w:rsidRDefault="004712F3" w:rsidP="00C917D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CLR Water (Clinical Laboratory Reagent)</w:t>
            </w:r>
          </w:p>
          <w:p w:rsidR="004712F3" w:rsidRPr="00775F72" w:rsidRDefault="004712F3" w:rsidP="00C917D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System Clean Container</w:t>
            </w:r>
          </w:p>
          <w:p w:rsidR="004712F3" w:rsidRPr="00C917DB" w:rsidRDefault="004712F3" w:rsidP="00C917D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Graduated Cylinder</w:t>
            </w:r>
          </w:p>
        </w:tc>
        <w:tc>
          <w:tcPr>
            <w:tcW w:w="884" w:type="pct"/>
            <w:vAlign w:val="center"/>
          </w:tcPr>
          <w:p w:rsidR="004712F3" w:rsidRPr="00515EF7" w:rsidRDefault="004712F3" w:rsidP="00515E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12F3" w:rsidTr="003C4B29">
        <w:trPr>
          <w:trHeight w:val="2672"/>
        </w:trPr>
        <w:tc>
          <w:tcPr>
            <w:tcW w:w="354" w:type="pct"/>
            <w:vAlign w:val="center"/>
          </w:tcPr>
          <w:p w:rsidR="004712F3" w:rsidRPr="00515EF7" w:rsidRDefault="004712F3" w:rsidP="002F393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2" w:type="pct"/>
            <w:vAlign w:val="center"/>
          </w:tcPr>
          <w:p w:rsidR="004712F3" w:rsidRDefault="004712F3" w:rsidP="00C917D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Precautions:</w:t>
            </w:r>
          </w:p>
          <w:p w:rsidR="004712F3" w:rsidRDefault="004712F3" w:rsidP="00C917DB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Daily System Clean comes as a red colored weak acidic concentrate. The working solution is circa pH 3. Avoid contact with skin and eyes.</w:t>
            </w:r>
          </w:p>
          <w:p w:rsidR="004712F3" w:rsidRDefault="004712F3" w:rsidP="00C917DB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Wear appropriate personal protective equipment such as lab coat, gloves, and safety glasses.</w:t>
            </w:r>
          </w:p>
          <w:p w:rsidR="004712F3" w:rsidRDefault="004712F3" w:rsidP="00C917DB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 contaminated soaked clothing immediately and dispose of safely.</w:t>
            </w:r>
          </w:p>
          <w:p w:rsidR="004712F3" w:rsidRPr="00C917DB" w:rsidRDefault="004712F3" w:rsidP="00C917DB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 case of eye or skin contact, rinse thoroughly with copious amounts of water, seek medical attention if necessary</w:t>
            </w:r>
          </w:p>
        </w:tc>
        <w:tc>
          <w:tcPr>
            <w:tcW w:w="884" w:type="pct"/>
            <w:vAlign w:val="center"/>
          </w:tcPr>
          <w:p w:rsidR="004712F3" w:rsidRPr="00515EF7" w:rsidRDefault="004712F3" w:rsidP="00515E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12F3" w:rsidTr="00C917DB">
        <w:trPr>
          <w:trHeight w:val="350"/>
        </w:trPr>
        <w:tc>
          <w:tcPr>
            <w:tcW w:w="5000" w:type="pct"/>
            <w:gridSpan w:val="3"/>
            <w:vAlign w:val="center"/>
          </w:tcPr>
          <w:p w:rsidR="004712F3" w:rsidRPr="00C917DB" w:rsidRDefault="004712F3" w:rsidP="00C917DB">
            <w:pPr>
              <w:rPr>
                <w:rFonts w:ascii="Arial" w:hAnsi="Arial" w:cs="Arial"/>
                <w:b/>
              </w:rPr>
            </w:pPr>
            <w:r w:rsidRPr="00C917DB">
              <w:rPr>
                <w:rFonts w:ascii="Arial" w:hAnsi="Arial" w:cs="Arial"/>
                <w:b/>
                <w:sz w:val="22"/>
                <w:szCs w:val="22"/>
              </w:rPr>
              <w:t>Preparation of Daily Cleaning Solution</w:t>
            </w:r>
          </w:p>
        </w:tc>
      </w:tr>
      <w:tr w:rsidR="004712F3" w:rsidTr="003C4B29">
        <w:trPr>
          <w:trHeight w:val="530"/>
        </w:trPr>
        <w:tc>
          <w:tcPr>
            <w:tcW w:w="354" w:type="pct"/>
            <w:vAlign w:val="center"/>
          </w:tcPr>
          <w:p w:rsidR="004712F3" w:rsidRPr="002F3939" w:rsidRDefault="004712F3" w:rsidP="002F3939">
            <w:pPr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2" w:type="pct"/>
            <w:vAlign w:val="center"/>
          </w:tcPr>
          <w:p w:rsidR="004712F3" w:rsidRPr="00515EF7" w:rsidRDefault="004712F3" w:rsidP="003C4B2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515EF7">
              <w:rPr>
                <w:rFonts w:ascii="Arial" w:hAnsi="Arial" w:cs="Arial"/>
                <w:sz w:val="22"/>
                <w:szCs w:val="22"/>
              </w:rPr>
              <w:t>To prepare the working solution, dilute the Daily System Clean concentrate with CLR Water to a 1/20 solution.</w:t>
            </w:r>
          </w:p>
        </w:tc>
        <w:tc>
          <w:tcPr>
            <w:tcW w:w="884" w:type="pct"/>
          </w:tcPr>
          <w:p w:rsidR="004712F3" w:rsidRPr="00515EF7" w:rsidRDefault="004712F3" w:rsidP="00A63EF7">
            <w:pPr>
              <w:rPr>
                <w:rFonts w:ascii="Arial" w:hAnsi="Arial" w:cs="Arial"/>
              </w:rPr>
            </w:pPr>
          </w:p>
        </w:tc>
      </w:tr>
      <w:tr w:rsidR="004712F3" w:rsidTr="003C4B29">
        <w:trPr>
          <w:trHeight w:val="611"/>
        </w:trPr>
        <w:tc>
          <w:tcPr>
            <w:tcW w:w="354" w:type="pct"/>
            <w:vAlign w:val="center"/>
          </w:tcPr>
          <w:p w:rsidR="004712F3" w:rsidRPr="002F3939" w:rsidRDefault="004712F3" w:rsidP="002F3939">
            <w:pPr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762" w:type="pct"/>
            <w:vAlign w:val="center"/>
          </w:tcPr>
          <w:p w:rsidR="004712F3" w:rsidRPr="00515EF7" w:rsidRDefault="004712F3" w:rsidP="003C4B2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Add the 250 mL of Daily System Clean concentrate</w:t>
            </w:r>
            <w:r w:rsidRPr="00515EF7">
              <w:rPr>
                <w:rFonts w:ascii="Arial" w:hAnsi="Arial" w:cs="Arial"/>
                <w:sz w:val="22"/>
                <w:szCs w:val="22"/>
              </w:rPr>
              <w:t xml:space="preserve"> to 4750 mL of CLR Water slowly to avoid foam in the Daily System Clean Container.</w:t>
            </w:r>
          </w:p>
        </w:tc>
        <w:tc>
          <w:tcPr>
            <w:tcW w:w="884" w:type="pct"/>
          </w:tcPr>
          <w:p w:rsidR="004712F3" w:rsidRPr="00515EF7" w:rsidRDefault="004712F3" w:rsidP="00A63EF7">
            <w:pPr>
              <w:rPr>
                <w:rFonts w:ascii="Arial" w:hAnsi="Arial" w:cs="Arial"/>
              </w:rPr>
            </w:pPr>
          </w:p>
        </w:tc>
      </w:tr>
      <w:tr w:rsidR="004712F3" w:rsidTr="003C4B29">
        <w:trPr>
          <w:trHeight w:val="359"/>
        </w:trPr>
        <w:tc>
          <w:tcPr>
            <w:tcW w:w="354" w:type="pct"/>
            <w:vAlign w:val="center"/>
          </w:tcPr>
          <w:p w:rsidR="004712F3" w:rsidRPr="002F3939" w:rsidRDefault="004712F3" w:rsidP="002F3939">
            <w:pPr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762" w:type="pct"/>
            <w:vAlign w:val="center"/>
          </w:tcPr>
          <w:p w:rsidR="004712F3" w:rsidRPr="00515EF7" w:rsidRDefault="004712F3" w:rsidP="003C4B2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515EF7">
              <w:rPr>
                <w:rFonts w:ascii="Arial" w:hAnsi="Arial" w:cs="Arial"/>
                <w:sz w:val="22"/>
                <w:szCs w:val="22"/>
              </w:rPr>
              <w:t>Close the container with lid and mix contents by swinging the container.</w:t>
            </w:r>
          </w:p>
        </w:tc>
        <w:tc>
          <w:tcPr>
            <w:tcW w:w="884" w:type="pct"/>
          </w:tcPr>
          <w:p w:rsidR="004712F3" w:rsidRPr="00515EF7" w:rsidRDefault="004712F3" w:rsidP="00A63EF7">
            <w:pPr>
              <w:rPr>
                <w:rFonts w:ascii="Arial" w:hAnsi="Arial" w:cs="Arial"/>
              </w:rPr>
            </w:pPr>
          </w:p>
        </w:tc>
      </w:tr>
      <w:tr w:rsidR="004712F3" w:rsidTr="003C4B29">
        <w:trPr>
          <w:trHeight w:val="377"/>
        </w:trPr>
        <w:tc>
          <w:tcPr>
            <w:tcW w:w="354" w:type="pct"/>
            <w:vAlign w:val="center"/>
          </w:tcPr>
          <w:p w:rsidR="004712F3" w:rsidRPr="002F3939" w:rsidRDefault="004712F3" w:rsidP="002F3939">
            <w:pPr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762" w:type="pct"/>
            <w:vAlign w:val="center"/>
          </w:tcPr>
          <w:p w:rsidR="004712F3" w:rsidRPr="00515EF7" w:rsidRDefault="004712F3" w:rsidP="003C4B2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515EF7">
              <w:rPr>
                <w:rFonts w:ascii="Arial" w:hAnsi="Arial" w:cs="Arial"/>
                <w:sz w:val="22"/>
                <w:szCs w:val="22"/>
              </w:rPr>
              <w:t>The solution is ready to use now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Pr="00515EF7">
              <w:rPr>
                <w:rFonts w:ascii="Arial" w:hAnsi="Arial" w:cs="Arial"/>
                <w:sz w:val="22"/>
                <w:szCs w:val="22"/>
              </w:rPr>
              <w:t>is stable for 6 months.</w:t>
            </w:r>
          </w:p>
        </w:tc>
        <w:tc>
          <w:tcPr>
            <w:tcW w:w="884" w:type="pct"/>
          </w:tcPr>
          <w:p w:rsidR="004712F3" w:rsidRPr="00515EF7" w:rsidRDefault="004712F3" w:rsidP="00A63EF7">
            <w:pPr>
              <w:rPr>
                <w:rFonts w:ascii="Arial" w:hAnsi="Arial" w:cs="Arial"/>
              </w:rPr>
            </w:pPr>
          </w:p>
        </w:tc>
      </w:tr>
    </w:tbl>
    <w:p w:rsidR="004712F3" w:rsidRPr="00484060" w:rsidRDefault="004712F3" w:rsidP="00A63EF7">
      <w:pPr>
        <w:ind w:left="1080"/>
        <w:rPr>
          <w:rFonts w:ascii="Arial" w:hAnsi="Arial" w:cs="Arial"/>
          <w:sz w:val="22"/>
          <w:szCs w:val="22"/>
        </w:rPr>
      </w:pPr>
    </w:p>
    <w:p w:rsidR="004712F3" w:rsidRDefault="004712F3" w:rsidP="00575D30">
      <w:pPr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Referenced Documents:</w:t>
      </w:r>
    </w:p>
    <w:p w:rsidR="004712F3" w:rsidRPr="003C4B29" w:rsidRDefault="004712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Biotest Daily System Clean Product Information Sheet</w:t>
      </w:r>
    </w:p>
    <w:sectPr w:rsidR="004712F3" w:rsidRPr="003C4B29" w:rsidSect="00575D30">
      <w:headerReference w:type="default" r:id="rId7"/>
      <w:footerReference w:type="default" r:id="rId8"/>
      <w:headerReference w:type="first" r:id="rId9"/>
      <w:pgSz w:w="12240" w:h="15840"/>
      <w:pgMar w:top="1440" w:right="1440" w:bottom="72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F3" w:rsidRDefault="004712F3" w:rsidP="005B4617">
      <w:r>
        <w:separator/>
      </w:r>
    </w:p>
  </w:endnote>
  <w:endnote w:type="continuationSeparator" w:id="0">
    <w:p w:rsidR="004712F3" w:rsidRDefault="004712F3" w:rsidP="005B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F3" w:rsidRPr="00735673" w:rsidRDefault="004712F3" w:rsidP="00C917DB">
    <w:pPr>
      <w:pStyle w:val="Footer"/>
      <w:ind w:left="540" w:hanging="540"/>
      <w:rPr>
        <w:rFonts w:ascii="Arial" w:hAnsi="Arial" w:cs="Arial"/>
        <w:sz w:val="20"/>
      </w:rPr>
    </w:pPr>
    <w:r w:rsidRPr="00735673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Page </w:t>
    </w:r>
    <w:r w:rsidRPr="00735673">
      <w:rPr>
        <w:rFonts w:ascii="Arial" w:hAnsi="Arial" w:cs="Arial"/>
        <w:sz w:val="20"/>
      </w:rPr>
      <w:fldChar w:fldCharType="begin"/>
    </w:r>
    <w:r w:rsidRPr="00735673">
      <w:rPr>
        <w:rFonts w:ascii="Arial" w:hAnsi="Arial" w:cs="Arial"/>
        <w:sz w:val="20"/>
      </w:rPr>
      <w:instrText xml:space="preserve"> PAGE </w:instrText>
    </w:r>
    <w:r w:rsidRPr="00735673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735673">
      <w:rPr>
        <w:rFonts w:ascii="Arial" w:hAnsi="Arial" w:cs="Arial"/>
        <w:sz w:val="20"/>
      </w:rPr>
      <w:fldChar w:fldCharType="end"/>
    </w:r>
    <w:r w:rsidRPr="00735673">
      <w:rPr>
        <w:rFonts w:ascii="Arial" w:hAnsi="Arial" w:cs="Arial"/>
        <w:sz w:val="20"/>
      </w:rPr>
      <w:t xml:space="preserve"> of 2</w:t>
    </w:r>
  </w:p>
  <w:p w:rsidR="004712F3" w:rsidRDefault="004712F3" w:rsidP="00C917DB">
    <w:pPr>
      <w:pStyle w:val="Footer"/>
    </w:pPr>
    <w:smartTag w:uri="urn:schemas-microsoft-com:office:smarttags" w:element="PlaceName">
      <w:smartTag w:uri="urn:schemas-microsoft-com:office:smarttags" w:element="place">
        <w:r w:rsidRPr="00735673">
          <w:rPr>
            <w:rFonts w:ascii="Arial" w:hAnsi="Arial" w:cs="Arial"/>
            <w:sz w:val="20"/>
          </w:rPr>
          <w:t>Harborview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735673">
          <w:rPr>
            <w:rFonts w:ascii="Arial" w:hAnsi="Arial" w:cs="Arial"/>
            <w:sz w:val="20"/>
          </w:rPr>
          <w:t>Medical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735673">
          <w:rPr>
            <w:rFonts w:ascii="Arial" w:hAnsi="Arial" w:cs="Arial"/>
            <w:sz w:val="20"/>
          </w:rPr>
          <w:t>Center</w:t>
        </w:r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735673">
              <w:rPr>
                <w:rFonts w:ascii="Arial" w:hAnsi="Arial" w:cs="Arial"/>
                <w:sz w:val="20"/>
              </w:rPr>
              <w:t>325 Ninth Ave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PostalCode">
          <w:smartTag w:uri="urn:schemas-microsoft-com:office:smarttags" w:element="City">
            <w:r w:rsidRPr="00735673">
              <w:rPr>
                <w:rFonts w:ascii="Arial" w:hAnsi="Arial" w:cs="Arial"/>
                <w:sz w:val="20"/>
              </w:rPr>
              <w:t>Seattle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735673">
              <w:rPr>
                <w:rFonts w:ascii="Arial" w:hAnsi="Arial" w:cs="Arial"/>
                <w:sz w:val="20"/>
              </w:rPr>
              <w:t>WA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 w:rsidRPr="00735673">
            <w:rPr>
              <w:rFonts w:ascii="Arial" w:hAnsi="Arial" w:cs="Arial"/>
              <w:sz w:val="20"/>
            </w:rPr>
            <w:t>98104</w:t>
          </w:r>
        </w:smartTag>
      </w:smartTag>
    </w:smartTag>
  </w:p>
  <w:p w:rsidR="004712F3" w:rsidRPr="00C917DB" w:rsidRDefault="004712F3" w:rsidP="00C917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F3" w:rsidRDefault="004712F3" w:rsidP="005B4617">
      <w:r>
        <w:separator/>
      </w:r>
    </w:p>
  </w:footnote>
  <w:footnote w:type="continuationSeparator" w:id="0">
    <w:p w:rsidR="004712F3" w:rsidRDefault="004712F3" w:rsidP="005B4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F3" w:rsidRPr="00C917DB" w:rsidRDefault="004712F3" w:rsidP="00BC3AF6">
    <w:pPr>
      <w:pStyle w:val="Header"/>
      <w:rPr>
        <w:sz w:val="20"/>
        <w:szCs w:val="20"/>
      </w:rPr>
    </w:pPr>
    <w:r w:rsidRPr="00C917DB">
      <w:rPr>
        <w:sz w:val="20"/>
        <w:szCs w:val="20"/>
      </w:rPr>
      <w:t xml:space="preserve"> </w:t>
    </w:r>
    <w:r w:rsidRPr="00C917DB">
      <w:rPr>
        <w:rFonts w:ascii="Arial" w:hAnsi="Arial" w:cs="Arial"/>
        <w:sz w:val="20"/>
        <w:szCs w:val="20"/>
      </w:rPr>
      <w:t>Preparation of the TANGO Daily System Clean Solution</w:t>
    </w:r>
  </w:p>
  <w:p w:rsidR="004712F3" w:rsidRDefault="004712F3" w:rsidP="00BC3AF6"/>
  <w:p w:rsidR="004712F3" w:rsidRPr="00BC3AF6" w:rsidRDefault="004712F3" w:rsidP="00BC3A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F3" w:rsidRPr="00C917DB" w:rsidRDefault="004712F3" w:rsidP="00575D30">
    <w:pPr>
      <w:ind w:hanging="360"/>
      <w:jc w:val="both"/>
      <w:rPr>
        <w:sz w:val="16"/>
        <w:szCs w:val="16"/>
      </w:rPr>
    </w:pPr>
    <w:hyperlink r:id="rId1" w:history="1">
      <w:r w:rsidRPr="00496D71"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Laboratory Medicine banner" href="http://depts.washington.edu/labweb/index" style="width:507pt;height:53.25pt;visibility:visible" o:button="t">
            <v:fill o:detectmouseclick="t"/>
            <v:imagedata r:id="rId2" o:title=""/>
          </v:shape>
        </w:pict>
      </w:r>
    </w:hyperlink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175"/>
      <w:gridCol w:w="2747"/>
      <w:gridCol w:w="2251"/>
    </w:tblGrid>
    <w:tr w:rsidR="004712F3" w:rsidRPr="00BC3AF6" w:rsidTr="009917BC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12F3" w:rsidRPr="00BC3AF6" w:rsidRDefault="004712F3" w:rsidP="009917BC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BC3AF6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BC3AF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BC3AF6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BC3AF6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712F3" w:rsidRPr="00BC3AF6" w:rsidRDefault="004712F3" w:rsidP="009917B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BC3AF6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BC3A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BC3AF6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BC3A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BC3AF6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712F3" w:rsidRPr="00BC3AF6" w:rsidRDefault="004712F3" w:rsidP="009917B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BC3AF6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BC3AF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BC3AF6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BC3AF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BC3AF6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BC3AF6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BC3AF6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BC3AF6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BC3AF6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4712F3" w:rsidRPr="00BC3AF6" w:rsidRDefault="004712F3" w:rsidP="009917BC">
          <w:pPr>
            <w:rPr>
              <w:rFonts w:ascii="Arial" w:hAnsi="Arial" w:cs="Arial"/>
              <w:b/>
            </w:rPr>
          </w:pPr>
          <w:r w:rsidRPr="00BC3AF6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712F3" w:rsidRPr="00BC3AF6" w:rsidRDefault="004712F3" w:rsidP="009917BC">
          <w:pPr>
            <w:rPr>
              <w:rFonts w:ascii="Arial" w:hAnsi="Arial" w:cs="Arial"/>
              <w:b/>
            </w:rPr>
          </w:pPr>
          <w:r w:rsidRPr="00BC3AF6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712F3" w:rsidRPr="00BC3AF6" w:rsidRDefault="004712F3" w:rsidP="009917BC">
          <w:pPr>
            <w:rPr>
              <w:rFonts w:ascii="Arial" w:hAnsi="Arial" w:cs="Arial"/>
              <w:b/>
            </w:rPr>
          </w:pPr>
          <w:r w:rsidRPr="00BC3AF6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712F3" w:rsidRPr="00C917DB" w:rsidRDefault="004712F3" w:rsidP="00C917DB">
          <w:pPr>
            <w:jc w:val="both"/>
            <w:rPr>
              <w:rFonts w:ascii="Arial" w:hAnsi="Arial" w:cs="Arial"/>
            </w:rPr>
          </w:pPr>
          <w:r w:rsidRPr="00C917DB">
            <w:rPr>
              <w:rFonts w:ascii="Arial" w:hAnsi="Arial" w:cs="Arial"/>
              <w:sz w:val="22"/>
              <w:szCs w:val="22"/>
            </w:rPr>
            <w:t>April 1st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4712F3" w:rsidRPr="00BC3AF6" w:rsidRDefault="004712F3" w:rsidP="009917BC">
          <w:pPr>
            <w:jc w:val="both"/>
            <w:rPr>
              <w:rFonts w:ascii="Arial" w:hAnsi="Arial" w:cs="Arial"/>
              <w:b/>
            </w:rPr>
          </w:pPr>
          <w:r w:rsidRPr="00BC3AF6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712F3" w:rsidRPr="00BC3AF6" w:rsidRDefault="004712F3" w:rsidP="009917BC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5502-1</w:t>
          </w:r>
        </w:p>
      </w:tc>
    </w:tr>
    <w:tr w:rsidR="004712F3" w:rsidRPr="00BC3AF6" w:rsidTr="009917BC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712F3" w:rsidRPr="00BC3AF6" w:rsidRDefault="004712F3" w:rsidP="009917BC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712F3" w:rsidRPr="00BC3AF6" w:rsidRDefault="004712F3" w:rsidP="009917BC">
          <w:pPr>
            <w:jc w:val="both"/>
            <w:rPr>
              <w:rFonts w:ascii="Arial" w:hAnsi="Arial" w:cs="Arial"/>
              <w:b/>
            </w:rPr>
          </w:pPr>
          <w:r w:rsidRPr="00BC3AF6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712F3" w:rsidRPr="00BC3AF6" w:rsidRDefault="004712F3" w:rsidP="009917BC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712F3" w:rsidRPr="00BC3AF6" w:rsidRDefault="004712F3" w:rsidP="00FF1F3F">
          <w:pPr>
            <w:jc w:val="both"/>
            <w:rPr>
              <w:rFonts w:ascii="Arial" w:hAnsi="Arial" w:cs="Arial"/>
              <w:b/>
            </w:rPr>
          </w:pPr>
          <w:r w:rsidRPr="00BC3AF6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4712F3" w:rsidRPr="00BC3AF6" w:rsidTr="009917BC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4712F3" w:rsidRPr="00C917DB" w:rsidRDefault="004712F3" w:rsidP="009917BC">
          <w:pPr>
            <w:rPr>
              <w:rFonts w:ascii="Arial" w:hAnsi="Arial" w:cs="Arial"/>
              <w:sz w:val="28"/>
              <w:szCs w:val="28"/>
            </w:rPr>
          </w:pPr>
          <w:r w:rsidRPr="00C917DB">
            <w:rPr>
              <w:rFonts w:ascii="Arial" w:hAnsi="Arial" w:cs="Arial"/>
              <w:sz w:val="28"/>
              <w:szCs w:val="28"/>
            </w:rPr>
            <w:t>TITLE:  Preparation of the TANGO Daily System Clean Solution</w:t>
          </w:r>
        </w:p>
      </w:tc>
    </w:tr>
  </w:tbl>
  <w:p w:rsidR="004712F3" w:rsidRDefault="004712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FD5017A"/>
    <w:multiLevelType w:val="hybridMultilevel"/>
    <w:tmpl w:val="FB94E5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11BB6BF8"/>
    <w:multiLevelType w:val="hybridMultilevel"/>
    <w:tmpl w:val="CA8AA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43BE16FA"/>
    <w:multiLevelType w:val="hybridMultilevel"/>
    <w:tmpl w:val="5A167E0A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3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84906"/>
    <w:multiLevelType w:val="hybridMultilevel"/>
    <w:tmpl w:val="46103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1164CF"/>
    <w:multiLevelType w:val="hybridMultilevel"/>
    <w:tmpl w:val="45B6A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874A6"/>
    <w:multiLevelType w:val="hybridMultilevel"/>
    <w:tmpl w:val="8BA024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364010"/>
    <w:multiLevelType w:val="hybridMultilevel"/>
    <w:tmpl w:val="C4B60E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C5A60"/>
    <w:multiLevelType w:val="hybridMultilevel"/>
    <w:tmpl w:val="DD743772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6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6"/>
  </w:num>
  <w:num w:numId="3">
    <w:abstractNumId w:val="8"/>
  </w:num>
  <w:num w:numId="4">
    <w:abstractNumId w:val="27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24"/>
  </w:num>
  <w:num w:numId="11">
    <w:abstractNumId w:val="19"/>
  </w:num>
  <w:num w:numId="12">
    <w:abstractNumId w:val="22"/>
  </w:num>
  <w:num w:numId="13">
    <w:abstractNumId w:val="7"/>
  </w:num>
  <w:num w:numId="14">
    <w:abstractNumId w:val="3"/>
  </w:num>
  <w:num w:numId="15">
    <w:abstractNumId w:val="28"/>
  </w:num>
  <w:num w:numId="16">
    <w:abstractNumId w:val="16"/>
  </w:num>
  <w:num w:numId="17">
    <w:abstractNumId w:val="13"/>
  </w:num>
  <w:num w:numId="18">
    <w:abstractNumId w:val="20"/>
  </w:num>
  <w:num w:numId="19">
    <w:abstractNumId w:val="10"/>
  </w:num>
  <w:num w:numId="20">
    <w:abstractNumId w:val="6"/>
  </w:num>
  <w:num w:numId="21">
    <w:abstractNumId w:val="18"/>
  </w:num>
  <w:num w:numId="22">
    <w:abstractNumId w:val="1"/>
  </w:num>
  <w:num w:numId="23">
    <w:abstractNumId w:val="23"/>
  </w:num>
  <w:num w:numId="24">
    <w:abstractNumId w:val="14"/>
  </w:num>
  <w:num w:numId="25">
    <w:abstractNumId w:val="2"/>
  </w:num>
  <w:num w:numId="26">
    <w:abstractNumId w:val="21"/>
  </w:num>
  <w:num w:numId="27">
    <w:abstractNumId w:val="17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3F4"/>
    <w:rsid w:val="000054DB"/>
    <w:rsid w:val="000114E8"/>
    <w:rsid w:val="00013C43"/>
    <w:rsid w:val="00020C51"/>
    <w:rsid w:val="000553A7"/>
    <w:rsid w:val="000614D9"/>
    <w:rsid w:val="0006575D"/>
    <w:rsid w:val="00067AC5"/>
    <w:rsid w:val="000A0A34"/>
    <w:rsid w:val="000B4689"/>
    <w:rsid w:val="000C0429"/>
    <w:rsid w:val="000F5CCD"/>
    <w:rsid w:val="00122D24"/>
    <w:rsid w:val="00123CEA"/>
    <w:rsid w:val="0013118A"/>
    <w:rsid w:val="00135D76"/>
    <w:rsid w:val="00136256"/>
    <w:rsid w:val="001470DA"/>
    <w:rsid w:val="00173A5D"/>
    <w:rsid w:val="0017728F"/>
    <w:rsid w:val="00186709"/>
    <w:rsid w:val="001F2A86"/>
    <w:rsid w:val="0024729B"/>
    <w:rsid w:val="002B468B"/>
    <w:rsid w:val="002E2076"/>
    <w:rsid w:val="002F37CB"/>
    <w:rsid w:val="002F3939"/>
    <w:rsid w:val="003165F6"/>
    <w:rsid w:val="003755AA"/>
    <w:rsid w:val="003756DC"/>
    <w:rsid w:val="003C4B29"/>
    <w:rsid w:val="003D773B"/>
    <w:rsid w:val="003E1AB3"/>
    <w:rsid w:val="0041264A"/>
    <w:rsid w:val="00455D69"/>
    <w:rsid w:val="004712F3"/>
    <w:rsid w:val="0048178C"/>
    <w:rsid w:val="00484060"/>
    <w:rsid w:val="00496D71"/>
    <w:rsid w:val="004C0E5A"/>
    <w:rsid w:val="004C0EB3"/>
    <w:rsid w:val="00515EF7"/>
    <w:rsid w:val="00550C31"/>
    <w:rsid w:val="005606C6"/>
    <w:rsid w:val="00575D30"/>
    <w:rsid w:val="00584408"/>
    <w:rsid w:val="005B4617"/>
    <w:rsid w:val="005B4B21"/>
    <w:rsid w:val="006430D9"/>
    <w:rsid w:val="0065476C"/>
    <w:rsid w:val="006629E5"/>
    <w:rsid w:val="00666C08"/>
    <w:rsid w:val="00666E62"/>
    <w:rsid w:val="006B4F6A"/>
    <w:rsid w:val="006C3C49"/>
    <w:rsid w:val="006D4395"/>
    <w:rsid w:val="006E5DC4"/>
    <w:rsid w:val="006F1F38"/>
    <w:rsid w:val="00735673"/>
    <w:rsid w:val="00744DF3"/>
    <w:rsid w:val="00775F72"/>
    <w:rsid w:val="007B1D35"/>
    <w:rsid w:val="007C2F88"/>
    <w:rsid w:val="007C3D6A"/>
    <w:rsid w:val="008263F4"/>
    <w:rsid w:val="00836539"/>
    <w:rsid w:val="00836932"/>
    <w:rsid w:val="00872F1A"/>
    <w:rsid w:val="008D1734"/>
    <w:rsid w:val="008E2005"/>
    <w:rsid w:val="008E5387"/>
    <w:rsid w:val="008F695D"/>
    <w:rsid w:val="0090317D"/>
    <w:rsid w:val="009350D0"/>
    <w:rsid w:val="009803A4"/>
    <w:rsid w:val="009917BC"/>
    <w:rsid w:val="009A12EF"/>
    <w:rsid w:val="00A167C4"/>
    <w:rsid w:val="00A258D7"/>
    <w:rsid w:val="00A33B97"/>
    <w:rsid w:val="00A63EF7"/>
    <w:rsid w:val="00A82A1B"/>
    <w:rsid w:val="00A87E85"/>
    <w:rsid w:val="00A94C7E"/>
    <w:rsid w:val="00AB18A7"/>
    <w:rsid w:val="00AB2D5F"/>
    <w:rsid w:val="00AD33FB"/>
    <w:rsid w:val="00AE0C26"/>
    <w:rsid w:val="00AE2E96"/>
    <w:rsid w:val="00AE4057"/>
    <w:rsid w:val="00B00BF0"/>
    <w:rsid w:val="00B52FE3"/>
    <w:rsid w:val="00B54794"/>
    <w:rsid w:val="00B76AE7"/>
    <w:rsid w:val="00B84F31"/>
    <w:rsid w:val="00B962F6"/>
    <w:rsid w:val="00B96D68"/>
    <w:rsid w:val="00BA2F68"/>
    <w:rsid w:val="00BB28C8"/>
    <w:rsid w:val="00BC3AF6"/>
    <w:rsid w:val="00C01AA0"/>
    <w:rsid w:val="00C06149"/>
    <w:rsid w:val="00C1650D"/>
    <w:rsid w:val="00C17B71"/>
    <w:rsid w:val="00C23386"/>
    <w:rsid w:val="00C42899"/>
    <w:rsid w:val="00C46ADD"/>
    <w:rsid w:val="00C50A7E"/>
    <w:rsid w:val="00C57B0F"/>
    <w:rsid w:val="00C80F40"/>
    <w:rsid w:val="00C917DB"/>
    <w:rsid w:val="00CB6EAE"/>
    <w:rsid w:val="00CF128B"/>
    <w:rsid w:val="00D733D0"/>
    <w:rsid w:val="00E02F14"/>
    <w:rsid w:val="00E14BF6"/>
    <w:rsid w:val="00E27F6B"/>
    <w:rsid w:val="00E5436C"/>
    <w:rsid w:val="00E62B49"/>
    <w:rsid w:val="00E95030"/>
    <w:rsid w:val="00EB37A2"/>
    <w:rsid w:val="00ED1522"/>
    <w:rsid w:val="00F26235"/>
    <w:rsid w:val="00F53E65"/>
    <w:rsid w:val="00F9257D"/>
    <w:rsid w:val="00FA2380"/>
    <w:rsid w:val="00FF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229</Words>
  <Characters>1309</Characters>
  <Application>Microsoft Office Outlook</Application>
  <DocSecurity>0</DocSecurity>
  <Lines>0</Lines>
  <Paragraphs>0</Paragraphs>
  <ScaleCrop>false</ScaleCrop>
  <Company>UWMC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jad2210</cp:lastModifiedBy>
  <cp:revision>5</cp:revision>
  <dcterms:created xsi:type="dcterms:W3CDTF">2011-03-20T19:50:00Z</dcterms:created>
  <dcterms:modified xsi:type="dcterms:W3CDTF">2011-06-05T04:25:00Z</dcterms:modified>
</cp:coreProperties>
</file>