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E8" w:rsidRPr="00330398" w:rsidRDefault="00CE57E8" w:rsidP="00330398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CE57E8" w:rsidRDefault="00CE57E8" w:rsidP="00DE1C1C">
      <w:pPr>
        <w:ind w:left="-540"/>
        <w:rPr>
          <w:b/>
          <w:u w:val="single"/>
        </w:rPr>
      </w:pPr>
    </w:p>
    <w:p w:rsidR="00CE57E8" w:rsidRDefault="00CE57E8" w:rsidP="00DE1C1C">
      <w:pPr>
        <w:ind w:left="-540"/>
        <w:rPr>
          <w:b/>
          <w:u w:val="single"/>
        </w:rPr>
      </w:pPr>
    </w:p>
    <w:p w:rsidR="00CE57E8" w:rsidRDefault="00CE57E8" w:rsidP="00DE1C1C">
      <w:pPr>
        <w:ind w:left="-540"/>
        <w:rPr>
          <w:b/>
          <w:u w:val="single"/>
        </w:rPr>
      </w:pPr>
    </w:p>
    <w:p w:rsidR="00CE57E8" w:rsidRDefault="00CE57E8" w:rsidP="00387A2B">
      <w:pPr>
        <w:ind w:left="5760" w:firstLine="720"/>
      </w:pPr>
      <w:r>
        <w:t>400-07-01-04</w:t>
      </w:r>
    </w:p>
    <w:p w:rsidR="00CE57E8" w:rsidRPr="00732EA9" w:rsidRDefault="00CE57E8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CO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>System</w:t>
      </w:r>
    </w:p>
    <w:p w:rsidR="00CE57E8" w:rsidRPr="00732EA9" w:rsidRDefault="00CE57E8" w:rsidP="00732EA9">
      <w:pPr>
        <w:rPr>
          <w:sz w:val="14"/>
          <w:szCs w:val="14"/>
        </w:rPr>
      </w:pPr>
    </w:p>
    <w:p w:rsidR="00CE57E8" w:rsidRDefault="00CE57E8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CE57E8" w:rsidTr="00DE403F">
        <w:tc>
          <w:tcPr>
            <w:tcW w:w="3348" w:type="dxa"/>
          </w:tcPr>
          <w:p w:rsidR="00CE57E8" w:rsidRDefault="00CE57E8" w:rsidP="00DE1C1C">
            <w:r>
              <w:t>Adopted Date: 08/91</w:t>
            </w:r>
          </w:p>
          <w:p w:rsidR="00CE57E8" w:rsidRDefault="00CE57E8" w:rsidP="00DE1C1C">
            <w:r>
              <w:t>Review Date: 09/05</w:t>
            </w:r>
          </w:p>
          <w:p w:rsidR="00CE57E8" w:rsidRDefault="00CE57E8" w:rsidP="007C7847">
            <w:r>
              <w:t>Revision Date: 08/12</w:t>
            </w:r>
          </w:p>
        </w:tc>
      </w:tr>
    </w:tbl>
    <w:p w:rsidR="00CE57E8" w:rsidRDefault="00CE57E8" w:rsidP="00DE1C1C"/>
    <w:p w:rsidR="00CE57E8" w:rsidRDefault="00CE57E8" w:rsidP="00DE1C1C"/>
    <w:p w:rsidR="00CE57E8" w:rsidRPr="00263643" w:rsidRDefault="00CE57E8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CE57E8" w:rsidRDefault="00CE57E8" w:rsidP="00732EA9">
      <w:pPr>
        <w:ind w:left="-540"/>
      </w:pPr>
      <w:r>
        <w:t>To provide a gas environment (CO</w:t>
      </w:r>
      <w:r>
        <w:rPr>
          <w:vertAlign w:val="subscript"/>
        </w:rPr>
        <w:t>2</w:t>
      </w:r>
      <w:r>
        <w:t xml:space="preserve"> and air) that is necessary to cultures growing in media buffered with sodium bicarbonate</w:t>
      </w:r>
    </w:p>
    <w:p w:rsidR="00CE57E8" w:rsidRDefault="00CE57E8" w:rsidP="00263643">
      <w:pPr>
        <w:rPr>
          <w:sz w:val="28"/>
          <w:szCs w:val="28"/>
        </w:rPr>
      </w:pPr>
    </w:p>
    <w:p w:rsidR="00CE57E8" w:rsidRPr="00263643" w:rsidRDefault="00CE57E8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CE57E8" w:rsidRPr="00732EA9" w:rsidRDefault="00CE57E8" w:rsidP="00732EA9">
      <w:pPr>
        <w:pStyle w:val="Heading3"/>
        <w:numPr>
          <w:ilvl w:val="2"/>
          <w:numId w:val="2"/>
        </w:numPr>
        <w:tabs>
          <w:tab w:val="clear" w:pos="2340"/>
          <w:tab w:val="num" w:pos="0"/>
        </w:tabs>
        <w:ind w:left="0" w:hanging="540"/>
        <w:rPr>
          <w:b w:val="0"/>
          <w:sz w:val="24"/>
          <w:szCs w:val="24"/>
        </w:rPr>
      </w:pPr>
      <w:r w:rsidRPr="00732EA9">
        <w:rPr>
          <w:b w:val="0"/>
          <w:sz w:val="24"/>
          <w:szCs w:val="24"/>
        </w:rPr>
        <w:t>System</w:t>
      </w:r>
    </w:p>
    <w:p w:rsidR="00CE57E8" w:rsidRPr="00732EA9" w:rsidRDefault="00CE57E8" w:rsidP="00732EA9">
      <w:pPr>
        <w:numPr>
          <w:ilvl w:val="3"/>
          <w:numId w:val="2"/>
        </w:numPr>
        <w:tabs>
          <w:tab w:val="clear" w:pos="2880"/>
          <w:tab w:val="num" w:pos="360"/>
        </w:tabs>
        <w:ind w:left="360"/>
      </w:pPr>
      <w:r w:rsidRPr="00732EA9">
        <w:t>There are two manifolds working completely independently.  They are labeled I and II and they feed incubators as follows:</w:t>
      </w:r>
    </w:p>
    <w:p w:rsidR="00CE57E8" w:rsidRPr="00732EA9" w:rsidRDefault="00CE57E8" w:rsidP="00732EA9"/>
    <w:p w:rsidR="00CE57E8" w:rsidRPr="00732EA9" w:rsidRDefault="00CE57E8" w:rsidP="00732EA9">
      <w:pPr>
        <w:pStyle w:val="Normal1"/>
        <w:ind w:hanging="72"/>
        <w:rPr>
          <w:sz w:val="24"/>
          <w:szCs w:val="24"/>
        </w:rPr>
      </w:pPr>
      <w:r w:rsidRPr="00732EA9">
        <w:rPr>
          <w:sz w:val="24"/>
          <w:szCs w:val="24"/>
        </w:rPr>
        <w:t>MANIFOLD I:  Feeds incubators 1 and 3 (odd) in every cubicle.</w:t>
      </w:r>
    </w:p>
    <w:p w:rsidR="00CE57E8" w:rsidRPr="00732EA9" w:rsidRDefault="00CE57E8" w:rsidP="00732EA9">
      <w:pPr>
        <w:pStyle w:val="Normal1"/>
        <w:rPr>
          <w:sz w:val="24"/>
          <w:szCs w:val="24"/>
        </w:rPr>
      </w:pPr>
    </w:p>
    <w:p w:rsidR="00CE57E8" w:rsidRPr="00732EA9" w:rsidRDefault="00CE57E8" w:rsidP="00732EA9">
      <w:pPr>
        <w:pStyle w:val="Normal1"/>
        <w:ind w:hanging="72"/>
        <w:rPr>
          <w:sz w:val="24"/>
          <w:szCs w:val="24"/>
        </w:rPr>
      </w:pPr>
      <w:r w:rsidRPr="00732EA9">
        <w:rPr>
          <w:sz w:val="24"/>
          <w:szCs w:val="24"/>
        </w:rPr>
        <w:t>MANIFOLD II:  Feeds incubators 2 and 4 (even) in every cubicle.</w:t>
      </w:r>
    </w:p>
    <w:p w:rsidR="00CE57E8" w:rsidRPr="00732EA9" w:rsidRDefault="00CE57E8" w:rsidP="00732EA9"/>
    <w:p w:rsidR="00CE57E8" w:rsidRDefault="00CE57E8" w:rsidP="00732EA9">
      <w:pPr>
        <w:numPr>
          <w:ilvl w:val="3"/>
          <w:numId w:val="2"/>
        </w:numPr>
        <w:tabs>
          <w:tab w:val="clear" w:pos="2880"/>
          <w:tab w:val="num" w:pos="360"/>
        </w:tabs>
        <w:ind w:left="360"/>
      </w:pPr>
      <w:r w:rsidRPr="00732EA9">
        <w:t>Each manifold has two tanks in service (Primary) and two in reserve (Secondary).  All tanks must always be full (pressure &gt;800).</w:t>
      </w:r>
    </w:p>
    <w:p w:rsidR="00CE57E8" w:rsidRDefault="00CE57E8" w:rsidP="00732EA9"/>
    <w:p w:rsidR="00CE57E8" w:rsidRDefault="00CE57E8" w:rsidP="00732EA9">
      <w:pPr>
        <w:numPr>
          <w:ilvl w:val="3"/>
          <w:numId w:val="2"/>
        </w:numPr>
        <w:tabs>
          <w:tab w:val="clear" w:pos="2880"/>
          <w:tab w:val="num" w:pos="360"/>
        </w:tabs>
        <w:ind w:left="360"/>
      </w:pPr>
      <w:r w:rsidRPr="00732EA9">
        <w:t>In addition, there are four full spare tanks in the room for replacing the empties.</w:t>
      </w:r>
    </w:p>
    <w:p w:rsidR="00CE57E8" w:rsidRDefault="00CE57E8" w:rsidP="00732EA9"/>
    <w:p w:rsidR="00CE57E8" w:rsidRDefault="00CE57E8" w:rsidP="00732EA9">
      <w:pPr>
        <w:numPr>
          <w:ilvl w:val="3"/>
          <w:numId w:val="2"/>
        </w:numPr>
        <w:tabs>
          <w:tab w:val="clear" w:pos="2880"/>
          <w:tab w:val="num" w:pos="360"/>
        </w:tabs>
        <w:ind w:left="360"/>
      </w:pPr>
      <w:r w:rsidRPr="00732EA9">
        <w:t>Each manifold has a chart to record daily gauge readings and instructions on how to change tanks.</w:t>
      </w:r>
    </w:p>
    <w:p w:rsidR="00CE57E8" w:rsidRDefault="00CE57E8" w:rsidP="00732EA9"/>
    <w:p w:rsidR="00CE57E8" w:rsidRDefault="00CE57E8" w:rsidP="00732EA9">
      <w:pPr>
        <w:numPr>
          <w:ilvl w:val="3"/>
          <w:numId w:val="2"/>
        </w:numPr>
        <w:tabs>
          <w:tab w:val="clear" w:pos="2880"/>
          <w:tab w:val="num" w:pos="360"/>
        </w:tabs>
        <w:ind w:left="360"/>
      </w:pPr>
      <w:r w:rsidRPr="00732EA9">
        <w:t>If the alarm goes off and there is CO</w:t>
      </w:r>
      <w:r w:rsidRPr="00732EA9">
        <w:rPr>
          <w:vertAlign w:val="subscript"/>
        </w:rPr>
        <w:t>2</w:t>
      </w:r>
      <w:r w:rsidRPr="00732EA9">
        <w:t xml:space="preserve"> in the manifold, it must be because of equipment malfunction – DO NOT ATTEMPT TO CHANGE ANYTHING IN THE MANIFOLD – just shut off the valve for the corresponding manifold and open the bypass valve by the south wall in the room so the other manifold will feed all incubators.</w:t>
      </w:r>
    </w:p>
    <w:p w:rsidR="00CE57E8" w:rsidRDefault="00CE57E8" w:rsidP="00732EA9"/>
    <w:p w:rsidR="00CE57E8" w:rsidRDefault="00CE57E8" w:rsidP="00732EA9">
      <w:pPr>
        <w:numPr>
          <w:ilvl w:val="3"/>
          <w:numId w:val="2"/>
        </w:numPr>
        <w:tabs>
          <w:tab w:val="clear" w:pos="2880"/>
          <w:tab w:val="num" w:pos="360"/>
        </w:tabs>
        <w:ind w:left="360"/>
      </w:pPr>
      <w:r w:rsidRPr="00732EA9">
        <w:t>Write a note on the equipment record sheet stating what happened and what was done.  Notify the Supervisor as soon as possible.</w:t>
      </w:r>
    </w:p>
    <w:p w:rsidR="00CE57E8" w:rsidRDefault="00CE57E8" w:rsidP="00732EA9"/>
    <w:p w:rsidR="00CE57E8" w:rsidRPr="00732EA9" w:rsidRDefault="00CE57E8" w:rsidP="00732EA9">
      <w:pPr>
        <w:numPr>
          <w:ilvl w:val="3"/>
          <w:numId w:val="2"/>
        </w:numPr>
        <w:tabs>
          <w:tab w:val="clear" w:pos="2880"/>
          <w:tab w:val="num" w:pos="360"/>
        </w:tabs>
        <w:ind w:left="360"/>
      </w:pPr>
      <w:r w:rsidRPr="00732EA9">
        <w:t>INSTRUCTIONS FOR REPLACING EMPTY CYLINDERS</w:t>
      </w:r>
    </w:p>
    <w:p w:rsidR="00CE57E8" w:rsidRPr="00732EA9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>Adjust the delivery pressure of tank regulator on bank being replaced by turning the control arm from “PRIMARY” to “SECONDARY.”</w:t>
      </w:r>
    </w:p>
    <w:p w:rsidR="00CE57E8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>Adjust the delivery pressure of tank regulator on bank being replaced by turning the control arm from “SECONDARY” to “PRIMARY.”</w:t>
      </w:r>
    </w:p>
    <w:p w:rsidR="00CE57E8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lastRenderedPageBreak/>
        <w:t>Close valves of all cylinders on bank being replaced.</w:t>
      </w:r>
    </w:p>
    <w:p w:rsidR="00CE57E8" w:rsidRPr="00732EA9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 xml:space="preserve">Tear off half of tags which read </w:t>
      </w:r>
      <w:r w:rsidRPr="00732EA9">
        <w:rPr>
          <w:sz w:val="24"/>
          <w:szCs w:val="24"/>
          <w:u w:val="single"/>
        </w:rPr>
        <w:t>FULL</w:t>
      </w:r>
      <w:r w:rsidRPr="00732EA9">
        <w:rPr>
          <w:sz w:val="24"/>
          <w:szCs w:val="24"/>
        </w:rPr>
        <w:t xml:space="preserve"> to indicate tanks are now </w:t>
      </w:r>
      <w:r w:rsidRPr="00732EA9">
        <w:rPr>
          <w:sz w:val="24"/>
          <w:szCs w:val="24"/>
          <w:u w:val="single"/>
        </w:rPr>
        <w:t>EMPTY</w:t>
      </w:r>
      <w:r w:rsidRPr="00732EA9">
        <w:rPr>
          <w:sz w:val="24"/>
          <w:szCs w:val="24"/>
        </w:rPr>
        <w:t>.</w:t>
      </w:r>
    </w:p>
    <w:p w:rsidR="00CE57E8" w:rsidRPr="00732EA9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>Loosen all cylinders to be replaced from pigtails using wrenches, which are attached to the wall by each manifold.</w:t>
      </w:r>
    </w:p>
    <w:p w:rsidR="00CE57E8" w:rsidRPr="00732EA9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 xml:space="preserve">Move empty cylinders out of the way and </w:t>
      </w:r>
      <w:r w:rsidRPr="00732EA9">
        <w:rPr>
          <w:sz w:val="24"/>
          <w:szCs w:val="24"/>
          <w:u w:val="single"/>
        </w:rPr>
        <w:t>carefully</w:t>
      </w:r>
      <w:r w:rsidRPr="00732EA9">
        <w:rPr>
          <w:sz w:val="24"/>
          <w:szCs w:val="24"/>
        </w:rPr>
        <w:t xml:space="preserve"> replace them with full ones (one at a time).  CHAIN them to the wall.  </w:t>
      </w:r>
      <w:r w:rsidRPr="00732EA9">
        <w:rPr>
          <w:sz w:val="24"/>
          <w:szCs w:val="24"/>
          <w:u w:val="single"/>
        </w:rPr>
        <w:t>CAUTION</w:t>
      </w:r>
      <w:r w:rsidRPr="00732EA9">
        <w:rPr>
          <w:sz w:val="24"/>
          <w:szCs w:val="24"/>
        </w:rPr>
        <w:t xml:space="preserve">:  Do not drop full cylinders – </w:t>
      </w:r>
      <w:r w:rsidRPr="00732EA9">
        <w:rPr>
          <w:sz w:val="24"/>
          <w:szCs w:val="24"/>
          <w:u w:val="single"/>
        </w:rPr>
        <w:t>THEY CAN EXPLODE</w:t>
      </w:r>
      <w:r w:rsidRPr="00732EA9">
        <w:rPr>
          <w:sz w:val="24"/>
          <w:szCs w:val="24"/>
        </w:rPr>
        <w:t>.</w:t>
      </w:r>
    </w:p>
    <w:p w:rsidR="00CE57E8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>Be sure all connections are free from dirt and grease.  “Crack” (momentarily open, then close) cylinder valves before connecting cylinder to manifold header pigtails.</w:t>
      </w:r>
    </w:p>
    <w:p w:rsidR="00CE57E8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>Using the gasket provided with each cylinder, tighten them to the pigtail.</w:t>
      </w:r>
    </w:p>
    <w:p w:rsidR="00CE57E8" w:rsidRPr="00732EA9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C7847">
        <w:rPr>
          <w:b/>
          <w:i/>
          <w:sz w:val="24"/>
          <w:szCs w:val="24"/>
          <w:u w:val="single"/>
        </w:rPr>
        <w:t>Slowly</w:t>
      </w:r>
      <w:r w:rsidRPr="00732EA9">
        <w:rPr>
          <w:sz w:val="24"/>
          <w:szCs w:val="24"/>
        </w:rPr>
        <w:t xml:space="preserve"> open the other.</w:t>
      </w:r>
    </w:p>
    <w:p w:rsidR="00CE57E8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>Make sure all gauges read the desired pressure.  Gauge #1:  20 lb/in</w:t>
      </w:r>
      <w:r w:rsidRPr="00732EA9">
        <w:rPr>
          <w:sz w:val="24"/>
          <w:szCs w:val="24"/>
          <w:vertAlign w:val="superscript"/>
        </w:rPr>
        <w:t>2</w:t>
      </w:r>
      <w:r w:rsidRPr="00732EA9">
        <w:rPr>
          <w:sz w:val="24"/>
          <w:szCs w:val="24"/>
        </w:rPr>
        <w:t>; Gauges #2 and #4: &gt;800 lb (full); Gauges #3 and #5:  70-120 lb/in</w:t>
      </w:r>
      <w:r w:rsidRPr="00732EA9">
        <w:rPr>
          <w:sz w:val="24"/>
          <w:szCs w:val="24"/>
          <w:vertAlign w:val="superscript"/>
        </w:rPr>
        <w:t>2</w:t>
      </w:r>
      <w:r w:rsidRPr="00732EA9">
        <w:rPr>
          <w:sz w:val="24"/>
          <w:szCs w:val="24"/>
        </w:rPr>
        <w:t>.</w:t>
      </w:r>
    </w:p>
    <w:p w:rsidR="00CE57E8" w:rsidRPr="00732EA9" w:rsidRDefault="00CE57E8" w:rsidP="00732EA9">
      <w:pPr>
        <w:pStyle w:val="Normal2"/>
        <w:numPr>
          <w:ilvl w:val="4"/>
          <w:numId w:val="2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732EA9">
        <w:rPr>
          <w:sz w:val="24"/>
          <w:szCs w:val="24"/>
        </w:rPr>
        <w:t>Write on the above chart: readings, date, time, initials and cylinders changed.</w:t>
      </w:r>
    </w:p>
    <w:p w:rsidR="00CE57E8" w:rsidRDefault="00CE57E8" w:rsidP="00732EA9">
      <w:pPr>
        <w:rPr>
          <w:sz w:val="28"/>
          <w:szCs w:val="28"/>
        </w:rPr>
      </w:pPr>
    </w:p>
    <w:p w:rsidR="00CE57E8" w:rsidRDefault="00CE57E8" w:rsidP="00732EA9">
      <w:pPr>
        <w:rPr>
          <w:sz w:val="28"/>
          <w:szCs w:val="28"/>
        </w:rPr>
      </w:pPr>
    </w:p>
    <w:p w:rsidR="00CE57E8" w:rsidRDefault="00CE57E8" w:rsidP="00901DDB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CE57E8" w:rsidRPr="008A212E" w:rsidRDefault="00CE57E8" w:rsidP="00901DDB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CE57E8" w:rsidRPr="007A464A" w:rsidRDefault="00CE57E8" w:rsidP="00901DDB">
      <w:pPr>
        <w:ind w:left="-540"/>
      </w:pPr>
    </w:p>
    <w:p w:rsidR="00CE57E8" w:rsidRDefault="00CE57E8" w:rsidP="00901DDB">
      <w:pPr>
        <w:ind w:left="-540"/>
      </w:pPr>
    </w:p>
    <w:p w:rsidR="00CE57E8" w:rsidRDefault="00CE57E8" w:rsidP="00901DDB">
      <w:pPr>
        <w:ind w:left="-540"/>
      </w:pPr>
    </w:p>
    <w:p w:rsidR="00CE57E8" w:rsidRDefault="00CE57E8" w:rsidP="00901DDB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CE57E8" w:rsidRDefault="00CE57E8" w:rsidP="00901DDB">
      <w:pPr>
        <w:ind w:left="-540"/>
      </w:pPr>
      <w:r>
        <w:t>Cytogenetic Supervisor</w:t>
      </w:r>
    </w:p>
    <w:sectPr w:rsidR="00CE57E8" w:rsidSect="00DE403F"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5BFF"/>
    <w:multiLevelType w:val="multilevel"/>
    <w:tmpl w:val="564290EA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5F68A1"/>
    <w:multiLevelType w:val="hybridMultilevel"/>
    <w:tmpl w:val="EE62AECE"/>
    <w:lvl w:ilvl="0" w:tplc="438A7B3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0C0B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B942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B70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E2326B"/>
    <w:multiLevelType w:val="hybridMultilevel"/>
    <w:tmpl w:val="EE06F4C8"/>
    <w:lvl w:ilvl="0" w:tplc="438A7B3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174EA"/>
    <w:rsid w:val="000212BF"/>
    <w:rsid w:val="000236D2"/>
    <w:rsid w:val="00025F1E"/>
    <w:rsid w:val="000333F4"/>
    <w:rsid w:val="00034AE3"/>
    <w:rsid w:val="00042E0F"/>
    <w:rsid w:val="00053748"/>
    <w:rsid w:val="00067F59"/>
    <w:rsid w:val="00081D0B"/>
    <w:rsid w:val="00082213"/>
    <w:rsid w:val="000841BE"/>
    <w:rsid w:val="000845E7"/>
    <w:rsid w:val="00085479"/>
    <w:rsid w:val="00090179"/>
    <w:rsid w:val="0009161F"/>
    <w:rsid w:val="00096154"/>
    <w:rsid w:val="000A087A"/>
    <w:rsid w:val="000A33C7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1168"/>
    <w:rsid w:val="000F6233"/>
    <w:rsid w:val="000F6244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3BC2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3766B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95D20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3F587E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36A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2BBE"/>
    <w:rsid w:val="005E53D7"/>
    <w:rsid w:val="005E6F0C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55D8"/>
    <w:rsid w:val="00727782"/>
    <w:rsid w:val="00732424"/>
    <w:rsid w:val="00732EA9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84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3E12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E4593"/>
    <w:rsid w:val="008F02FB"/>
    <w:rsid w:val="008F28DF"/>
    <w:rsid w:val="008F5166"/>
    <w:rsid w:val="008F603B"/>
    <w:rsid w:val="008F7141"/>
    <w:rsid w:val="00901DDB"/>
    <w:rsid w:val="00904F22"/>
    <w:rsid w:val="00905674"/>
    <w:rsid w:val="00906A94"/>
    <w:rsid w:val="0091182F"/>
    <w:rsid w:val="00912600"/>
    <w:rsid w:val="00913663"/>
    <w:rsid w:val="0091792F"/>
    <w:rsid w:val="0092321C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341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2D04"/>
    <w:rsid w:val="00B01CF9"/>
    <w:rsid w:val="00B127B1"/>
    <w:rsid w:val="00B14855"/>
    <w:rsid w:val="00B14FA7"/>
    <w:rsid w:val="00B2152B"/>
    <w:rsid w:val="00B25719"/>
    <w:rsid w:val="00B34391"/>
    <w:rsid w:val="00B34954"/>
    <w:rsid w:val="00B35C3A"/>
    <w:rsid w:val="00B37BC1"/>
    <w:rsid w:val="00B45EA9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45E1"/>
    <w:rsid w:val="00C25B42"/>
    <w:rsid w:val="00C25F74"/>
    <w:rsid w:val="00C27273"/>
    <w:rsid w:val="00C338E4"/>
    <w:rsid w:val="00C3527A"/>
    <w:rsid w:val="00C3632D"/>
    <w:rsid w:val="00C364B3"/>
    <w:rsid w:val="00C374F7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0F6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7E8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002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271CE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03A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32EA9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2EA9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732EA9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732EA9"/>
    <w:pPr>
      <w:ind w:left="864" w:hanging="432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1D3994E5.dotm</Template>
  <TotalTime>20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5</cp:revision>
  <cp:lastPrinted>2013-02-01T16:59:00Z</cp:lastPrinted>
  <dcterms:created xsi:type="dcterms:W3CDTF">2013-02-01T16:58:00Z</dcterms:created>
  <dcterms:modified xsi:type="dcterms:W3CDTF">2013-04-02T22:21:00Z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