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1638"/>
        <w:gridCol w:w="162"/>
        <w:gridCol w:w="360"/>
        <w:gridCol w:w="3060"/>
      </w:tblGrid>
      <w:tr w:rsidR="00756504" w:rsidTr="00756504">
        <w:trPr>
          <w:cantSplit/>
          <w:trHeight w:val="561"/>
        </w:trPr>
        <w:tc>
          <w:tcPr>
            <w:tcW w:w="7488" w:type="dxa"/>
            <w:gridSpan w:val="2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756504" w:rsidRDefault="00756504" w:rsidP="00C004FF">
            <w:pPr>
              <w:rPr>
                <w:rFonts w:ascii="Arial" w:hAnsi="Arial" w:cs="Arial"/>
                <w:sz w:val="18"/>
                <w:szCs w:val="18"/>
              </w:rPr>
            </w:pPr>
            <w:r w:rsidRPr="00242B9A">
              <w:rPr>
                <w:rFonts w:ascii="Arial" w:hAnsi="Arial" w:cs="Arial"/>
                <w:sz w:val="18"/>
                <w:szCs w:val="18"/>
              </w:rPr>
              <w:t>Harborview Medical Center, Transfusion Services Laboratory, 325 Ninth Ave, Seattle, WA</w:t>
            </w:r>
          </w:p>
          <w:p w:rsidR="00756504" w:rsidRPr="008A70B7" w:rsidRDefault="004A4909" w:rsidP="00C004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4909">
              <w:rPr>
                <w:rFonts w:ascii="Arial" w:hAnsi="Arial" w:cs="Arial"/>
                <w:b/>
                <w:sz w:val="16"/>
                <w:szCs w:val="16"/>
              </w:rPr>
              <w:t>F????   Version 1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C4ADC" w:rsidRPr="005C4ADC">
              <w:rPr>
                <w:rFonts w:ascii="Arial" w:hAnsi="Arial" w:cs="Arial"/>
              </w:rPr>
              <w:t>January 2015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</w:t>
            </w:r>
            <w:r w:rsidR="00756504">
              <w:rPr>
                <w:rFonts w:ascii="Arial" w:hAnsi="Arial" w:cs="Arial"/>
                <w:b/>
                <w:sz w:val="24"/>
                <w:szCs w:val="24"/>
              </w:rPr>
              <w:t>Urgent Release Unit Record</w:t>
            </w:r>
          </w:p>
        </w:tc>
        <w:tc>
          <w:tcPr>
            <w:tcW w:w="3582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56504" w:rsidRPr="00242B9A" w:rsidRDefault="00756504" w:rsidP="007565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Location</w:t>
            </w:r>
          </w:p>
          <w:p w:rsidR="00756504" w:rsidRPr="008A70B7" w:rsidRDefault="0017114A" w:rsidP="00C004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="00B611C0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56504">
              <w:rPr>
                <w:rFonts w:ascii="Arial" w:hAnsi="Arial" w:cs="Arial"/>
                <w:b/>
                <w:sz w:val="24"/>
                <w:szCs w:val="24"/>
              </w:rPr>
              <w:t xml:space="preserve"> ED   </w:t>
            </w:r>
            <w:r w:rsidR="00B611C0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756504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>OR</w:t>
            </w:r>
            <w:r w:rsidR="00756504"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</w:p>
        </w:tc>
      </w:tr>
      <w:tr w:rsidR="005D0A97" w:rsidTr="002324A4">
        <w:trPr>
          <w:cantSplit/>
          <w:trHeight w:val="698"/>
        </w:trPr>
        <w:tc>
          <w:tcPr>
            <w:tcW w:w="585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D0A97" w:rsidRDefault="005D0A97" w:rsidP="007E6ACA">
            <w:pPr>
              <w:pStyle w:val="Footer"/>
              <w:tabs>
                <w:tab w:val="clear" w:pos="4320"/>
                <w:tab w:val="clear" w:pos="8640"/>
              </w:tabs>
              <w:spacing w:before="160"/>
              <w:ind w:left="-72"/>
              <w:rPr>
                <w:rFonts w:ascii="Arial Narrow" w:hAnsi="Arial Narrow"/>
                <w:color w:val="808080"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 wp14:anchorId="3D7ADBE3" wp14:editId="2D52655D">
                      <wp:simplePos x="0" y="0"/>
                      <wp:positionH relativeFrom="page">
                        <wp:posOffset>347345</wp:posOffset>
                      </wp:positionH>
                      <wp:positionV relativeFrom="page">
                        <wp:posOffset>9564370</wp:posOffset>
                      </wp:positionV>
                      <wp:extent cx="137160" cy="141605"/>
                      <wp:effectExtent l="0" t="0" r="0" b="0"/>
                      <wp:wrapNone/>
                      <wp:docPr id="13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160" cy="141605"/>
                                <a:chOff x="533" y="14933"/>
                                <a:chExt cx="368" cy="367"/>
                              </a:xfrm>
                            </wpg:grpSpPr>
                            <wps:wsp>
                              <wps:cNvPr id="14" name="Line 11"/>
                              <wps:cNvCnPr/>
                              <wps:spPr bwMode="auto">
                                <a:xfrm>
                                  <a:off x="533" y="14933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12"/>
                              <wps:cNvCnPr/>
                              <wps:spPr bwMode="auto">
                                <a:xfrm rot="-5400000">
                                  <a:off x="720" y="15120"/>
                                  <a:ext cx="1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" o:spid="_x0000_s1026" style="position:absolute;margin-left:27.35pt;margin-top:753.1pt;width:10.8pt;height:11.15pt;z-index:251659264;mso-position-horizontal-relative:page;mso-position-vertical-relative:page" coordorigin="533,14933" coordsize="368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" o:allowincell="f">
                      <v:line id="Line 11" o:spid="_x0000_s1027" style="position:absolute;visibility:visible;mso-wrap-style:square" from="533,14933" to="533,15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hyqMIAAADbAAAADwAAAGRycy9kb3ducmV2LnhtbERPS2sCMRC+F/ofwgjeulmLiGyNIlLB&#10;g0XqA+pt2Mw+cDOJm9Td/ntTELzNx/ec2aI3jbhR62vLCkZJCoI4t7rmUsHxsH6bgvABWWNjmRT8&#10;kYfF/PVlhpm2HX/TbR9KEUPYZ6igCsFlUvq8IoM+sY44coVtDYYI21LqFrsYbhr5nqYTabDm2FCh&#10;o1VF+WX/axQUnfs8/Ix2V9bFabnZjd3XNpyVGg765QeIQH14ih/ujY7zx/D/SzxAz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ThyqMIAAADbAAAADwAAAAAAAAAAAAAA&#10;AAChAgAAZHJzL2Rvd25yZXYueG1sUEsFBgAAAAAEAAQA+QAAAJADAAAAAA==&#10;" strokeweight=".6pt"/>
                      <v:line id="Line 12" o:spid="_x0000_s1028" style="position:absolute;rotation:-90;visibility:visible;mso-wrap-style:square" from="720,15120" to="721,15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VLo8EAAADbAAAADwAAAGRycy9kb3ducmV2LnhtbESPT4vCQAzF7wt+hyGCt3XqgiLVUVR2&#10;YREv/gGvoRPbaidTOlHrt3cEwVvCe++Xl+m8dZW6URNKzwYG/QQUceZtybmBw/7vewwqCLLFyjMZ&#10;eFCA+azzNcXU+jtv6baTXEUIhxQNFCJ1qnXICnIY+r4mjtrJNw4lrk2ubYP3CHeV/kmSkXZYcrxQ&#10;YE2rgrLL7uoiZXwudT5aXo+/rT2LrDUdNidjet12MQEl1MrH/E7/21h/CK9f4gB69g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dUujwQAAANsAAAAPAAAAAAAAAAAAAAAA&#10;AKECAABkcnMvZG93bnJldi54bWxQSwUGAAAAAAQABAD5AAAAjwMAAAAA&#10;" strokeweight=".6pt"/>
                      <w10:wrap anchorx="page" anchory="page"/>
                    </v:group>
                  </w:pict>
                </mc:Fallback>
              </mc:AlternateContent>
            </w:r>
            <w:r w:rsidR="00F42D85">
              <w:rPr>
                <w:rFonts w:ascii="Arial Narrow" w:hAnsi="Arial Narrow"/>
                <w:color w:val="808080"/>
                <w:sz w:val="16"/>
              </w:rPr>
              <w:t>P</w:t>
            </w:r>
            <w:r>
              <w:rPr>
                <w:rFonts w:ascii="Arial Narrow" w:hAnsi="Arial Narrow"/>
                <w:color w:val="808080"/>
                <w:sz w:val="16"/>
              </w:rPr>
              <w:t>T.NO</w:t>
            </w:r>
          </w:p>
          <w:p w:rsidR="005D0A97" w:rsidRDefault="005D0A97" w:rsidP="007E6ACA">
            <w:pPr>
              <w:pStyle w:val="Header"/>
              <w:tabs>
                <w:tab w:val="clear" w:pos="4320"/>
                <w:tab w:val="clear" w:pos="8640"/>
              </w:tabs>
              <w:spacing w:before="640"/>
              <w:ind w:left="-72"/>
              <w:rPr>
                <w:rFonts w:ascii="Arial Narrow" w:hAnsi="Arial Narrow"/>
                <w:color w:val="808080"/>
                <w:sz w:val="16"/>
              </w:rPr>
            </w:pPr>
            <w:r>
              <w:rPr>
                <w:rFonts w:ascii="Arial Narrow" w:hAnsi="Arial Narrow"/>
                <w:color w:val="808080"/>
                <w:sz w:val="16"/>
              </w:rPr>
              <w:t>NAME</w:t>
            </w:r>
            <w:r w:rsidR="001147E3">
              <w:rPr>
                <w:rFonts w:ascii="Arial Narrow" w:hAnsi="Arial Narrow"/>
                <w:color w:val="808080"/>
                <w:sz w:val="16"/>
              </w:rPr>
              <w:t xml:space="preserve">                  </w:t>
            </w:r>
            <w:r w:rsidR="00C004FF" w:rsidRPr="00C004FF">
              <w:rPr>
                <w:rFonts w:ascii="Arial Narrow" w:hAnsi="Arial Narrow"/>
                <w:color w:val="808080"/>
                <w:sz w:val="36"/>
                <w:szCs w:val="36"/>
              </w:rPr>
              <w:t>ORCA/EPIC Patient Label</w:t>
            </w:r>
          </w:p>
          <w:p w:rsidR="005D0A97" w:rsidRDefault="005D0A97" w:rsidP="007E6ACA">
            <w:pPr>
              <w:pStyle w:val="Header"/>
              <w:tabs>
                <w:tab w:val="clear" w:pos="4320"/>
                <w:tab w:val="clear" w:pos="8640"/>
              </w:tabs>
              <w:spacing w:before="660"/>
              <w:ind w:left="-72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color w:val="808080"/>
                <w:sz w:val="16"/>
              </w:rPr>
              <w:t>DOB</w:t>
            </w:r>
          </w:p>
        </w:tc>
        <w:tc>
          <w:tcPr>
            <w:tcW w:w="522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004FF" w:rsidRPr="008A70B7" w:rsidRDefault="00611E33" w:rsidP="00C004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Unit </w:t>
            </w:r>
            <w:r w:rsidR="00C004FF" w:rsidRPr="008A70B7">
              <w:rPr>
                <w:rFonts w:ascii="Arial" w:hAnsi="Arial" w:cs="Arial"/>
                <w:b/>
                <w:sz w:val="24"/>
                <w:szCs w:val="24"/>
              </w:rPr>
              <w:t xml:space="preserve"> OUT</w:t>
            </w:r>
            <w:r w:rsidR="00530539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530539" w:rsidRPr="008E2144">
              <w:rPr>
                <w:rFonts w:ascii="Arial" w:hAnsi="Arial" w:cs="Arial"/>
                <w:b/>
                <w:i/>
              </w:rPr>
              <w:t>(date/time)</w:t>
            </w:r>
          </w:p>
          <w:p w:rsidR="005D0A97" w:rsidRDefault="005D0A97" w:rsidP="007E6ACA">
            <w:pPr>
              <w:pStyle w:val="Header"/>
              <w:tabs>
                <w:tab w:val="clear" w:pos="4320"/>
                <w:tab w:val="clear" w:pos="8640"/>
              </w:tabs>
              <w:spacing w:before="60" w:after="60" w:line="180" w:lineRule="exact"/>
              <w:rPr>
                <w:rFonts w:ascii="Arial Narrow" w:hAnsi="Arial Narrow"/>
                <w:sz w:val="18"/>
              </w:rPr>
            </w:pPr>
          </w:p>
        </w:tc>
      </w:tr>
      <w:tr w:rsidR="005D0A97" w:rsidTr="00C004FF">
        <w:trPr>
          <w:cantSplit/>
          <w:trHeight w:val="665"/>
        </w:trPr>
        <w:tc>
          <w:tcPr>
            <w:tcW w:w="5850" w:type="dxa"/>
            <w:vMerge/>
            <w:tcBorders>
              <w:left w:val="nil"/>
              <w:right w:val="single" w:sz="6" w:space="0" w:color="auto"/>
            </w:tcBorders>
          </w:tcPr>
          <w:p w:rsidR="005D0A97" w:rsidRDefault="005D0A97" w:rsidP="007E6ACA">
            <w:pPr>
              <w:pStyle w:val="Footer"/>
              <w:rPr>
                <w:noProof/>
              </w:rPr>
            </w:pPr>
          </w:p>
        </w:tc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0A97" w:rsidRDefault="005D0A97" w:rsidP="007E6ACA">
            <w:pPr>
              <w:pStyle w:val="Header"/>
              <w:tabs>
                <w:tab w:val="clear" w:pos="4320"/>
                <w:tab w:val="clear" w:pos="8640"/>
              </w:tabs>
              <w:spacing w:before="20" w:after="80" w:line="240" w:lineRule="exact"/>
              <w:rPr>
                <w:rFonts w:ascii="Arial" w:hAnsi="Arial"/>
                <w:b/>
                <w:sz w:val="18"/>
              </w:rPr>
            </w:pPr>
          </w:p>
        </w:tc>
      </w:tr>
      <w:tr w:rsidR="005D0A97" w:rsidTr="002324A4">
        <w:trPr>
          <w:cantSplit/>
          <w:trHeight w:val="143"/>
        </w:trPr>
        <w:tc>
          <w:tcPr>
            <w:tcW w:w="5850" w:type="dxa"/>
            <w:vMerge/>
            <w:tcBorders>
              <w:left w:val="nil"/>
              <w:right w:val="single" w:sz="6" w:space="0" w:color="auto"/>
            </w:tcBorders>
          </w:tcPr>
          <w:p w:rsidR="005D0A97" w:rsidRDefault="005D0A97" w:rsidP="007E6ACA">
            <w:pPr>
              <w:pStyle w:val="Footer"/>
              <w:rPr>
                <w:noProof/>
              </w:rPr>
            </w:pPr>
          </w:p>
        </w:tc>
        <w:tc>
          <w:tcPr>
            <w:tcW w:w="21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0A97" w:rsidRPr="0046171C" w:rsidRDefault="005D0A97" w:rsidP="007E6ACA">
            <w:pPr>
              <w:pStyle w:val="Header"/>
              <w:tabs>
                <w:tab w:val="clear" w:pos="4320"/>
                <w:tab w:val="clear" w:pos="8640"/>
              </w:tabs>
              <w:spacing w:before="10"/>
              <w:ind w:left="1152"/>
              <w:rPr>
                <w:rFonts w:ascii="Arial" w:hAnsi="Arial"/>
                <w:sz w:val="16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5D0A97" w:rsidRDefault="005D0A97" w:rsidP="007E6AC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4"/>
              </w:rPr>
            </w:pPr>
          </w:p>
        </w:tc>
      </w:tr>
      <w:tr w:rsidR="005D0A97" w:rsidTr="00C004FF">
        <w:trPr>
          <w:cantSplit/>
          <w:trHeight w:val="125"/>
        </w:trPr>
        <w:tc>
          <w:tcPr>
            <w:tcW w:w="5850" w:type="dxa"/>
            <w:vMerge/>
            <w:tcBorders>
              <w:left w:val="nil"/>
              <w:right w:val="single" w:sz="6" w:space="0" w:color="auto"/>
            </w:tcBorders>
          </w:tcPr>
          <w:p w:rsidR="005D0A97" w:rsidRDefault="005D0A97" w:rsidP="007E6ACA">
            <w:pPr>
              <w:pStyle w:val="Footer"/>
              <w:rPr>
                <w:noProof/>
              </w:rPr>
            </w:pPr>
          </w:p>
        </w:tc>
        <w:tc>
          <w:tcPr>
            <w:tcW w:w="216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0A97" w:rsidRPr="0046171C" w:rsidRDefault="005D0A97" w:rsidP="007E6ACA">
            <w:pPr>
              <w:pStyle w:val="Header"/>
              <w:tabs>
                <w:tab w:val="clear" w:pos="4320"/>
                <w:tab w:val="clear" w:pos="8640"/>
              </w:tabs>
              <w:spacing w:before="8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0A97" w:rsidRDefault="005D0A97" w:rsidP="007E6AC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4"/>
              </w:rPr>
            </w:pPr>
          </w:p>
        </w:tc>
      </w:tr>
      <w:tr w:rsidR="005D0A97" w:rsidTr="00C004FF">
        <w:trPr>
          <w:cantSplit/>
          <w:trHeight w:val="155"/>
        </w:trPr>
        <w:tc>
          <w:tcPr>
            <w:tcW w:w="5850" w:type="dxa"/>
            <w:vMerge/>
            <w:tcBorders>
              <w:left w:val="nil"/>
              <w:right w:val="single" w:sz="6" w:space="0" w:color="auto"/>
            </w:tcBorders>
          </w:tcPr>
          <w:p w:rsidR="005D0A97" w:rsidRDefault="005D0A97" w:rsidP="007E6ACA">
            <w:pPr>
              <w:pStyle w:val="Footer"/>
              <w:rPr>
                <w:noProof/>
              </w:rPr>
            </w:pPr>
          </w:p>
        </w:tc>
        <w:tc>
          <w:tcPr>
            <w:tcW w:w="2160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0A97" w:rsidRPr="0046171C" w:rsidRDefault="00C004FF" w:rsidP="007E6ACA">
            <w:pPr>
              <w:pStyle w:val="Header"/>
              <w:tabs>
                <w:tab w:val="clear" w:pos="4320"/>
                <w:tab w:val="clear" w:pos="8640"/>
              </w:tabs>
              <w:spacing w:before="8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 w:cs="Arial"/>
              </w:rPr>
              <w:t xml:space="preserve">Removed by:   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0A97" w:rsidRPr="000E64BC" w:rsidRDefault="005D0A97" w:rsidP="007E6AC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5D0A97" w:rsidTr="002324A4">
        <w:trPr>
          <w:cantSplit/>
          <w:trHeight w:val="158"/>
        </w:trPr>
        <w:tc>
          <w:tcPr>
            <w:tcW w:w="5850" w:type="dxa"/>
            <w:vMerge/>
            <w:tcBorders>
              <w:left w:val="nil"/>
              <w:right w:val="single" w:sz="6" w:space="0" w:color="auto"/>
            </w:tcBorders>
          </w:tcPr>
          <w:p w:rsidR="005D0A97" w:rsidRDefault="005D0A97" w:rsidP="007E6ACA">
            <w:pPr>
              <w:pStyle w:val="Footer"/>
              <w:rPr>
                <w:noProof/>
              </w:rPr>
            </w:pPr>
          </w:p>
        </w:tc>
        <w:tc>
          <w:tcPr>
            <w:tcW w:w="21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D0A97" w:rsidRPr="0046171C" w:rsidRDefault="005D0A97" w:rsidP="007E6ACA">
            <w:pPr>
              <w:pStyle w:val="Header"/>
              <w:tabs>
                <w:tab w:val="clear" w:pos="4320"/>
                <w:tab w:val="clear" w:pos="8640"/>
              </w:tabs>
              <w:spacing w:before="8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5D0A97" w:rsidRPr="000E64BC" w:rsidRDefault="005D0A97" w:rsidP="007E6AC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5D0A97" w:rsidTr="002324A4">
        <w:trPr>
          <w:cantSplit/>
          <w:trHeight w:val="239"/>
        </w:trPr>
        <w:tc>
          <w:tcPr>
            <w:tcW w:w="5850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:rsidR="005D0A97" w:rsidRDefault="005D0A97" w:rsidP="007E6ACA">
            <w:pPr>
              <w:pStyle w:val="Footer"/>
              <w:rPr>
                <w:noProof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A97" w:rsidRPr="0046171C" w:rsidRDefault="005D0A97" w:rsidP="007E6ACA">
            <w:pPr>
              <w:pStyle w:val="Header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D0A97" w:rsidRPr="0046171C" w:rsidRDefault="005D0A97" w:rsidP="007E6ACA">
            <w:pPr>
              <w:pStyle w:val="Header"/>
              <w:tabs>
                <w:tab w:val="clear" w:pos="4320"/>
                <w:tab w:val="clear" w:pos="8640"/>
              </w:tabs>
              <w:spacing w:before="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5D0A97" w:rsidRPr="000E64BC" w:rsidRDefault="005D0A97" w:rsidP="007E6AC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1980"/>
        <w:gridCol w:w="4792"/>
      </w:tblGrid>
      <w:tr w:rsidR="0062127C" w:rsidTr="00E76807">
        <w:trPr>
          <w:trHeight w:val="240"/>
        </w:trPr>
        <w:tc>
          <w:tcPr>
            <w:tcW w:w="3618" w:type="dxa"/>
            <w:tcBorders>
              <w:bottom w:val="single" w:sz="4" w:space="0" w:color="auto"/>
            </w:tcBorders>
          </w:tcPr>
          <w:p w:rsidR="0062127C" w:rsidRDefault="0062127C" w:rsidP="001B3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 Number</w:t>
            </w:r>
          </w:p>
          <w:p w:rsidR="0062127C" w:rsidRDefault="0062127C" w:rsidP="001B302C">
            <w:pPr>
              <w:rPr>
                <w:rFonts w:ascii="Arial" w:hAnsi="Arial" w:cs="Arial"/>
              </w:rPr>
            </w:pPr>
          </w:p>
          <w:p w:rsidR="0062127C" w:rsidRDefault="0062127C" w:rsidP="00242B9A">
            <w:pPr>
              <w:jc w:val="right"/>
              <w:rPr>
                <w:rFonts w:ascii="Arial" w:hAnsi="Arial" w:cs="Arial"/>
              </w:rPr>
            </w:pPr>
          </w:p>
          <w:p w:rsidR="0062127C" w:rsidRDefault="0062127C" w:rsidP="001B302C">
            <w:pPr>
              <w:rPr>
                <w:rFonts w:ascii="Arial" w:hAnsi="Arial" w:cs="Arial"/>
              </w:rPr>
            </w:pPr>
          </w:p>
          <w:p w:rsidR="0062127C" w:rsidRDefault="0062127C" w:rsidP="001B302C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2127C" w:rsidRDefault="0062127C" w:rsidP="006212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Aliquot                                                           </w:t>
            </w:r>
          </w:p>
          <w:p w:rsidR="0062127C" w:rsidRDefault="0062127C">
            <w:pPr>
              <w:rPr>
                <w:rFonts w:ascii="Arial" w:hAnsi="Arial" w:cs="Arial"/>
              </w:rPr>
            </w:pPr>
          </w:p>
          <w:p w:rsidR="0062127C" w:rsidRDefault="0062127C" w:rsidP="0062127C">
            <w:pPr>
              <w:rPr>
                <w:rFonts w:ascii="Arial" w:hAnsi="Arial" w:cs="Arial"/>
              </w:rPr>
            </w:pPr>
          </w:p>
        </w:tc>
        <w:tc>
          <w:tcPr>
            <w:tcW w:w="4792" w:type="dxa"/>
            <w:vMerge w:val="restart"/>
            <w:tcBorders>
              <w:bottom w:val="single" w:sz="4" w:space="0" w:color="auto"/>
              <w:right w:val="nil"/>
            </w:tcBorders>
          </w:tcPr>
          <w:p w:rsidR="0062127C" w:rsidRDefault="00611E33" w:rsidP="001B302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Unit </w:t>
            </w:r>
            <w:r w:rsidR="0062127C" w:rsidRPr="008A70B7">
              <w:rPr>
                <w:rFonts w:ascii="Arial" w:hAnsi="Arial" w:cs="Arial"/>
                <w:b/>
                <w:sz w:val="22"/>
                <w:szCs w:val="22"/>
              </w:rPr>
              <w:t xml:space="preserve"> RETURNED</w:t>
            </w:r>
            <w:r w:rsidR="00530539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530539" w:rsidRPr="008E2144">
              <w:rPr>
                <w:rFonts w:ascii="Arial" w:hAnsi="Arial" w:cs="Arial"/>
                <w:b/>
                <w:i/>
              </w:rPr>
              <w:t>(date/time)</w:t>
            </w:r>
          </w:p>
          <w:p w:rsidR="0062127C" w:rsidRDefault="0062127C" w:rsidP="001B30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2127C" w:rsidRDefault="0062127C" w:rsidP="001B30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2127C" w:rsidRDefault="0062127C" w:rsidP="001B302C">
            <w:pPr>
              <w:rPr>
                <w:rFonts w:ascii="Arial" w:hAnsi="Arial" w:cs="Arial"/>
              </w:rPr>
            </w:pPr>
          </w:p>
        </w:tc>
      </w:tr>
      <w:tr w:rsidR="00C004FF" w:rsidTr="00466A41">
        <w:trPr>
          <w:trHeight w:val="503"/>
        </w:trPr>
        <w:tc>
          <w:tcPr>
            <w:tcW w:w="5598" w:type="dxa"/>
            <w:gridSpan w:val="2"/>
            <w:vMerge w:val="restart"/>
          </w:tcPr>
          <w:p w:rsidR="00C004FF" w:rsidRDefault="00C004FF" w:rsidP="001B3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Component Type:</w:t>
            </w:r>
          </w:p>
          <w:p w:rsidR="00C004FF" w:rsidRDefault="00C004FF" w:rsidP="001B302C">
            <w:pPr>
              <w:rPr>
                <w:rFonts w:ascii="Arial" w:hAnsi="Arial" w:cs="Arial"/>
                <w:sz w:val="22"/>
                <w:szCs w:val="22"/>
              </w:rPr>
            </w:pPr>
            <w:r w:rsidRPr="00860D69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="00530539">
              <w:rPr>
                <w:rFonts w:ascii="Arial" w:hAnsi="Arial" w:cs="Arial"/>
                <w:sz w:val="22"/>
                <w:szCs w:val="22"/>
              </w:rPr>
              <w:t xml:space="preserve">   RBC</w:t>
            </w:r>
            <w:r w:rsidR="00242B9A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611E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2B9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60D69">
              <w:rPr>
                <w:rFonts w:ascii="Arial" w:hAnsi="Arial" w:cs="Arial"/>
                <w:sz w:val="22"/>
                <w:szCs w:val="22"/>
              </w:rPr>
              <w:t xml:space="preserve">                                   </w:t>
            </w:r>
          </w:p>
          <w:p w:rsidR="00C004FF" w:rsidRPr="00860D69" w:rsidRDefault="00C004FF" w:rsidP="001B302C">
            <w:pPr>
              <w:rPr>
                <w:rFonts w:ascii="Arial" w:hAnsi="Arial" w:cs="Arial"/>
                <w:sz w:val="22"/>
                <w:szCs w:val="22"/>
              </w:rPr>
            </w:pPr>
            <w:r w:rsidRPr="00860D69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860D69">
              <w:rPr>
                <w:rFonts w:ascii="Arial" w:hAnsi="Arial" w:cs="Arial"/>
                <w:sz w:val="22"/>
                <w:szCs w:val="22"/>
              </w:rPr>
              <w:t>Plasma</w:t>
            </w:r>
            <w:r w:rsidR="00242B9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11E3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004FF" w:rsidRDefault="00C004FF" w:rsidP="001B3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 / ___________</w:t>
            </w:r>
          </w:p>
          <w:p w:rsidR="00530539" w:rsidRPr="00530539" w:rsidRDefault="00693EC9" w:rsidP="001B30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Preparer                  R</w:t>
            </w:r>
            <w:r w:rsidR="00530539">
              <w:rPr>
                <w:rFonts w:ascii="Arial" w:hAnsi="Arial" w:cs="Arial"/>
                <w:sz w:val="16"/>
                <w:szCs w:val="16"/>
              </w:rPr>
              <w:t>eviewer</w:t>
            </w:r>
          </w:p>
        </w:tc>
        <w:tc>
          <w:tcPr>
            <w:tcW w:w="4792" w:type="dxa"/>
            <w:vMerge/>
            <w:tcBorders>
              <w:right w:val="nil"/>
            </w:tcBorders>
          </w:tcPr>
          <w:p w:rsidR="00C004FF" w:rsidRPr="002324A4" w:rsidRDefault="00C004FF" w:rsidP="001B30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324A4" w:rsidTr="00C004FF">
        <w:tc>
          <w:tcPr>
            <w:tcW w:w="5598" w:type="dxa"/>
            <w:gridSpan w:val="2"/>
            <w:vMerge/>
          </w:tcPr>
          <w:p w:rsidR="002324A4" w:rsidRDefault="002324A4" w:rsidP="001B302C">
            <w:pPr>
              <w:rPr>
                <w:rFonts w:ascii="Arial" w:hAnsi="Arial" w:cs="Arial"/>
              </w:rPr>
            </w:pPr>
          </w:p>
        </w:tc>
        <w:tc>
          <w:tcPr>
            <w:tcW w:w="4792" w:type="dxa"/>
            <w:tcBorders>
              <w:right w:val="nil"/>
            </w:tcBorders>
          </w:tcPr>
          <w:p w:rsidR="002324A4" w:rsidRDefault="002324A4" w:rsidP="001B3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Returned by:</w:t>
            </w:r>
          </w:p>
          <w:p w:rsidR="00C004FF" w:rsidRDefault="00C004FF" w:rsidP="001B302C">
            <w:pPr>
              <w:rPr>
                <w:rFonts w:ascii="Arial" w:hAnsi="Arial" w:cs="Arial"/>
              </w:rPr>
            </w:pPr>
          </w:p>
        </w:tc>
      </w:tr>
    </w:tbl>
    <w:p w:rsidR="005F5ABC" w:rsidRPr="001147E3" w:rsidRDefault="001B302C" w:rsidP="001B302C">
      <w:pPr>
        <w:rPr>
          <w:rFonts w:ascii="Arial" w:hAnsi="Arial" w:cs="Arial"/>
        </w:rPr>
      </w:pPr>
      <w:r w:rsidRPr="001B302C">
        <w:rPr>
          <w:rFonts w:ascii="Arial" w:hAnsi="Arial" w:cs="Arial"/>
        </w:rPr>
        <w:t xml:space="preserve">Due to the medical needs of this patient, </w:t>
      </w:r>
      <w:r w:rsidR="00242B9A">
        <w:rPr>
          <w:rFonts w:ascii="Arial" w:hAnsi="Arial" w:cs="Arial"/>
        </w:rPr>
        <w:t>the below named physician is</w:t>
      </w:r>
      <w:r w:rsidRPr="001B302C">
        <w:rPr>
          <w:rFonts w:ascii="Arial" w:hAnsi="Arial" w:cs="Arial"/>
        </w:rPr>
        <w:t xml:space="preserve"> requesting that blood products be issued urgently for transfusion even though standard protocols for pre-transfusion testing</w:t>
      </w:r>
      <w:r w:rsidR="00EB21C6">
        <w:rPr>
          <w:rFonts w:ascii="Arial" w:hAnsi="Arial" w:cs="Arial"/>
        </w:rPr>
        <w:t xml:space="preserve"> have</w:t>
      </w:r>
      <w:r w:rsidR="005F5ABC">
        <w:rPr>
          <w:rFonts w:ascii="Arial" w:hAnsi="Arial" w:cs="Arial"/>
        </w:rPr>
        <w:t xml:space="preserve"> not been completed</w:t>
      </w:r>
      <w:r w:rsidRPr="001B302C">
        <w:rPr>
          <w:rFonts w:ascii="Arial" w:hAnsi="Arial" w:cs="Arial"/>
        </w:rPr>
        <w:t xml:space="preserve">. </w:t>
      </w:r>
      <w:r w:rsidRPr="001B302C">
        <w:rPr>
          <w:b/>
        </w:rPr>
        <w:t xml:space="preserve"> </w:t>
      </w:r>
    </w:p>
    <w:p w:rsidR="00D851D3" w:rsidRDefault="00D851D3" w:rsidP="001147E3">
      <w:pPr>
        <w:rPr>
          <w:rFonts w:ascii="Arial" w:hAnsi="Arial" w:cs="Arial"/>
          <w:b/>
          <w:bCs/>
          <w:u w:val="single"/>
        </w:rPr>
      </w:pPr>
    </w:p>
    <w:p w:rsidR="001147E3" w:rsidRDefault="001147E3" w:rsidP="001147E3">
      <w:pPr>
        <w:pBdr>
          <w:bottom w:val="single" w:sz="12" w:space="1" w:color="auto"/>
        </w:pBdr>
        <w:rPr>
          <w:rFonts w:ascii="Arial" w:hAnsi="Arial" w:cs="Arial"/>
          <w:b/>
          <w:bCs/>
          <w:u w:val="single"/>
        </w:rPr>
      </w:pPr>
    </w:p>
    <w:p w:rsidR="001147E3" w:rsidRDefault="00242B9A" w:rsidP="001147E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Physician        (Print Name)</w:t>
      </w:r>
      <w:r w:rsidR="001147E3" w:rsidRPr="001147E3">
        <w:rPr>
          <w:rFonts w:ascii="Arial" w:hAnsi="Arial" w:cs="Arial"/>
          <w:b/>
          <w:bCs/>
        </w:rPr>
        <w:tab/>
      </w:r>
    </w:p>
    <w:p w:rsidR="00242B9A" w:rsidRDefault="008E2144" w:rsidP="001147E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pict>
          <v:rect id="_x0000_i1025" style="width:0;height:1.5pt" o:hralign="center" o:hrstd="t" o:hr="t" fillcolor="gray" stroked="f"/>
        </w:pict>
      </w:r>
    </w:p>
    <w:tbl>
      <w:tblPr>
        <w:tblW w:w="110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1800"/>
        <w:gridCol w:w="360"/>
        <w:gridCol w:w="3060"/>
      </w:tblGrid>
      <w:tr w:rsidR="00756504" w:rsidTr="006A2B9B">
        <w:trPr>
          <w:cantSplit/>
          <w:trHeight w:val="561"/>
        </w:trPr>
        <w:tc>
          <w:tcPr>
            <w:tcW w:w="11070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</w:tcPr>
          <w:tbl>
            <w:tblPr>
              <w:tblW w:w="109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423"/>
              <w:gridCol w:w="3551"/>
            </w:tblGrid>
            <w:tr w:rsidR="00756504" w:rsidRPr="0092247B" w:rsidTr="000D71D7">
              <w:trPr>
                <w:cantSplit/>
                <w:trHeight w:val="673"/>
              </w:trPr>
              <w:tc>
                <w:tcPr>
                  <w:tcW w:w="7423" w:type="dxa"/>
                  <w:tcBorders>
                    <w:top w:val="single" w:sz="6" w:space="0" w:color="auto"/>
                    <w:left w:val="nil"/>
                    <w:right w:val="single" w:sz="4" w:space="0" w:color="auto"/>
                  </w:tcBorders>
                </w:tcPr>
                <w:p w:rsidR="00756504" w:rsidRPr="0092247B" w:rsidRDefault="00756504" w:rsidP="00DD514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2247B">
                    <w:rPr>
                      <w:rFonts w:ascii="Arial" w:hAnsi="Arial" w:cs="Arial"/>
                      <w:sz w:val="18"/>
                      <w:szCs w:val="18"/>
                    </w:rPr>
                    <w:t>Harborview Medical Center, Transfusion Services Laboratory, 325 Ninth Ave, Seattle, WA</w:t>
                  </w:r>
                </w:p>
                <w:p w:rsidR="00756504" w:rsidRPr="0092247B" w:rsidRDefault="004A4909" w:rsidP="00DD514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A4909">
                    <w:rPr>
                      <w:rFonts w:ascii="Arial" w:hAnsi="Arial" w:cs="Arial"/>
                      <w:b/>
                      <w:sz w:val="16"/>
                      <w:szCs w:val="16"/>
                    </w:rPr>
                    <w:t>F????  Version 1</w:t>
                  </w:r>
                  <w:r w:rsidR="005C4AD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</w:t>
                  </w:r>
                  <w:r w:rsidR="005C4ADC" w:rsidRPr="005C4ADC">
                    <w:rPr>
                      <w:rFonts w:ascii="Arial" w:hAnsi="Arial" w:cs="Arial"/>
                    </w:rPr>
                    <w:t>January 2015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      </w:t>
                  </w:r>
                  <w:r w:rsidR="00756504" w:rsidRPr="0092247B">
                    <w:rPr>
                      <w:rFonts w:ascii="Arial" w:hAnsi="Arial" w:cs="Arial"/>
                      <w:b/>
                      <w:sz w:val="24"/>
                      <w:szCs w:val="24"/>
                    </w:rPr>
                    <w:t>Urgent Release Unit Record</w:t>
                  </w:r>
                </w:p>
              </w:tc>
              <w:tc>
                <w:tcPr>
                  <w:tcW w:w="3551" w:type="dxa"/>
                  <w:tcBorders>
                    <w:top w:val="single" w:sz="6" w:space="0" w:color="auto"/>
                    <w:left w:val="single" w:sz="4" w:space="0" w:color="auto"/>
                    <w:right w:val="single" w:sz="6" w:space="0" w:color="auto"/>
                  </w:tcBorders>
                </w:tcPr>
                <w:p w:rsidR="00756504" w:rsidRPr="0092247B" w:rsidRDefault="00756504" w:rsidP="00DD514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2247B">
                    <w:rPr>
                      <w:rFonts w:ascii="Arial" w:hAnsi="Arial" w:cs="Arial"/>
                      <w:sz w:val="18"/>
                      <w:szCs w:val="18"/>
                    </w:rPr>
                    <w:t>Location</w:t>
                  </w:r>
                </w:p>
                <w:p w:rsidR="00756504" w:rsidRPr="0092247B" w:rsidRDefault="0017114A" w:rsidP="00DD514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 </w:t>
                  </w:r>
                  <w:r w:rsidR="00B611C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  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756504" w:rsidRPr="0092247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ED   </w:t>
                  </w:r>
                  <w:r w:rsidR="00B611C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</w:t>
                  </w:r>
                  <w:r w:rsidR="00756504" w:rsidRPr="0092247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OR</w:t>
                  </w:r>
                  <w:r w:rsidR="00756504" w:rsidRPr="0092247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       </w:t>
                  </w:r>
                </w:p>
              </w:tc>
            </w:tr>
          </w:tbl>
          <w:p w:rsidR="00756504" w:rsidRDefault="00756504"/>
        </w:tc>
      </w:tr>
      <w:tr w:rsidR="00242B9A" w:rsidTr="006A2B9B">
        <w:trPr>
          <w:cantSplit/>
          <w:trHeight w:val="698"/>
        </w:trPr>
        <w:tc>
          <w:tcPr>
            <w:tcW w:w="585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42B9A" w:rsidRDefault="00242B9A" w:rsidP="006A2B9B">
            <w:pPr>
              <w:pStyle w:val="Footer"/>
              <w:tabs>
                <w:tab w:val="clear" w:pos="4320"/>
                <w:tab w:val="clear" w:pos="8640"/>
              </w:tabs>
              <w:spacing w:before="160"/>
              <w:ind w:left="-72"/>
              <w:rPr>
                <w:rFonts w:ascii="Arial Narrow" w:hAnsi="Arial Narrow"/>
                <w:color w:val="808080"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0" allowOverlap="1" wp14:anchorId="7633F20D" wp14:editId="41D9E3D2">
                      <wp:simplePos x="0" y="0"/>
                      <wp:positionH relativeFrom="page">
                        <wp:posOffset>347345</wp:posOffset>
                      </wp:positionH>
                      <wp:positionV relativeFrom="page">
                        <wp:posOffset>9564370</wp:posOffset>
                      </wp:positionV>
                      <wp:extent cx="137160" cy="141605"/>
                      <wp:effectExtent l="0" t="0" r="0" b="0"/>
                      <wp:wrapNone/>
                      <wp:docPr id="17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160" cy="141605"/>
                                <a:chOff x="533" y="14933"/>
                                <a:chExt cx="368" cy="367"/>
                              </a:xfrm>
                            </wpg:grpSpPr>
                            <wps:wsp>
                              <wps:cNvPr id="18" name="Line 11"/>
                              <wps:cNvCnPr/>
                              <wps:spPr bwMode="auto">
                                <a:xfrm>
                                  <a:off x="533" y="14933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12"/>
                              <wps:cNvCnPr/>
                              <wps:spPr bwMode="auto">
                                <a:xfrm rot="-5400000">
                                  <a:off x="720" y="15120"/>
                                  <a:ext cx="1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" o:spid="_x0000_s1026" style="position:absolute;margin-left:27.35pt;margin-top:753.1pt;width:10.8pt;height:11.15pt;z-index:251661312;mso-position-horizontal-relative:page;mso-position-vertical-relative:page" coordorigin="533,14933" coordsize="368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" o:allowincell="f">
                      <v:line id="Line 11" o:spid="_x0000_s1027" style="position:absolute;visibility:visible;mso-wrap-style:square" from="533,14933" to="533,15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V4rcUAAADbAAAADwAAAGRycy9kb3ducmV2LnhtbESPT2sCQQzF70K/w5BCbzqrlFJWRxFR&#10;8NAiVQv1Fnayf3AnM+5M3e23bw6F3hLey3u/LFaDa9Wduth4NjCdZKCIC28brgycT7vxK6iYkC22&#10;nsnAD0VYLR9GC8yt7/mD7sdUKQnhmKOBOqWQax2LmhzGiQ/EopW+c5hk7SptO+wl3LV6lmUv2mHD&#10;0lBjoE1NxfX47QyUfdievqaHG9vyc70/PIf3t3Qx5ulxWM9BJRrSv/nvem8FX2DlFxlAL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HV4rcUAAADbAAAADwAAAAAAAAAA&#10;AAAAAAChAgAAZHJzL2Rvd25yZXYueG1sUEsFBgAAAAAEAAQA+QAAAJMDAAAAAA==&#10;" strokeweight=".6pt"/>
                      <v:line id="Line 12" o:spid="_x0000_s1028" style="position:absolute;rotation:-90;visibility:visible;mso-wrap-style:square" from="720,15120" to="721,15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hBpsEAAADbAAAADwAAAGRycy9kb3ducmV2LnhtbESPQYvCQAyF7wv+hyGCt3WqB3Gro6i4&#10;sIiX1YLX0IlttZMpnaj13zvCwt4S3ntfXubLztXqTm2oPBsYDRNQxLm3FRcGsuP35xRUEGSLtWcy&#10;8KQAy0XvY46p9Q/+pftBChUhHFI0UIo0qdYhL8lhGPqGOGpn3zqUuLaFti0+ItzVepwkE+2w4nih&#10;xIY2JeXXw81FyvRS6WKyvp22nb2I7DRl+7Mxg363moES6uTf/Jf+sbH+F7x/iQPox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OEGmwQAAANsAAAAPAAAAAAAAAAAAAAAA&#10;AKECAABkcnMvZG93bnJldi54bWxQSwUGAAAAAAQABAD5AAAAjwMAAAAA&#10;" strokeweight=".6pt"/>
                      <w10:wrap anchorx="page" anchory="page"/>
                    </v:group>
                  </w:pict>
                </mc:Fallback>
              </mc:AlternateContent>
            </w:r>
            <w:r w:rsidR="00F42D85">
              <w:rPr>
                <w:rFonts w:ascii="Arial Narrow" w:hAnsi="Arial Narrow"/>
                <w:color w:val="808080"/>
                <w:sz w:val="16"/>
              </w:rPr>
              <w:t>P</w:t>
            </w:r>
            <w:r>
              <w:rPr>
                <w:rFonts w:ascii="Arial Narrow" w:hAnsi="Arial Narrow"/>
                <w:color w:val="808080"/>
                <w:sz w:val="16"/>
              </w:rPr>
              <w:t>T.NO</w:t>
            </w:r>
          </w:p>
          <w:p w:rsidR="00242B9A" w:rsidRDefault="00242B9A" w:rsidP="006A2B9B">
            <w:pPr>
              <w:pStyle w:val="Header"/>
              <w:tabs>
                <w:tab w:val="clear" w:pos="4320"/>
                <w:tab w:val="clear" w:pos="8640"/>
              </w:tabs>
              <w:spacing w:before="640"/>
              <w:ind w:left="-72"/>
              <w:rPr>
                <w:rFonts w:ascii="Arial Narrow" w:hAnsi="Arial Narrow"/>
                <w:color w:val="808080"/>
                <w:sz w:val="16"/>
              </w:rPr>
            </w:pPr>
            <w:r>
              <w:rPr>
                <w:rFonts w:ascii="Arial Narrow" w:hAnsi="Arial Narrow"/>
                <w:color w:val="808080"/>
                <w:sz w:val="16"/>
              </w:rPr>
              <w:t xml:space="preserve">NAME                  </w:t>
            </w:r>
            <w:r w:rsidRPr="00C004FF">
              <w:rPr>
                <w:rFonts w:ascii="Arial Narrow" w:hAnsi="Arial Narrow"/>
                <w:color w:val="808080"/>
                <w:sz w:val="36"/>
                <w:szCs w:val="36"/>
              </w:rPr>
              <w:t>ORCA/EPIC Patient Label</w:t>
            </w:r>
          </w:p>
          <w:p w:rsidR="00242B9A" w:rsidRDefault="00242B9A" w:rsidP="006A2B9B">
            <w:pPr>
              <w:pStyle w:val="Header"/>
              <w:tabs>
                <w:tab w:val="clear" w:pos="4320"/>
                <w:tab w:val="clear" w:pos="8640"/>
              </w:tabs>
              <w:spacing w:before="660"/>
              <w:ind w:left="-72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color w:val="808080"/>
                <w:sz w:val="16"/>
              </w:rPr>
              <w:t>DOB</w:t>
            </w:r>
          </w:p>
        </w:tc>
        <w:tc>
          <w:tcPr>
            <w:tcW w:w="522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42B9A" w:rsidRPr="008A70B7" w:rsidRDefault="00611E33" w:rsidP="006A2B9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Unit  </w:t>
            </w:r>
            <w:r w:rsidR="00242B9A" w:rsidRPr="008A70B7">
              <w:rPr>
                <w:rFonts w:ascii="Arial" w:hAnsi="Arial" w:cs="Arial"/>
                <w:b/>
                <w:sz w:val="24"/>
                <w:szCs w:val="24"/>
              </w:rPr>
              <w:t xml:space="preserve"> OUT</w:t>
            </w:r>
            <w:r w:rsidR="00530539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530539" w:rsidRPr="008E2144">
              <w:rPr>
                <w:rFonts w:ascii="Arial" w:hAnsi="Arial" w:cs="Arial"/>
                <w:b/>
                <w:i/>
              </w:rPr>
              <w:t>(date/time)</w:t>
            </w:r>
          </w:p>
          <w:p w:rsidR="00242B9A" w:rsidRDefault="00242B9A" w:rsidP="006A2B9B">
            <w:pPr>
              <w:pStyle w:val="Header"/>
              <w:tabs>
                <w:tab w:val="clear" w:pos="4320"/>
                <w:tab w:val="clear" w:pos="8640"/>
              </w:tabs>
              <w:spacing w:before="60" w:after="60" w:line="180" w:lineRule="exact"/>
              <w:rPr>
                <w:rFonts w:ascii="Arial Narrow" w:hAnsi="Arial Narrow"/>
                <w:sz w:val="18"/>
              </w:rPr>
            </w:pPr>
          </w:p>
        </w:tc>
      </w:tr>
      <w:tr w:rsidR="00242B9A" w:rsidTr="006A2B9B">
        <w:trPr>
          <w:cantSplit/>
          <w:trHeight w:val="665"/>
        </w:trPr>
        <w:tc>
          <w:tcPr>
            <w:tcW w:w="5850" w:type="dxa"/>
            <w:vMerge/>
            <w:tcBorders>
              <w:left w:val="nil"/>
              <w:right w:val="single" w:sz="6" w:space="0" w:color="auto"/>
            </w:tcBorders>
          </w:tcPr>
          <w:p w:rsidR="00242B9A" w:rsidRDefault="00242B9A" w:rsidP="006A2B9B">
            <w:pPr>
              <w:pStyle w:val="Footer"/>
              <w:rPr>
                <w:noProof/>
              </w:rPr>
            </w:pPr>
          </w:p>
        </w:tc>
        <w:tc>
          <w:tcPr>
            <w:tcW w:w="5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2B9A" w:rsidRDefault="00242B9A" w:rsidP="006A2B9B">
            <w:pPr>
              <w:pStyle w:val="Header"/>
              <w:tabs>
                <w:tab w:val="clear" w:pos="4320"/>
                <w:tab w:val="clear" w:pos="8640"/>
              </w:tabs>
              <w:spacing w:before="20" w:after="80" w:line="240" w:lineRule="exact"/>
              <w:rPr>
                <w:rFonts w:ascii="Arial" w:hAnsi="Arial"/>
                <w:b/>
                <w:sz w:val="18"/>
              </w:rPr>
            </w:pPr>
          </w:p>
        </w:tc>
      </w:tr>
      <w:tr w:rsidR="00242B9A" w:rsidTr="006A2B9B">
        <w:trPr>
          <w:cantSplit/>
          <w:trHeight w:val="143"/>
        </w:trPr>
        <w:tc>
          <w:tcPr>
            <w:tcW w:w="5850" w:type="dxa"/>
            <w:vMerge/>
            <w:tcBorders>
              <w:left w:val="nil"/>
              <w:right w:val="single" w:sz="6" w:space="0" w:color="auto"/>
            </w:tcBorders>
          </w:tcPr>
          <w:p w:rsidR="00242B9A" w:rsidRDefault="00242B9A" w:rsidP="006A2B9B">
            <w:pPr>
              <w:pStyle w:val="Footer"/>
              <w:rPr>
                <w:noProof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42B9A" w:rsidRPr="0046171C" w:rsidRDefault="00242B9A" w:rsidP="006A2B9B">
            <w:pPr>
              <w:pStyle w:val="Header"/>
              <w:tabs>
                <w:tab w:val="clear" w:pos="4320"/>
                <w:tab w:val="clear" w:pos="8640"/>
              </w:tabs>
              <w:spacing w:before="10"/>
              <w:ind w:left="1152"/>
              <w:rPr>
                <w:rFonts w:ascii="Arial" w:hAnsi="Arial"/>
                <w:sz w:val="16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242B9A" w:rsidRDefault="00242B9A" w:rsidP="006A2B9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4"/>
              </w:rPr>
            </w:pPr>
          </w:p>
        </w:tc>
      </w:tr>
      <w:tr w:rsidR="00242B9A" w:rsidTr="006A2B9B">
        <w:trPr>
          <w:cantSplit/>
          <w:trHeight w:val="125"/>
        </w:trPr>
        <w:tc>
          <w:tcPr>
            <w:tcW w:w="5850" w:type="dxa"/>
            <w:vMerge/>
            <w:tcBorders>
              <w:left w:val="nil"/>
              <w:right w:val="single" w:sz="6" w:space="0" w:color="auto"/>
            </w:tcBorders>
          </w:tcPr>
          <w:p w:rsidR="00242B9A" w:rsidRDefault="00242B9A" w:rsidP="006A2B9B">
            <w:pPr>
              <w:pStyle w:val="Footer"/>
              <w:rPr>
                <w:noProof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2B9A" w:rsidRPr="0046171C" w:rsidRDefault="00242B9A" w:rsidP="006A2B9B">
            <w:pPr>
              <w:pStyle w:val="Header"/>
              <w:tabs>
                <w:tab w:val="clear" w:pos="4320"/>
                <w:tab w:val="clear" w:pos="8640"/>
              </w:tabs>
              <w:spacing w:before="8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2B9A" w:rsidRDefault="00242B9A" w:rsidP="006A2B9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4"/>
              </w:rPr>
            </w:pPr>
          </w:p>
        </w:tc>
      </w:tr>
      <w:tr w:rsidR="00242B9A" w:rsidTr="006A2B9B">
        <w:trPr>
          <w:cantSplit/>
          <w:trHeight w:val="155"/>
        </w:trPr>
        <w:tc>
          <w:tcPr>
            <w:tcW w:w="5850" w:type="dxa"/>
            <w:vMerge/>
            <w:tcBorders>
              <w:left w:val="nil"/>
              <w:right w:val="single" w:sz="6" w:space="0" w:color="auto"/>
            </w:tcBorders>
          </w:tcPr>
          <w:p w:rsidR="00242B9A" w:rsidRDefault="00242B9A" w:rsidP="006A2B9B">
            <w:pPr>
              <w:pStyle w:val="Footer"/>
              <w:rPr>
                <w:noProof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2B9A" w:rsidRPr="0046171C" w:rsidRDefault="00242B9A" w:rsidP="006A2B9B">
            <w:pPr>
              <w:pStyle w:val="Header"/>
              <w:tabs>
                <w:tab w:val="clear" w:pos="4320"/>
                <w:tab w:val="clear" w:pos="8640"/>
              </w:tabs>
              <w:spacing w:before="8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 w:cs="Arial"/>
              </w:rPr>
              <w:t xml:space="preserve">Removed by:   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2B9A" w:rsidRPr="000E64BC" w:rsidRDefault="00242B9A" w:rsidP="006A2B9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242B9A" w:rsidTr="006A2B9B">
        <w:trPr>
          <w:cantSplit/>
          <w:trHeight w:val="158"/>
        </w:trPr>
        <w:tc>
          <w:tcPr>
            <w:tcW w:w="5850" w:type="dxa"/>
            <w:vMerge/>
            <w:tcBorders>
              <w:left w:val="nil"/>
              <w:right w:val="single" w:sz="6" w:space="0" w:color="auto"/>
            </w:tcBorders>
          </w:tcPr>
          <w:p w:rsidR="00242B9A" w:rsidRDefault="00242B9A" w:rsidP="006A2B9B">
            <w:pPr>
              <w:pStyle w:val="Footer"/>
              <w:rPr>
                <w:noProof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42B9A" w:rsidRPr="0046171C" w:rsidRDefault="00242B9A" w:rsidP="006A2B9B">
            <w:pPr>
              <w:pStyle w:val="Header"/>
              <w:tabs>
                <w:tab w:val="clear" w:pos="4320"/>
                <w:tab w:val="clear" w:pos="8640"/>
              </w:tabs>
              <w:spacing w:before="8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242B9A" w:rsidRPr="000E64BC" w:rsidRDefault="00242B9A" w:rsidP="006A2B9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242B9A" w:rsidTr="006A2B9B">
        <w:trPr>
          <w:cantSplit/>
          <w:trHeight w:val="239"/>
        </w:trPr>
        <w:tc>
          <w:tcPr>
            <w:tcW w:w="5850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:rsidR="00242B9A" w:rsidRDefault="00242B9A" w:rsidP="006A2B9B">
            <w:pPr>
              <w:pStyle w:val="Footer"/>
              <w:rPr>
                <w:noProof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42B9A" w:rsidRPr="0046171C" w:rsidRDefault="00242B9A" w:rsidP="006A2B9B">
            <w:pPr>
              <w:pStyle w:val="Header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42B9A" w:rsidRPr="0046171C" w:rsidRDefault="00242B9A" w:rsidP="006A2B9B">
            <w:pPr>
              <w:pStyle w:val="Header"/>
              <w:tabs>
                <w:tab w:val="clear" w:pos="4320"/>
                <w:tab w:val="clear" w:pos="8640"/>
              </w:tabs>
              <w:spacing w:before="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242B9A" w:rsidRPr="000E64BC" w:rsidRDefault="00242B9A" w:rsidP="006A2B9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1980"/>
        <w:gridCol w:w="4792"/>
      </w:tblGrid>
      <w:tr w:rsidR="0062127C" w:rsidTr="00611E33">
        <w:trPr>
          <w:trHeight w:val="240"/>
        </w:trPr>
        <w:tc>
          <w:tcPr>
            <w:tcW w:w="3618" w:type="dxa"/>
            <w:tcBorders>
              <w:bottom w:val="single" w:sz="4" w:space="0" w:color="auto"/>
            </w:tcBorders>
          </w:tcPr>
          <w:p w:rsidR="0062127C" w:rsidRDefault="0062127C" w:rsidP="006A2B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 Number</w:t>
            </w:r>
          </w:p>
          <w:p w:rsidR="0062127C" w:rsidRDefault="0062127C" w:rsidP="006A2B9B">
            <w:pPr>
              <w:rPr>
                <w:rFonts w:ascii="Arial" w:hAnsi="Arial" w:cs="Arial"/>
              </w:rPr>
            </w:pPr>
          </w:p>
          <w:p w:rsidR="0062127C" w:rsidRDefault="0062127C" w:rsidP="00242B9A">
            <w:pPr>
              <w:jc w:val="right"/>
              <w:rPr>
                <w:rFonts w:ascii="Arial" w:hAnsi="Arial" w:cs="Arial"/>
              </w:rPr>
            </w:pPr>
          </w:p>
          <w:p w:rsidR="0062127C" w:rsidRDefault="0062127C" w:rsidP="00242B9A">
            <w:pPr>
              <w:jc w:val="right"/>
              <w:rPr>
                <w:rFonts w:ascii="Arial" w:hAnsi="Arial" w:cs="Arial"/>
              </w:rPr>
            </w:pPr>
          </w:p>
          <w:p w:rsidR="0062127C" w:rsidRDefault="0062127C" w:rsidP="0062127C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2127C" w:rsidRDefault="00E86331" w:rsidP="006212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Aliquot</w:t>
            </w:r>
            <w:r w:rsidR="0062127C">
              <w:rPr>
                <w:rFonts w:ascii="Arial" w:hAnsi="Arial" w:cs="Arial"/>
              </w:rPr>
              <w:t xml:space="preserve">                                                                                                           </w:t>
            </w:r>
          </w:p>
          <w:p w:rsidR="0062127C" w:rsidRDefault="0062127C" w:rsidP="006A2B9B">
            <w:pPr>
              <w:rPr>
                <w:rFonts w:ascii="Arial" w:hAnsi="Arial" w:cs="Arial"/>
              </w:rPr>
            </w:pPr>
          </w:p>
        </w:tc>
        <w:tc>
          <w:tcPr>
            <w:tcW w:w="4792" w:type="dxa"/>
            <w:vMerge w:val="restart"/>
            <w:tcBorders>
              <w:bottom w:val="single" w:sz="4" w:space="0" w:color="auto"/>
              <w:right w:val="nil"/>
            </w:tcBorders>
          </w:tcPr>
          <w:p w:rsidR="0062127C" w:rsidRDefault="00611E33" w:rsidP="006A2B9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Unit  </w:t>
            </w:r>
            <w:r w:rsidR="0062127C" w:rsidRPr="008A70B7">
              <w:rPr>
                <w:rFonts w:ascii="Arial" w:hAnsi="Arial" w:cs="Arial"/>
                <w:b/>
                <w:sz w:val="22"/>
                <w:szCs w:val="22"/>
              </w:rPr>
              <w:t xml:space="preserve"> RETURNED</w:t>
            </w:r>
            <w:r w:rsidR="00530539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bookmarkStart w:id="0" w:name="_GoBack"/>
            <w:r w:rsidR="00530539" w:rsidRPr="008E2144">
              <w:rPr>
                <w:rFonts w:ascii="Arial" w:hAnsi="Arial" w:cs="Arial"/>
                <w:b/>
                <w:i/>
              </w:rPr>
              <w:t>(date/time)</w:t>
            </w:r>
            <w:bookmarkEnd w:id="0"/>
          </w:p>
          <w:p w:rsidR="0062127C" w:rsidRDefault="0062127C" w:rsidP="006A2B9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2127C" w:rsidRDefault="0062127C" w:rsidP="006A2B9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2127C" w:rsidRDefault="0062127C" w:rsidP="006A2B9B">
            <w:pPr>
              <w:rPr>
                <w:rFonts w:ascii="Arial" w:hAnsi="Arial" w:cs="Arial"/>
              </w:rPr>
            </w:pPr>
          </w:p>
        </w:tc>
      </w:tr>
      <w:tr w:rsidR="00242B9A" w:rsidTr="00466A41">
        <w:trPr>
          <w:trHeight w:val="422"/>
        </w:trPr>
        <w:tc>
          <w:tcPr>
            <w:tcW w:w="5598" w:type="dxa"/>
            <w:gridSpan w:val="2"/>
            <w:vMerge w:val="restart"/>
          </w:tcPr>
          <w:p w:rsidR="00242B9A" w:rsidRDefault="00242B9A" w:rsidP="006A2B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Component Type:</w:t>
            </w:r>
          </w:p>
          <w:p w:rsidR="00242B9A" w:rsidRDefault="00242B9A" w:rsidP="006A2B9B">
            <w:pPr>
              <w:rPr>
                <w:rFonts w:ascii="Arial" w:hAnsi="Arial" w:cs="Arial"/>
                <w:sz w:val="22"/>
                <w:szCs w:val="22"/>
              </w:rPr>
            </w:pPr>
            <w:r w:rsidRPr="00860D69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="00530539">
              <w:rPr>
                <w:rFonts w:ascii="Arial" w:hAnsi="Arial" w:cs="Arial"/>
                <w:sz w:val="22"/>
                <w:szCs w:val="22"/>
              </w:rPr>
              <w:t xml:space="preserve">   RBC</w:t>
            </w:r>
            <w:r w:rsidRPr="00860D69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611E3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860D69">
              <w:rPr>
                <w:rFonts w:ascii="Arial" w:hAnsi="Arial" w:cs="Arial"/>
                <w:sz w:val="22"/>
                <w:szCs w:val="22"/>
              </w:rPr>
              <w:t xml:space="preserve">                                    </w:t>
            </w:r>
          </w:p>
          <w:p w:rsidR="00242B9A" w:rsidRPr="00860D69" w:rsidRDefault="00242B9A" w:rsidP="006A2B9B">
            <w:pPr>
              <w:rPr>
                <w:rFonts w:ascii="Arial" w:hAnsi="Arial" w:cs="Arial"/>
                <w:sz w:val="22"/>
                <w:szCs w:val="22"/>
              </w:rPr>
            </w:pPr>
            <w:r w:rsidRPr="00860D69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860D69">
              <w:rPr>
                <w:rFonts w:ascii="Arial" w:hAnsi="Arial" w:cs="Arial"/>
                <w:sz w:val="22"/>
                <w:szCs w:val="22"/>
              </w:rPr>
              <w:t>Plasma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11E3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42B9A" w:rsidRDefault="00242B9A" w:rsidP="006A2B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 / ___________</w:t>
            </w:r>
          </w:p>
          <w:p w:rsidR="00530539" w:rsidRPr="00530539" w:rsidRDefault="00693EC9" w:rsidP="006A2B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Preparer            R</w:t>
            </w:r>
            <w:r w:rsidR="00530539" w:rsidRPr="00530539">
              <w:rPr>
                <w:rFonts w:ascii="Arial" w:hAnsi="Arial" w:cs="Arial"/>
                <w:sz w:val="16"/>
                <w:szCs w:val="16"/>
              </w:rPr>
              <w:t>eviewer</w:t>
            </w:r>
          </w:p>
        </w:tc>
        <w:tc>
          <w:tcPr>
            <w:tcW w:w="4792" w:type="dxa"/>
            <w:vMerge/>
            <w:tcBorders>
              <w:right w:val="nil"/>
            </w:tcBorders>
          </w:tcPr>
          <w:p w:rsidR="00242B9A" w:rsidRPr="002324A4" w:rsidRDefault="00242B9A" w:rsidP="006A2B9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42B9A" w:rsidTr="006A2B9B">
        <w:tc>
          <w:tcPr>
            <w:tcW w:w="5598" w:type="dxa"/>
            <w:gridSpan w:val="2"/>
            <w:vMerge/>
          </w:tcPr>
          <w:p w:rsidR="00242B9A" w:rsidRDefault="00242B9A" w:rsidP="006A2B9B">
            <w:pPr>
              <w:rPr>
                <w:rFonts w:ascii="Arial" w:hAnsi="Arial" w:cs="Arial"/>
              </w:rPr>
            </w:pPr>
          </w:p>
        </w:tc>
        <w:tc>
          <w:tcPr>
            <w:tcW w:w="4792" w:type="dxa"/>
            <w:tcBorders>
              <w:right w:val="nil"/>
            </w:tcBorders>
          </w:tcPr>
          <w:p w:rsidR="00242B9A" w:rsidRDefault="00242B9A" w:rsidP="006A2B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Returned by:</w:t>
            </w:r>
          </w:p>
          <w:p w:rsidR="00242B9A" w:rsidRDefault="00242B9A" w:rsidP="006A2B9B">
            <w:pPr>
              <w:rPr>
                <w:rFonts w:ascii="Arial" w:hAnsi="Arial" w:cs="Arial"/>
              </w:rPr>
            </w:pPr>
          </w:p>
        </w:tc>
      </w:tr>
    </w:tbl>
    <w:p w:rsidR="00242B9A" w:rsidRPr="001147E3" w:rsidRDefault="00242B9A" w:rsidP="00242B9A">
      <w:pPr>
        <w:rPr>
          <w:rFonts w:ascii="Arial" w:hAnsi="Arial" w:cs="Arial"/>
        </w:rPr>
      </w:pPr>
      <w:r w:rsidRPr="001B302C">
        <w:rPr>
          <w:rFonts w:ascii="Arial" w:hAnsi="Arial" w:cs="Arial"/>
        </w:rPr>
        <w:t xml:space="preserve">Due to the medical needs of this patient, </w:t>
      </w:r>
      <w:r>
        <w:rPr>
          <w:rFonts w:ascii="Arial" w:hAnsi="Arial" w:cs="Arial"/>
        </w:rPr>
        <w:t>the below named physician is</w:t>
      </w:r>
      <w:r w:rsidRPr="001B302C">
        <w:rPr>
          <w:rFonts w:ascii="Arial" w:hAnsi="Arial" w:cs="Arial"/>
        </w:rPr>
        <w:t xml:space="preserve"> requesting that blood products be issued urgently for transfusion even though standard protocols for pre-transfusion testing</w:t>
      </w:r>
      <w:r>
        <w:rPr>
          <w:rFonts w:ascii="Arial" w:hAnsi="Arial" w:cs="Arial"/>
        </w:rPr>
        <w:t xml:space="preserve"> have not been completed</w:t>
      </w:r>
      <w:r w:rsidRPr="001B302C">
        <w:rPr>
          <w:rFonts w:ascii="Arial" w:hAnsi="Arial" w:cs="Arial"/>
        </w:rPr>
        <w:t xml:space="preserve">. </w:t>
      </w:r>
      <w:r w:rsidRPr="001B302C">
        <w:rPr>
          <w:b/>
        </w:rPr>
        <w:t xml:space="preserve"> </w:t>
      </w:r>
    </w:p>
    <w:p w:rsidR="00242B9A" w:rsidRDefault="00242B9A" w:rsidP="00242B9A">
      <w:pPr>
        <w:rPr>
          <w:rFonts w:ascii="Arial" w:hAnsi="Arial" w:cs="Arial"/>
          <w:b/>
          <w:bCs/>
          <w:u w:val="single"/>
        </w:rPr>
      </w:pPr>
    </w:p>
    <w:p w:rsidR="00242B9A" w:rsidRDefault="00242B9A" w:rsidP="00242B9A">
      <w:pPr>
        <w:pBdr>
          <w:bottom w:val="single" w:sz="12" w:space="1" w:color="auto"/>
        </w:pBdr>
        <w:rPr>
          <w:rFonts w:ascii="Arial" w:hAnsi="Arial" w:cs="Arial"/>
          <w:b/>
          <w:bCs/>
          <w:u w:val="single"/>
        </w:rPr>
      </w:pPr>
    </w:p>
    <w:p w:rsidR="00242B9A" w:rsidRDefault="00242B9A" w:rsidP="00242B9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Physician        (Print Name)</w:t>
      </w:r>
      <w:r w:rsidRPr="001147E3">
        <w:rPr>
          <w:rFonts w:ascii="Arial" w:hAnsi="Arial" w:cs="Arial"/>
          <w:b/>
          <w:bCs/>
        </w:rPr>
        <w:tab/>
      </w:r>
    </w:p>
    <w:sectPr w:rsidR="00242B9A" w:rsidSect="002324A4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720" w:right="720" w:bottom="720" w:left="720" w:header="540" w:footer="16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B99" w:rsidRDefault="00654B99">
      <w:r>
        <w:separator/>
      </w:r>
    </w:p>
  </w:endnote>
  <w:endnote w:type="continuationSeparator" w:id="0">
    <w:p w:rsidR="00654B99" w:rsidRDefault="00654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F70" w:rsidRPr="00EB609A" w:rsidRDefault="00D02F70">
    <w:pPr>
      <w:rPr>
        <w:rFonts w:ascii="Arial" w:hAnsi="Arial" w:cs="Arial"/>
        <w:sz w:val="2"/>
        <w:szCs w:val="2"/>
      </w:rPr>
    </w:pPr>
  </w:p>
  <w:tbl>
    <w:tblPr>
      <w:tblW w:w="11070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770"/>
      <w:gridCol w:w="2880"/>
      <w:gridCol w:w="360"/>
      <w:gridCol w:w="3060"/>
    </w:tblGrid>
    <w:tr w:rsidR="00D02F70" w:rsidTr="001B305E">
      <w:trPr>
        <w:cantSplit/>
        <w:trHeight w:val="698"/>
      </w:trPr>
      <w:tc>
        <w:tcPr>
          <w:tcW w:w="4770" w:type="dxa"/>
          <w:vMerge w:val="restart"/>
          <w:tcBorders>
            <w:top w:val="single" w:sz="6" w:space="0" w:color="auto"/>
            <w:left w:val="nil"/>
            <w:right w:val="single" w:sz="6" w:space="0" w:color="auto"/>
          </w:tcBorders>
        </w:tcPr>
        <w:p w:rsidR="00D02F70" w:rsidRDefault="001F03B8" w:rsidP="001B305E">
          <w:pPr>
            <w:pStyle w:val="Footer"/>
            <w:tabs>
              <w:tab w:val="clear" w:pos="4320"/>
              <w:tab w:val="clear" w:pos="8640"/>
            </w:tabs>
            <w:spacing w:before="160"/>
            <w:ind w:left="-72"/>
            <w:rPr>
              <w:rFonts w:ascii="Arial Narrow" w:hAnsi="Arial Narrow"/>
              <w:color w:val="808080"/>
              <w:sz w:val="16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6661183D" wp14:editId="35EBC0DD">
                    <wp:simplePos x="0" y="0"/>
                    <wp:positionH relativeFrom="page">
                      <wp:posOffset>347345</wp:posOffset>
                    </wp:positionH>
                    <wp:positionV relativeFrom="page">
                      <wp:posOffset>9564370</wp:posOffset>
                    </wp:positionV>
                    <wp:extent cx="137160" cy="141605"/>
                    <wp:effectExtent l="0" t="0" r="0" b="0"/>
                    <wp:wrapNone/>
                    <wp:docPr id="10" name="Group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37160" cy="141605"/>
                              <a:chOff x="533" y="14933"/>
                              <a:chExt cx="368" cy="367"/>
                            </a:xfrm>
                          </wpg:grpSpPr>
                          <wps:wsp>
                            <wps:cNvPr id="11" name="Line 14"/>
                            <wps:cNvCnPr/>
                            <wps:spPr bwMode="auto">
                              <a:xfrm>
                                <a:off x="533" y="14933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762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Line 15"/>
                            <wps:cNvCnPr/>
                            <wps:spPr bwMode="auto">
                              <a:xfrm rot="-5400000">
                                <a:off x="720" y="15120"/>
                                <a:ext cx="1" cy="360"/>
                              </a:xfrm>
                              <a:prstGeom prst="line">
                                <a:avLst/>
                              </a:prstGeom>
                              <a:noFill/>
                              <a:ln w="762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13" o:spid="_x0000_s1026" style="position:absolute;margin-left:27.35pt;margin-top:753.1pt;width:10.8pt;height:11.15pt;z-index:251659264;mso-position-horizontal-relative:page;mso-position-vertical-relative:page" coordorigin="533,14933" coordsize="368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" o:allowincell="f">
                    <v:line id="Line 14" o:spid="_x0000_s1027" style="position:absolute;visibility:visible;mso-wrap-style:square" from="533,14933" to="533,15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/RMMIAAADbAAAADwAAAGRycy9kb3ducmV2LnhtbERPS2sCMRC+F/ofwhS81eyKSFmNIlLB&#10;gyJVC/U2bGYfuJmkm+iu/94UCt7m43vObNGbRtyo9bVlBekwAUGcW11zqeB0XL9/gPABWWNjmRTc&#10;ycNi/voyw0zbjr/odgiliCHsM1RQheAyKX1ekUE/tI44coVtDYYI21LqFrsYbho5SpKJNFhzbKjQ&#10;0aqi/HK4GgVF5z6PP+n+l3Xxvdzsx263DWelBm/9cgoiUB+e4n/3Rsf5Kfz9Eg+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U/RMMIAAADbAAAADwAAAAAAAAAAAAAA&#10;AAChAgAAZHJzL2Rvd25yZXYueG1sUEsFBgAAAAAEAAQA+QAAAJADAAAAAA==&#10;" strokeweight=".6pt"/>
                    <v:line id="Line 15" o:spid="_x0000_s1028" style="position:absolute;rotation:-90;visibility:visible;mso-wrap-style:square" from="720,15120" to="721,15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5zT18AAAADbAAAADwAAAGRycy9kb3ducmV2LnhtbESPQYvCQAyF74L/YYjgTad6EKmOoqIg&#10;4mVV8Bo6sa12MqUTtfvvd4QFbwnvvS8v82XrKvWiJpSeDYyGCSjizNuScwOX824wBRUE2WLlmQz8&#10;UoDlotuZY2r9m3/odZJcRQiHFA0UInWqdcgKchiGviaO2s03DiWuTa5tg+8Id5UeJ8lEOyw5Xiiw&#10;pk1B2eP0dJEyvZc6n6yf121r7yIHTZfjzZh+r13NQAm18jX/p/c21h/D55c4gF7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ec09fAAAAA2wAAAA8AAAAAAAAAAAAAAAAA&#10;oQIAAGRycy9kb3ducmV2LnhtbFBLBQYAAAAABAAEAPkAAACOAwAAAAA=&#10;" strokeweight=".6pt"/>
                    <w10:wrap anchorx="page" anchory="page"/>
                  </v:group>
                </w:pict>
              </mc:Fallback>
            </mc:AlternateContent>
          </w:r>
          <w:r w:rsidR="00D02F70">
            <w:rPr>
              <w:rFonts w:ascii="Arial Narrow" w:hAnsi="Arial Narrow"/>
              <w:color w:val="808080"/>
              <w:sz w:val="16"/>
            </w:rPr>
            <w:t>PT.NO</w:t>
          </w:r>
        </w:p>
        <w:p w:rsidR="00D02F70" w:rsidRDefault="00D02F70" w:rsidP="001B305E">
          <w:pPr>
            <w:pStyle w:val="Header"/>
            <w:tabs>
              <w:tab w:val="clear" w:pos="4320"/>
              <w:tab w:val="clear" w:pos="8640"/>
            </w:tabs>
            <w:spacing w:before="640"/>
            <w:ind w:left="-72"/>
            <w:rPr>
              <w:rFonts w:ascii="Arial Narrow" w:hAnsi="Arial Narrow"/>
              <w:color w:val="808080"/>
              <w:sz w:val="16"/>
            </w:rPr>
          </w:pPr>
          <w:r>
            <w:rPr>
              <w:rFonts w:ascii="Arial Narrow" w:hAnsi="Arial Narrow"/>
              <w:color w:val="808080"/>
              <w:sz w:val="16"/>
            </w:rPr>
            <w:t>NAME</w:t>
          </w:r>
        </w:p>
        <w:p w:rsidR="00D02F70" w:rsidRDefault="00D02F70" w:rsidP="001B305E">
          <w:pPr>
            <w:pStyle w:val="Header"/>
            <w:tabs>
              <w:tab w:val="clear" w:pos="4320"/>
              <w:tab w:val="clear" w:pos="8640"/>
            </w:tabs>
            <w:spacing w:before="660"/>
            <w:ind w:left="-72"/>
            <w:rPr>
              <w:rFonts w:ascii="Arial Narrow" w:hAnsi="Arial Narrow"/>
              <w:sz w:val="14"/>
            </w:rPr>
          </w:pPr>
          <w:r>
            <w:rPr>
              <w:rFonts w:ascii="Arial Narrow" w:hAnsi="Arial Narrow"/>
              <w:color w:val="808080"/>
              <w:sz w:val="16"/>
            </w:rPr>
            <w:t>DOB</w:t>
          </w:r>
        </w:p>
      </w:tc>
      <w:tc>
        <w:tcPr>
          <w:tcW w:w="6300" w:type="dxa"/>
          <w:gridSpan w:val="3"/>
          <w:tcBorders>
            <w:top w:val="single" w:sz="6" w:space="0" w:color="auto"/>
            <w:left w:val="nil"/>
            <w:bottom w:val="nil"/>
            <w:right w:val="nil"/>
          </w:tcBorders>
        </w:tcPr>
        <w:p w:rsidR="00D02F70" w:rsidRDefault="00D02F70" w:rsidP="001B305E">
          <w:pPr>
            <w:pStyle w:val="Header"/>
            <w:tabs>
              <w:tab w:val="clear" w:pos="4320"/>
              <w:tab w:val="clear" w:pos="8640"/>
            </w:tabs>
            <w:spacing w:before="60" w:after="60" w:line="180" w:lineRule="exact"/>
            <w:rPr>
              <w:rFonts w:ascii="Arial Narrow" w:hAnsi="Arial Narrow"/>
              <w:sz w:val="18"/>
            </w:rPr>
          </w:pPr>
          <w:r>
            <w:rPr>
              <w:rFonts w:ascii="Arial" w:hAnsi="Arial"/>
              <w:b/>
              <w:sz w:val="18"/>
            </w:rPr>
            <w:t>UW Medicine Health System</w:t>
          </w:r>
          <w:r>
            <w:rPr>
              <w:rFonts w:ascii="Arial" w:hAnsi="Arial"/>
              <w:b/>
              <w:sz w:val="18"/>
            </w:rPr>
            <w:br/>
          </w:r>
          <w:r>
            <w:rPr>
              <w:rFonts w:ascii="Arial" w:hAnsi="Arial"/>
              <w:sz w:val="16"/>
            </w:rPr>
            <w:t xml:space="preserve">Harborview Medical Center – UW Medical Center </w:t>
          </w:r>
          <w:r>
            <w:rPr>
              <w:rFonts w:ascii="Arial" w:hAnsi="Arial"/>
              <w:sz w:val="16"/>
            </w:rPr>
            <w:br/>
            <w:t>Northwest Hospital &amp; Medical Center – University of Washington Physicians</w:t>
          </w:r>
          <w:r>
            <w:rPr>
              <w:rFonts w:ascii="Arial" w:hAnsi="Arial"/>
              <w:sz w:val="16"/>
            </w:rPr>
            <w:br/>
            <w:t>Seattle, Washington</w:t>
          </w:r>
        </w:p>
      </w:tc>
    </w:tr>
    <w:tr w:rsidR="00D02F70" w:rsidTr="001B305E">
      <w:trPr>
        <w:cantSplit/>
        <w:trHeight w:val="545"/>
      </w:trPr>
      <w:tc>
        <w:tcPr>
          <w:tcW w:w="4770" w:type="dxa"/>
          <w:vMerge/>
          <w:tcBorders>
            <w:left w:val="nil"/>
            <w:right w:val="single" w:sz="6" w:space="0" w:color="auto"/>
          </w:tcBorders>
        </w:tcPr>
        <w:p w:rsidR="00D02F70" w:rsidRDefault="00D02F70" w:rsidP="001B305E">
          <w:pPr>
            <w:pStyle w:val="Footer"/>
            <w:rPr>
              <w:noProof/>
            </w:rPr>
          </w:pPr>
        </w:p>
      </w:tc>
      <w:tc>
        <w:tcPr>
          <w:tcW w:w="630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D02F70" w:rsidRDefault="00D02F70" w:rsidP="001B305E">
          <w:pPr>
            <w:pStyle w:val="Header"/>
            <w:tabs>
              <w:tab w:val="clear" w:pos="4320"/>
              <w:tab w:val="clear" w:pos="8640"/>
            </w:tabs>
            <w:spacing w:before="20" w:after="80" w:line="240" w:lineRule="exact"/>
            <w:rPr>
              <w:rFonts w:ascii="Arial" w:hAnsi="Arial"/>
              <w:b/>
              <w:sz w:val="18"/>
            </w:rPr>
          </w:pPr>
          <w:r>
            <w:rPr>
              <w:rFonts w:ascii="Arial" w:hAnsi="Arial" w:cs="Arial"/>
              <w:b/>
            </w:rPr>
            <w:t>TITLE OF FORM FOR ORCA MAPPING</w:t>
          </w:r>
        </w:p>
      </w:tc>
    </w:tr>
    <w:tr w:rsidR="00D02F70" w:rsidTr="001B305E">
      <w:trPr>
        <w:cantSplit/>
        <w:trHeight w:val="143"/>
      </w:trPr>
      <w:tc>
        <w:tcPr>
          <w:tcW w:w="4770" w:type="dxa"/>
          <w:vMerge/>
          <w:tcBorders>
            <w:left w:val="nil"/>
            <w:right w:val="single" w:sz="6" w:space="0" w:color="auto"/>
          </w:tcBorders>
        </w:tcPr>
        <w:p w:rsidR="00D02F70" w:rsidRDefault="00D02F70" w:rsidP="001B305E">
          <w:pPr>
            <w:pStyle w:val="Footer"/>
            <w:rPr>
              <w:noProof/>
            </w:rPr>
          </w:pPr>
        </w:p>
      </w:tc>
      <w:tc>
        <w:tcPr>
          <w:tcW w:w="3240" w:type="dxa"/>
          <w:gridSpan w:val="2"/>
          <w:vMerge w:val="restart"/>
          <w:tcBorders>
            <w:top w:val="nil"/>
            <w:left w:val="nil"/>
            <w:bottom w:val="nil"/>
            <w:right w:val="nil"/>
          </w:tcBorders>
        </w:tcPr>
        <w:p w:rsidR="00D02F70" w:rsidRDefault="00D02F70" w:rsidP="001B305E">
          <w:pPr>
            <w:pStyle w:val="Header"/>
            <w:tabs>
              <w:tab w:val="clear" w:pos="4320"/>
              <w:tab w:val="clear" w:pos="8640"/>
            </w:tabs>
            <w:ind w:left="619"/>
            <w:rPr>
              <w:rFonts w:ascii="Arial" w:hAnsi="Arial"/>
              <w:sz w:val="16"/>
            </w:rPr>
          </w:pPr>
          <w:r>
            <w:rPr>
              <w:rFonts w:ascii="Arial" w:hAnsi="Arial"/>
              <w:sz w:val="40"/>
            </w:rPr>
            <w:t>*H0000*</w:t>
          </w:r>
        </w:p>
        <w:p w:rsidR="00D02F70" w:rsidRDefault="00D02F70" w:rsidP="001B305E">
          <w:pPr>
            <w:pStyle w:val="Header"/>
            <w:tabs>
              <w:tab w:val="clear" w:pos="4320"/>
              <w:tab w:val="clear" w:pos="8640"/>
            </w:tabs>
            <w:spacing w:before="10"/>
            <w:ind w:left="1152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*H0000*</w:t>
          </w:r>
        </w:p>
      </w:tc>
      <w:tc>
        <w:tcPr>
          <w:tcW w:w="3060" w:type="dxa"/>
          <w:tcBorders>
            <w:top w:val="nil"/>
            <w:left w:val="nil"/>
            <w:bottom w:val="nil"/>
            <w:right w:val="nil"/>
          </w:tcBorders>
        </w:tcPr>
        <w:p w:rsidR="00D02F70" w:rsidRDefault="00D02F70" w:rsidP="001B305E">
          <w:pPr>
            <w:pStyle w:val="Header"/>
            <w:tabs>
              <w:tab w:val="clear" w:pos="4320"/>
              <w:tab w:val="clear" w:pos="8640"/>
            </w:tabs>
            <w:rPr>
              <w:rFonts w:ascii="Arial" w:hAnsi="Arial"/>
              <w:b/>
              <w:sz w:val="14"/>
            </w:rPr>
          </w:pPr>
        </w:p>
      </w:tc>
    </w:tr>
    <w:tr w:rsidR="00D02F70" w:rsidTr="001B305E">
      <w:trPr>
        <w:cantSplit/>
        <w:trHeight w:val="125"/>
      </w:trPr>
      <w:tc>
        <w:tcPr>
          <w:tcW w:w="4770" w:type="dxa"/>
          <w:vMerge/>
          <w:tcBorders>
            <w:left w:val="nil"/>
            <w:right w:val="single" w:sz="6" w:space="0" w:color="auto"/>
          </w:tcBorders>
        </w:tcPr>
        <w:p w:rsidR="00D02F70" w:rsidRDefault="00D02F70" w:rsidP="001B305E">
          <w:pPr>
            <w:pStyle w:val="Footer"/>
            <w:rPr>
              <w:noProof/>
            </w:rPr>
          </w:pPr>
        </w:p>
      </w:tc>
      <w:tc>
        <w:tcPr>
          <w:tcW w:w="3240" w:type="dxa"/>
          <w:gridSpan w:val="2"/>
          <w:vMerge/>
          <w:tcBorders>
            <w:top w:val="nil"/>
            <w:left w:val="nil"/>
            <w:bottom w:val="nil"/>
            <w:right w:val="nil"/>
          </w:tcBorders>
        </w:tcPr>
        <w:p w:rsidR="00D02F70" w:rsidRDefault="00D02F70" w:rsidP="001B305E">
          <w:pPr>
            <w:pStyle w:val="Header"/>
            <w:tabs>
              <w:tab w:val="clear" w:pos="4320"/>
              <w:tab w:val="clear" w:pos="8640"/>
            </w:tabs>
            <w:spacing w:before="80"/>
            <w:rPr>
              <w:rFonts w:ascii="Arial" w:hAnsi="Arial"/>
              <w:b/>
              <w:sz w:val="24"/>
            </w:rPr>
          </w:pPr>
        </w:p>
      </w:tc>
      <w:tc>
        <w:tcPr>
          <w:tcW w:w="3060" w:type="dxa"/>
          <w:tcBorders>
            <w:top w:val="nil"/>
            <w:left w:val="nil"/>
            <w:bottom w:val="nil"/>
            <w:right w:val="nil"/>
          </w:tcBorders>
        </w:tcPr>
        <w:p w:rsidR="00D02F70" w:rsidRDefault="00D02F70" w:rsidP="001B305E">
          <w:pPr>
            <w:pStyle w:val="Header"/>
            <w:tabs>
              <w:tab w:val="clear" w:pos="4320"/>
              <w:tab w:val="clear" w:pos="8640"/>
            </w:tabs>
            <w:rPr>
              <w:rFonts w:ascii="Arial" w:hAnsi="Arial"/>
              <w:b/>
              <w:sz w:val="14"/>
            </w:rPr>
          </w:pPr>
        </w:p>
      </w:tc>
    </w:tr>
    <w:tr w:rsidR="00D02F70" w:rsidTr="001B305E">
      <w:trPr>
        <w:cantSplit/>
        <w:trHeight w:val="155"/>
      </w:trPr>
      <w:tc>
        <w:tcPr>
          <w:tcW w:w="4770" w:type="dxa"/>
          <w:vMerge/>
          <w:tcBorders>
            <w:left w:val="nil"/>
            <w:right w:val="single" w:sz="6" w:space="0" w:color="auto"/>
          </w:tcBorders>
        </w:tcPr>
        <w:p w:rsidR="00D02F70" w:rsidRDefault="00D02F70" w:rsidP="001B305E">
          <w:pPr>
            <w:pStyle w:val="Footer"/>
            <w:rPr>
              <w:noProof/>
            </w:rPr>
          </w:pPr>
        </w:p>
      </w:tc>
      <w:tc>
        <w:tcPr>
          <w:tcW w:w="3240" w:type="dxa"/>
          <w:gridSpan w:val="2"/>
          <w:vMerge/>
          <w:tcBorders>
            <w:top w:val="nil"/>
            <w:left w:val="nil"/>
            <w:bottom w:val="nil"/>
            <w:right w:val="nil"/>
          </w:tcBorders>
        </w:tcPr>
        <w:p w:rsidR="00D02F70" w:rsidRDefault="00D02F70" w:rsidP="001B305E">
          <w:pPr>
            <w:pStyle w:val="Header"/>
            <w:tabs>
              <w:tab w:val="clear" w:pos="4320"/>
              <w:tab w:val="clear" w:pos="8640"/>
            </w:tabs>
            <w:spacing w:before="80"/>
            <w:rPr>
              <w:rFonts w:ascii="Arial" w:hAnsi="Arial"/>
              <w:b/>
              <w:sz w:val="24"/>
            </w:rPr>
          </w:pPr>
        </w:p>
      </w:tc>
      <w:tc>
        <w:tcPr>
          <w:tcW w:w="3060" w:type="dxa"/>
          <w:tcBorders>
            <w:top w:val="nil"/>
            <w:left w:val="nil"/>
            <w:bottom w:val="nil"/>
            <w:right w:val="nil"/>
          </w:tcBorders>
        </w:tcPr>
        <w:p w:rsidR="00D02F70" w:rsidRPr="000E64BC" w:rsidRDefault="00D02F70" w:rsidP="001B305E">
          <w:pPr>
            <w:pStyle w:val="Header"/>
            <w:tabs>
              <w:tab w:val="clear" w:pos="4320"/>
              <w:tab w:val="clear" w:pos="8640"/>
            </w:tabs>
            <w:rPr>
              <w:rFonts w:ascii="Arial" w:hAnsi="Arial"/>
              <w:b/>
              <w:sz w:val="16"/>
              <w:szCs w:val="16"/>
            </w:rPr>
          </w:pPr>
          <w:r w:rsidRPr="000E64BC">
            <w:rPr>
              <w:rFonts w:ascii="Arial" w:hAnsi="Arial"/>
              <w:sz w:val="16"/>
              <w:szCs w:val="16"/>
            </w:rPr>
            <w:t>WHITE - MEDICAL RECORD</w:t>
          </w:r>
        </w:p>
      </w:tc>
    </w:tr>
    <w:tr w:rsidR="00D02F70" w:rsidTr="001B305E">
      <w:trPr>
        <w:cantSplit/>
        <w:trHeight w:val="158"/>
      </w:trPr>
      <w:tc>
        <w:tcPr>
          <w:tcW w:w="4770" w:type="dxa"/>
          <w:vMerge/>
          <w:tcBorders>
            <w:left w:val="nil"/>
            <w:right w:val="single" w:sz="6" w:space="0" w:color="auto"/>
          </w:tcBorders>
        </w:tcPr>
        <w:p w:rsidR="00D02F70" w:rsidRDefault="00D02F70" w:rsidP="001B305E">
          <w:pPr>
            <w:pStyle w:val="Footer"/>
            <w:rPr>
              <w:noProof/>
            </w:rPr>
          </w:pPr>
        </w:p>
      </w:tc>
      <w:tc>
        <w:tcPr>
          <w:tcW w:w="3240" w:type="dxa"/>
          <w:gridSpan w:val="2"/>
          <w:vMerge/>
          <w:tcBorders>
            <w:top w:val="nil"/>
            <w:left w:val="nil"/>
            <w:bottom w:val="nil"/>
            <w:right w:val="nil"/>
          </w:tcBorders>
        </w:tcPr>
        <w:p w:rsidR="00D02F70" w:rsidRDefault="00D02F70" w:rsidP="001B305E">
          <w:pPr>
            <w:pStyle w:val="Header"/>
            <w:tabs>
              <w:tab w:val="clear" w:pos="4320"/>
              <w:tab w:val="clear" w:pos="8640"/>
            </w:tabs>
            <w:spacing w:before="80"/>
            <w:rPr>
              <w:rFonts w:ascii="Arial" w:hAnsi="Arial"/>
              <w:b/>
              <w:sz w:val="24"/>
            </w:rPr>
          </w:pPr>
        </w:p>
      </w:tc>
      <w:tc>
        <w:tcPr>
          <w:tcW w:w="3060" w:type="dxa"/>
          <w:tcBorders>
            <w:top w:val="nil"/>
            <w:left w:val="nil"/>
            <w:bottom w:val="nil"/>
            <w:right w:val="nil"/>
          </w:tcBorders>
        </w:tcPr>
        <w:p w:rsidR="00D02F70" w:rsidRPr="000E64BC" w:rsidRDefault="00D02F70" w:rsidP="001B305E">
          <w:pPr>
            <w:pStyle w:val="Header"/>
            <w:tabs>
              <w:tab w:val="clear" w:pos="4320"/>
              <w:tab w:val="clear" w:pos="8640"/>
            </w:tabs>
            <w:rPr>
              <w:rFonts w:ascii="Arial" w:hAnsi="Arial"/>
              <w:b/>
              <w:sz w:val="16"/>
              <w:szCs w:val="16"/>
            </w:rPr>
          </w:pPr>
        </w:p>
      </w:tc>
    </w:tr>
    <w:tr w:rsidR="00D02F70" w:rsidTr="001B305E">
      <w:trPr>
        <w:cantSplit/>
        <w:trHeight w:val="239"/>
      </w:trPr>
      <w:tc>
        <w:tcPr>
          <w:tcW w:w="4770" w:type="dxa"/>
          <w:vMerge/>
          <w:tcBorders>
            <w:left w:val="nil"/>
            <w:bottom w:val="nil"/>
            <w:right w:val="single" w:sz="6" w:space="0" w:color="auto"/>
          </w:tcBorders>
        </w:tcPr>
        <w:p w:rsidR="00D02F70" w:rsidRDefault="00D02F70" w:rsidP="001B305E">
          <w:pPr>
            <w:pStyle w:val="Footer"/>
            <w:rPr>
              <w:noProof/>
            </w:rPr>
          </w:pPr>
        </w:p>
      </w:tc>
      <w:tc>
        <w:tcPr>
          <w:tcW w:w="2880" w:type="dxa"/>
          <w:tcBorders>
            <w:top w:val="nil"/>
            <w:left w:val="nil"/>
            <w:bottom w:val="nil"/>
            <w:right w:val="nil"/>
          </w:tcBorders>
        </w:tcPr>
        <w:p w:rsidR="00D02F70" w:rsidRPr="000E64BC" w:rsidRDefault="00D02F70" w:rsidP="001B305E">
          <w:pPr>
            <w:pStyle w:val="Header"/>
            <w:tabs>
              <w:tab w:val="clear" w:pos="4320"/>
              <w:tab w:val="clear" w:pos="8640"/>
            </w:tabs>
            <w:spacing w:before="20"/>
            <w:rPr>
              <w:rFonts w:ascii="Arial" w:hAnsi="Arial"/>
              <w:b/>
              <w:sz w:val="18"/>
              <w:szCs w:val="18"/>
            </w:rPr>
          </w:pPr>
          <w:r>
            <w:rPr>
              <w:rFonts w:ascii="Arial" w:hAnsi="Arial"/>
              <w:sz w:val="18"/>
              <w:szCs w:val="18"/>
            </w:rPr>
            <w:t>HMC0000</w:t>
          </w:r>
          <w:r w:rsidRPr="000E64BC">
            <w:rPr>
              <w:rFonts w:ascii="Arial" w:hAnsi="Arial"/>
              <w:sz w:val="18"/>
              <w:szCs w:val="18"/>
            </w:rPr>
            <w:t xml:space="preserve"> REV </w:t>
          </w:r>
          <w:r>
            <w:rPr>
              <w:rFonts w:ascii="Arial" w:hAnsi="Arial"/>
              <w:sz w:val="18"/>
              <w:szCs w:val="18"/>
            </w:rPr>
            <w:t>OCT 10</w:t>
          </w:r>
        </w:p>
      </w:tc>
      <w:tc>
        <w:tcPr>
          <w:tcW w:w="360" w:type="dxa"/>
          <w:tcBorders>
            <w:top w:val="nil"/>
            <w:left w:val="nil"/>
            <w:bottom w:val="nil"/>
            <w:right w:val="nil"/>
          </w:tcBorders>
        </w:tcPr>
        <w:p w:rsidR="00D02F70" w:rsidRDefault="00D02F70" w:rsidP="001B305E">
          <w:pPr>
            <w:pStyle w:val="Header"/>
            <w:tabs>
              <w:tab w:val="clear" w:pos="4320"/>
              <w:tab w:val="clear" w:pos="8640"/>
            </w:tabs>
            <w:spacing w:before="20"/>
            <w:jc w:val="center"/>
            <w:rPr>
              <w:rFonts w:ascii="Arial" w:hAnsi="Arial"/>
              <w:sz w:val="16"/>
            </w:rPr>
          </w:pPr>
        </w:p>
      </w:tc>
      <w:tc>
        <w:tcPr>
          <w:tcW w:w="3060" w:type="dxa"/>
          <w:tcBorders>
            <w:top w:val="nil"/>
            <w:left w:val="nil"/>
            <w:bottom w:val="nil"/>
            <w:right w:val="nil"/>
          </w:tcBorders>
        </w:tcPr>
        <w:p w:rsidR="00D02F70" w:rsidRPr="000E64BC" w:rsidRDefault="00D02F70" w:rsidP="001B305E">
          <w:pPr>
            <w:pStyle w:val="Header"/>
            <w:tabs>
              <w:tab w:val="clear" w:pos="4320"/>
              <w:tab w:val="clear" w:pos="8640"/>
            </w:tabs>
            <w:rPr>
              <w:rFonts w:ascii="Arial" w:hAnsi="Arial"/>
              <w:b/>
              <w:sz w:val="16"/>
              <w:szCs w:val="16"/>
            </w:rPr>
          </w:pPr>
        </w:p>
      </w:tc>
    </w:tr>
  </w:tbl>
  <w:p w:rsidR="00D02F70" w:rsidRPr="00EB609A" w:rsidRDefault="001F03B8" w:rsidP="00EB609A">
    <w:pPr>
      <w:pStyle w:val="Footer"/>
      <w:tabs>
        <w:tab w:val="clear" w:pos="4320"/>
        <w:tab w:val="clear" w:pos="864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1" layoutInCell="0" allowOverlap="1" wp14:anchorId="2569F6D0" wp14:editId="6D2E607A">
              <wp:simplePos x="0" y="0"/>
              <wp:positionH relativeFrom="page">
                <wp:posOffset>7315200</wp:posOffset>
              </wp:positionH>
              <wp:positionV relativeFrom="paragraph">
                <wp:posOffset>-9464040</wp:posOffset>
              </wp:positionV>
              <wp:extent cx="137160" cy="141605"/>
              <wp:effectExtent l="0" t="0" r="0" b="0"/>
              <wp:wrapNone/>
              <wp:docPr id="7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 flipV="1">
                        <a:off x="0" y="0"/>
                        <a:ext cx="137160" cy="141605"/>
                        <a:chOff x="533" y="14933"/>
                        <a:chExt cx="368" cy="367"/>
                      </a:xfrm>
                    </wpg:grpSpPr>
                    <wps:wsp>
                      <wps:cNvPr id="8" name="Line 5"/>
                      <wps:cNvCnPr/>
                      <wps:spPr bwMode="auto">
                        <a:xfrm>
                          <a:off x="533" y="14933"/>
                          <a:ext cx="0" cy="36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6"/>
                      <wps:cNvCnPr/>
                      <wps:spPr bwMode="auto">
                        <a:xfrm rot="-5400000">
                          <a:off x="720" y="15120"/>
                          <a:ext cx="1" cy="36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6" style="position:absolute;margin-left:8in;margin-top:-745.2pt;width:10.8pt;height:11.15pt;flip:x y;z-index:251657216;mso-position-horizontal-relative:page" coordorigin="533,14933" coordsize="368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" o:allowincell="f">
              <v:line id="Line 5" o:spid="_x0000_s1027" style="position:absolute;visibility:visible;mso-wrap-style:square" from="533,14933" to="533,15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/7C8AAAADaAAAADwAAAGRycy9kb3ducmV2LnhtbERPy4rCMBTdC/MP4Q7MTlNlEKlGEVFw&#10;MSI+Bsbdpbl9YHMTm4ytf28WgsvDec8WnanFnRpfWVYwHCQgiDOrKy4UnE+b/gSED8gaa8uk4EEe&#10;FvOP3gxTbVs+0P0YChFD2KeooAzBpVL6rCSDfmAdceRy2xgMETaF1A22MdzUcpQkY2mw4thQoqNV&#10;Sdn1+G8U5K1bn/6G+xvr/He53X+73U+4KPX12S2nIAJ14S1+ubdaQdwar8QbIO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iP+wvAAAAA2gAAAA8AAAAAAAAAAAAAAAAA&#10;oQIAAGRycy9kb3ducmV2LnhtbFBLBQYAAAAABAAEAPkAAACOAwAAAAA=&#10;" strokeweight=".6pt"/>
              <v:line id="Line 6" o:spid="_x0000_s1028" style="position:absolute;rotation:-90;visibility:visible;mso-wrap-style:square" from="720,15120" to="721,15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RCs8AAAADaAAAADwAAAGRycy9kb3ducmV2LnhtbESPwYrCQBBE7wv+w9CCt3WiB3Gjo6i4&#10;sIiX1YDXJtMm0UxPyLQa/94RFvZYVNUrar7sXK3u1IbKs4HRMAFFnHtbcWEgO35/TkEFQbZYeyYD&#10;TwqwXPQ+5pha/+Bfuh+kUBHCIUUDpUiTah3ykhyGoW+Io3f2rUOJsi20bfER4a7W4ySZaIcVx4US&#10;G9qUlF8PNxcp00uli8n6dtp29iKy05Ttz8YM+t1qBkqok//wX/vHGviC95V4A/Ti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iEQrPAAAAA2gAAAA8AAAAAAAAAAAAAAAAA&#10;oQIAAGRycy9kb3ducmV2LnhtbFBLBQYAAAAABAAEAPkAAACOAwAAAAA=&#10;" strokeweight=".6pt"/>
              <w10:wrap anchorx="page"/>
              <w10:anchorlock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F70" w:rsidRPr="00EB609A" w:rsidRDefault="00D02F70">
    <w:pPr>
      <w:rPr>
        <w:rFonts w:ascii="Arial" w:hAnsi="Arial" w:cs="Arial"/>
        <w:sz w:val="2"/>
        <w:szCs w:val="2"/>
      </w:rPr>
    </w:pPr>
  </w:p>
  <w:p w:rsidR="00D02F70" w:rsidRPr="00EB609A" w:rsidRDefault="00D02F70" w:rsidP="00EB609A">
    <w:pPr>
      <w:pStyle w:val="Footer"/>
      <w:tabs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B99" w:rsidRDefault="00654B99">
      <w:r>
        <w:separator/>
      </w:r>
    </w:p>
  </w:footnote>
  <w:footnote w:type="continuationSeparator" w:id="0">
    <w:p w:rsidR="00654B99" w:rsidRDefault="00654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F70" w:rsidRPr="00240E8C" w:rsidRDefault="00D02F70" w:rsidP="00240E8C">
    <w:pPr>
      <w:pStyle w:val="Header"/>
      <w:tabs>
        <w:tab w:val="clear" w:pos="4320"/>
        <w:tab w:val="clear" w:pos="8640"/>
      </w:tabs>
      <w:spacing w:before="120"/>
      <w:jc w:val="center"/>
      <w:rPr>
        <w:rFonts w:ascii="Arial" w:hAnsi="Arial" w:cs="Arial"/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F70" w:rsidRPr="00EB609A" w:rsidRDefault="00D02F70" w:rsidP="00293663">
    <w:pPr>
      <w:ind w:left="-360"/>
      <w:rPr>
        <w:sz w:val="16"/>
        <w:szCs w:val="16"/>
      </w:rPr>
    </w:pPr>
  </w:p>
  <w:p w:rsidR="00242B9A" w:rsidRPr="00242B9A" w:rsidRDefault="00242B9A" w:rsidP="00242B9A">
    <w:pPr>
      <w:ind w:hanging="450"/>
      <w:jc w:val="both"/>
      <w:rPr>
        <w:sz w:val="24"/>
      </w:rPr>
    </w:pPr>
  </w:p>
  <w:p w:rsidR="00D02F70" w:rsidRPr="00D02F70" w:rsidRDefault="005D0A97" w:rsidP="001B302C">
    <w:pPr>
      <w:jc w:val="center"/>
      <w:rPr>
        <w:rFonts w:ascii="Arial" w:hAnsi="Arial" w:cs="Arial"/>
        <w:b/>
        <w:color w:val="2A0042"/>
        <w:sz w:val="24"/>
        <w:szCs w:val="24"/>
      </w:rPr>
    </w:pPr>
    <w:r>
      <w:rPr>
        <w:rFonts w:ascii="Arial" w:hAnsi="Arial" w:cs="Arial"/>
        <w:b/>
        <w:color w:val="2A0042"/>
        <w:sz w:val="24"/>
        <w:szCs w:val="24"/>
      </w:rPr>
      <w:t xml:space="preserve"> </w:t>
    </w:r>
  </w:p>
  <w:p w:rsidR="00D02F70" w:rsidRPr="00293663" w:rsidRDefault="001F03B8" w:rsidP="001B302C">
    <w:pPr>
      <w:ind w:left="-360"/>
      <w:rPr>
        <w:rFonts w:ascii="Arial" w:hAnsi="Arial" w:cs="Arial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0" allowOverlap="1" wp14:anchorId="27381D23" wp14:editId="2EC28216">
              <wp:simplePos x="0" y="0"/>
              <wp:positionH relativeFrom="page">
                <wp:posOffset>7315200</wp:posOffset>
              </wp:positionH>
              <wp:positionV relativeFrom="page">
                <wp:posOffset>342900</wp:posOffset>
              </wp:positionV>
              <wp:extent cx="137160" cy="141605"/>
              <wp:effectExtent l="0" t="0" r="0" b="0"/>
              <wp:wrapNone/>
              <wp:docPr id="4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 flipV="1">
                        <a:off x="0" y="0"/>
                        <a:ext cx="137160" cy="141605"/>
                        <a:chOff x="533" y="14933"/>
                        <a:chExt cx="368" cy="367"/>
                      </a:xfrm>
                    </wpg:grpSpPr>
                    <wps:wsp>
                      <wps:cNvPr id="5" name="Line 8"/>
                      <wps:cNvCnPr/>
                      <wps:spPr bwMode="auto">
                        <a:xfrm>
                          <a:off x="533" y="14933"/>
                          <a:ext cx="0" cy="36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9"/>
                      <wps:cNvCnPr/>
                      <wps:spPr bwMode="auto">
                        <a:xfrm rot="-5400000">
                          <a:off x="720" y="15120"/>
                          <a:ext cx="1" cy="36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style="position:absolute;margin-left:8in;margin-top:27pt;width:10.8pt;height:11.15pt;flip:x y;z-index:251656192;mso-position-horizontal-relative:page;mso-position-vertical-relative:page" coordorigin="533,14933" coordsize="368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" o:allowincell="f">
              <v:line id="Line 8" o:spid="_x0000_s1027" style="position:absolute;visibility:visible;mso-wrap-style:square" from="533,14933" to="533,15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5UlcMAAADaAAAADwAAAGRycy9kb3ducmV2LnhtbESPT2sCMRTE74V+h/AK3mrWYqWsRpFS&#10;wYNF1Ap6e2ze/qGbl7iJ7vrtjSB4HGbmN8xk1plaXKjxlWUFg34CgjizuuJCwd9u8f4FwgdkjbVl&#10;UnAlD7Pp68sEU21b3tBlGwoRIexTVFCG4FIpfVaSQd+3jjh6uW0MhiibQuoG2wg3tfxIkpE0WHFc&#10;KNHRd0nZ//ZsFOSt+9kdBusT63w/X66H7ncVjkr13rr5GESgLjzDj/ZSK/iE+5V4A+T0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OVJXDAAAA2gAAAA8AAAAAAAAAAAAA&#10;AAAAoQIAAGRycy9kb3ducmV2LnhtbFBLBQYAAAAABAAEAPkAAACRAwAAAAA=&#10;" strokeweight=".6pt"/>
              <v:line id="Line 9" o:spid="_x0000_s1028" style="position:absolute;rotation:-90;visibility:visible;mso-wrap-style:square" from="720,15120" to="721,15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vWwcEAAADaAAAADwAAAGRycy9kb3ducmV2LnhtbESPQWvCQBSE7wX/w/IEb83GHoLErKLS&#10;QpFeagWvj+wziWbfhuxLTP99t1DocZiZb5hiO7lWjdSHxrOBZZKCIi69bbgycP56e16BCoJssfVM&#10;Br4pwHYzeyowt/7BnzSepFIRwiFHA7VIl2sdypochsR3xNG7+t6hRNlX2vb4iHDX6pc0zbTDhuNC&#10;jR0dairvp8FFyurW6CrbD5fXyd5EjprOH1djFvNptwYlNMl/+K/9bg1k8Hsl3gC9+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G9bBwQAAANoAAAAPAAAAAAAAAAAAAAAA&#10;AKECAABkcnMvZG93bnJldi54bWxQSwUGAAAAAAQABAD5AAAAjwMAAAAA&#10;" strokeweight=".6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91A39"/>
    <w:multiLevelType w:val="hybridMultilevel"/>
    <w:tmpl w:val="77BA85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14BA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46A56882"/>
    <w:multiLevelType w:val="hybridMultilevel"/>
    <w:tmpl w:val="4318534A"/>
    <w:lvl w:ilvl="0" w:tplc="33CA3220">
      <w:numFmt w:val="bullet"/>
      <w:lvlText w:val=""/>
      <w:lvlJc w:val="left"/>
      <w:pPr>
        <w:tabs>
          <w:tab w:val="num" w:pos="2880"/>
        </w:tabs>
        <w:ind w:left="2880" w:hanging="72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>
    <w:nsid w:val="53D96E0D"/>
    <w:multiLevelType w:val="hybridMultilevel"/>
    <w:tmpl w:val="6AA49E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0D4"/>
    <w:rsid w:val="000166C0"/>
    <w:rsid w:val="000374CE"/>
    <w:rsid w:val="00064A47"/>
    <w:rsid w:val="000663F1"/>
    <w:rsid w:val="000D2245"/>
    <w:rsid w:val="000D71D7"/>
    <w:rsid w:val="000E64BC"/>
    <w:rsid w:val="000F2ED7"/>
    <w:rsid w:val="00101B8E"/>
    <w:rsid w:val="001147E3"/>
    <w:rsid w:val="00115F7A"/>
    <w:rsid w:val="00127F2D"/>
    <w:rsid w:val="00166221"/>
    <w:rsid w:val="001670A8"/>
    <w:rsid w:val="0017114A"/>
    <w:rsid w:val="001A32A5"/>
    <w:rsid w:val="001B302C"/>
    <w:rsid w:val="001B305E"/>
    <w:rsid w:val="001B50B7"/>
    <w:rsid w:val="001C49CA"/>
    <w:rsid w:val="001F03B8"/>
    <w:rsid w:val="00206313"/>
    <w:rsid w:val="002324A4"/>
    <w:rsid w:val="00240E8C"/>
    <w:rsid w:val="00242B9A"/>
    <w:rsid w:val="00252162"/>
    <w:rsid w:val="00274DD7"/>
    <w:rsid w:val="00292C21"/>
    <w:rsid w:val="00293663"/>
    <w:rsid w:val="002B046C"/>
    <w:rsid w:val="002D39A3"/>
    <w:rsid w:val="00315174"/>
    <w:rsid w:val="0032763A"/>
    <w:rsid w:val="0033148A"/>
    <w:rsid w:val="00333C00"/>
    <w:rsid w:val="0033555F"/>
    <w:rsid w:val="003600D4"/>
    <w:rsid w:val="003852F7"/>
    <w:rsid w:val="003A63DC"/>
    <w:rsid w:val="003B5359"/>
    <w:rsid w:val="003C3363"/>
    <w:rsid w:val="003C7DA9"/>
    <w:rsid w:val="003D0330"/>
    <w:rsid w:val="003F2B1C"/>
    <w:rsid w:val="00401B6A"/>
    <w:rsid w:val="00426BEC"/>
    <w:rsid w:val="00451EB5"/>
    <w:rsid w:val="0046171C"/>
    <w:rsid w:val="00462FFA"/>
    <w:rsid w:val="00466A41"/>
    <w:rsid w:val="00466D2B"/>
    <w:rsid w:val="00475FB2"/>
    <w:rsid w:val="0048311B"/>
    <w:rsid w:val="0049604A"/>
    <w:rsid w:val="004A4909"/>
    <w:rsid w:val="004A5B2B"/>
    <w:rsid w:val="004A6E94"/>
    <w:rsid w:val="004B52D7"/>
    <w:rsid w:val="004D22ED"/>
    <w:rsid w:val="00530539"/>
    <w:rsid w:val="00557245"/>
    <w:rsid w:val="00561702"/>
    <w:rsid w:val="005961D0"/>
    <w:rsid w:val="005C4ADC"/>
    <w:rsid w:val="005D0A97"/>
    <w:rsid w:val="005F1019"/>
    <w:rsid w:val="005F5ABC"/>
    <w:rsid w:val="00611E33"/>
    <w:rsid w:val="0062127C"/>
    <w:rsid w:val="00625F3A"/>
    <w:rsid w:val="006471CD"/>
    <w:rsid w:val="00654B99"/>
    <w:rsid w:val="00656828"/>
    <w:rsid w:val="00665174"/>
    <w:rsid w:val="00693EC9"/>
    <w:rsid w:val="006A157C"/>
    <w:rsid w:val="006E2E35"/>
    <w:rsid w:val="006F598B"/>
    <w:rsid w:val="00723BD8"/>
    <w:rsid w:val="007253D6"/>
    <w:rsid w:val="00732A4F"/>
    <w:rsid w:val="00752FD2"/>
    <w:rsid w:val="00756504"/>
    <w:rsid w:val="00761687"/>
    <w:rsid w:val="007C55B1"/>
    <w:rsid w:val="007D6466"/>
    <w:rsid w:val="007E0A99"/>
    <w:rsid w:val="007E39C3"/>
    <w:rsid w:val="0080708C"/>
    <w:rsid w:val="0081181F"/>
    <w:rsid w:val="00817D56"/>
    <w:rsid w:val="00835A2A"/>
    <w:rsid w:val="008422DC"/>
    <w:rsid w:val="00844382"/>
    <w:rsid w:val="00855480"/>
    <w:rsid w:val="00860D69"/>
    <w:rsid w:val="008642E2"/>
    <w:rsid w:val="0087182F"/>
    <w:rsid w:val="00873232"/>
    <w:rsid w:val="0089046B"/>
    <w:rsid w:val="008A1824"/>
    <w:rsid w:val="008A70B7"/>
    <w:rsid w:val="008A7BA9"/>
    <w:rsid w:val="008D019B"/>
    <w:rsid w:val="008E2144"/>
    <w:rsid w:val="008F1EDC"/>
    <w:rsid w:val="008F53B1"/>
    <w:rsid w:val="00923106"/>
    <w:rsid w:val="00927461"/>
    <w:rsid w:val="00974FEA"/>
    <w:rsid w:val="0099474F"/>
    <w:rsid w:val="009A403C"/>
    <w:rsid w:val="009C4A16"/>
    <w:rsid w:val="009D0ED0"/>
    <w:rsid w:val="00A21A42"/>
    <w:rsid w:val="00A35B79"/>
    <w:rsid w:val="00A418B0"/>
    <w:rsid w:val="00A97FCF"/>
    <w:rsid w:val="00AB2A05"/>
    <w:rsid w:val="00AD0731"/>
    <w:rsid w:val="00AD4243"/>
    <w:rsid w:val="00AE4050"/>
    <w:rsid w:val="00AE589A"/>
    <w:rsid w:val="00AE6B8A"/>
    <w:rsid w:val="00AF780D"/>
    <w:rsid w:val="00B25EB9"/>
    <w:rsid w:val="00B611C0"/>
    <w:rsid w:val="00B67473"/>
    <w:rsid w:val="00B72512"/>
    <w:rsid w:val="00B832C1"/>
    <w:rsid w:val="00B861FA"/>
    <w:rsid w:val="00B8749E"/>
    <w:rsid w:val="00BA0EEA"/>
    <w:rsid w:val="00BC4E44"/>
    <w:rsid w:val="00BC51BF"/>
    <w:rsid w:val="00BE08F0"/>
    <w:rsid w:val="00C004FF"/>
    <w:rsid w:val="00C13EED"/>
    <w:rsid w:val="00C23578"/>
    <w:rsid w:val="00C3117D"/>
    <w:rsid w:val="00C43EB3"/>
    <w:rsid w:val="00C44901"/>
    <w:rsid w:val="00C63EE3"/>
    <w:rsid w:val="00C97E38"/>
    <w:rsid w:val="00CB29A5"/>
    <w:rsid w:val="00CE51A6"/>
    <w:rsid w:val="00D02F70"/>
    <w:rsid w:val="00D64737"/>
    <w:rsid w:val="00D851D3"/>
    <w:rsid w:val="00D92D2D"/>
    <w:rsid w:val="00DA435E"/>
    <w:rsid w:val="00DB6C0C"/>
    <w:rsid w:val="00E23AAB"/>
    <w:rsid w:val="00E76807"/>
    <w:rsid w:val="00E8347C"/>
    <w:rsid w:val="00E85862"/>
    <w:rsid w:val="00E86331"/>
    <w:rsid w:val="00E869A8"/>
    <w:rsid w:val="00EB21C6"/>
    <w:rsid w:val="00EB490D"/>
    <w:rsid w:val="00EB609A"/>
    <w:rsid w:val="00ED40E7"/>
    <w:rsid w:val="00EE0D07"/>
    <w:rsid w:val="00EE2D27"/>
    <w:rsid w:val="00F10122"/>
    <w:rsid w:val="00F13A5D"/>
    <w:rsid w:val="00F2714D"/>
    <w:rsid w:val="00F42D85"/>
    <w:rsid w:val="00F84371"/>
    <w:rsid w:val="00F91368"/>
    <w:rsid w:val="00F92F0C"/>
    <w:rsid w:val="00F9509D"/>
    <w:rsid w:val="00FB5636"/>
    <w:rsid w:val="00FD1FED"/>
    <w:rsid w:val="00FF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2D27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line="170" w:lineRule="exact"/>
      <w:jc w:val="center"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ind w:firstLine="360"/>
      <w:jc w:val="both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/>
      <w:sz w:val="16"/>
    </w:rPr>
  </w:style>
  <w:style w:type="paragraph" w:styleId="BodyText2">
    <w:name w:val="Body Text 2"/>
    <w:basedOn w:val="Normal"/>
    <w:pPr>
      <w:jc w:val="center"/>
    </w:pPr>
    <w:rPr>
      <w:rFonts w:ascii="Arial" w:hAnsi="Arial"/>
      <w:sz w:val="16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</w:rPr>
  </w:style>
  <w:style w:type="paragraph" w:styleId="BodyText3">
    <w:name w:val="Body Text 3"/>
    <w:basedOn w:val="Normal"/>
    <w:pPr>
      <w:jc w:val="both"/>
    </w:pPr>
  </w:style>
  <w:style w:type="paragraph" w:styleId="BalloonText">
    <w:name w:val="Balloon Text"/>
    <w:basedOn w:val="Normal"/>
    <w:semiHidden/>
    <w:rsid w:val="00BA0EE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A63DC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3A63DC"/>
  </w:style>
  <w:style w:type="paragraph" w:styleId="CommentSubject">
    <w:name w:val="annotation subject"/>
    <w:basedOn w:val="CommentText"/>
    <w:next w:val="CommentText"/>
    <w:semiHidden/>
    <w:rsid w:val="003A63DC"/>
    <w:rPr>
      <w:b/>
      <w:bCs/>
    </w:rPr>
  </w:style>
  <w:style w:type="character" w:styleId="PageNumber">
    <w:name w:val="page number"/>
    <w:rsid w:val="00EB609A"/>
    <w:rPr>
      <w:rFonts w:cs="Times New Roman"/>
    </w:rPr>
  </w:style>
  <w:style w:type="paragraph" w:styleId="DocumentMap">
    <w:name w:val="Document Map"/>
    <w:basedOn w:val="Normal"/>
    <w:semiHidden/>
    <w:rsid w:val="003B5359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link w:val="Header"/>
    <w:semiHidden/>
    <w:locked/>
    <w:rsid w:val="00AB2A05"/>
    <w:rPr>
      <w:rFonts w:cs="Times New Roman"/>
      <w:lang w:val="en-US" w:eastAsia="en-US" w:bidi="ar-SA"/>
    </w:rPr>
  </w:style>
  <w:style w:type="table" w:styleId="TableGrid">
    <w:name w:val="Table Grid"/>
    <w:basedOn w:val="TableNormal"/>
    <w:rsid w:val="001B3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2D27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line="170" w:lineRule="exact"/>
      <w:jc w:val="center"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ind w:firstLine="360"/>
      <w:jc w:val="both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/>
      <w:sz w:val="16"/>
    </w:rPr>
  </w:style>
  <w:style w:type="paragraph" w:styleId="BodyText2">
    <w:name w:val="Body Text 2"/>
    <w:basedOn w:val="Normal"/>
    <w:pPr>
      <w:jc w:val="center"/>
    </w:pPr>
    <w:rPr>
      <w:rFonts w:ascii="Arial" w:hAnsi="Arial"/>
      <w:sz w:val="16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</w:rPr>
  </w:style>
  <w:style w:type="paragraph" w:styleId="BodyText3">
    <w:name w:val="Body Text 3"/>
    <w:basedOn w:val="Normal"/>
    <w:pPr>
      <w:jc w:val="both"/>
    </w:pPr>
  </w:style>
  <w:style w:type="paragraph" w:styleId="BalloonText">
    <w:name w:val="Balloon Text"/>
    <w:basedOn w:val="Normal"/>
    <w:semiHidden/>
    <w:rsid w:val="00BA0EE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A63DC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3A63DC"/>
  </w:style>
  <w:style w:type="paragraph" w:styleId="CommentSubject">
    <w:name w:val="annotation subject"/>
    <w:basedOn w:val="CommentText"/>
    <w:next w:val="CommentText"/>
    <w:semiHidden/>
    <w:rsid w:val="003A63DC"/>
    <w:rPr>
      <w:b/>
      <w:bCs/>
    </w:rPr>
  </w:style>
  <w:style w:type="character" w:styleId="PageNumber">
    <w:name w:val="page number"/>
    <w:rsid w:val="00EB609A"/>
    <w:rPr>
      <w:rFonts w:cs="Times New Roman"/>
    </w:rPr>
  </w:style>
  <w:style w:type="paragraph" w:styleId="DocumentMap">
    <w:name w:val="Document Map"/>
    <w:basedOn w:val="Normal"/>
    <w:semiHidden/>
    <w:rsid w:val="003B5359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link w:val="Header"/>
    <w:semiHidden/>
    <w:locked/>
    <w:rsid w:val="00AB2A05"/>
    <w:rPr>
      <w:rFonts w:cs="Times New Roman"/>
      <w:lang w:val="en-US" w:eastAsia="en-US" w:bidi="ar-SA"/>
    </w:rPr>
  </w:style>
  <w:style w:type="table" w:styleId="TableGrid">
    <w:name w:val="Table Grid"/>
    <w:basedOn w:val="TableNormal"/>
    <w:rsid w:val="001B3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Forms%20Templates\MedRec%20Templates\UWMC%20Medical%20Rec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UWMC Medical Record Template</Template>
  <TotalTime>110</TotalTime>
  <Pages>1</Pages>
  <Words>178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Style "A"</vt:lpstr>
    </vt:vector>
  </TitlesOfParts>
  <Company>University of Washington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Style "A"</dc:title>
  <dc:creator>Default</dc:creator>
  <cp:lastModifiedBy>Gary, Roxann</cp:lastModifiedBy>
  <cp:revision>25</cp:revision>
  <cp:lastPrinted>2015-01-01T17:29:00Z</cp:lastPrinted>
  <dcterms:created xsi:type="dcterms:W3CDTF">2014-11-11T23:58:00Z</dcterms:created>
  <dcterms:modified xsi:type="dcterms:W3CDTF">2015-01-01T17:30:00Z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ue Date">
    <vt:lpwstr>2009-03-28T00:00:00Z</vt:lpwstr>
  </property>
  <property fmtid="{D5CDD505-2E9C-101B-9397-08002B2CF9AE}" pid="3" name="ContentType">
    <vt:lpwstr>Document</vt:lpwstr>
  </property>
</Properties>
</file>