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5B" w:rsidRPr="00B72A15" w:rsidRDefault="00B5195B" w:rsidP="00B72A1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B72A15">
        <w:rPr>
          <w:rFonts w:ascii="Arial Narrow" w:hAnsi="Arial Narrow" w:cs="Arial"/>
          <w:sz w:val="20"/>
          <w:szCs w:val="20"/>
        </w:rPr>
        <w:t>If you suspect a possible transfusion reaction,</w:t>
      </w:r>
      <w:r w:rsidRPr="00B72A15">
        <w:rPr>
          <w:rFonts w:ascii="Arial Narrow" w:hAnsi="Arial Narrow" w:cs="Arial"/>
          <w:b/>
          <w:sz w:val="20"/>
          <w:szCs w:val="20"/>
        </w:rPr>
        <w:t xml:space="preserve"> </w:t>
      </w:r>
      <w:r w:rsidRPr="00B72A15">
        <w:rPr>
          <w:rFonts w:ascii="Arial Narrow" w:hAnsi="Arial Narrow" w:cs="Arial"/>
          <w:b/>
          <w:sz w:val="20"/>
          <w:szCs w:val="20"/>
          <w:u w:val="single"/>
        </w:rPr>
        <w:t>STOP THE TRANSFUSION</w:t>
      </w:r>
      <w:r w:rsidRPr="00B72A15">
        <w:rPr>
          <w:rFonts w:ascii="Arial Narrow" w:hAnsi="Arial Narrow" w:cs="Arial"/>
          <w:sz w:val="20"/>
          <w:szCs w:val="20"/>
        </w:rPr>
        <w:t xml:space="preserve"> immediately. Keep the intravenous line open (KVO) with a slow infusion of normal saline.</w:t>
      </w:r>
    </w:p>
    <w:p w:rsidR="00B5195B" w:rsidRPr="00B72A15" w:rsidRDefault="00B5195B" w:rsidP="00B72A1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72A15">
        <w:rPr>
          <w:rFonts w:ascii="Arial Narrow" w:hAnsi="Arial Narrow" w:cs="Arial"/>
          <w:sz w:val="20"/>
          <w:szCs w:val="20"/>
        </w:rPr>
        <w:t>Notify the physician &amp; Transfusion Services regarding p</w:t>
      </w:r>
      <w:r w:rsidR="005351C8">
        <w:rPr>
          <w:rFonts w:ascii="Arial Narrow" w:hAnsi="Arial Narrow" w:cs="Arial"/>
          <w:sz w:val="20"/>
          <w:szCs w:val="20"/>
        </w:rPr>
        <w:t>atient management and initiate</w:t>
      </w:r>
      <w:r w:rsidRPr="00B72A15">
        <w:rPr>
          <w:rFonts w:ascii="Arial Narrow" w:hAnsi="Arial Narrow" w:cs="Arial"/>
          <w:sz w:val="20"/>
          <w:szCs w:val="20"/>
        </w:rPr>
        <w:t xml:space="preserve"> a suspected transfusion reaction (TXRN) workup.</w:t>
      </w:r>
    </w:p>
    <w:p w:rsidR="00B5195B" w:rsidRPr="00B72A15" w:rsidRDefault="00B5195B" w:rsidP="00B72A1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72A15">
        <w:rPr>
          <w:rFonts w:ascii="Arial Narrow" w:hAnsi="Arial Narrow" w:cs="Arial"/>
          <w:sz w:val="20"/>
          <w:szCs w:val="20"/>
        </w:rPr>
        <w:t xml:space="preserve">If localized hives, itching, or flushing are the only manifestations of the reaction, the physician may order administration of an anti-histamine (e.g. </w:t>
      </w:r>
      <w:r w:rsidR="00E95CD8" w:rsidRPr="00B72A15">
        <w:rPr>
          <w:rFonts w:ascii="Arial Narrow" w:hAnsi="Arial Narrow" w:cs="Arial"/>
          <w:sz w:val="20"/>
          <w:szCs w:val="20"/>
        </w:rPr>
        <w:t>diphenhydramine</w:t>
      </w:r>
      <w:r w:rsidRPr="00B72A15">
        <w:rPr>
          <w:rFonts w:ascii="Arial Narrow" w:hAnsi="Arial Narrow" w:cs="Arial"/>
          <w:sz w:val="20"/>
          <w:szCs w:val="20"/>
        </w:rPr>
        <w:t>), and if symptoms/signs resolve restart the transfusion. If these reappear, stop the transfusion completely, notify Transfusion Services, and initiate a suspected TXRN workup.</w:t>
      </w:r>
    </w:p>
    <w:p w:rsidR="00B5195B" w:rsidRPr="00B72A15" w:rsidRDefault="00B5195B" w:rsidP="00B72A1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72A15">
        <w:rPr>
          <w:rFonts w:ascii="Arial Narrow" w:hAnsi="Arial Narrow" w:cs="Arial"/>
          <w:sz w:val="20"/>
          <w:szCs w:val="20"/>
        </w:rPr>
        <w:t>As part of the workup, complete the “Nur</w:t>
      </w:r>
      <w:r w:rsidR="005351C8">
        <w:rPr>
          <w:rFonts w:ascii="Arial Narrow" w:hAnsi="Arial Narrow" w:cs="Arial"/>
          <w:sz w:val="20"/>
          <w:szCs w:val="20"/>
        </w:rPr>
        <w:t>sing Report” section of this for</w:t>
      </w:r>
      <w:r w:rsidRPr="00B72A15">
        <w:rPr>
          <w:rFonts w:ascii="Arial Narrow" w:hAnsi="Arial Narrow" w:cs="Arial"/>
          <w:sz w:val="20"/>
          <w:szCs w:val="20"/>
        </w:rPr>
        <w:t xml:space="preserve">m.  </w:t>
      </w:r>
    </w:p>
    <w:p w:rsidR="00B5195B" w:rsidRPr="00B72A15" w:rsidRDefault="00B5195B" w:rsidP="00B72A1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72A15">
        <w:rPr>
          <w:rFonts w:ascii="Arial Narrow" w:hAnsi="Arial Narrow" w:cs="Arial"/>
          <w:sz w:val="20"/>
          <w:szCs w:val="20"/>
        </w:rPr>
        <w:t>Draw a pink top tube</w:t>
      </w:r>
      <w:r w:rsidR="0012032E" w:rsidRPr="00E66F8B">
        <w:rPr>
          <w:rFonts w:ascii="Arial Narrow" w:hAnsi="Arial Narrow" w:cs="Arial"/>
          <w:sz w:val="20"/>
          <w:szCs w:val="20"/>
        </w:rPr>
        <w:t>, (properly labeled with two signature verification, per policy)</w:t>
      </w:r>
      <w:r w:rsidRPr="00B72A15">
        <w:rPr>
          <w:rFonts w:ascii="Arial Narrow" w:hAnsi="Arial Narrow" w:cs="Arial"/>
          <w:sz w:val="20"/>
          <w:szCs w:val="20"/>
        </w:rPr>
        <w:t xml:space="preserve"> unless the only symptoms are hives/</w:t>
      </w:r>
      <w:proofErr w:type="spellStart"/>
      <w:r w:rsidRPr="00B72A15">
        <w:rPr>
          <w:rFonts w:ascii="Arial Narrow" w:hAnsi="Arial Narrow" w:cs="Arial"/>
          <w:sz w:val="20"/>
          <w:szCs w:val="20"/>
        </w:rPr>
        <w:t>urticaria</w:t>
      </w:r>
      <w:proofErr w:type="spellEnd"/>
      <w:r w:rsidRPr="00B72A15">
        <w:rPr>
          <w:rFonts w:ascii="Arial Narrow" w:hAnsi="Arial Narrow" w:cs="Arial"/>
          <w:sz w:val="20"/>
          <w:szCs w:val="20"/>
        </w:rPr>
        <w:t>/itching.</w:t>
      </w:r>
    </w:p>
    <w:p w:rsidR="00B5195B" w:rsidRPr="00B72A15" w:rsidRDefault="00B5195B" w:rsidP="00B72A1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72A15">
        <w:rPr>
          <w:rFonts w:ascii="Arial Narrow" w:hAnsi="Arial Narrow" w:cs="Arial"/>
          <w:sz w:val="20"/>
          <w:szCs w:val="20"/>
        </w:rPr>
        <w:t xml:space="preserve">Secure the unit and administration set.  Make a copy of the attached Transfusion Record.  Close tubing securely to prevent contamination.  Place in plastic bag. </w:t>
      </w:r>
    </w:p>
    <w:p w:rsidR="00B5195B" w:rsidRPr="00B72A15" w:rsidRDefault="00B5195B" w:rsidP="00B72A15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72A15">
        <w:rPr>
          <w:rFonts w:ascii="Arial Narrow" w:hAnsi="Arial Narrow" w:cs="Arial"/>
          <w:sz w:val="20"/>
          <w:szCs w:val="20"/>
        </w:rPr>
        <w:t>Return the patient sample, discontinued blood bag/infusion set (even if the transfusion is complete) with the copy of the Transfusion Record to the Transfusion Service with this completed form.</w:t>
      </w:r>
    </w:p>
    <w:p w:rsidR="00B5195B" w:rsidRPr="00AF2107" w:rsidRDefault="00B5195B" w:rsidP="00B5195B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C475C9">
        <w:rPr>
          <w:rFonts w:ascii="Arial" w:hAnsi="Arial" w:cs="Arial"/>
          <w:sz w:val="20"/>
          <w:szCs w:val="20"/>
        </w:rPr>
        <w:t xml:space="preserve"> </w:t>
      </w:r>
    </w:p>
    <w:p w:rsidR="00B5195B" w:rsidRPr="00264359" w:rsidRDefault="00B5195B" w:rsidP="00B5195B">
      <w:pPr>
        <w:rPr>
          <w:rFonts w:ascii="Arial" w:hAnsi="Arial" w:cs="Arial"/>
          <w:b/>
          <w:sz w:val="24"/>
          <w:szCs w:val="24"/>
        </w:rPr>
      </w:pPr>
      <w:r w:rsidRPr="00264359">
        <w:rPr>
          <w:rFonts w:ascii="Arial" w:hAnsi="Arial" w:cs="Arial"/>
          <w:b/>
          <w:sz w:val="24"/>
          <w:szCs w:val="24"/>
        </w:rPr>
        <w:t>Nursing Report</w:t>
      </w:r>
    </w:p>
    <w:p w:rsidR="00B5195B" w:rsidRPr="00264359" w:rsidRDefault="00B5195B" w:rsidP="00B5195B">
      <w:pPr>
        <w:jc w:val="center"/>
        <w:rPr>
          <w:rFonts w:ascii="Arial" w:hAnsi="Arial" w:cs="Arial"/>
          <w:b/>
        </w:rPr>
      </w:pPr>
      <w:r w:rsidRPr="00264359">
        <w:rPr>
          <w:rFonts w:ascii="Arial" w:hAnsi="Arial" w:cs="Arial"/>
          <w:b/>
        </w:rPr>
        <w:t>Clerical Verification</w:t>
      </w:r>
    </w:p>
    <w:p w:rsidR="00B5195B" w:rsidRPr="008C1B16" w:rsidRDefault="00B5195B" w:rsidP="00B5195B">
      <w:pPr>
        <w:rPr>
          <w:rFonts w:ascii="Arial" w:hAnsi="Arial" w:cs="Arial"/>
          <w:sz w:val="18"/>
          <w:szCs w:val="18"/>
        </w:rPr>
      </w:pPr>
      <w:r w:rsidRPr="008C1B16">
        <w:rPr>
          <w:rFonts w:ascii="Arial" w:hAnsi="Arial" w:cs="Arial"/>
          <w:sz w:val="18"/>
          <w:szCs w:val="18"/>
        </w:rPr>
        <w:t xml:space="preserve">Check the following patient and unit information in each location at the top of the column.  (Circle </w:t>
      </w:r>
      <w:r w:rsidRPr="008C1B16">
        <w:rPr>
          <w:rFonts w:ascii="Arial" w:hAnsi="Arial" w:cs="Arial"/>
          <w:b/>
          <w:sz w:val="18"/>
          <w:szCs w:val="18"/>
        </w:rPr>
        <w:t>Y</w:t>
      </w:r>
      <w:r w:rsidRPr="008C1B16">
        <w:rPr>
          <w:rFonts w:ascii="Arial" w:hAnsi="Arial" w:cs="Arial"/>
          <w:sz w:val="18"/>
          <w:szCs w:val="18"/>
        </w:rPr>
        <w:t xml:space="preserve"> or </w:t>
      </w:r>
      <w:r w:rsidRPr="008C1B16">
        <w:rPr>
          <w:rFonts w:ascii="Arial" w:hAnsi="Arial" w:cs="Arial"/>
          <w:b/>
          <w:sz w:val="18"/>
          <w:szCs w:val="18"/>
        </w:rPr>
        <w:t>N)</w:t>
      </w:r>
      <w:r w:rsidRPr="008C1B16">
        <w:rPr>
          <w:rFonts w:ascii="Arial" w:hAnsi="Arial" w:cs="Arial"/>
          <w:sz w:val="18"/>
          <w:szCs w:val="18"/>
        </w:rPr>
        <w:t>.</w:t>
      </w:r>
    </w:p>
    <w:tbl>
      <w:tblPr>
        <w:tblW w:w="1002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0"/>
        <w:gridCol w:w="2201"/>
        <w:gridCol w:w="2269"/>
        <w:gridCol w:w="2766"/>
      </w:tblGrid>
      <w:tr w:rsidR="00B5195B" w:rsidRPr="008C1B16" w:rsidTr="00233317">
        <w:trPr>
          <w:trHeight w:val="230"/>
        </w:trPr>
        <w:tc>
          <w:tcPr>
            <w:tcW w:w="2790" w:type="dxa"/>
            <w:shd w:val="clear" w:color="auto" w:fill="D9D9D9"/>
            <w:vAlign w:val="center"/>
          </w:tcPr>
          <w:p w:rsidR="00B5195B" w:rsidRPr="008C1B16" w:rsidRDefault="00B5195B" w:rsidP="002333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Patient/Unit Information</w:t>
            </w:r>
          </w:p>
        </w:tc>
        <w:tc>
          <w:tcPr>
            <w:tcW w:w="2201" w:type="dxa"/>
            <w:shd w:val="clear" w:color="auto" w:fill="D9D9D9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Transfusion Record</w:t>
            </w:r>
          </w:p>
        </w:tc>
        <w:tc>
          <w:tcPr>
            <w:tcW w:w="2269" w:type="dxa"/>
            <w:shd w:val="clear" w:color="auto" w:fill="D9D9D9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Patient Armband</w:t>
            </w:r>
          </w:p>
        </w:tc>
        <w:tc>
          <w:tcPr>
            <w:tcW w:w="2766" w:type="dxa"/>
            <w:shd w:val="clear" w:color="auto" w:fill="D9D9D9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Unit Face Label</w:t>
            </w:r>
          </w:p>
        </w:tc>
      </w:tr>
      <w:tr w:rsidR="00B5195B" w:rsidRPr="008C1B16" w:rsidTr="00233317">
        <w:trPr>
          <w:trHeight w:val="230"/>
        </w:trPr>
        <w:tc>
          <w:tcPr>
            <w:tcW w:w="2790" w:type="dxa"/>
            <w:vAlign w:val="center"/>
          </w:tcPr>
          <w:p w:rsidR="00B5195B" w:rsidRPr="008C1B16" w:rsidRDefault="00B5195B" w:rsidP="002333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Last, First Name</w:t>
            </w:r>
          </w:p>
        </w:tc>
        <w:tc>
          <w:tcPr>
            <w:tcW w:w="2201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B16">
              <w:rPr>
                <w:rFonts w:ascii="Arial" w:hAnsi="Arial" w:cs="Arial"/>
                <w:sz w:val="18"/>
                <w:szCs w:val="18"/>
              </w:rPr>
              <w:t>Identical?      Y      N</w:t>
            </w:r>
          </w:p>
        </w:tc>
        <w:tc>
          <w:tcPr>
            <w:tcW w:w="2269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B16">
              <w:rPr>
                <w:rFonts w:ascii="Arial" w:hAnsi="Arial" w:cs="Arial"/>
                <w:sz w:val="18"/>
                <w:szCs w:val="18"/>
              </w:rPr>
              <w:t>Identical?      Y      N</w:t>
            </w:r>
          </w:p>
        </w:tc>
        <w:tc>
          <w:tcPr>
            <w:tcW w:w="2766" w:type="dxa"/>
            <w:shd w:val="clear" w:color="auto" w:fill="000000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95B" w:rsidRPr="008C1B16" w:rsidTr="00233317">
        <w:trPr>
          <w:trHeight w:val="460"/>
        </w:trPr>
        <w:tc>
          <w:tcPr>
            <w:tcW w:w="2790" w:type="dxa"/>
            <w:vAlign w:val="center"/>
          </w:tcPr>
          <w:p w:rsidR="00B5195B" w:rsidRPr="008C1B16" w:rsidRDefault="00B5195B" w:rsidP="002333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Hospital Identification Number</w:t>
            </w:r>
          </w:p>
        </w:tc>
        <w:tc>
          <w:tcPr>
            <w:tcW w:w="2201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B16">
              <w:rPr>
                <w:rFonts w:ascii="Arial" w:hAnsi="Arial" w:cs="Arial"/>
                <w:sz w:val="18"/>
                <w:szCs w:val="18"/>
              </w:rPr>
              <w:t>Identical?      Y      N</w:t>
            </w:r>
          </w:p>
        </w:tc>
        <w:tc>
          <w:tcPr>
            <w:tcW w:w="2269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B16">
              <w:rPr>
                <w:rFonts w:ascii="Arial" w:hAnsi="Arial" w:cs="Arial"/>
                <w:sz w:val="18"/>
                <w:szCs w:val="18"/>
              </w:rPr>
              <w:t>Identical?      Y      N</w:t>
            </w:r>
          </w:p>
        </w:tc>
        <w:tc>
          <w:tcPr>
            <w:tcW w:w="2766" w:type="dxa"/>
            <w:shd w:val="clear" w:color="auto" w:fill="000000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95B" w:rsidRPr="008C1B16" w:rsidTr="00233317">
        <w:trPr>
          <w:trHeight w:val="706"/>
        </w:trPr>
        <w:tc>
          <w:tcPr>
            <w:tcW w:w="2790" w:type="dxa"/>
            <w:vAlign w:val="center"/>
          </w:tcPr>
          <w:p w:rsidR="00B5195B" w:rsidRPr="008C1B16" w:rsidRDefault="00B5195B" w:rsidP="002333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Blood Unit Number</w:t>
            </w:r>
          </w:p>
          <w:p w:rsidR="00B5195B" w:rsidRPr="008C1B16" w:rsidRDefault="00B5195B" w:rsidP="002333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(Affix sticker here)</w:t>
            </w:r>
          </w:p>
        </w:tc>
        <w:tc>
          <w:tcPr>
            <w:tcW w:w="2201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B16">
              <w:rPr>
                <w:rFonts w:ascii="Arial" w:hAnsi="Arial" w:cs="Arial"/>
                <w:sz w:val="18"/>
                <w:szCs w:val="18"/>
              </w:rPr>
              <w:t>Identical?      Y      N</w:t>
            </w:r>
          </w:p>
        </w:tc>
        <w:tc>
          <w:tcPr>
            <w:tcW w:w="2269" w:type="dxa"/>
            <w:shd w:val="clear" w:color="auto" w:fill="000000"/>
            <w:vAlign w:val="center"/>
          </w:tcPr>
          <w:p w:rsidR="00B5195B" w:rsidRPr="00300CCE" w:rsidRDefault="00B5195B" w:rsidP="0023331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B16">
              <w:rPr>
                <w:rFonts w:ascii="Arial" w:hAnsi="Arial" w:cs="Arial"/>
                <w:sz w:val="18"/>
                <w:szCs w:val="18"/>
              </w:rPr>
              <w:t>Identical?      Y      N</w:t>
            </w:r>
          </w:p>
        </w:tc>
      </w:tr>
      <w:tr w:rsidR="00B5195B" w:rsidRPr="008C1B16" w:rsidTr="00233317">
        <w:trPr>
          <w:trHeight w:val="67"/>
        </w:trPr>
        <w:tc>
          <w:tcPr>
            <w:tcW w:w="2790" w:type="dxa"/>
            <w:vAlign w:val="center"/>
          </w:tcPr>
          <w:p w:rsidR="00B5195B" w:rsidRPr="008C1B16" w:rsidRDefault="00B5195B" w:rsidP="002333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Blood Unit ABO/Rh</w:t>
            </w:r>
          </w:p>
        </w:tc>
        <w:tc>
          <w:tcPr>
            <w:tcW w:w="2201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B16">
              <w:rPr>
                <w:rFonts w:ascii="Arial" w:hAnsi="Arial" w:cs="Arial"/>
                <w:sz w:val="18"/>
                <w:szCs w:val="18"/>
              </w:rPr>
              <w:t>Identical?      Y      N</w:t>
            </w:r>
          </w:p>
        </w:tc>
        <w:tc>
          <w:tcPr>
            <w:tcW w:w="2269" w:type="dxa"/>
            <w:shd w:val="clear" w:color="auto" w:fill="000000"/>
            <w:vAlign w:val="center"/>
          </w:tcPr>
          <w:p w:rsidR="00B5195B" w:rsidRPr="00300CCE" w:rsidRDefault="00B5195B" w:rsidP="00233317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B16">
              <w:rPr>
                <w:rFonts w:ascii="Arial" w:hAnsi="Arial" w:cs="Arial"/>
                <w:sz w:val="18"/>
                <w:szCs w:val="18"/>
              </w:rPr>
              <w:t>Identical?      Y      N</w:t>
            </w:r>
          </w:p>
        </w:tc>
      </w:tr>
      <w:tr w:rsidR="00B5195B" w:rsidRPr="008C1B16" w:rsidTr="00233317">
        <w:trPr>
          <w:trHeight w:val="474"/>
        </w:trPr>
        <w:tc>
          <w:tcPr>
            <w:tcW w:w="2790" w:type="dxa"/>
            <w:vAlign w:val="center"/>
          </w:tcPr>
          <w:p w:rsidR="00B5195B" w:rsidRPr="008C1B16" w:rsidRDefault="00B5195B" w:rsidP="002333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C1B16">
              <w:rPr>
                <w:rFonts w:ascii="Arial" w:hAnsi="Arial" w:cs="Arial"/>
                <w:b/>
                <w:sz w:val="18"/>
                <w:szCs w:val="18"/>
              </w:rPr>
              <w:t>Discrepancy?  (explain)</w:t>
            </w:r>
          </w:p>
          <w:p w:rsidR="00B5195B" w:rsidRPr="008C1B16" w:rsidRDefault="00B5195B" w:rsidP="002333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6" w:type="dxa"/>
            <w:vAlign w:val="center"/>
          </w:tcPr>
          <w:p w:rsidR="00B5195B" w:rsidRPr="008C1B16" w:rsidRDefault="00B5195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195B" w:rsidRPr="007A4E7D" w:rsidRDefault="00B5195B" w:rsidP="00B5195B">
      <w:pPr>
        <w:jc w:val="center"/>
        <w:rPr>
          <w:rFonts w:ascii="Arial" w:hAnsi="Arial" w:cs="Arial"/>
          <w:b/>
        </w:rPr>
      </w:pPr>
      <w:r w:rsidRPr="007A4E7D">
        <w:rPr>
          <w:rFonts w:ascii="Arial" w:hAnsi="Arial" w:cs="Arial"/>
          <w:b/>
        </w:rPr>
        <w:t>Vital Signs and Symptoms</w:t>
      </w:r>
    </w:p>
    <w:tbl>
      <w:tblPr>
        <w:tblW w:w="10025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4"/>
        <w:gridCol w:w="1162"/>
        <w:gridCol w:w="1008"/>
        <w:gridCol w:w="876"/>
        <w:gridCol w:w="877"/>
        <w:gridCol w:w="896"/>
        <w:gridCol w:w="873"/>
        <w:gridCol w:w="1055"/>
        <w:gridCol w:w="1274"/>
      </w:tblGrid>
      <w:tr w:rsidR="0074224B" w:rsidRPr="008C1B16" w:rsidTr="0074224B">
        <w:trPr>
          <w:trHeight w:val="478"/>
        </w:trPr>
        <w:tc>
          <w:tcPr>
            <w:tcW w:w="2004" w:type="dxa"/>
            <w:shd w:val="clear" w:color="auto" w:fill="D9D9D9"/>
            <w:vAlign w:val="bottom"/>
          </w:tcPr>
          <w:p w:rsidR="0074224B" w:rsidRPr="008C1B16" w:rsidRDefault="0074224B" w:rsidP="00233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D9D9D9"/>
            <w:vAlign w:val="bottom"/>
          </w:tcPr>
          <w:p w:rsidR="0074224B" w:rsidRPr="00AF2107" w:rsidRDefault="0074224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10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008" w:type="dxa"/>
            <w:shd w:val="clear" w:color="auto" w:fill="D9D9D9"/>
            <w:vAlign w:val="bottom"/>
          </w:tcPr>
          <w:p w:rsidR="0074224B" w:rsidRPr="00AF2107" w:rsidRDefault="0074224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107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876" w:type="dxa"/>
            <w:shd w:val="clear" w:color="auto" w:fill="D9D9D9"/>
            <w:vAlign w:val="bottom"/>
          </w:tcPr>
          <w:p w:rsidR="0074224B" w:rsidRPr="00AF2107" w:rsidRDefault="0074224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107">
              <w:rPr>
                <w:rFonts w:ascii="Arial" w:hAnsi="Arial" w:cs="Arial"/>
                <w:b/>
                <w:sz w:val="18"/>
                <w:szCs w:val="18"/>
              </w:rPr>
              <w:t>Temp</w:t>
            </w:r>
          </w:p>
        </w:tc>
        <w:tc>
          <w:tcPr>
            <w:tcW w:w="877" w:type="dxa"/>
            <w:shd w:val="clear" w:color="auto" w:fill="D9D9D9"/>
            <w:vAlign w:val="bottom"/>
          </w:tcPr>
          <w:p w:rsidR="0074224B" w:rsidRPr="00AF2107" w:rsidRDefault="0074224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107">
              <w:rPr>
                <w:rFonts w:ascii="Arial" w:hAnsi="Arial" w:cs="Arial"/>
                <w:b/>
                <w:sz w:val="18"/>
                <w:szCs w:val="18"/>
              </w:rPr>
              <w:t>BP</w:t>
            </w:r>
          </w:p>
        </w:tc>
        <w:tc>
          <w:tcPr>
            <w:tcW w:w="896" w:type="dxa"/>
            <w:shd w:val="clear" w:color="auto" w:fill="D9D9D9"/>
            <w:vAlign w:val="bottom"/>
          </w:tcPr>
          <w:p w:rsidR="0074224B" w:rsidRPr="00AF2107" w:rsidRDefault="0074224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107">
              <w:rPr>
                <w:rFonts w:ascii="Arial" w:hAnsi="Arial" w:cs="Arial"/>
                <w:b/>
                <w:sz w:val="18"/>
                <w:szCs w:val="18"/>
              </w:rPr>
              <w:t>Pulse</w:t>
            </w:r>
          </w:p>
        </w:tc>
        <w:tc>
          <w:tcPr>
            <w:tcW w:w="873" w:type="dxa"/>
            <w:shd w:val="clear" w:color="auto" w:fill="D9D9D9"/>
            <w:vAlign w:val="bottom"/>
          </w:tcPr>
          <w:p w:rsidR="0074224B" w:rsidRPr="00AF2107" w:rsidRDefault="0074224B" w:rsidP="00F43E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224B" w:rsidRPr="00AF2107" w:rsidRDefault="0074224B" w:rsidP="00F43E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RR</w:t>
            </w:r>
          </w:p>
        </w:tc>
        <w:tc>
          <w:tcPr>
            <w:tcW w:w="1055" w:type="dxa"/>
            <w:shd w:val="clear" w:color="auto" w:fill="D9D9D9"/>
            <w:vAlign w:val="bottom"/>
          </w:tcPr>
          <w:p w:rsidR="0074224B" w:rsidRPr="0074224B" w:rsidRDefault="0074224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PsO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4" w:type="dxa"/>
            <w:shd w:val="clear" w:color="auto" w:fill="D9D9D9"/>
            <w:vAlign w:val="bottom"/>
          </w:tcPr>
          <w:p w:rsidR="0074224B" w:rsidRPr="00AF2107" w:rsidRDefault="0074224B" w:rsidP="00233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107">
              <w:rPr>
                <w:rFonts w:ascii="Arial" w:hAnsi="Arial" w:cs="Arial"/>
                <w:b/>
                <w:sz w:val="18"/>
                <w:szCs w:val="18"/>
              </w:rPr>
              <w:t>Vo</w:t>
            </w:r>
            <w:r>
              <w:rPr>
                <w:rFonts w:ascii="Arial" w:hAnsi="Arial" w:cs="Arial"/>
                <w:b/>
                <w:sz w:val="18"/>
                <w:szCs w:val="18"/>
              </w:rPr>
              <w:t>l.</w:t>
            </w:r>
            <w:r w:rsidRPr="00AF2107">
              <w:rPr>
                <w:rFonts w:ascii="Arial" w:hAnsi="Arial" w:cs="Arial"/>
                <w:b/>
                <w:sz w:val="18"/>
                <w:szCs w:val="18"/>
              </w:rPr>
              <w:t xml:space="preserve"> Transfused (ml)</w:t>
            </w:r>
          </w:p>
        </w:tc>
      </w:tr>
      <w:tr w:rsidR="0074224B" w:rsidRPr="008C1B16" w:rsidTr="00242EE7">
        <w:trPr>
          <w:trHeight w:hRule="exact" w:val="324"/>
        </w:trPr>
        <w:tc>
          <w:tcPr>
            <w:tcW w:w="2004" w:type="dxa"/>
          </w:tcPr>
          <w:p w:rsidR="0074224B" w:rsidRPr="00AF2107" w:rsidRDefault="0074224B" w:rsidP="00233317">
            <w:pPr>
              <w:rPr>
                <w:rFonts w:ascii="Arial" w:hAnsi="Arial" w:cs="Arial"/>
                <w:b/>
              </w:rPr>
            </w:pPr>
            <w:r w:rsidRPr="00AF2107">
              <w:rPr>
                <w:rFonts w:ascii="Arial" w:hAnsi="Arial" w:cs="Arial"/>
                <w:b/>
              </w:rPr>
              <w:t>Pre-Transfusion</w:t>
            </w:r>
          </w:p>
        </w:tc>
        <w:tc>
          <w:tcPr>
            <w:tcW w:w="1162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24B" w:rsidRPr="008C1B16" w:rsidTr="00242EE7">
        <w:trPr>
          <w:trHeight w:hRule="exact" w:val="324"/>
        </w:trPr>
        <w:tc>
          <w:tcPr>
            <w:tcW w:w="2004" w:type="dxa"/>
          </w:tcPr>
          <w:p w:rsidR="0074224B" w:rsidRPr="00AF2107" w:rsidRDefault="0074224B" w:rsidP="00233317">
            <w:pPr>
              <w:rPr>
                <w:rFonts w:ascii="Arial" w:hAnsi="Arial" w:cs="Arial"/>
                <w:b/>
              </w:rPr>
            </w:pPr>
            <w:r w:rsidRPr="00AF2107">
              <w:rPr>
                <w:rFonts w:ascii="Arial" w:hAnsi="Arial" w:cs="Arial"/>
                <w:b/>
              </w:rPr>
              <w:t>+ 15 min</w:t>
            </w:r>
          </w:p>
        </w:tc>
        <w:tc>
          <w:tcPr>
            <w:tcW w:w="1162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24B" w:rsidRPr="008C1B16" w:rsidTr="00242EE7">
        <w:trPr>
          <w:trHeight w:hRule="exact" w:val="324"/>
        </w:trPr>
        <w:tc>
          <w:tcPr>
            <w:tcW w:w="2004" w:type="dxa"/>
          </w:tcPr>
          <w:p w:rsidR="0074224B" w:rsidRPr="00AF2107" w:rsidRDefault="0074224B" w:rsidP="00233317">
            <w:pPr>
              <w:rPr>
                <w:rFonts w:ascii="Arial" w:hAnsi="Arial" w:cs="Arial"/>
                <w:b/>
              </w:rPr>
            </w:pPr>
            <w:r w:rsidRPr="00AF2107">
              <w:rPr>
                <w:rFonts w:ascii="Arial" w:hAnsi="Arial" w:cs="Arial"/>
                <w:b/>
              </w:rPr>
              <w:t>Post-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2107">
              <w:rPr>
                <w:rFonts w:ascii="Arial" w:hAnsi="Arial" w:cs="Arial"/>
                <w:b/>
              </w:rPr>
              <w:t>Transfusion</w:t>
            </w:r>
          </w:p>
        </w:tc>
        <w:tc>
          <w:tcPr>
            <w:tcW w:w="1162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74224B" w:rsidRPr="008C1B16" w:rsidRDefault="0074224B" w:rsidP="002333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3876" w:rsidRPr="002372A3" w:rsidRDefault="00D63876" w:rsidP="00D6387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D63876" w:rsidRPr="00703CFD" w:rsidRDefault="00D63876" w:rsidP="00D6387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03CFD">
        <w:rPr>
          <w:rFonts w:ascii="Arial" w:hAnsi="Arial" w:cs="Arial"/>
          <w:b/>
          <w:sz w:val="18"/>
          <w:szCs w:val="18"/>
        </w:rPr>
        <w:t>Description of Reaction_______________________________________________________</w:t>
      </w:r>
      <w:r w:rsidRPr="00703CFD">
        <w:rPr>
          <w:rFonts w:ascii="Arial" w:hAnsi="Arial" w:cs="Arial"/>
          <w:b/>
          <w:sz w:val="18"/>
          <w:szCs w:val="18"/>
          <w:u w:val="single"/>
        </w:rPr>
        <w:t xml:space="preserve">              </w:t>
      </w:r>
      <w:r w:rsidRPr="00703CFD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b/>
          <w:sz w:val="18"/>
          <w:szCs w:val="18"/>
          <w:u w:val="single"/>
        </w:rPr>
        <w:t>___</w:t>
      </w:r>
      <w:r w:rsidRPr="00703CFD">
        <w:rPr>
          <w:rFonts w:ascii="Arial" w:hAnsi="Arial" w:cs="Arial"/>
          <w:sz w:val="18"/>
          <w:szCs w:val="18"/>
          <w:u w:val="single"/>
        </w:rPr>
        <w:t xml:space="preserve">                                           </w:t>
      </w:r>
    </w:p>
    <w:p w:rsidR="00D63876" w:rsidRPr="00703CFD" w:rsidRDefault="00D63876" w:rsidP="00D63876">
      <w:pPr>
        <w:rPr>
          <w:rFonts w:ascii="Arial" w:hAnsi="Arial" w:cs="Arial"/>
          <w:sz w:val="18"/>
          <w:szCs w:val="18"/>
        </w:rPr>
      </w:pPr>
      <w:r w:rsidRPr="00703CFD">
        <w:rPr>
          <w:rFonts w:ascii="Arial" w:hAnsi="Arial" w:cs="Arial"/>
          <w:b/>
          <w:sz w:val="18"/>
          <w:szCs w:val="18"/>
        </w:rPr>
        <w:t>Symptoms:</w:t>
      </w:r>
      <w:r w:rsidRPr="00703CFD">
        <w:rPr>
          <w:rFonts w:ascii="Arial" w:hAnsi="Arial" w:cs="Arial"/>
          <w:sz w:val="18"/>
          <w:szCs w:val="18"/>
        </w:rPr>
        <w:tab/>
        <w:t xml:space="preserve">  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"/>
      <w:r w:rsidR="002372A3">
        <w:rPr>
          <w:rFonts w:ascii="Arial" w:hAnsi="Arial" w:cs="Arial"/>
          <w:sz w:val="18"/>
          <w:szCs w:val="18"/>
        </w:rPr>
        <w:t xml:space="preserve"> Chills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2"/>
      <w:r w:rsidR="002372A3">
        <w:rPr>
          <w:rFonts w:ascii="Arial" w:hAnsi="Arial" w:cs="Arial"/>
          <w:sz w:val="18"/>
          <w:szCs w:val="18"/>
        </w:rPr>
        <w:t xml:space="preserve"> Rigors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3"/>
      <w:r w:rsidR="002372A3">
        <w:rPr>
          <w:rFonts w:ascii="Arial" w:hAnsi="Arial" w:cs="Arial"/>
          <w:sz w:val="18"/>
          <w:szCs w:val="18"/>
        </w:rPr>
        <w:t xml:space="preserve"> Dyspnea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4"/>
      <w:r w:rsidR="002372A3">
        <w:rPr>
          <w:rFonts w:ascii="Arial" w:hAnsi="Arial" w:cs="Arial"/>
          <w:sz w:val="18"/>
          <w:szCs w:val="18"/>
        </w:rPr>
        <w:t xml:space="preserve"> Cyanosis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5"/>
      <w:r w:rsidR="002372A3">
        <w:rPr>
          <w:rFonts w:ascii="Arial" w:hAnsi="Arial" w:cs="Arial"/>
          <w:sz w:val="18"/>
          <w:szCs w:val="18"/>
        </w:rPr>
        <w:t xml:space="preserve"> Hypertension      </w:t>
      </w:r>
      <w:r w:rsidR="00416D9C">
        <w:rPr>
          <w:rFonts w:ascii="Arial" w:hAnsi="Arial" w:cs="Arial"/>
          <w:sz w:val="18"/>
          <w:szCs w:val="18"/>
        </w:rPr>
        <w:t xml:space="preserve"> </w:t>
      </w:r>
      <w:r w:rsidR="00461004">
        <w:rPr>
          <w:rFonts w:ascii="Arial" w:hAnsi="Arial" w:cs="Arial"/>
          <w:sz w:val="18"/>
          <w:szCs w:val="18"/>
        </w:rPr>
        <w:t xml:space="preserve">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6"/>
      <w:r w:rsidR="002372A3">
        <w:rPr>
          <w:rFonts w:ascii="Arial" w:hAnsi="Arial" w:cs="Arial"/>
          <w:sz w:val="18"/>
          <w:szCs w:val="18"/>
        </w:rPr>
        <w:t xml:space="preserve"> </w:t>
      </w:r>
      <w:r w:rsidRPr="00703CFD">
        <w:rPr>
          <w:rFonts w:ascii="Arial" w:hAnsi="Arial" w:cs="Arial"/>
          <w:sz w:val="18"/>
          <w:szCs w:val="18"/>
        </w:rPr>
        <w:t>Hypotension</w:t>
      </w:r>
    </w:p>
    <w:p w:rsidR="00D63876" w:rsidRPr="00703CFD" w:rsidRDefault="002372A3" w:rsidP="00416D9C">
      <w:pPr>
        <w:tabs>
          <w:tab w:val="left" w:pos="812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(Check all that apply)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Nausea/Vomiting   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Headache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9"/>
      <w:r>
        <w:rPr>
          <w:rFonts w:ascii="Arial" w:hAnsi="Arial" w:cs="Arial"/>
          <w:sz w:val="18"/>
          <w:szCs w:val="18"/>
        </w:rPr>
        <w:t xml:space="preserve"> Anxiety   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0"/>
      <w:r>
        <w:rPr>
          <w:rFonts w:ascii="Arial" w:hAnsi="Arial" w:cs="Arial"/>
          <w:sz w:val="18"/>
          <w:szCs w:val="18"/>
        </w:rPr>
        <w:t>Back/Flank Pain</w:t>
      </w:r>
      <w:r w:rsidR="00416D9C">
        <w:rPr>
          <w:rFonts w:ascii="Arial" w:hAnsi="Arial" w:cs="Arial"/>
          <w:sz w:val="18"/>
          <w:szCs w:val="18"/>
        </w:rPr>
        <w:tab/>
      </w:r>
      <w:r w:rsidR="00461004">
        <w:rPr>
          <w:rFonts w:ascii="Arial" w:hAnsi="Arial" w:cs="Arial"/>
          <w:sz w:val="18"/>
          <w:szCs w:val="18"/>
        </w:rPr>
        <w:t xml:space="preserve">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1"/>
      <w:r w:rsidR="00416D9C">
        <w:rPr>
          <w:rFonts w:ascii="Arial" w:hAnsi="Arial" w:cs="Arial"/>
          <w:sz w:val="18"/>
          <w:szCs w:val="18"/>
        </w:rPr>
        <w:t xml:space="preserve"> </w:t>
      </w:r>
      <w:r w:rsidR="00D63876" w:rsidRPr="00703CFD">
        <w:rPr>
          <w:rFonts w:ascii="Arial" w:hAnsi="Arial" w:cs="Arial"/>
          <w:sz w:val="18"/>
          <w:szCs w:val="18"/>
        </w:rPr>
        <w:t>Abdominal Pain</w:t>
      </w:r>
    </w:p>
    <w:p w:rsidR="00D63876" w:rsidRPr="00703CFD" w:rsidRDefault="00D63876" w:rsidP="00461004">
      <w:pPr>
        <w:tabs>
          <w:tab w:val="left" w:pos="6489"/>
        </w:tabs>
        <w:rPr>
          <w:rFonts w:ascii="Arial" w:hAnsi="Arial" w:cs="Arial"/>
          <w:sz w:val="18"/>
          <w:szCs w:val="18"/>
        </w:rPr>
      </w:pPr>
      <w:r w:rsidRPr="00703CFD">
        <w:rPr>
          <w:rFonts w:ascii="Arial" w:hAnsi="Arial" w:cs="Arial"/>
          <w:sz w:val="18"/>
          <w:szCs w:val="18"/>
        </w:rPr>
        <w:t xml:space="preserve">         </w:t>
      </w:r>
      <w:r w:rsidR="002372A3">
        <w:rPr>
          <w:rFonts w:ascii="Arial" w:hAnsi="Arial" w:cs="Arial"/>
          <w:sz w:val="18"/>
          <w:szCs w:val="18"/>
        </w:rPr>
        <w:t xml:space="preserve">                      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2"/>
      <w:r w:rsidR="002372A3">
        <w:rPr>
          <w:rFonts w:ascii="Arial" w:hAnsi="Arial" w:cs="Arial"/>
          <w:sz w:val="18"/>
          <w:szCs w:val="18"/>
        </w:rPr>
        <w:t xml:space="preserve"> </w:t>
      </w:r>
      <w:r w:rsidRPr="00703CFD">
        <w:rPr>
          <w:rFonts w:ascii="Arial" w:hAnsi="Arial" w:cs="Arial"/>
          <w:sz w:val="18"/>
          <w:szCs w:val="18"/>
        </w:rPr>
        <w:t>Ches</w:t>
      </w:r>
      <w:r w:rsidR="002372A3">
        <w:rPr>
          <w:rFonts w:ascii="Arial" w:hAnsi="Arial" w:cs="Arial"/>
          <w:sz w:val="18"/>
          <w:szCs w:val="18"/>
        </w:rPr>
        <w:t xml:space="preserve">t pain             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3"/>
      <w:r w:rsidR="0046100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61004">
        <w:rPr>
          <w:rFonts w:ascii="Arial" w:hAnsi="Arial" w:cs="Arial"/>
          <w:sz w:val="18"/>
          <w:szCs w:val="18"/>
        </w:rPr>
        <w:t>Pain</w:t>
      </w:r>
      <w:proofErr w:type="spellEnd"/>
      <w:r w:rsidR="00461004">
        <w:rPr>
          <w:rFonts w:ascii="Arial" w:hAnsi="Arial" w:cs="Arial"/>
          <w:sz w:val="18"/>
          <w:szCs w:val="18"/>
        </w:rPr>
        <w:t xml:space="preserve"> </w:t>
      </w:r>
      <w:r w:rsidR="002372A3">
        <w:rPr>
          <w:rFonts w:ascii="Arial" w:hAnsi="Arial" w:cs="Arial"/>
          <w:sz w:val="18"/>
          <w:szCs w:val="18"/>
        </w:rPr>
        <w:t xml:space="preserve">at infusion site               </w:t>
      </w:r>
      <w:r w:rsidR="00461004">
        <w:rPr>
          <w:rFonts w:ascii="Arial" w:hAnsi="Arial" w:cs="Arial"/>
          <w:sz w:val="18"/>
          <w:szCs w:val="18"/>
        </w:rPr>
        <w:tab/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4"/>
      <w:r w:rsidR="00F43ECC">
        <w:rPr>
          <w:rFonts w:ascii="Arial" w:hAnsi="Arial" w:cs="Arial"/>
          <w:sz w:val="18"/>
          <w:szCs w:val="18"/>
        </w:rPr>
        <w:t xml:space="preserve"> </w:t>
      </w:r>
      <w:r w:rsidR="002372A3">
        <w:rPr>
          <w:rFonts w:ascii="Arial" w:hAnsi="Arial" w:cs="Arial"/>
          <w:sz w:val="18"/>
          <w:szCs w:val="18"/>
        </w:rPr>
        <w:t>Itching/</w:t>
      </w:r>
      <w:proofErr w:type="spellStart"/>
      <w:r w:rsidR="002372A3">
        <w:rPr>
          <w:rFonts w:ascii="Arial" w:hAnsi="Arial" w:cs="Arial"/>
          <w:sz w:val="18"/>
          <w:szCs w:val="18"/>
        </w:rPr>
        <w:t>Pruritis</w:t>
      </w:r>
      <w:proofErr w:type="spellEnd"/>
      <w:r w:rsidR="002372A3">
        <w:rPr>
          <w:rFonts w:ascii="Arial" w:hAnsi="Arial" w:cs="Arial"/>
          <w:sz w:val="18"/>
          <w:szCs w:val="18"/>
        </w:rPr>
        <w:t xml:space="preserve">    </w:t>
      </w:r>
      <w:r w:rsidR="00461004">
        <w:rPr>
          <w:rFonts w:ascii="Arial" w:hAnsi="Arial" w:cs="Arial"/>
          <w:sz w:val="18"/>
          <w:szCs w:val="18"/>
        </w:rPr>
        <w:t xml:space="preserve"> </w:t>
      </w:r>
      <w:r w:rsidR="00F43ECC">
        <w:rPr>
          <w:rFonts w:ascii="Arial" w:hAnsi="Arial" w:cs="Arial"/>
          <w:sz w:val="18"/>
          <w:szCs w:val="18"/>
        </w:rPr>
        <w:t xml:space="preserve">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5"/>
      <w:r w:rsidRPr="00703CFD">
        <w:rPr>
          <w:rFonts w:ascii="Arial" w:hAnsi="Arial" w:cs="Arial"/>
          <w:sz w:val="18"/>
          <w:szCs w:val="18"/>
        </w:rPr>
        <w:t xml:space="preserve"> Flushing   </w:t>
      </w:r>
    </w:p>
    <w:p w:rsidR="00D63876" w:rsidRPr="00416D9C" w:rsidRDefault="00D63876" w:rsidP="00D6387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703CFD">
        <w:rPr>
          <w:rFonts w:ascii="Arial" w:hAnsi="Arial" w:cs="Arial"/>
          <w:sz w:val="18"/>
          <w:szCs w:val="18"/>
        </w:rPr>
        <w:t xml:space="preserve">                               </w:t>
      </w:r>
      <w:r w:rsidR="00846914">
        <w:rPr>
          <w:rFonts w:ascii="Arial" w:hAnsi="Arial" w:cs="Arial"/>
          <w:sz w:val="18"/>
          <w:szCs w:val="18"/>
        </w:rPr>
        <w:t xml:space="preserve">      </w: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6"/>
      <w:r w:rsidR="002372A3">
        <w:rPr>
          <w:rFonts w:ascii="Arial" w:hAnsi="Arial" w:cs="Arial"/>
          <w:sz w:val="18"/>
          <w:szCs w:val="18"/>
        </w:rPr>
        <w:t xml:space="preserve"> </w:t>
      </w:r>
      <w:r w:rsidRPr="00703CFD">
        <w:rPr>
          <w:rFonts w:ascii="Arial" w:hAnsi="Arial" w:cs="Arial"/>
          <w:sz w:val="18"/>
          <w:szCs w:val="18"/>
        </w:rPr>
        <w:t>Hives/</w:t>
      </w:r>
      <w:proofErr w:type="spellStart"/>
      <w:r w:rsidRPr="00703CFD">
        <w:rPr>
          <w:rFonts w:ascii="Arial" w:hAnsi="Arial" w:cs="Arial"/>
          <w:sz w:val="18"/>
          <w:szCs w:val="18"/>
        </w:rPr>
        <w:t>Urticaria</w:t>
      </w:r>
      <w:proofErr w:type="spellEnd"/>
      <w:r w:rsidRPr="00703CFD">
        <w:rPr>
          <w:rFonts w:ascii="Arial" w:hAnsi="Arial" w:cs="Arial"/>
          <w:sz w:val="18"/>
          <w:szCs w:val="18"/>
        </w:rPr>
        <w:t>:  (If yes body areas)</w:t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</w:p>
    <w:p w:rsidR="00416D9C" w:rsidRPr="00416D9C" w:rsidRDefault="00344805" w:rsidP="00D6387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7"/>
      <w:r w:rsidR="002372A3">
        <w:rPr>
          <w:rFonts w:ascii="Arial" w:hAnsi="Arial" w:cs="Arial"/>
          <w:sz w:val="18"/>
          <w:szCs w:val="18"/>
        </w:rPr>
        <w:t xml:space="preserve"> </w:t>
      </w:r>
      <w:r w:rsidR="00D63876" w:rsidRPr="00703CFD">
        <w:rPr>
          <w:rFonts w:ascii="Arial" w:hAnsi="Arial" w:cs="Arial"/>
          <w:b/>
          <w:sz w:val="18"/>
          <w:szCs w:val="18"/>
        </w:rPr>
        <w:t>Other Symptoms</w:t>
      </w:r>
      <w:r w:rsidR="00D63876" w:rsidRPr="00703CFD">
        <w:rPr>
          <w:rFonts w:ascii="Arial" w:hAnsi="Arial" w:cs="Arial"/>
          <w:sz w:val="18"/>
          <w:szCs w:val="18"/>
        </w:rPr>
        <w:t xml:space="preserve"> (describe) </w:t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</w:p>
    <w:p w:rsidR="00D63876" w:rsidRPr="00416D9C" w:rsidRDefault="00344805" w:rsidP="00D6387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8"/>
      <w:r w:rsidR="002372A3">
        <w:rPr>
          <w:rFonts w:ascii="Arial" w:hAnsi="Arial" w:cs="Arial"/>
          <w:sz w:val="18"/>
          <w:szCs w:val="18"/>
        </w:rPr>
        <w:t xml:space="preserve"> </w:t>
      </w:r>
      <w:r w:rsidR="00D63876" w:rsidRPr="00703CFD">
        <w:rPr>
          <w:rFonts w:ascii="Arial" w:hAnsi="Arial" w:cs="Arial"/>
          <w:b/>
          <w:sz w:val="18"/>
          <w:szCs w:val="18"/>
        </w:rPr>
        <w:t>Premedication Given</w:t>
      </w:r>
      <w:r w:rsidR="00D63876" w:rsidRPr="00703CFD">
        <w:rPr>
          <w:rFonts w:ascii="Arial" w:hAnsi="Arial" w:cs="Arial"/>
          <w:sz w:val="18"/>
          <w:szCs w:val="18"/>
        </w:rPr>
        <w:t xml:space="preserve"> (list medications, route, dose and time)</w:t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</w:p>
    <w:p w:rsidR="00416D9C" w:rsidRPr="00416D9C" w:rsidRDefault="00B05A71" w:rsidP="00D6387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7315200</wp:posOffset>
                </wp:positionH>
                <wp:positionV relativeFrom="page">
                  <wp:posOffset>342900</wp:posOffset>
                </wp:positionV>
                <wp:extent cx="137160" cy="141605"/>
                <wp:effectExtent l="0" t="0" r="0" b="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137160" cy="141605"/>
                          <a:chOff x="533" y="14933"/>
                          <a:chExt cx="368" cy="367"/>
                        </a:xfrm>
                      </wpg:grpSpPr>
                      <wps:wsp>
                        <wps:cNvPr id="11" name="Line 17"/>
                        <wps:cNvCnPr/>
                        <wps:spPr bwMode="auto">
                          <a:xfrm>
                            <a:off x="533" y="1493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/>
                        <wps:spPr bwMode="auto">
                          <a:xfrm rot="-5400000">
                            <a:off x="720" y="15120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in;margin-top:27pt;width:10.8pt;height:11.15pt;flip:x y;z-index:251658240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" o:allowincell="f">
                <v:line id="Line 17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<v:line id="Line 18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zT18AAAADbAAAADwAAAGRycy9kb3ducmV2LnhtbESPQYvCQAyF74L/YYjgTad6EKmOoqIg&#10;4mVV8Bo6sa12MqUTtfvvd4QFbwnvvS8v82XrKvWiJpSeDYyGCSjizNuScwOX824wBRUE2WLlmQz8&#10;UoDlotuZY2r9m3/odZJcRQiHFA0UInWqdcgKchiGviaO2s03DiWuTa5tg+8Id5UeJ8lEOyw5Xiiw&#10;pk1B2eP0dJEyvZc6n6yf121r7yIHTZfjzZh+r13NQAm18jX/p/c21h/D55c4gF7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c09fAAAAA2wAAAA8AAAAAAAAAAAAAAAAA&#10;oQIAAGRycy9kb3ducmV2LnhtbFBLBQYAAAAABAAEAPkAAACOAwAAAAA=&#10;" strokeweight=".6pt"/>
                <w10:wrap anchorx="page" anchory="page"/>
              </v:group>
            </w:pict>
          </mc:Fallback>
        </mc:AlternateContent>
      </w:r>
      <w:r w:rsidR="00344805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344805">
        <w:rPr>
          <w:rFonts w:ascii="Arial" w:hAnsi="Arial" w:cs="Arial"/>
          <w:sz w:val="18"/>
          <w:szCs w:val="18"/>
        </w:rPr>
        <w:fldChar w:fldCharType="end"/>
      </w:r>
      <w:bookmarkEnd w:id="19"/>
      <w:r w:rsidR="002372A3">
        <w:rPr>
          <w:rFonts w:ascii="Arial" w:hAnsi="Arial" w:cs="Arial"/>
          <w:sz w:val="18"/>
          <w:szCs w:val="18"/>
        </w:rPr>
        <w:t xml:space="preserve"> </w:t>
      </w:r>
      <w:r w:rsidR="00D63876" w:rsidRPr="00703CFD">
        <w:rPr>
          <w:rFonts w:ascii="Arial" w:hAnsi="Arial" w:cs="Arial"/>
          <w:b/>
          <w:sz w:val="18"/>
          <w:szCs w:val="18"/>
        </w:rPr>
        <w:t>Treatment Administered</w:t>
      </w:r>
      <w:r w:rsidR="00D63876" w:rsidRPr="00703CFD">
        <w:rPr>
          <w:rFonts w:ascii="Arial" w:hAnsi="Arial" w:cs="Arial"/>
          <w:sz w:val="18"/>
          <w:szCs w:val="18"/>
        </w:rPr>
        <w:t xml:space="preserve"> (list medications, route, dose and time</w:t>
      </w:r>
      <w:r w:rsidR="00416D9C">
        <w:rPr>
          <w:rFonts w:ascii="Arial" w:hAnsi="Arial" w:cs="Arial"/>
          <w:sz w:val="18"/>
          <w:szCs w:val="18"/>
        </w:rPr>
        <w:t xml:space="preserve">) </w:t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</w:p>
    <w:p w:rsidR="00D63876" w:rsidRPr="00703CFD" w:rsidRDefault="00344805" w:rsidP="00D6387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0"/>
      <w:r w:rsidR="002372A3">
        <w:rPr>
          <w:rFonts w:ascii="Arial" w:hAnsi="Arial" w:cs="Arial"/>
          <w:sz w:val="18"/>
          <w:szCs w:val="18"/>
        </w:rPr>
        <w:t xml:space="preserve"> </w:t>
      </w:r>
      <w:r w:rsidR="00D63876" w:rsidRPr="00703CFD">
        <w:rPr>
          <w:rFonts w:ascii="Arial" w:hAnsi="Arial" w:cs="Arial"/>
          <w:b/>
          <w:sz w:val="18"/>
          <w:szCs w:val="18"/>
        </w:rPr>
        <w:t>Physician Notified</w:t>
      </w:r>
      <w:r w:rsidR="00D63876" w:rsidRPr="00703CFD">
        <w:rPr>
          <w:rFonts w:ascii="Arial" w:hAnsi="Arial" w:cs="Arial"/>
          <w:sz w:val="18"/>
          <w:szCs w:val="18"/>
        </w:rPr>
        <w:t xml:space="preserve">: Name </w:t>
      </w:r>
      <w:r w:rsidR="00D63876" w:rsidRPr="00416D9C">
        <w:rPr>
          <w:rFonts w:ascii="Arial" w:hAnsi="Arial" w:cs="Arial"/>
          <w:sz w:val="18"/>
          <w:szCs w:val="18"/>
          <w:u w:val="single"/>
        </w:rPr>
        <w:softHyphen/>
      </w:r>
      <w:r w:rsidR="00D63876" w:rsidRPr="00416D9C">
        <w:rPr>
          <w:rFonts w:ascii="Arial" w:hAnsi="Arial" w:cs="Arial"/>
          <w:sz w:val="18"/>
          <w:szCs w:val="18"/>
          <w:u w:val="single"/>
        </w:rPr>
        <w:softHyphen/>
      </w:r>
      <w:r w:rsidR="00D63876" w:rsidRPr="00416D9C">
        <w:rPr>
          <w:rFonts w:ascii="Arial" w:hAnsi="Arial" w:cs="Arial"/>
          <w:sz w:val="18"/>
          <w:szCs w:val="18"/>
          <w:u w:val="single"/>
        </w:rPr>
        <w:softHyphen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D63876" w:rsidRPr="00416D9C">
        <w:rPr>
          <w:rFonts w:ascii="Arial" w:hAnsi="Arial" w:cs="Arial"/>
          <w:b/>
          <w:sz w:val="18"/>
          <w:szCs w:val="18"/>
        </w:rPr>
        <w:t>Date</w:t>
      </w:r>
      <w:r w:rsidR="00416D9C">
        <w:rPr>
          <w:rFonts w:ascii="Arial" w:hAnsi="Arial" w:cs="Arial"/>
          <w:b/>
          <w:sz w:val="18"/>
          <w:szCs w:val="18"/>
        </w:rPr>
        <w:t>:</w:t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D63876" w:rsidRPr="00703CFD">
        <w:rPr>
          <w:rFonts w:ascii="Arial" w:hAnsi="Arial" w:cs="Arial"/>
          <w:b/>
          <w:sz w:val="18"/>
          <w:szCs w:val="18"/>
        </w:rPr>
        <w:t>Time</w:t>
      </w:r>
      <w:r w:rsidR="00D63876" w:rsidRPr="00703CFD">
        <w:rPr>
          <w:rFonts w:ascii="Arial" w:hAnsi="Arial" w:cs="Arial"/>
          <w:sz w:val="18"/>
          <w:szCs w:val="18"/>
        </w:rPr>
        <w:t>:</w:t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D63876" w:rsidRPr="00703CFD">
        <w:rPr>
          <w:rFonts w:ascii="Arial" w:hAnsi="Arial" w:cs="Arial"/>
          <w:sz w:val="18"/>
          <w:szCs w:val="18"/>
        </w:rPr>
        <w:t xml:space="preserve"> </w:t>
      </w:r>
      <w:r w:rsidR="00D63876" w:rsidRPr="00703CFD">
        <w:rPr>
          <w:rFonts w:ascii="Arial" w:hAnsi="Arial" w:cs="Arial"/>
          <w:b/>
          <w:sz w:val="18"/>
          <w:szCs w:val="18"/>
        </w:rPr>
        <w:t>By</w:t>
      </w:r>
      <w:r w:rsidR="00416D9C">
        <w:rPr>
          <w:rFonts w:ascii="Arial" w:hAnsi="Arial" w:cs="Arial"/>
          <w:sz w:val="18"/>
          <w:szCs w:val="18"/>
          <w:u w:val="single"/>
        </w:rPr>
        <w:t>:</w:t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416D9C">
        <w:rPr>
          <w:rFonts w:ascii="Arial" w:hAnsi="Arial" w:cs="Arial"/>
          <w:sz w:val="18"/>
          <w:szCs w:val="18"/>
          <w:u w:val="single"/>
        </w:rPr>
        <w:tab/>
      </w:r>
      <w:r w:rsidR="00D63876" w:rsidRPr="00416D9C">
        <w:rPr>
          <w:rFonts w:ascii="Arial" w:hAnsi="Arial" w:cs="Arial"/>
          <w:sz w:val="18"/>
          <w:szCs w:val="18"/>
        </w:rPr>
        <w:t>RN</w:t>
      </w:r>
      <w:r w:rsidR="00D63876" w:rsidRPr="00703CFD">
        <w:rPr>
          <w:rFonts w:ascii="Arial" w:hAnsi="Arial" w:cs="Arial"/>
          <w:b/>
          <w:sz w:val="18"/>
          <w:szCs w:val="18"/>
        </w:rPr>
        <w:t xml:space="preserve">            Is Patient back to Baseline?</w:t>
      </w:r>
      <w:r w:rsidR="00D63876" w:rsidRPr="00703CFD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1"/>
      <w:r w:rsidR="002372A3">
        <w:rPr>
          <w:rFonts w:ascii="Arial" w:hAnsi="Arial" w:cs="Arial"/>
          <w:sz w:val="18"/>
          <w:szCs w:val="18"/>
        </w:rPr>
        <w:t xml:space="preserve"> </w:t>
      </w:r>
      <w:r w:rsidR="00D63876" w:rsidRPr="00703CFD">
        <w:rPr>
          <w:rFonts w:ascii="Arial" w:hAnsi="Arial" w:cs="Arial"/>
          <w:sz w:val="18"/>
          <w:szCs w:val="18"/>
        </w:rPr>
        <w:t xml:space="preserve">Yes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2372A3">
        <w:rPr>
          <w:rFonts w:ascii="Arial" w:hAnsi="Arial" w:cs="Arial"/>
          <w:sz w:val="18"/>
          <w:szCs w:val="18"/>
        </w:rPr>
        <w:instrText xml:space="preserve"> FORMCHECKBOX </w:instrText>
      </w:r>
      <w:r w:rsidR="00B05A71">
        <w:rPr>
          <w:rFonts w:ascii="Arial" w:hAnsi="Arial" w:cs="Arial"/>
          <w:sz w:val="18"/>
          <w:szCs w:val="18"/>
        </w:rPr>
      </w:r>
      <w:r w:rsidR="00B05A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2"/>
      <w:r w:rsidR="002372A3">
        <w:rPr>
          <w:rFonts w:ascii="Arial" w:hAnsi="Arial" w:cs="Arial"/>
          <w:sz w:val="18"/>
          <w:szCs w:val="18"/>
        </w:rPr>
        <w:t xml:space="preserve"> </w:t>
      </w:r>
      <w:r w:rsidR="00D63876" w:rsidRPr="00703CFD">
        <w:rPr>
          <w:rFonts w:ascii="Arial" w:hAnsi="Arial" w:cs="Arial"/>
          <w:sz w:val="18"/>
          <w:szCs w:val="18"/>
        </w:rPr>
        <w:t>No</w:t>
      </w:r>
    </w:p>
    <w:tbl>
      <w:tblPr>
        <w:tblW w:w="109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4095"/>
        <w:gridCol w:w="1392"/>
        <w:gridCol w:w="1393"/>
      </w:tblGrid>
      <w:tr w:rsidR="002372A3" w:rsidTr="00B72A15">
        <w:trPr>
          <w:trHeight w:val="540"/>
        </w:trPr>
        <w:tc>
          <w:tcPr>
            <w:tcW w:w="4095" w:type="dxa"/>
          </w:tcPr>
          <w:p w:rsidR="002372A3" w:rsidRPr="002372A3" w:rsidRDefault="00F43ECC" w:rsidP="002372A3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RN</w:t>
            </w:r>
            <w:r w:rsidR="002372A3">
              <w:rPr>
                <w:rFonts w:ascii="Arial Narrow" w:hAnsi="Arial Narrow" w:cs="Arial"/>
                <w:bCs/>
                <w:sz w:val="18"/>
                <w:szCs w:val="18"/>
              </w:rPr>
              <w:t xml:space="preserve"> SIGNATURE</w:t>
            </w:r>
          </w:p>
        </w:tc>
        <w:tc>
          <w:tcPr>
            <w:tcW w:w="4095" w:type="dxa"/>
          </w:tcPr>
          <w:p w:rsidR="002372A3" w:rsidRPr="002372A3" w:rsidRDefault="00242EE7" w:rsidP="002372A3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 NAME</w:t>
            </w:r>
          </w:p>
        </w:tc>
        <w:tc>
          <w:tcPr>
            <w:tcW w:w="1392" w:type="dxa"/>
          </w:tcPr>
          <w:p w:rsidR="002372A3" w:rsidRPr="002372A3" w:rsidRDefault="002372A3" w:rsidP="002372A3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DATE</w:t>
            </w:r>
          </w:p>
        </w:tc>
        <w:tc>
          <w:tcPr>
            <w:tcW w:w="1393" w:type="dxa"/>
          </w:tcPr>
          <w:p w:rsidR="002372A3" w:rsidRPr="002372A3" w:rsidRDefault="002372A3" w:rsidP="002372A3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TIME</w:t>
            </w:r>
          </w:p>
        </w:tc>
      </w:tr>
      <w:tr w:rsidR="00242EE7" w:rsidTr="00B72A15">
        <w:trPr>
          <w:trHeight w:val="540"/>
        </w:trPr>
        <w:tc>
          <w:tcPr>
            <w:tcW w:w="4095" w:type="dxa"/>
          </w:tcPr>
          <w:p w:rsidR="00242EE7" w:rsidRDefault="00242EE7" w:rsidP="002372A3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Pr="009C4B7C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RN SIGNATURE</w:t>
            </w:r>
          </w:p>
        </w:tc>
        <w:tc>
          <w:tcPr>
            <w:tcW w:w="4095" w:type="dxa"/>
          </w:tcPr>
          <w:p w:rsidR="00242EE7" w:rsidRDefault="00242EE7" w:rsidP="002372A3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PRINT NAME</w:t>
            </w:r>
          </w:p>
        </w:tc>
        <w:tc>
          <w:tcPr>
            <w:tcW w:w="1392" w:type="dxa"/>
          </w:tcPr>
          <w:p w:rsidR="00242EE7" w:rsidRDefault="00242EE7" w:rsidP="002372A3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DATE</w:t>
            </w:r>
          </w:p>
        </w:tc>
        <w:tc>
          <w:tcPr>
            <w:tcW w:w="1393" w:type="dxa"/>
          </w:tcPr>
          <w:p w:rsidR="00242EE7" w:rsidRDefault="00242EE7" w:rsidP="002372A3">
            <w:pPr>
              <w:spacing w:before="20"/>
              <w:ind w:left="-72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TIME</w:t>
            </w:r>
          </w:p>
        </w:tc>
      </w:tr>
    </w:tbl>
    <w:p w:rsidR="00C13EED" w:rsidRDefault="00C13EED" w:rsidP="00C13EED">
      <w:pPr>
        <w:rPr>
          <w:rFonts w:ascii="Arial" w:hAnsi="Arial" w:cs="Arial"/>
          <w:b/>
          <w:bCs/>
          <w:u w:val="single"/>
        </w:rPr>
      </w:pPr>
    </w:p>
    <w:sectPr w:rsidR="00C13EED" w:rsidSect="00416D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41" w:right="720" w:bottom="1440" w:left="1166" w:header="540" w:footer="1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EE" w:rsidRDefault="003D16EE">
      <w:r>
        <w:separator/>
      </w:r>
    </w:p>
  </w:endnote>
  <w:endnote w:type="continuationSeparator" w:id="0">
    <w:p w:rsidR="003D16EE" w:rsidRDefault="003D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9RegularF">
    <w:altName w:val="Courier New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6C" w:rsidRDefault="004C2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ED" w:rsidRPr="00EB609A" w:rsidRDefault="00C13EED">
    <w:pPr>
      <w:rPr>
        <w:rFonts w:ascii="Arial" w:hAnsi="Arial" w:cs="Arial"/>
        <w:sz w:val="2"/>
        <w:szCs w:val="2"/>
      </w:rPr>
    </w:pPr>
  </w:p>
  <w:tbl>
    <w:tblPr>
      <w:tblW w:w="1107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70"/>
      <w:gridCol w:w="2880"/>
      <w:gridCol w:w="360"/>
      <w:gridCol w:w="3060"/>
    </w:tblGrid>
    <w:tr w:rsidR="00C13EED" w:rsidTr="001B305E">
      <w:trPr>
        <w:cantSplit/>
        <w:trHeight w:val="698"/>
      </w:trPr>
      <w:tc>
        <w:tcPr>
          <w:tcW w:w="4770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</w:tcPr>
        <w:p w:rsidR="00C13EED" w:rsidRDefault="00B05A71" w:rsidP="001B305E">
          <w:pPr>
            <w:pStyle w:val="Footer"/>
            <w:tabs>
              <w:tab w:val="clear" w:pos="4320"/>
              <w:tab w:val="clear" w:pos="8640"/>
            </w:tabs>
            <w:spacing w:before="16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0" allowOverlap="1">
                    <wp:simplePos x="0" y="0"/>
                    <wp:positionH relativeFrom="page">
                      <wp:posOffset>347345</wp:posOffset>
                    </wp:positionH>
                    <wp:positionV relativeFrom="page">
                      <wp:posOffset>9564370</wp:posOffset>
                    </wp:positionV>
                    <wp:extent cx="137160" cy="141605"/>
                    <wp:effectExtent l="0" t="0" r="0" b="0"/>
                    <wp:wrapNone/>
                    <wp:docPr id="7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160" cy="141605"/>
                              <a:chOff x="533" y="14933"/>
                              <a:chExt cx="368" cy="367"/>
                            </a:xfrm>
                          </wpg:grpSpPr>
                          <wps:wsp>
                            <wps:cNvPr id="8" name="Line 14"/>
                            <wps:cNvCnPr/>
                            <wps:spPr bwMode="auto">
                              <a:xfrm>
                                <a:off x="533" y="1493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5"/>
                            <wps:cNvCnPr/>
                            <wps:spPr bwMode="auto">
                              <a:xfrm rot="-5400000">
                                <a:off x="720" y="15120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margin-left:27.35pt;margin-top:753.1pt;width:10.8pt;height:11.15pt;z-index:251658752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" o:allowincell="f">
                    <v:line id="Line 14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    <v:line id="Line 15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Cs8AAAADaAAAADwAAAGRycy9kb3ducmV2LnhtbESPwYrCQBBE7wv+w9CCt3WiB3Gjo6i4&#10;sIiX1YDXJtMm0UxPyLQa/94RFvZYVNUrar7sXK3u1IbKs4HRMAFFnHtbcWEgO35/TkEFQbZYeyYD&#10;TwqwXPQ+5pha/+Bfuh+kUBHCIUUDpUiTah3ykhyGoW+Io3f2rUOJsi20bfER4a7W4ySZaIcVx4US&#10;G9qUlF8PNxcp00uli8n6dtp29iKy05Ttz8YM+t1qBkqok//wX/vHGviC95V4A/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EQrPAAAAA2gAAAA8AAAAAAAAAAAAAAAAA&#10;oQIAAGRycy9kb3ducmV2LnhtbFBLBQYAAAAABAAEAPkAAACOAwAAAAA=&#10;" strokeweight=".6pt"/>
                    <w10:wrap anchorx="page" anchory="page"/>
                  </v:group>
                </w:pict>
              </mc:Fallback>
            </mc:AlternateContent>
          </w:r>
          <w:r w:rsidR="00C13EED">
            <w:rPr>
              <w:rFonts w:ascii="Arial Narrow" w:hAnsi="Arial Narrow"/>
              <w:color w:val="808080"/>
              <w:sz w:val="16"/>
            </w:rPr>
            <w:t>PT.NO</w:t>
          </w:r>
        </w:p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64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rFonts w:ascii="Arial Narrow" w:hAnsi="Arial Narrow"/>
              <w:color w:val="808080"/>
              <w:sz w:val="16"/>
            </w:rPr>
            <w:t>NAME</w:t>
          </w:r>
        </w:p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660"/>
            <w:ind w:left="-72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color w:val="808080"/>
              <w:sz w:val="16"/>
            </w:rPr>
            <w:t>DOB</w:t>
          </w:r>
        </w:p>
      </w:tc>
      <w:tc>
        <w:tcPr>
          <w:tcW w:w="6300" w:type="dxa"/>
          <w:gridSpan w:val="3"/>
          <w:tcBorders>
            <w:top w:val="single" w:sz="6" w:space="0" w:color="auto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60" w:after="60" w:line="180" w:lineRule="exact"/>
            <w:rPr>
              <w:rFonts w:ascii="Arial Narrow" w:hAnsi="Arial Narrow"/>
              <w:sz w:val="18"/>
            </w:rPr>
          </w:pPr>
          <w:r>
            <w:rPr>
              <w:rFonts w:ascii="Arial" w:hAnsi="Arial"/>
              <w:b/>
              <w:sz w:val="18"/>
            </w:rPr>
            <w:t>UW Medicine Health System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6"/>
            </w:rPr>
            <w:t xml:space="preserve">Harborview Medical Center – UW Medical Center </w:t>
          </w:r>
          <w:r>
            <w:rPr>
              <w:rFonts w:ascii="Arial" w:hAnsi="Arial"/>
              <w:sz w:val="16"/>
            </w:rPr>
            <w:br/>
            <w:t>Northwest Hospital &amp; Medical Center – University of Washington Physicians</w:t>
          </w:r>
          <w:r>
            <w:rPr>
              <w:rFonts w:ascii="Arial" w:hAnsi="Arial"/>
              <w:sz w:val="16"/>
            </w:rPr>
            <w:br/>
            <w:t>Seattle, Washington</w:t>
          </w:r>
        </w:p>
      </w:tc>
    </w:tr>
    <w:tr w:rsidR="00C13EED" w:rsidTr="001B305E">
      <w:trPr>
        <w:cantSplit/>
        <w:trHeight w:val="54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1B305E">
          <w:pPr>
            <w:pStyle w:val="Footer"/>
            <w:rPr>
              <w:noProof/>
            </w:rPr>
          </w:pPr>
        </w:p>
      </w:tc>
      <w:tc>
        <w:tcPr>
          <w:tcW w:w="63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20" w:after="80" w:line="240" w:lineRule="exact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</w:rPr>
            <w:t>TITLE OF FORM FOR ORCA MAPPING</w:t>
          </w:r>
        </w:p>
      </w:tc>
    </w:tr>
    <w:tr w:rsidR="00C13EED" w:rsidTr="001B305E">
      <w:trPr>
        <w:cantSplit/>
        <w:trHeight w:val="143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ind w:left="619"/>
            <w:rPr>
              <w:rFonts w:ascii="Arial" w:hAnsi="Arial"/>
              <w:sz w:val="16"/>
            </w:rPr>
          </w:pPr>
          <w:r>
            <w:rPr>
              <w:rFonts w:ascii="Arial" w:hAnsi="Arial"/>
              <w:sz w:val="40"/>
            </w:rPr>
            <w:t>*H0000*</w:t>
          </w:r>
        </w:p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10"/>
            <w:ind w:left="1152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*H0000*</w:t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C13EED" w:rsidTr="001B305E">
      <w:trPr>
        <w:cantSplit/>
        <w:trHeight w:val="12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C13EED" w:rsidTr="001B305E">
      <w:trPr>
        <w:cantSplit/>
        <w:trHeight w:val="15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Pr="000E64BC" w:rsidRDefault="00C13EED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  <w:r w:rsidRPr="000E64BC">
            <w:rPr>
              <w:rFonts w:ascii="Arial" w:hAnsi="Arial"/>
              <w:sz w:val="16"/>
              <w:szCs w:val="16"/>
            </w:rPr>
            <w:t>WHITE - MEDICAL RECORD</w:t>
          </w:r>
        </w:p>
      </w:tc>
    </w:tr>
    <w:tr w:rsidR="00C13EED" w:rsidTr="001B305E">
      <w:trPr>
        <w:cantSplit/>
        <w:trHeight w:val="158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Pr="000E64BC" w:rsidRDefault="00C13EED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C13EED" w:rsidTr="001B305E">
      <w:trPr>
        <w:cantSplit/>
        <w:trHeight w:val="239"/>
      </w:trPr>
      <w:tc>
        <w:tcPr>
          <w:tcW w:w="4770" w:type="dxa"/>
          <w:vMerge/>
          <w:tcBorders>
            <w:left w:val="nil"/>
            <w:bottom w:val="nil"/>
            <w:right w:val="single" w:sz="6" w:space="0" w:color="auto"/>
          </w:tcBorders>
        </w:tcPr>
        <w:p w:rsidR="00C13EED" w:rsidRDefault="00C13EED" w:rsidP="001B305E">
          <w:pPr>
            <w:pStyle w:val="Footer"/>
            <w:rPr>
              <w:noProof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C13EED" w:rsidRPr="000E64BC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20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HMC0000</w:t>
          </w:r>
          <w:r w:rsidRPr="000E64BC">
            <w:rPr>
              <w:rFonts w:ascii="Arial" w:hAnsi="Arial"/>
              <w:sz w:val="18"/>
              <w:szCs w:val="18"/>
            </w:rPr>
            <w:t xml:space="preserve"> REV </w:t>
          </w:r>
          <w:r>
            <w:rPr>
              <w:rFonts w:ascii="Arial" w:hAnsi="Arial"/>
              <w:sz w:val="18"/>
              <w:szCs w:val="18"/>
            </w:rPr>
            <w:t>OCT 10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C13EED" w:rsidRDefault="00C13EED" w:rsidP="001B305E">
          <w:pPr>
            <w:pStyle w:val="Header"/>
            <w:tabs>
              <w:tab w:val="clear" w:pos="4320"/>
              <w:tab w:val="clear" w:pos="8640"/>
            </w:tabs>
            <w:spacing w:before="20"/>
            <w:jc w:val="center"/>
            <w:rPr>
              <w:rFonts w:ascii="Arial" w:hAnsi="Arial"/>
              <w:sz w:val="16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Pr="000E64BC" w:rsidRDefault="00C13EED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</w:tbl>
  <w:p w:rsidR="00C13EED" w:rsidRPr="00EB609A" w:rsidRDefault="00B05A71" w:rsidP="00EB609A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7315200</wp:posOffset>
              </wp:positionH>
              <wp:positionV relativeFrom="paragraph">
                <wp:posOffset>-9464040</wp:posOffset>
              </wp:positionV>
              <wp:extent cx="137160" cy="14160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in;margin-top:-745.2pt;width:10.8pt;height:11.15pt;flip:x y;z-index:251656704;mso-position-horizont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" o:allowincell="f">
              <v:line id="Line 5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<v:line id="Line 6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vWwcEAAADaAAAADwAAAGRycy9kb3ducmV2LnhtbESPQWvCQBSE7wX/w/IEb83GHoLErKLS&#10;QpFeagWvj+wziWbfhuxLTP99t1DocZiZb5hiO7lWjdSHxrOBZZKCIi69bbgycP56e16BCoJssfVM&#10;Br4pwHYzeyowt/7BnzSepFIRwiFHA7VIl2sdypochsR3xNG7+t6hRNlX2vb4iHDX6pc0zbTDhuNC&#10;jR0dairvp8FFyurW6CrbD5fXyd5EjprOH1djFvNptwYlNMl/+K/9bg1k8Hsl3gC9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G9bBwQAAANoAAAAPAAAAAAAAAAAAAAAA&#10;AKECAABkcnMvZG93bnJldi54bWxQSwUGAAAAAAQABAD5AAAAjwMAAAAA&#10;" strokeweight=".6pt"/>
              <w10:wrap anchorx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ED" w:rsidRPr="00EB609A" w:rsidRDefault="00C13EED">
    <w:pPr>
      <w:rPr>
        <w:rFonts w:ascii="Arial" w:hAnsi="Arial" w:cs="Arial"/>
        <w:sz w:val="2"/>
        <w:szCs w:val="2"/>
      </w:rPr>
    </w:pPr>
  </w:p>
  <w:tbl>
    <w:tblPr>
      <w:tblW w:w="1107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70"/>
      <w:gridCol w:w="2880"/>
      <w:gridCol w:w="360"/>
      <w:gridCol w:w="3060"/>
    </w:tblGrid>
    <w:tr w:rsidR="00C13EED" w:rsidTr="00293663">
      <w:trPr>
        <w:cantSplit/>
        <w:trHeight w:val="698"/>
      </w:trPr>
      <w:tc>
        <w:tcPr>
          <w:tcW w:w="4770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</w:tcPr>
        <w:p w:rsidR="00C13EED" w:rsidRDefault="00B05A71" w:rsidP="00EB609A">
          <w:pPr>
            <w:pStyle w:val="Footer"/>
            <w:tabs>
              <w:tab w:val="clear" w:pos="4320"/>
              <w:tab w:val="clear" w:pos="8640"/>
            </w:tabs>
            <w:spacing w:before="16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page">
                      <wp:posOffset>347345</wp:posOffset>
                    </wp:positionH>
                    <wp:positionV relativeFrom="page">
                      <wp:posOffset>9564370</wp:posOffset>
                    </wp:positionV>
                    <wp:extent cx="137160" cy="141605"/>
                    <wp:effectExtent l="0" t="0" r="0" b="0"/>
                    <wp:wrapNone/>
                    <wp:docPr id="1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160" cy="141605"/>
                              <a:chOff x="533" y="14933"/>
                              <a:chExt cx="368" cy="367"/>
                            </a:xfrm>
                          </wpg:grpSpPr>
                          <wps:wsp>
                            <wps:cNvPr id="2" name="Line 11"/>
                            <wps:cNvCnPr/>
                            <wps:spPr bwMode="auto">
                              <a:xfrm>
                                <a:off x="533" y="1493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Line 12"/>
                            <wps:cNvCnPr/>
                            <wps:spPr bwMode="auto">
                              <a:xfrm rot="-5400000">
                                <a:off x="720" y="15120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0" o:spid="_x0000_s1026" style="position:absolute;margin-left:27.35pt;margin-top:753.1pt;width:10.8pt;height:11.15pt;z-index:251657728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" o:allowincell="f">
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1WcIAAADaAAAADwAAAGRycy9kb3ducmV2LnhtbESPQWvCQBSE74L/YXmF3symFiSkWaUV&#10;BZFemgZ6fWSfSWz2bcg+Nf77bqHQ4zAz3zDFZnK9utIYOs8GnpIUFHHtbceNgepzv8hABUG22Hsm&#10;A3cKsFnPZwXm1t/4g66lNCpCOORooBUZcq1D3ZLDkPiBOHonPzqUKMdG2xFvEe56vUzTlXbYcVxo&#10;caBtS/V3eXGRkp073azeLl+7yZ5Fjpqq95Mxjw/T6wsooUn+w3/tgzXwDL9X4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x1WcIAAADaAAAADwAAAAAAAAAAAAAA&#10;AAChAgAAZHJzL2Rvd25yZXYueG1sUEsFBgAAAAAEAAQA+QAAAJADAAAAAA==&#10;" strokeweight=".6pt"/>
                    <w10:wrap anchorx="page" anchory="page"/>
                  </v:group>
                </w:pict>
              </mc:Fallback>
            </mc:AlternateContent>
          </w:r>
          <w:r w:rsidR="00C13EED">
            <w:rPr>
              <w:rFonts w:ascii="Arial Narrow" w:hAnsi="Arial Narrow"/>
              <w:color w:val="808080"/>
              <w:sz w:val="16"/>
            </w:rPr>
            <w:t>PT.NO</w:t>
          </w:r>
        </w:p>
        <w:p w:rsidR="00C13EED" w:rsidRDefault="00C13EED" w:rsidP="00EB609A">
          <w:pPr>
            <w:pStyle w:val="Header"/>
            <w:tabs>
              <w:tab w:val="clear" w:pos="4320"/>
              <w:tab w:val="clear" w:pos="8640"/>
            </w:tabs>
            <w:spacing w:before="64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rFonts w:ascii="Arial Narrow" w:hAnsi="Arial Narrow"/>
              <w:color w:val="808080"/>
              <w:sz w:val="16"/>
            </w:rPr>
            <w:t>NAME</w:t>
          </w:r>
        </w:p>
        <w:p w:rsidR="00C13EED" w:rsidRDefault="00C13EED" w:rsidP="00EB609A">
          <w:pPr>
            <w:pStyle w:val="Header"/>
            <w:tabs>
              <w:tab w:val="clear" w:pos="4320"/>
              <w:tab w:val="clear" w:pos="8640"/>
            </w:tabs>
            <w:spacing w:before="660"/>
            <w:ind w:left="-72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color w:val="808080"/>
              <w:sz w:val="16"/>
            </w:rPr>
            <w:t>DOB</w:t>
          </w:r>
        </w:p>
      </w:tc>
      <w:tc>
        <w:tcPr>
          <w:tcW w:w="6300" w:type="dxa"/>
          <w:gridSpan w:val="3"/>
          <w:tcBorders>
            <w:top w:val="single" w:sz="6" w:space="0" w:color="auto"/>
            <w:left w:val="nil"/>
            <w:bottom w:val="nil"/>
            <w:right w:val="nil"/>
          </w:tcBorders>
        </w:tcPr>
        <w:p w:rsidR="00C13EED" w:rsidRDefault="00416D9C" w:rsidP="00401B6A">
          <w:pPr>
            <w:pStyle w:val="Header"/>
            <w:tabs>
              <w:tab w:val="clear" w:pos="4320"/>
              <w:tab w:val="clear" w:pos="8640"/>
            </w:tabs>
            <w:spacing w:before="60" w:after="60" w:line="180" w:lineRule="exact"/>
            <w:rPr>
              <w:rFonts w:ascii="Arial Narrow" w:hAnsi="Arial Narrow"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UW Medicine </w:t>
          </w:r>
          <w:r w:rsidR="00C13EED">
            <w:rPr>
              <w:rFonts w:ascii="Arial" w:hAnsi="Arial"/>
              <w:b/>
              <w:sz w:val="18"/>
            </w:rPr>
            <w:br/>
          </w:r>
          <w:r w:rsidR="00C13EED">
            <w:rPr>
              <w:rFonts w:ascii="Arial" w:hAnsi="Arial"/>
              <w:sz w:val="16"/>
            </w:rPr>
            <w:t xml:space="preserve">Harborview Medical Center – UW Medical Center </w:t>
          </w:r>
          <w:r w:rsidR="00C13EED">
            <w:rPr>
              <w:rFonts w:ascii="Arial" w:hAnsi="Arial"/>
              <w:sz w:val="16"/>
            </w:rPr>
            <w:br/>
            <w:t>Northwest Hospital &amp; Medical Center – University of Washington Physicians</w:t>
          </w:r>
          <w:r w:rsidR="00C13EED">
            <w:rPr>
              <w:rFonts w:ascii="Arial" w:hAnsi="Arial"/>
              <w:sz w:val="16"/>
            </w:rPr>
            <w:br/>
            <w:t>Seattle, Washington</w:t>
          </w:r>
        </w:p>
      </w:tc>
    </w:tr>
    <w:tr w:rsidR="00C13EED" w:rsidTr="00293663">
      <w:trPr>
        <w:cantSplit/>
        <w:trHeight w:val="54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EB609A">
          <w:pPr>
            <w:pStyle w:val="Footer"/>
            <w:rPr>
              <w:noProof/>
            </w:rPr>
          </w:pPr>
        </w:p>
      </w:tc>
      <w:tc>
        <w:tcPr>
          <w:tcW w:w="63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372A3" w:rsidRPr="002372A3" w:rsidRDefault="002372A3" w:rsidP="00EB609A">
          <w:pPr>
            <w:pStyle w:val="Header"/>
            <w:tabs>
              <w:tab w:val="clear" w:pos="4320"/>
              <w:tab w:val="clear" w:pos="8640"/>
            </w:tabs>
            <w:spacing w:before="20" w:after="80" w:line="240" w:lineRule="exac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SUSPECTED TRANSFUSION REACTION </w:t>
          </w:r>
          <w:r>
            <w:rPr>
              <w:rFonts w:ascii="Arial" w:hAnsi="Arial" w:cs="Arial"/>
              <w:b/>
            </w:rPr>
            <w:br/>
            <w:t>NOTIFICATION &amp; WORKUP REQUEST</w:t>
          </w:r>
        </w:p>
      </w:tc>
    </w:tr>
    <w:tr w:rsidR="00C13EED" w:rsidTr="00293663">
      <w:trPr>
        <w:cantSplit/>
        <w:trHeight w:val="143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EB609A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C13EED" w:rsidRPr="004C206C" w:rsidRDefault="002372A3" w:rsidP="00EB609A">
          <w:pPr>
            <w:pStyle w:val="Header"/>
            <w:tabs>
              <w:tab w:val="clear" w:pos="4320"/>
              <w:tab w:val="clear" w:pos="8640"/>
            </w:tabs>
            <w:ind w:left="619"/>
            <w:rPr>
              <w:rFonts w:ascii="Code39RegularF" w:hAnsi="Code39RegularF" w:cs="Arial"/>
              <w:sz w:val="16"/>
            </w:rPr>
          </w:pPr>
          <w:r w:rsidRPr="004C206C">
            <w:rPr>
              <w:rFonts w:ascii="Code39RegularF" w:hAnsi="Code39RegularF" w:cs="Arial"/>
              <w:sz w:val="40"/>
            </w:rPr>
            <w:t>*H2592</w:t>
          </w:r>
          <w:r w:rsidR="00C13EED" w:rsidRPr="004C206C">
            <w:rPr>
              <w:rFonts w:ascii="Code39RegularF" w:hAnsi="Code39RegularF" w:cs="Arial"/>
              <w:sz w:val="40"/>
            </w:rPr>
            <w:t>*</w:t>
          </w:r>
        </w:p>
        <w:p w:rsidR="00C13EED" w:rsidRDefault="002372A3" w:rsidP="00EB609A">
          <w:pPr>
            <w:pStyle w:val="Header"/>
            <w:tabs>
              <w:tab w:val="clear" w:pos="4320"/>
              <w:tab w:val="clear" w:pos="8640"/>
            </w:tabs>
            <w:spacing w:before="10"/>
            <w:ind w:left="1152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*H2592</w:t>
          </w:r>
          <w:r w:rsidR="00C13EED">
            <w:rPr>
              <w:rFonts w:ascii="Arial" w:hAnsi="Arial"/>
              <w:sz w:val="16"/>
            </w:rPr>
            <w:t>*</w:t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Default="00C13EED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C13EED" w:rsidTr="00293663">
      <w:trPr>
        <w:cantSplit/>
        <w:trHeight w:val="12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EB609A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C13EED" w:rsidRDefault="00C13EED" w:rsidP="00EB609A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Default="00C13EED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C13EED" w:rsidTr="00293663">
      <w:trPr>
        <w:cantSplit/>
        <w:trHeight w:val="15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EB609A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C13EED" w:rsidRDefault="00C13EED" w:rsidP="00EB609A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Pr="000E64BC" w:rsidRDefault="00C13EED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  <w:r w:rsidRPr="000E64BC">
            <w:rPr>
              <w:rFonts w:ascii="Arial" w:hAnsi="Arial"/>
              <w:sz w:val="16"/>
              <w:szCs w:val="16"/>
            </w:rPr>
            <w:t>WHITE - MEDICAL RECORD</w:t>
          </w:r>
        </w:p>
      </w:tc>
    </w:tr>
    <w:tr w:rsidR="00C13EED" w:rsidTr="00293663">
      <w:trPr>
        <w:cantSplit/>
        <w:trHeight w:val="158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C13EED" w:rsidRDefault="00C13EED" w:rsidP="00EB609A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C13EED" w:rsidRDefault="00C13EED" w:rsidP="00EB609A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Pr="000E64BC" w:rsidRDefault="00C13EED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C13EED" w:rsidTr="0099474F">
      <w:trPr>
        <w:cantSplit/>
        <w:trHeight w:val="239"/>
      </w:trPr>
      <w:tc>
        <w:tcPr>
          <w:tcW w:w="4770" w:type="dxa"/>
          <w:vMerge/>
          <w:tcBorders>
            <w:left w:val="nil"/>
            <w:bottom w:val="nil"/>
            <w:right w:val="single" w:sz="6" w:space="0" w:color="auto"/>
          </w:tcBorders>
        </w:tcPr>
        <w:p w:rsidR="00C13EED" w:rsidRDefault="00C13EED" w:rsidP="00EB609A">
          <w:pPr>
            <w:pStyle w:val="Footer"/>
            <w:rPr>
              <w:noProof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C13EED" w:rsidRPr="000E64BC" w:rsidRDefault="002372A3" w:rsidP="00EB609A">
          <w:pPr>
            <w:pStyle w:val="Header"/>
            <w:tabs>
              <w:tab w:val="clear" w:pos="4320"/>
              <w:tab w:val="clear" w:pos="8640"/>
            </w:tabs>
            <w:spacing w:before="20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HMC2592</w:t>
          </w:r>
          <w:r w:rsidR="00C13EED" w:rsidRPr="000E64BC">
            <w:rPr>
              <w:rFonts w:ascii="Arial" w:hAnsi="Arial"/>
              <w:sz w:val="18"/>
              <w:szCs w:val="18"/>
            </w:rPr>
            <w:t xml:space="preserve"> REV </w:t>
          </w:r>
          <w:r w:rsidR="00416D9C">
            <w:rPr>
              <w:rFonts w:ascii="Arial" w:hAnsi="Arial"/>
              <w:sz w:val="18"/>
              <w:szCs w:val="18"/>
            </w:rPr>
            <w:t>NOV</w:t>
          </w:r>
          <w:r>
            <w:rPr>
              <w:rFonts w:ascii="Arial" w:hAnsi="Arial"/>
              <w:sz w:val="18"/>
              <w:szCs w:val="18"/>
            </w:rPr>
            <w:t xml:space="preserve"> 11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C13EED" w:rsidRDefault="00C13EED" w:rsidP="00EB609A">
          <w:pPr>
            <w:pStyle w:val="Header"/>
            <w:tabs>
              <w:tab w:val="clear" w:pos="4320"/>
              <w:tab w:val="clear" w:pos="8640"/>
            </w:tabs>
            <w:spacing w:before="20"/>
            <w:jc w:val="center"/>
            <w:rPr>
              <w:rFonts w:ascii="Arial" w:hAnsi="Arial"/>
              <w:sz w:val="16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C13EED" w:rsidRPr="000E64BC" w:rsidRDefault="00C13EED" w:rsidP="00EB609A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</w:tbl>
  <w:p w:rsidR="00C13EED" w:rsidRPr="00EB609A" w:rsidRDefault="00C13EED" w:rsidP="00EB609A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EE" w:rsidRDefault="003D16EE">
      <w:r>
        <w:separator/>
      </w:r>
    </w:p>
  </w:footnote>
  <w:footnote w:type="continuationSeparator" w:id="0">
    <w:p w:rsidR="003D16EE" w:rsidRDefault="003D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6C" w:rsidRDefault="004C2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ED" w:rsidRPr="00240E8C" w:rsidRDefault="00C13EED" w:rsidP="00240E8C">
    <w:pPr>
      <w:pStyle w:val="Header"/>
      <w:tabs>
        <w:tab w:val="clear" w:pos="4320"/>
        <w:tab w:val="clear" w:pos="8640"/>
      </w:tabs>
      <w:spacing w:before="120"/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5B" w:rsidRPr="000C2196" w:rsidRDefault="00B5195B" w:rsidP="00B5195B">
    <w:pPr>
      <w:pStyle w:val="Header"/>
      <w:jc w:val="center"/>
      <w:rPr>
        <w:rFonts w:ascii="Arial" w:hAnsi="Arial" w:cs="Arial"/>
        <w:b/>
        <w:sz w:val="24"/>
        <w:szCs w:val="24"/>
      </w:rPr>
    </w:pPr>
    <w:r w:rsidRPr="000C2196">
      <w:rPr>
        <w:rFonts w:ascii="Arial" w:hAnsi="Arial" w:cs="Arial"/>
        <w:b/>
        <w:sz w:val="24"/>
        <w:szCs w:val="24"/>
      </w:rPr>
      <w:t>Suspected Transfusion Reaction Noti</w:t>
    </w:r>
    <w:r w:rsidR="000C2196">
      <w:rPr>
        <w:rFonts w:ascii="Arial" w:hAnsi="Arial" w:cs="Arial"/>
        <w:b/>
        <w:sz w:val="24"/>
        <w:szCs w:val="24"/>
      </w:rPr>
      <w:t xml:space="preserve">fication and Workup Request </w:t>
    </w:r>
  </w:p>
  <w:p w:rsidR="00C13EED" w:rsidRPr="00416D9C" w:rsidRDefault="00C13EED" w:rsidP="00293663">
    <w:pPr>
      <w:pStyle w:val="Header"/>
      <w:tabs>
        <w:tab w:val="clear" w:pos="4320"/>
        <w:tab w:val="clear" w:pos="8640"/>
      </w:tabs>
      <w:ind w:left="-360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822"/>
    <w:multiLevelType w:val="hybridMultilevel"/>
    <w:tmpl w:val="17C2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814B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6A56882"/>
    <w:multiLevelType w:val="hybridMultilevel"/>
    <w:tmpl w:val="4318534A"/>
    <w:lvl w:ilvl="0" w:tplc="33CA3220"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D4"/>
    <w:rsid w:val="00013DB5"/>
    <w:rsid w:val="000166C0"/>
    <w:rsid w:val="000463B7"/>
    <w:rsid w:val="00064A47"/>
    <w:rsid w:val="0009233D"/>
    <w:rsid w:val="000C2196"/>
    <w:rsid w:val="000D2245"/>
    <w:rsid w:val="000E64BC"/>
    <w:rsid w:val="000F2ED7"/>
    <w:rsid w:val="00101B8E"/>
    <w:rsid w:val="00115F7A"/>
    <w:rsid w:val="0012032E"/>
    <w:rsid w:val="00127F2D"/>
    <w:rsid w:val="00166221"/>
    <w:rsid w:val="001A32A5"/>
    <w:rsid w:val="001B305E"/>
    <w:rsid w:val="001B50B7"/>
    <w:rsid w:val="001C0D37"/>
    <w:rsid w:val="001C49CA"/>
    <w:rsid w:val="00206313"/>
    <w:rsid w:val="00233317"/>
    <w:rsid w:val="002372A3"/>
    <w:rsid w:val="00240E8C"/>
    <w:rsid w:val="00242EE7"/>
    <w:rsid w:val="00274DD7"/>
    <w:rsid w:val="00293663"/>
    <w:rsid w:val="002D39A3"/>
    <w:rsid w:val="002E4B7B"/>
    <w:rsid w:val="0032763A"/>
    <w:rsid w:val="00327D08"/>
    <w:rsid w:val="00333C00"/>
    <w:rsid w:val="00344805"/>
    <w:rsid w:val="003600D4"/>
    <w:rsid w:val="00360102"/>
    <w:rsid w:val="003852F7"/>
    <w:rsid w:val="003A63DC"/>
    <w:rsid w:val="003B5359"/>
    <w:rsid w:val="003C3363"/>
    <w:rsid w:val="003C7DA9"/>
    <w:rsid w:val="003D0330"/>
    <w:rsid w:val="003D16EE"/>
    <w:rsid w:val="003F2B1C"/>
    <w:rsid w:val="00401B6A"/>
    <w:rsid w:val="00416D9C"/>
    <w:rsid w:val="00426BEC"/>
    <w:rsid w:val="00451EB5"/>
    <w:rsid w:val="0045602C"/>
    <w:rsid w:val="00461004"/>
    <w:rsid w:val="00462FFA"/>
    <w:rsid w:val="00466D2B"/>
    <w:rsid w:val="00475FB2"/>
    <w:rsid w:val="0049604A"/>
    <w:rsid w:val="004A5B2B"/>
    <w:rsid w:val="004A6E94"/>
    <w:rsid w:val="004C206C"/>
    <w:rsid w:val="004D22ED"/>
    <w:rsid w:val="004D2813"/>
    <w:rsid w:val="005243AD"/>
    <w:rsid w:val="005351C8"/>
    <w:rsid w:val="00544CB1"/>
    <w:rsid w:val="00561702"/>
    <w:rsid w:val="005961D0"/>
    <w:rsid w:val="005B4F21"/>
    <w:rsid w:val="005F1019"/>
    <w:rsid w:val="006471CD"/>
    <w:rsid w:val="00656828"/>
    <w:rsid w:val="006A157C"/>
    <w:rsid w:val="006E2E35"/>
    <w:rsid w:val="006F598B"/>
    <w:rsid w:val="00723BD8"/>
    <w:rsid w:val="007253D6"/>
    <w:rsid w:val="00732A4F"/>
    <w:rsid w:val="0074224B"/>
    <w:rsid w:val="00752FD2"/>
    <w:rsid w:val="00765065"/>
    <w:rsid w:val="00782ED7"/>
    <w:rsid w:val="007D31F3"/>
    <w:rsid w:val="007D6466"/>
    <w:rsid w:val="007E39C3"/>
    <w:rsid w:val="0080708C"/>
    <w:rsid w:val="0081181F"/>
    <w:rsid w:val="00835A2A"/>
    <w:rsid w:val="008422DC"/>
    <w:rsid w:val="00844382"/>
    <w:rsid w:val="00846914"/>
    <w:rsid w:val="008642E2"/>
    <w:rsid w:val="0087182F"/>
    <w:rsid w:val="00873232"/>
    <w:rsid w:val="0089046B"/>
    <w:rsid w:val="008A1824"/>
    <w:rsid w:val="008A7BA9"/>
    <w:rsid w:val="008D019B"/>
    <w:rsid w:val="008F1EDC"/>
    <w:rsid w:val="008F53B1"/>
    <w:rsid w:val="00923106"/>
    <w:rsid w:val="00927461"/>
    <w:rsid w:val="00974FEA"/>
    <w:rsid w:val="0099474F"/>
    <w:rsid w:val="009A403C"/>
    <w:rsid w:val="009C2FDF"/>
    <w:rsid w:val="009C4A16"/>
    <w:rsid w:val="009C4B7C"/>
    <w:rsid w:val="009D0ED0"/>
    <w:rsid w:val="00A21A42"/>
    <w:rsid w:val="00A35B79"/>
    <w:rsid w:val="00A418B0"/>
    <w:rsid w:val="00A748AB"/>
    <w:rsid w:val="00AB2A05"/>
    <w:rsid w:val="00AD41AC"/>
    <w:rsid w:val="00AD4243"/>
    <w:rsid w:val="00AE4050"/>
    <w:rsid w:val="00AE589A"/>
    <w:rsid w:val="00AE6B8A"/>
    <w:rsid w:val="00AF312A"/>
    <w:rsid w:val="00AF780D"/>
    <w:rsid w:val="00B05A71"/>
    <w:rsid w:val="00B5195B"/>
    <w:rsid w:val="00B67473"/>
    <w:rsid w:val="00B72A15"/>
    <w:rsid w:val="00B832C1"/>
    <w:rsid w:val="00B861FA"/>
    <w:rsid w:val="00B8749E"/>
    <w:rsid w:val="00BA0EEA"/>
    <w:rsid w:val="00BC4E44"/>
    <w:rsid w:val="00BE08F0"/>
    <w:rsid w:val="00C13EED"/>
    <w:rsid w:val="00C23578"/>
    <w:rsid w:val="00C3117D"/>
    <w:rsid w:val="00C43B57"/>
    <w:rsid w:val="00C44901"/>
    <w:rsid w:val="00C63EE3"/>
    <w:rsid w:val="00C97E38"/>
    <w:rsid w:val="00CA52A7"/>
    <w:rsid w:val="00CB29A5"/>
    <w:rsid w:val="00CB3A44"/>
    <w:rsid w:val="00D63876"/>
    <w:rsid w:val="00D64737"/>
    <w:rsid w:val="00D92D2D"/>
    <w:rsid w:val="00D96829"/>
    <w:rsid w:val="00DB6C0C"/>
    <w:rsid w:val="00E23AAB"/>
    <w:rsid w:val="00E23C29"/>
    <w:rsid w:val="00E43871"/>
    <w:rsid w:val="00E66F8B"/>
    <w:rsid w:val="00E8347C"/>
    <w:rsid w:val="00E85862"/>
    <w:rsid w:val="00E869A8"/>
    <w:rsid w:val="00E95CD8"/>
    <w:rsid w:val="00EA0364"/>
    <w:rsid w:val="00EB490D"/>
    <w:rsid w:val="00EB609A"/>
    <w:rsid w:val="00EE0D07"/>
    <w:rsid w:val="00EE2D27"/>
    <w:rsid w:val="00F13A5D"/>
    <w:rsid w:val="00F2714D"/>
    <w:rsid w:val="00F43ECC"/>
    <w:rsid w:val="00F84371"/>
    <w:rsid w:val="00F91368"/>
    <w:rsid w:val="00F9509D"/>
    <w:rsid w:val="00F955F5"/>
    <w:rsid w:val="00FB5636"/>
    <w:rsid w:val="00FC34DF"/>
    <w:rsid w:val="00FD1FED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27"/>
  </w:style>
  <w:style w:type="paragraph" w:styleId="Heading1">
    <w:name w:val="heading 1"/>
    <w:basedOn w:val="Normal"/>
    <w:next w:val="Normal"/>
    <w:qFormat/>
    <w:rsid w:val="00E438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3871"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E43871"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3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38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43871"/>
    <w:rPr>
      <w:rFonts w:ascii="Arial" w:hAnsi="Arial"/>
      <w:sz w:val="16"/>
    </w:rPr>
  </w:style>
  <w:style w:type="paragraph" w:styleId="BodyText2">
    <w:name w:val="Body Text 2"/>
    <w:basedOn w:val="Normal"/>
    <w:rsid w:val="00E43871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rsid w:val="00E43871"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rsid w:val="00E43871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basedOn w:val="DefaultParagraphFont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2A05"/>
    <w:rPr>
      <w:rFonts w:cs="Times New Roman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B519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27"/>
  </w:style>
  <w:style w:type="paragraph" w:styleId="Heading1">
    <w:name w:val="heading 1"/>
    <w:basedOn w:val="Normal"/>
    <w:next w:val="Normal"/>
    <w:qFormat/>
    <w:rsid w:val="00E438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3871"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E43871"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3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38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43871"/>
    <w:rPr>
      <w:rFonts w:ascii="Arial" w:hAnsi="Arial"/>
      <w:sz w:val="16"/>
    </w:rPr>
  </w:style>
  <w:style w:type="paragraph" w:styleId="BodyText2">
    <w:name w:val="Body Text 2"/>
    <w:basedOn w:val="Normal"/>
    <w:rsid w:val="00E43871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rsid w:val="00E43871"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rsid w:val="00E43871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basedOn w:val="DefaultParagraphFont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2A05"/>
    <w:rPr>
      <w:rFonts w:cs="Times New Roman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B519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s%20Templates\MedRec%20Templates\UWMC%20Medical%20Rec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43FE-CC7E-48AF-8B9A-F9DFBABE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UWMC Medical Record Template</Template>
  <TotalTime>1</TotalTime>
  <Pages>2</Pages>
  <Words>375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Style "A"</vt:lpstr>
    </vt:vector>
  </TitlesOfParts>
  <Company>University of Washington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Style "A"</dc:title>
  <dc:subject/>
  <dc:creator>Default</dc:creator>
  <cp:keywords/>
  <dc:description/>
  <cp:lastModifiedBy>Brenda Hayden</cp:lastModifiedBy>
  <cp:revision>3</cp:revision>
  <cp:lastPrinted>2014-11-11T23:57:00Z</cp:lastPrinted>
  <dcterms:created xsi:type="dcterms:W3CDTF">2011-11-09T20:20:00Z</dcterms:created>
  <dcterms:modified xsi:type="dcterms:W3CDTF">2014-11-11T23:57:00Z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ue Date">
    <vt:lpwstr>2009-03-28T00:00:00Z</vt:lpwstr>
  </property>
  <property fmtid="{D5CDD505-2E9C-101B-9397-08002B2CF9AE}" pid="3" name="ContentType">
    <vt:lpwstr>Document</vt:lpwstr>
  </property>
</Properties>
</file>