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03" w:rsidRPr="00AF6784" w:rsidRDefault="0040656B" w:rsidP="002D4184">
      <w:pPr>
        <w:pStyle w:val="DocumentLabel"/>
        <w:pBdr>
          <w:bottom w:val="double" w:sz="6" w:space="9" w:color="808080"/>
        </w:pBdr>
        <w:rPr>
          <w:rFonts w:ascii="Arial" w:hAnsi="Arial" w:cs="Arial"/>
          <w:sz w:val="28"/>
        </w:rPr>
      </w:pPr>
      <w:r w:rsidRPr="00AF6784">
        <w:rPr>
          <w:rFonts w:ascii="Arial" w:hAnsi="Arial" w:cs="Arial"/>
          <w:sz w:val="28"/>
        </w:rPr>
        <w:t>EINSTEIN MED</w:t>
      </w:r>
      <w:r w:rsidR="002D4184" w:rsidRPr="00AF6784">
        <w:rPr>
          <w:rFonts w:ascii="Arial" w:hAnsi="Arial" w:cs="Arial"/>
          <w:sz w:val="28"/>
        </w:rPr>
        <w:t>ICAL CENTER-</w:t>
      </w:r>
      <w:r w:rsidR="00816F04">
        <w:rPr>
          <w:rFonts w:ascii="Arial" w:hAnsi="Arial" w:cs="Arial"/>
          <w:sz w:val="28"/>
        </w:rPr>
        <w:t>Blood Bank</w:t>
      </w:r>
    </w:p>
    <w:p w:rsidR="00DD4703" w:rsidRPr="00AF6784" w:rsidRDefault="00DD4703" w:rsidP="00821554">
      <w:pPr>
        <w:pStyle w:val="MessageHeader"/>
        <w:ind w:left="0" w:firstLine="0"/>
        <w:rPr>
          <w:rFonts w:ascii="Arial" w:hAnsi="Arial" w:cs="Arial"/>
        </w:rPr>
      </w:pPr>
      <w:r w:rsidRPr="00AF6784">
        <w:rPr>
          <w:rStyle w:val="MessageHeaderLabel"/>
          <w:rFonts w:ascii="Arial" w:hAnsi="Arial" w:cs="Arial"/>
        </w:rPr>
        <w:t>subject:</w:t>
      </w:r>
      <w:r w:rsidR="00EB5744" w:rsidRPr="00AF6784">
        <w:rPr>
          <w:rFonts w:ascii="Arial" w:hAnsi="Arial" w:cs="Arial"/>
        </w:rPr>
        <w:tab/>
      </w:r>
      <w:r w:rsidR="00C00543">
        <w:rPr>
          <w:rFonts w:ascii="Arial" w:hAnsi="Arial" w:cs="Arial"/>
        </w:rPr>
        <w:t>BLOOD BANK</w:t>
      </w:r>
    </w:p>
    <w:p w:rsidR="00E263DC" w:rsidRPr="00AF6784" w:rsidRDefault="00DD4703" w:rsidP="002D4184">
      <w:pPr>
        <w:pStyle w:val="MessageHeader"/>
        <w:pBdr>
          <w:bottom w:val="single" w:sz="12" w:space="1" w:color="auto"/>
        </w:pBdr>
        <w:rPr>
          <w:rFonts w:ascii="Arial" w:hAnsi="Arial" w:cs="Arial"/>
        </w:rPr>
      </w:pPr>
      <w:r w:rsidRPr="00AF6784">
        <w:rPr>
          <w:rStyle w:val="MessageHeaderLabel"/>
          <w:rFonts w:ascii="Arial" w:hAnsi="Arial" w:cs="Arial"/>
        </w:rPr>
        <w:t>date:</w:t>
      </w:r>
      <w:r w:rsidR="0040656B" w:rsidRPr="00AF6784">
        <w:rPr>
          <w:rFonts w:ascii="Arial" w:hAnsi="Arial" w:cs="Arial"/>
        </w:rPr>
        <w:tab/>
      </w:r>
      <w:r w:rsidR="00E263DC" w:rsidRPr="00AF6784">
        <w:rPr>
          <w:rFonts w:ascii="Arial" w:hAnsi="Arial" w:cs="Arial"/>
        </w:rPr>
        <w:tab/>
      </w:r>
      <w:r w:rsidR="00E53AA1">
        <w:rPr>
          <w:rFonts w:ascii="Arial" w:hAnsi="Arial" w:cs="Arial"/>
        </w:rPr>
        <w:t xml:space="preserve">October </w:t>
      </w:r>
      <w:r w:rsidR="00451A8C">
        <w:rPr>
          <w:rFonts w:ascii="Arial" w:hAnsi="Arial" w:cs="Arial"/>
        </w:rPr>
        <w:t xml:space="preserve">26, </w:t>
      </w:r>
      <w:r w:rsidR="00E53AA1">
        <w:rPr>
          <w:rFonts w:ascii="Arial" w:hAnsi="Arial" w:cs="Arial"/>
        </w:rPr>
        <w:t>2017</w:t>
      </w:r>
      <w:r w:rsidR="00141518">
        <w:rPr>
          <w:rFonts w:ascii="Arial" w:hAnsi="Arial" w:cs="Arial"/>
        </w:rPr>
        <w:tab/>
      </w:r>
      <w:r w:rsidR="00141518">
        <w:rPr>
          <w:rFonts w:ascii="Arial" w:hAnsi="Arial" w:cs="Arial"/>
        </w:rPr>
        <w:tab/>
      </w:r>
      <w:r w:rsidR="00141518">
        <w:rPr>
          <w:rFonts w:ascii="Arial" w:hAnsi="Arial" w:cs="Arial"/>
        </w:rPr>
        <w:tab/>
      </w:r>
      <w:r w:rsidR="00141518">
        <w:rPr>
          <w:rFonts w:ascii="Arial" w:hAnsi="Arial" w:cs="Arial"/>
        </w:rPr>
        <w:tab/>
      </w:r>
      <w:r w:rsidR="00141518">
        <w:rPr>
          <w:rFonts w:ascii="Arial" w:hAnsi="Arial" w:cs="Arial"/>
        </w:rPr>
        <w:tab/>
      </w:r>
      <w:r w:rsidR="00141518">
        <w:rPr>
          <w:rFonts w:ascii="Arial" w:hAnsi="Arial" w:cs="Arial"/>
        </w:rPr>
        <w:tab/>
      </w:r>
    </w:p>
    <w:p w:rsidR="00DD4703" w:rsidRPr="00F51E26" w:rsidRDefault="00DD4703" w:rsidP="00F51E26">
      <w:pPr>
        <w:jc w:val="center"/>
        <w:rPr>
          <w:rFonts w:ascii="Arial" w:hAnsi="Arial" w:cs="Arial"/>
          <w:b/>
          <w:color w:val="FF0000"/>
          <w:sz w:val="40"/>
          <w:szCs w:val="24"/>
        </w:rPr>
      </w:pPr>
      <w:r w:rsidRPr="00AF6784">
        <w:rPr>
          <w:rFonts w:ascii="Arial" w:hAnsi="Arial" w:cs="Arial"/>
          <w:b/>
          <w:sz w:val="40"/>
          <w:szCs w:val="24"/>
        </w:rPr>
        <w:t>AGENDA</w:t>
      </w:r>
      <w:r w:rsidR="00F51E26">
        <w:rPr>
          <w:rFonts w:ascii="Arial" w:hAnsi="Arial" w:cs="Arial"/>
          <w:b/>
          <w:sz w:val="40"/>
          <w:szCs w:val="24"/>
        </w:rPr>
        <w:t xml:space="preserve">   </w:t>
      </w:r>
      <w:r w:rsidR="00F51E26" w:rsidRPr="00F51E26">
        <w:rPr>
          <w:rFonts w:ascii="Arial" w:hAnsi="Arial" w:cs="Arial"/>
          <w:b/>
          <w:color w:val="FF0000"/>
          <w:sz w:val="28"/>
          <w:szCs w:val="28"/>
        </w:rPr>
        <w:t>*standing items</w:t>
      </w: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340"/>
        <w:gridCol w:w="6930"/>
        <w:gridCol w:w="3642"/>
      </w:tblGrid>
      <w:tr w:rsidR="0006260C" w:rsidRPr="00AF6784" w:rsidTr="005E1C6F">
        <w:trPr>
          <w:trHeight w:val="395"/>
          <w:tblHeader/>
        </w:trPr>
        <w:tc>
          <w:tcPr>
            <w:tcW w:w="1998" w:type="dxa"/>
          </w:tcPr>
          <w:p w:rsidR="0006260C" w:rsidRPr="009E7E80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7E80">
              <w:rPr>
                <w:rFonts w:ascii="Arial" w:hAnsi="Arial" w:cs="Arial"/>
                <w:b/>
                <w:sz w:val="24"/>
              </w:rPr>
              <w:t>CATEGORY</w:t>
            </w:r>
          </w:p>
        </w:tc>
        <w:tc>
          <w:tcPr>
            <w:tcW w:w="2340" w:type="dxa"/>
          </w:tcPr>
          <w:p w:rsidR="0006260C" w:rsidRPr="00AF6784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6784">
              <w:rPr>
                <w:rFonts w:ascii="Arial" w:hAnsi="Arial" w:cs="Arial"/>
                <w:b/>
                <w:sz w:val="24"/>
              </w:rPr>
              <w:t>TOPIC</w:t>
            </w:r>
          </w:p>
        </w:tc>
        <w:tc>
          <w:tcPr>
            <w:tcW w:w="6930" w:type="dxa"/>
          </w:tcPr>
          <w:p w:rsidR="0006260C" w:rsidRPr="00AF6784" w:rsidRDefault="0006260C">
            <w:pPr>
              <w:pStyle w:val="Heading5"/>
              <w:rPr>
                <w:rFonts w:cs="Arial"/>
              </w:rPr>
            </w:pPr>
            <w:r w:rsidRPr="00AF6784">
              <w:rPr>
                <w:rFonts w:cs="Arial"/>
              </w:rPr>
              <w:t>ANNOUNCEMENT / UPDATE</w:t>
            </w:r>
          </w:p>
        </w:tc>
        <w:tc>
          <w:tcPr>
            <w:tcW w:w="3642" w:type="dxa"/>
            <w:shd w:val="clear" w:color="auto" w:fill="FFFF00"/>
          </w:tcPr>
          <w:p w:rsidR="0006260C" w:rsidRPr="00AF6784" w:rsidRDefault="00485C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E2E3A">
              <w:rPr>
                <w:rFonts w:ascii="Arial" w:hAnsi="Arial" w:cs="Arial"/>
                <w:b/>
                <w:sz w:val="24"/>
                <w:highlight w:val="yellow"/>
              </w:rPr>
              <w:t>MINUTES</w:t>
            </w:r>
          </w:p>
        </w:tc>
      </w:tr>
      <w:tr w:rsidR="0006260C" w:rsidRPr="00AF6784" w:rsidTr="005E1C6F">
        <w:trPr>
          <w:trHeight w:val="5525"/>
        </w:trPr>
        <w:tc>
          <w:tcPr>
            <w:tcW w:w="1998" w:type="dxa"/>
          </w:tcPr>
          <w:p w:rsidR="0006260C" w:rsidRPr="009E7E80" w:rsidRDefault="009E79EC" w:rsidP="004065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9E7E80">
              <w:rPr>
                <w:rFonts w:ascii="Arial" w:hAnsi="Arial" w:cs="Arial"/>
                <w:b/>
                <w:iCs/>
              </w:rPr>
              <w:t>Blood bank issues/discussion.</w:t>
            </w:r>
          </w:p>
          <w:p w:rsidR="0006260C" w:rsidRDefault="000626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141518" w:rsidRDefault="00E53A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September &amp; October</w:t>
            </w: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6847F0" w:rsidRPr="009E7E8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Vacancies</w:t>
            </w:r>
          </w:p>
        </w:tc>
        <w:tc>
          <w:tcPr>
            <w:tcW w:w="2340" w:type="dxa"/>
          </w:tcPr>
          <w:p w:rsidR="00EB7626" w:rsidRDefault="006A70DB" w:rsidP="006E38ED">
            <w:pPr>
              <w:numPr>
                <w:ilvl w:val="0"/>
                <w:numId w:val="11"/>
              </w:numPr>
              <w:ind w:hanging="7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Blood bank Team</w:t>
            </w:r>
          </w:p>
          <w:p w:rsidR="002B0137" w:rsidRDefault="002B0137" w:rsidP="00FC026D">
            <w:pPr>
              <w:ind w:left="702"/>
              <w:rPr>
                <w:rFonts w:ascii="Arial" w:hAnsi="Arial" w:cs="Arial"/>
                <w:iCs/>
              </w:rPr>
            </w:pPr>
          </w:p>
          <w:p w:rsidR="007C0EBE" w:rsidRPr="005408E9" w:rsidRDefault="007C0EBE" w:rsidP="00042A35">
            <w:pPr>
              <w:ind w:left="702"/>
              <w:rPr>
                <w:rFonts w:ascii="Arial" w:hAnsi="Arial" w:cs="Arial"/>
                <w:iCs/>
              </w:rPr>
            </w:pPr>
          </w:p>
          <w:p w:rsidR="00593CC4" w:rsidRPr="00AF6784" w:rsidRDefault="00593CC4" w:rsidP="00C450B5">
            <w:pPr>
              <w:ind w:left="720"/>
              <w:rPr>
                <w:rFonts w:ascii="Arial" w:hAnsi="Arial" w:cs="Arial"/>
                <w:iCs/>
              </w:rPr>
            </w:pPr>
          </w:p>
        </w:tc>
        <w:tc>
          <w:tcPr>
            <w:tcW w:w="6930" w:type="dxa"/>
          </w:tcPr>
          <w:p w:rsidR="00CF3A84" w:rsidRPr="00F71E7C" w:rsidRDefault="00CF3A84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  <w:r w:rsidRPr="00F71E7C">
              <w:rPr>
                <w:rFonts w:ascii="Arial" w:hAnsi="Arial" w:cs="Arial"/>
                <w:b/>
                <w:iCs/>
                <w:color w:val="FF0000"/>
              </w:rPr>
              <w:t>Questions</w:t>
            </w:r>
            <w:r w:rsidR="00404D22" w:rsidRPr="00F71E7C">
              <w:rPr>
                <w:rFonts w:ascii="Arial" w:hAnsi="Arial" w:cs="Arial"/>
                <w:b/>
                <w:iCs/>
                <w:color w:val="FF0000"/>
              </w:rPr>
              <w:t>?</w:t>
            </w:r>
          </w:p>
          <w:p w:rsidR="00CF3A84" w:rsidRPr="00F71E7C" w:rsidRDefault="00CF3A84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  <w:r w:rsidRPr="00F71E7C">
              <w:rPr>
                <w:rFonts w:ascii="Arial" w:hAnsi="Arial" w:cs="Arial"/>
                <w:b/>
                <w:iCs/>
                <w:color w:val="FF0000"/>
              </w:rPr>
              <w:t>Concerns</w:t>
            </w:r>
            <w:r w:rsidR="00404D22" w:rsidRPr="00F71E7C">
              <w:rPr>
                <w:rFonts w:ascii="Arial" w:hAnsi="Arial" w:cs="Arial"/>
                <w:b/>
                <w:iCs/>
                <w:color w:val="FF0000"/>
              </w:rPr>
              <w:t>?</w:t>
            </w:r>
          </w:p>
          <w:p w:rsidR="00753DDE" w:rsidRPr="00E53AA1" w:rsidRDefault="00753DDE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F71E7C">
              <w:rPr>
                <w:rFonts w:ascii="Arial" w:hAnsi="Arial" w:cs="Arial"/>
                <w:b/>
                <w:iCs/>
                <w:color w:val="FF0000"/>
              </w:rPr>
              <w:t>Opening story -Einstein’s Mission</w:t>
            </w:r>
            <w:r w:rsidR="00C46A77" w:rsidRPr="00F71E7C">
              <w:rPr>
                <w:rFonts w:ascii="Arial" w:hAnsi="Arial" w:cs="Arial"/>
                <w:b/>
                <w:iCs/>
                <w:color w:val="FF0000"/>
              </w:rPr>
              <w:t xml:space="preserve"> (going above and beyond</w:t>
            </w:r>
            <w:r w:rsidR="000F33B5" w:rsidRPr="00F71E7C">
              <w:rPr>
                <w:rFonts w:ascii="Arial" w:hAnsi="Arial" w:cs="Arial"/>
                <w:b/>
                <w:iCs/>
                <w:color w:val="FF0000"/>
              </w:rPr>
              <w:t xml:space="preserve">): </w:t>
            </w:r>
            <w:r w:rsidR="000F33B5" w:rsidRPr="00F71E7C">
              <w:rPr>
                <w:rFonts w:ascii="Arial" w:hAnsi="Arial" w:cs="Arial"/>
                <w:b/>
                <w:i/>
                <w:iCs/>
                <w:color w:val="FF0000"/>
              </w:rPr>
              <w:t>With humanity, humility and honor, to</w:t>
            </w:r>
            <w:r w:rsidR="00B815A8" w:rsidRPr="00F71E7C">
              <w:rPr>
                <w:rFonts w:ascii="Arial" w:hAnsi="Arial" w:cs="Arial"/>
                <w:b/>
                <w:i/>
                <w:iCs/>
                <w:color w:val="FF0000"/>
              </w:rPr>
              <w:t xml:space="preserve"> heal by providing exceptionally intelligent and responsive healthcare and</w:t>
            </w:r>
            <w:r w:rsidR="00B815A8" w:rsidRPr="00F71E7C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B815A8" w:rsidRPr="00E53AA1">
              <w:rPr>
                <w:rFonts w:ascii="Arial" w:hAnsi="Arial" w:cs="Arial"/>
                <w:b/>
                <w:i/>
                <w:iCs/>
                <w:color w:val="FF0000"/>
              </w:rPr>
              <w:t>education for as many as we can reach.</w:t>
            </w:r>
          </w:p>
          <w:p w:rsidR="00F71E7C" w:rsidRPr="00E53AA1" w:rsidRDefault="00613DCC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E53AA1">
              <w:rPr>
                <w:rFonts w:ascii="Arial" w:hAnsi="Arial" w:cs="Arial"/>
                <w:b/>
                <w:iCs/>
                <w:color w:val="FF0000"/>
              </w:rPr>
              <w:t xml:space="preserve">Blood bank </w:t>
            </w:r>
            <w:r w:rsidR="004E37FC" w:rsidRPr="00E53AA1">
              <w:rPr>
                <w:rFonts w:ascii="Arial" w:hAnsi="Arial" w:cs="Arial"/>
                <w:b/>
                <w:iCs/>
                <w:color w:val="FF0000"/>
              </w:rPr>
              <w:t>Errors</w:t>
            </w:r>
            <w:r w:rsidR="00F71E7C" w:rsidRPr="00E53AA1">
              <w:rPr>
                <w:rFonts w:ascii="Arial" w:hAnsi="Arial" w:cs="Arial"/>
                <w:b/>
                <w:iCs/>
                <w:color w:val="FF0000"/>
              </w:rPr>
              <w:t>-</w:t>
            </w:r>
            <w:r w:rsidR="00E53AA1">
              <w:rPr>
                <w:rFonts w:ascii="Arial" w:hAnsi="Arial" w:cs="Arial"/>
                <w:b/>
                <w:iCs/>
                <w:color w:val="FF0000"/>
              </w:rPr>
              <w:t>September</w:t>
            </w:r>
            <w:r w:rsidR="00451A8C">
              <w:rPr>
                <w:rFonts w:ascii="Arial" w:hAnsi="Arial" w:cs="Arial"/>
                <w:b/>
                <w:iCs/>
                <w:color w:val="FF0000"/>
              </w:rPr>
              <w:t xml:space="preserve">: </w:t>
            </w:r>
            <w:r w:rsidR="00451A8C" w:rsidRPr="00451A8C">
              <w:rPr>
                <w:rFonts w:ascii="Arial" w:hAnsi="Arial" w:cs="Arial"/>
                <w:b/>
                <w:iCs/>
                <w:color w:val="000000" w:themeColor="text1"/>
              </w:rPr>
              <w:t>Resulting wrong blood Types</w:t>
            </w:r>
            <w:r w:rsidR="00451A8C">
              <w:rPr>
                <w:rFonts w:ascii="Arial" w:hAnsi="Arial" w:cs="Arial"/>
                <w:b/>
                <w:iCs/>
                <w:color w:val="000000" w:themeColor="text1"/>
              </w:rPr>
              <w:t>-Why? What do you think would prevent this?</w:t>
            </w:r>
          </w:p>
          <w:p w:rsidR="00F51E26" w:rsidRPr="00F71E7C" w:rsidRDefault="00F51E26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  <w:r w:rsidRPr="00F71E7C">
              <w:rPr>
                <w:rFonts w:ascii="Arial" w:hAnsi="Arial" w:cs="Arial"/>
                <w:b/>
                <w:iCs/>
                <w:color w:val="FF0000"/>
              </w:rPr>
              <w:t>PSN reports</w:t>
            </w:r>
          </w:p>
          <w:p w:rsidR="00E53AA1" w:rsidRDefault="00E53AA1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color w:val="FF0000"/>
              </w:rPr>
              <w:t>Employee Survey Results</w:t>
            </w:r>
          </w:p>
          <w:p w:rsidR="009E3C04" w:rsidRPr="009E3C04" w:rsidRDefault="009E3C04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9E3C04">
              <w:rPr>
                <w:rFonts w:ascii="Arial" w:hAnsi="Arial" w:cs="Arial"/>
                <w:b/>
                <w:iCs/>
              </w:rPr>
              <w:t>Deviation form SOP Form -see attached</w:t>
            </w:r>
          </w:p>
          <w:p w:rsidR="007824A9" w:rsidRDefault="007824A9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53AA1">
              <w:rPr>
                <w:rFonts w:ascii="Arial" w:hAnsi="Arial" w:cs="Arial"/>
                <w:b/>
                <w:iCs/>
                <w:color w:val="000000" w:themeColor="text1"/>
              </w:rPr>
              <w:t xml:space="preserve">ARC circular location [AABB standard] - Cabinet with binders over bench </w:t>
            </w:r>
          </w:p>
          <w:p w:rsidR="00451A8C" w:rsidRDefault="00451A8C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Vision service directions: Posted in blue</w:t>
            </w:r>
          </w:p>
          <w:p w:rsidR="00451A8C" w:rsidRDefault="00451A8C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BB Frig removal- will not be replaced</w:t>
            </w:r>
          </w:p>
          <w:p w:rsidR="00451A8C" w:rsidRDefault="00451A8C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Partnership to expand and enhance breast health centers in the Philadelphia area.</w:t>
            </w:r>
          </w:p>
          <w:p w:rsidR="00451A8C" w:rsidRDefault="00451A8C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Flu Exemption 10/6/17 if you did not want the flu shot.</w:t>
            </w:r>
          </w:p>
          <w:p w:rsidR="00451A8C" w:rsidRDefault="00392078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Moss re-hab-3rd</w:t>
            </w:r>
            <w:r w:rsidR="00451A8C">
              <w:rPr>
                <w:rFonts w:ascii="Arial" w:hAnsi="Arial" w:cs="Arial"/>
                <w:b/>
                <w:iCs/>
                <w:color w:val="000000" w:themeColor="text1"/>
              </w:rPr>
              <w:t xml:space="preserve"> rehab center </w:t>
            </w:r>
          </w:p>
          <w:p w:rsidR="00451A8C" w:rsidRDefault="00451A8C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Healthy steps due by 11/30/17</w:t>
            </w:r>
          </w:p>
          <w:p w:rsidR="00451A8C" w:rsidRDefault="00451A8C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Due by 15</w:t>
            </w:r>
            <w:r w:rsidRPr="00451A8C">
              <w:rPr>
                <w:rFonts w:ascii="Arial" w:hAnsi="Arial" w:cs="Arial"/>
                <w:b/>
                <w:iCs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 xml:space="preserve"> of the </w:t>
            </w:r>
            <w:proofErr w:type="spellStart"/>
            <w:r>
              <w:rPr>
                <w:rFonts w:ascii="Arial" w:hAnsi="Arial" w:cs="Arial"/>
                <w:b/>
                <w:iCs/>
                <w:color w:val="000000" w:themeColor="text1"/>
              </w:rPr>
              <w:t>mth</w:t>
            </w:r>
            <w:proofErr w:type="spellEnd"/>
            <w:r>
              <w:rPr>
                <w:rFonts w:ascii="Arial" w:hAnsi="Arial" w:cs="Arial"/>
                <w:b/>
                <w:iCs/>
                <w:color w:val="000000" w:themeColor="text1"/>
              </w:rPr>
              <w:t>-Staff you would like to recognize-who goes above and beyond</w:t>
            </w:r>
          </w:p>
          <w:p w:rsidR="006847F0" w:rsidRDefault="006847F0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Due 1</w:t>
            </w:r>
            <w:r w:rsidRPr="006847F0">
              <w:rPr>
                <w:rFonts w:ascii="Arial" w:hAnsi="Arial" w:cs="Arial"/>
                <w:b/>
                <w:iCs/>
                <w:color w:val="000000" w:themeColor="text1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 xml:space="preserve"> of the </w:t>
            </w:r>
            <w:proofErr w:type="gramStart"/>
            <w:r>
              <w:rPr>
                <w:rFonts w:ascii="Arial" w:hAnsi="Arial" w:cs="Arial"/>
                <w:b/>
                <w:iCs/>
                <w:color w:val="000000" w:themeColor="text1"/>
              </w:rPr>
              <w:t>month</w:t>
            </w:r>
            <w:proofErr w:type="gramEnd"/>
            <w:r>
              <w:rPr>
                <w:rFonts w:ascii="Arial" w:hAnsi="Arial" w:cs="Arial"/>
                <w:b/>
                <w:iCs/>
                <w:color w:val="000000" w:themeColor="text1"/>
              </w:rPr>
              <w:t>-Vote for Employee of the month</w:t>
            </w:r>
          </w:p>
          <w:p w:rsidR="00451A8C" w:rsidRDefault="00451A8C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Nurse rounding- Goal to round 3 nurses per quarter.</w:t>
            </w:r>
          </w:p>
          <w:p w:rsidR="00451A8C" w:rsidRDefault="00451A8C" w:rsidP="00ED479C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:rsidR="007824A9" w:rsidRDefault="007824A9" w:rsidP="007824A9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3E5A0F" w:rsidRDefault="003E5A0F" w:rsidP="003E5A0F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892FF8" w:rsidRDefault="00892FF8" w:rsidP="00892FF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F71E7C" w:rsidRDefault="00F71E7C" w:rsidP="00892FF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F71E7C" w:rsidRDefault="00F71E7C" w:rsidP="00892FF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F71E7C" w:rsidRDefault="00F71E7C" w:rsidP="00892FF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F71E7C" w:rsidRDefault="00F71E7C" w:rsidP="00892FF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F71E7C" w:rsidRDefault="00F71E7C" w:rsidP="00892FF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F71E7C" w:rsidRDefault="00F71E7C" w:rsidP="00892FF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823D7A" w:rsidRDefault="00823D7A" w:rsidP="004859CF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9F7411" w:rsidRDefault="009F7411" w:rsidP="00F71E7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</w:p>
          <w:p w:rsidR="00B815A8" w:rsidRDefault="00B815A8" w:rsidP="00F571FA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823D7A" w:rsidRDefault="00823D7A" w:rsidP="00F571FA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194A98" w:rsidRDefault="00194A98" w:rsidP="00B025C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251B68" w:rsidRDefault="00251B68" w:rsidP="00251B6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C857E4" w:rsidRPr="006847F0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6847F0" w:rsidRPr="006847F0" w:rsidRDefault="006847F0" w:rsidP="006E38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Req</w:t>
            </w:r>
            <w:proofErr w:type="spellEnd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17271- PRN Micro-21404-Replacing </w:t>
            </w: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Mahjoub</w:t>
            </w:r>
            <w:proofErr w:type="spellEnd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Mongi</w:t>
            </w:r>
            <w:proofErr w:type="spellEnd"/>
          </w:p>
          <w:p w:rsidR="006847F0" w:rsidRPr="006847F0" w:rsidRDefault="006847F0" w:rsidP="006E38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Req</w:t>
            </w:r>
            <w:proofErr w:type="spellEnd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17270-Lab Tech-21406-Replacing Jenny Van Mersennberger-30hr</w:t>
            </w:r>
          </w:p>
          <w:p w:rsidR="006847F0" w:rsidRPr="006847F0" w:rsidRDefault="006847F0" w:rsidP="006E38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Req</w:t>
            </w:r>
            <w:proofErr w:type="spellEnd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16898-PRN STAT Lab-Replacing Maria Torres</w:t>
            </w:r>
          </w:p>
          <w:p w:rsidR="006847F0" w:rsidRPr="006847F0" w:rsidRDefault="006847F0" w:rsidP="006E38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Req</w:t>
            </w:r>
            <w:proofErr w:type="spellEnd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17235-PRN Central Processing-21412-Replacing </w:t>
            </w: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Takira</w:t>
            </w:r>
            <w:proofErr w:type="spellEnd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Davis</w:t>
            </w:r>
          </w:p>
          <w:p w:rsidR="006847F0" w:rsidRPr="006847F0" w:rsidRDefault="006847F0" w:rsidP="006E38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Req</w:t>
            </w:r>
            <w:proofErr w:type="spellEnd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17271-PRN Central Processing-21412-Replacing </w:t>
            </w: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Dunja</w:t>
            </w:r>
            <w:proofErr w:type="spellEnd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Djorick</w:t>
            </w:r>
            <w:proofErr w:type="spellEnd"/>
          </w:p>
          <w:p w:rsidR="006847F0" w:rsidRPr="006847F0" w:rsidRDefault="006847F0" w:rsidP="006E38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Req</w:t>
            </w:r>
            <w:proofErr w:type="spellEnd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16674-Lab tech-21406 Replacing Samantha Hayes-</w:t>
            </w:r>
            <w:r w:rsidRPr="006847F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Awarded to external </w:t>
            </w:r>
            <w:proofErr w:type="spellStart"/>
            <w:r w:rsidRPr="006847F0">
              <w:rPr>
                <w:rFonts w:ascii="Arial" w:hAnsi="Arial" w:cs="Arial"/>
                <w:b/>
                <w:color w:val="FF0000"/>
                <w:sz w:val="20"/>
                <w:szCs w:val="20"/>
              </w:rPr>
              <w:t>Atikia</w:t>
            </w:r>
            <w:proofErr w:type="spellEnd"/>
            <w:r w:rsidRPr="006847F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847F0">
              <w:rPr>
                <w:rFonts w:ascii="Arial" w:hAnsi="Arial" w:cs="Arial"/>
                <w:b/>
                <w:color w:val="FF0000"/>
                <w:sz w:val="20"/>
                <w:szCs w:val="20"/>
              </w:rPr>
              <w:t>Abudulla</w:t>
            </w:r>
            <w:proofErr w:type="spellEnd"/>
            <w:r w:rsidRPr="006847F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start date 10/16/17</w:t>
            </w:r>
          </w:p>
          <w:p w:rsidR="006847F0" w:rsidRPr="006847F0" w:rsidRDefault="006847F0" w:rsidP="006E38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Req</w:t>
            </w:r>
            <w:proofErr w:type="spellEnd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17411-23809-Lead Tech HLA Replacing Kristina </w:t>
            </w: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Placado</w:t>
            </w:r>
            <w:proofErr w:type="spellEnd"/>
          </w:p>
          <w:p w:rsidR="006847F0" w:rsidRPr="006847F0" w:rsidRDefault="006847F0" w:rsidP="006E38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Req</w:t>
            </w:r>
            <w:proofErr w:type="spellEnd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#17499-21406-PRN Tech replacing Jonathan Lam</w:t>
            </w:r>
          </w:p>
          <w:p w:rsidR="006847F0" w:rsidRPr="006847F0" w:rsidRDefault="006847F0" w:rsidP="006E38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Req</w:t>
            </w:r>
            <w:proofErr w:type="spellEnd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#17500-21406 PRN Tech replacing Jose Ramirez</w:t>
            </w:r>
          </w:p>
          <w:p w:rsidR="006847F0" w:rsidRPr="006847F0" w:rsidRDefault="006847F0" w:rsidP="006E38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Req</w:t>
            </w:r>
            <w:proofErr w:type="spellEnd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#17508-21400 PT-Medical Secretary II-Replacement of Dora </w:t>
            </w: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Veneziale</w:t>
            </w:r>
            <w:proofErr w:type="spellEnd"/>
          </w:p>
          <w:p w:rsidR="006847F0" w:rsidRPr="006847F0" w:rsidRDefault="006847F0" w:rsidP="006E38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>Req</w:t>
            </w:r>
            <w:proofErr w:type="spellEnd"/>
            <w:r w:rsidRPr="006847F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#17588-21412 PRN- Lab Support Assistant Replacement of Joanne Fife</w:t>
            </w:r>
          </w:p>
          <w:p w:rsidR="00C857E4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C857E4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bookmarkStart w:id="0" w:name="_GoBack"/>
            <w:bookmarkEnd w:id="0"/>
          </w:p>
          <w:p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C857E4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C857E4" w:rsidRDefault="000B6E8E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076700" cy="2981325"/>
                  <wp:effectExtent l="0" t="0" r="0" b="0"/>
                  <wp:docPr id="1" name="Picture 1" descr="Image result for t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7E4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C857E4" w:rsidRPr="005408E9" w:rsidRDefault="000B6E8E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4267200" cy="3190875"/>
                  <wp:effectExtent l="0" t="0" r="0" b="0"/>
                  <wp:docPr id="2" name="Picture 2" descr="Image result for t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2" w:type="dxa"/>
          </w:tcPr>
          <w:p w:rsidR="0063066B" w:rsidRPr="00B676B7" w:rsidRDefault="0063066B" w:rsidP="006E38ED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ind w:left="406"/>
              <w:rPr>
                <w:rFonts w:asciiTheme="minorHAnsi" w:hAnsiTheme="minorHAnsi"/>
                <w:color w:val="5F497A" w:themeColor="accent4" w:themeShade="BF"/>
                <w:sz w:val="24"/>
                <w:szCs w:val="24"/>
              </w:rPr>
            </w:pPr>
            <w:r w:rsidRPr="00B676B7">
              <w:rPr>
                <w:rFonts w:asciiTheme="minorHAnsi" w:hAnsiTheme="minorHAnsi" w:cs="Arial"/>
                <w:b/>
                <w:iCs/>
                <w:color w:val="5F497A" w:themeColor="accent4" w:themeShade="BF"/>
                <w:sz w:val="24"/>
                <w:szCs w:val="24"/>
              </w:rPr>
              <w:lastRenderedPageBreak/>
              <w:t>One tube process: If physicians/nurses do not send the 2</w:t>
            </w:r>
            <w:r w:rsidRPr="00B676B7">
              <w:rPr>
                <w:rFonts w:asciiTheme="minorHAnsi" w:hAnsiTheme="minorHAnsi" w:cs="Arial"/>
                <w:b/>
                <w:iCs/>
                <w:color w:val="5F497A" w:themeColor="accent4" w:themeShade="BF"/>
                <w:sz w:val="24"/>
                <w:szCs w:val="24"/>
                <w:vertAlign w:val="superscript"/>
              </w:rPr>
              <w:t>nd</w:t>
            </w:r>
            <w:r w:rsidRPr="00B676B7">
              <w:rPr>
                <w:rFonts w:asciiTheme="minorHAnsi" w:hAnsiTheme="minorHAnsi" w:cs="Arial"/>
                <w:b/>
                <w:iCs/>
                <w:color w:val="5F497A" w:themeColor="accent4" w:themeShade="BF"/>
                <w:sz w:val="24"/>
                <w:szCs w:val="24"/>
              </w:rPr>
              <w:t xml:space="preserve"> specimen after 4 hours we will revert back to our original trauma procedure using O-cells and A plasma.</w:t>
            </w:r>
          </w:p>
          <w:p w:rsidR="00DB64AB" w:rsidRPr="00B676B7" w:rsidRDefault="0063066B" w:rsidP="0063066B">
            <w:pPr>
              <w:pStyle w:val="Header"/>
              <w:tabs>
                <w:tab w:val="clear" w:pos="4320"/>
                <w:tab w:val="clear" w:pos="8640"/>
              </w:tabs>
              <w:ind w:left="46"/>
              <w:rPr>
                <w:rFonts w:asciiTheme="minorHAnsi" w:hAnsiTheme="minorHAnsi"/>
                <w:color w:val="5F497A" w:themeColor="accent4" w:themeShade="BF"/>
                <w:sz w:val="24"/>
                <w:szCs w:val="24"/>
              </w:rPr>
            </w:pPr>
            <w:r w:rsidRPr="00B676B7">
              <w:rPr>
                <w:rFonts w:asciiTheme="minorHAnsi" w:hAnsiTheme="minorHAnsi" w:cs="Arial"/>
                <w:b/>
                <w:iCs/>
                <w:color w:val="5F497A" w:themeColor="accent4" w:themeShade="BF"/>
                <w:sz w:val="24"/>
                <w:szCs w:val="24"/>
              </w:rPr>
              <w:t>- Call Pettina if you have questions.</w:t>
            </w:r>
          </w:p>
          <w:p w:rsidR="0063066B" w:rsidRDefault="0063066B" w:rsidP="0063066B">
            <w:pPr>
              <w:pStyle w:val="NoSpacing"/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  <w:t>2</w:t>
            </w:r>
            <w:r w:rsid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  <w:t xml:space="preserve">. Per Dr. </w:t>
            </w:r>
            <w:proofErr w:type="spellStart"/>
            <w:r w:rsid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  <w:t>Bala</w:t>
            </w:r>
            <w:proofErr w:type="spellEnd"/>
            <w:r w:rsid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  <w:t xml:space="preserve">. </w:t>
            </w:r>
            <w:r w:rsidRP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  <w:t xml:space="preserve">It is no longer necessary to call the pathologist during the </w:t>
            </w:r>
            <w:r w:rsidR="00B676B7" w:rsidRP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  <w:u w:val="single"/>
              </w:rPr>
              <w:t>NIGHT</w:t>
            </w:r>
            <w:r w:rsidRP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</w:t>
            </w:r>
            <w:r w:rsidRP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  <w:t xml:space="preserve">for </w:t>
            </w:r>
            <w:r w:rsidRPr="00B676B7">
              <w:rPr>
                <w:rFonts w:asciiTheme="minorHAnsi" w:hAnsiTheme="minorHAnsi"/>
                <w:b/>
                <w:bCs/>
                <w:color w:val="4F6228" w:themeColor="accent3" w:themeShade="80"/>
                <w:sz w:val="24"/>
                <w:szCs w:val="24"/>
              </w:rPr>
              <w:t>preapproval</w:t>
            </w:r>
            <w:r w:rsidRP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  <w:t xml:space="preserve"> for the deviations from the SOP found on the form </w:t>
            </w:r>
            <w:r w:rsidRP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  <w:t xml:space="preserve">itself. - </w:t>
            </w:r>
            <w:r w:rsidRP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  <w:u w:val="single"/>
              </w:rPr>
              <w:t>See Form attached below!</w:t>
            </w:r>
          </w:p>
          <w:p w:rsidR="00B676B7" w:rsidRPr="00B676B7" w:rsidRDefault="00B676B7" w:rsidP="0063066B">
            <w:pPr>
              <w:pStyle w:val="NoSpacing"/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  <w:u w:val="single"/>
              </w:rPr>
              <w:t>Please do the following:</w:t>
            </w:r>
          </w:p>
          <w:p w:rsidR="0063066B" w:rsidRPr="00B676B7" w:rsidRDefault="0063066B" w:rsidP="0063066B">
            <w:pPr>
              <w:pStyle w:val="NoSpacing"/>
              <w:ind w:hanging="404"/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</w:pPr>
            <w:r w:rsidRP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  <w:t>           a. Confer with a coworker</w:t>
            </w:r>
          </w:p>
          <w:p w:rsidR="0063066B" w:rsidRPr="00B676B7" w:rsidRDefault="0063066B" w:rsidP="0063066B">
            <w:pPr>
              <w:pStyle w:val="NoSpacing"/>
              <w:ind w:hanging="404"/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</w:pPr>
            <w:r w:rsidRP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  <w:t>           b. Use an Emergency release form, both to document and get the MD signature </w:t>
            </w:r>
          </w:p>
          <w:p w:rsidR="0063066B" w:rsidRPr="00B676B7" w:rsidRDefault="0063066B" w:rsidP="0063066B">
            <w:pPr>
              <w:pStyle w:val="NoSpacing"/>
              <w:ind w:hanging="404"/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</w:pPr>
            <w:r w:rsidRP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  <w:t>           c. Follow up with a pathologist in the AM.</w:t>
            </w:r>
          </w:p>
          <w:p w:rsidR="0063066B" w:rsidRPr="00B676B7" w:rsidRDefault="0063066B" w:rsidP="0063066B">
            <w:pPr>
              <w:pStyle w:val="NoSpacing"/>
              <w:ind w:hanging="404"/>
              <w:rPr>
                <w:rFonts w:asciiTheme="minorHAnsi" w:hAnsiTheme="minorHAnsi"/>
                <w:b/>
                <w:color w:val="4F6228" w:themeColor="accent3" w:themeShade="80"/>
                <w:sz w:val="28"/>
                <w:szCs w:val="28"/>
              </w:rPr>
            </w:pPr>
            <w:r w:rsidRP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  <w:t>           d. When in</w:t>
            </w:r>
            <w:r w:rsidRP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  <w:t xml:space="preserve"> </w:t>
            </w:r>
            <w:r w:rsidRP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  <w:t>doubts</w:t>
            </w:r>
            <w:r w:rsidRPr="00B676B7">
              <w:rPr>
                <w:rFonts w:asciiTheme="minorHAnsi" w:hAnsiTheme="minorHAnsi"/>
                <w:b/>
                <w:color w:val="4F6228" w:themeColor="accent3" w:themeShade="80"/>
                <w:sz w:val="24"/>
                <w:szCs w:val="24"/>
              </w:rPr>
              <w:t>, Pettina is available</w:t>
            </w:r>
          </w:p>
          <w:p w:rsidR="006E38ED" w:rsidRDefault="0063066B" w:rsidP="006E38ED">
            <w:pPr>
              <w:pStyle w:val="Header"/>
              <w:tabs>
                <w:tab w:val="clear" w:pos="4320"/>
                <w:tab w:val="clear" w:pos="8640"/>
              </w:tabs>
              <w:ind w:left="226" w:hanging="270"/>
              <w:rPr>
                <w:rFonts w:ascii="Arial" w:hAnsi="Arial" w:cs="Arial"/>
                <w:b/>
                <w:iCs/>
                <w:color w:val="C00000"/>
                <w:u w:val="single"/>
              </w:rPr>
            </w:pPr>
            <w:r>
              <w:rPr>
                <w:sz w:val="24"/>
                <w:szCs w:val="24"/>
              </w:rPr>
              <w:t>3.</w:t>
            </w:r>
            <w:r w:rsidRPr="00E53AA1"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  <w:r w:rsidRPr="006E38ED">
              <w:rPr>
                <w:rFonts w:ascii="Arial" w:hAnsi="Arial" w:cs="Arial"/>
                <w:b/>
                <w:iCs/>
                <w:color w:val="C00000"/>
              </w:rPr>
              <w:t>Blood bank Errors-September: Resulting wrong blood Types-Why? What do you think would prevent this?</w:t>
            </w:r>
            <w:r w:rsidRPr="006E38ED">
              <w:rPr>
                <w:rFonts w:ascii="Arial" w:hAnsi="Arial" w:cs="Arial"/>
                <w:b/>
                <w:iCs/>
                <w:color w:val="C00000"/>
              </w:rPr>
              <w:t xml:space="preserve"> </w:t>
            </w:r>
            <w:r w:rsidRPr="006E38ED">
              <w:rPr>
                <w:rFonts w:ascii="Arial" w:hAnsi="Arial" w:cs="Arial"/>
                <w:b/>
                <w:iCs/>
                <w:color w:val="C00000"/>
                <w:u w:val="single"/>
              </w:rPr>
              <w:t>Always result with tubes in hand, after you enter the reactions please RE-CHECK the tube reactions in your hand to make sure the correct reactions were entered. The blood type automatically pops up so you MUST be careful BEFORE verifying.</w:t>
            </w:r>
          </w:p>
          <w:p w:rsidR="006E38ED" w:rsidRPr="006E38ED" w:rsidRDefault="006E38ED" w:rsidP="006E38ED">
            <w:pPr>
              <w:pStyle w:val="Header"/>
              <w:tabs>
                <w:tab w:val="clear" w:pos="4320"/>
                <w:tab w:val="clear" w:pos="8640"/>
              </w:tabs>
              <w:ind w:left="226" w:hanging="270"/>
              <w:rPr>
                <w:rFonts w:ascii="Arial" w:hAnsi="Arial" w:cs="Arial"/>
                <w:b/>
                <w:iCs/>
                <w:color w:val="000000" w:themeColor="text1"/>
                <w:u w:val="single"/>
              </w:rPr>
            </w:pPr>
          </w:p>
          <w:p w:rsidR="0063066B" w:rsidRDefault="006E38ED" w:rsidP="006E38ED">
            <w:pPr>
              <w:pStyle w:val="Header"/>
              <w:tabs>
                <w:tab w:val="clear" w:pos="4320"/>
                <w:tab w:val="clear" w:pos="8640"/>
              </w:tabs>
              <w:ind w:left="316" w:hanging="316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 xml:space="preserve">4. </w:t>
            </w:r>
            <w:r w:rsidR="0063066B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  <w:r w:rsidRPr="00B676B7">
              <w:rPr>
                <w:rFonts w:ascii="Arial" w:hAnsi="Arial" w:cs="Arial"/>
                <w:b/>
                <w:iCs/>
                <w:color w:val="4BACC6" w:themeColor="accent5"/>
              </w:rPr>
              <w:t xml:space="preserve">BB frig will be discarded due to the condition. Pettina will think about replacing it but this may not happen due to the consistent lack or cleanliness. </w:t>
            </w:r>
          </w:p>
          <w:p w:rsidR="00B676B7" w:rsidRDefault="00B676B7" w:rsidP="00B676B7">
            <w:pPr>
              <w:pStyle w:val="Header"/>
              <w:tabs>
                <w:tab w:val="clear" w:pos="4320"/>
                <w:tab w:val="clear" w:pos="8640"/>
              </w:tabs>
              <w:ind w:left="316" w:hanging="360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 xml:space="preserve">5. </w:t>
            </w:r>
            <w:r w:rsidRPr="00B676B7">
              <w:rPr>
                <w:rFonts w:ascii="Arial" w:hAnsi="Arial" w:cs="Arial"/>
                <w:b/>
                <w:iCs/>
                <w:color w:val="984806" w:themeColor="accent6" w:themeShade="80"/>
              </w:rPr>
              <w:t>Please recognize your coworkers for going above and beyond. You can submit to any supervisor by 15</w:t>
            </w:r>
            <w:r w:rsidRPr="00B676B7">
              <w:rPr>
                <w:rFonts w:ascii="Arial" w:hAnsi="Arial" w:cs="Arial"/>
                <w:b/>
                <w:iCs/>
                <w:color w:val="984806" w:themeColor="accent6" w:themeShade="80"/>
                <w:vertAlign w:val="superscript"/>
              </w:rPr>
              <w:t>th</w:t>
            </w:r>
            <w:r w:rsidRPr="00B676B7">
              <w:rPr>
                <w:rFonts w:ascii="Arial" w:hAnsi="Arial" w:cs="Arial"/>
                <w:b/>
                <w:iCs/>
                <w:color w:val="984806" w:themeColor="accent6" w:themeShade="80"/>
              </w:rPr>
              <w:t xml:space="preserve"> of each </w:t>
            </w:r>
            <w:proofErr w:type="spellStart"/>
            <w:r w:rsidRPr="00B676B7">
              <w:rPr>
                <w:rFonts w:ascii="Arial" w:hAnsi="Arial" w:cs="Arial"/>
                <w:b/>
                <w:iCs/>
                <w:color w:val="984806" w:themeColor="accent6" w:themeShade="80"/>
              </w:rPr>
              <w:t>mth</w:t>
            </w:r>
            <w:proofErr w:type="spellEnd"/>
            <w:r>
              <w:rPr>
                <w:rFonts w:ascii="Arial" w:hAnsi="Arial" w:cs="Arial"/>
                <w:b/>
                <w:iCs/>
                <w:color w:val="000000" w:themeColor="text1"/>
              </w:rPr>
              <w:t>.</w:t>
            </w:r>
          </w:p>
          <w:p w:rsidR="00B676B7" w:rsidRPr="00B676B7" w:rsidRDefault="00B676B7" w:rsidP="00B676B7">
            <w:pPr>
              <w:pStyle w:val="Header"/>
              <w:tabs>
                <w:tab w:val="clear" w:pos="4320"/>
                <w:tab w:val="clear" w:pos="8640"/>
              </w:tabs>
              <w:ind w:left="316" w:hanging="360"/>
              <w:rPr>
                <w:rFonts w:ascii="Arial" w:hAnsi="Arial" w:cs="Arial"/>
                <w:b/>
                <w:i/>
                <w:i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 xml:space="preserve">6. </w:t>
            </w:r>
            <w:r w:rsidRPr="00B676B7">
              <w:rPr>
                <w:rFonts w:ascii="Arial" w:hAnsi="Arial" w:cs="Arial"/>
                <w:b/>
                <w:iCs/>
                <w:color w:val="17365D" w:themeColor="text2" w:themeShade="BF"/>
              </w:rPr>
              <w:t>Please vote for employee of the month and submit my 1</w:t>
            </w:r>
            <w:r w:rsidRPr="00B676B7">
              <w:rPr>
                <w:rFonts w:ascii="Arial" w:hAnsi="Arial" w:cs="Arial"/>
                <w:b/>
                <w:iCs/>
                <w:color w:val="17365D" w:themeColor="text2" w:themeShade="BF"/>
                <w:vertAlign w:val="superscript"/>
              </w:rPr>
              <w:t>st</w:t>
            </w:r>
            <w:r w:rsidRPr="00B676B7">
              <w:rPr>
                <w:rFonts w:ascii="Arial" w:hAnsi="Arial" w:cs="Arial"/>
                <w:b/>
                <w:iCs/>
                <w:color w:val="17365D" w:themeColor="text2" w:themeShade="BF"/>
              </w:rPr>
              <w:t xml:space="preserve"> of each month. </w:t>
            </w:r>
          </w:p>
          <w:p w:rsidR="00DB64AB" w:rsidRPr="005E1C6F" w:rsidRDefault="00DB64AB" w:rsidP="00DB64A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6118EB" w:rsidRPr="00AF6784" w:rsidTr="005E1C6F">
        <w:trPr>
          <w:trHeight w:val="458"/>
        </w:trPr>
        <w:tc>
          <w:tcPr>
            <w:tcW w:w="1998" w:type="dxa"/>
          </w:tcPr>
          <w:p w:rsidR="006118EB" w:rsidRPr="009E7E80" w:rsidRDefault="006118EB" w:rsidP="006118EB">
            <w:pPr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lastRenderedPageBreak/>
              <w:t>ADMINISTRATIVE- HUMAN RESOURCES</w:t>
            </w:r>
          </w:p>
        </w:tc>
        <w:tc>
          <w:tcPr>
            <w:tcW w:w="2340" w:type="dxa"/>
          </w:tcPr>
          <w:p w:rsidR="006118EB" w:rsidRDefault="006118EB" w:rsidP="006E38ED">
            <w:pPr>
              <w:numPr>
                <w:ilvl w:val="0"/>
                <w:numId w:val="2"/>
              </w:num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Vacancies </w:t>
            </w:r>
          </w:p>
          <w:p w:rsidR="006118EB" w:rsidRDefault="006118EB" w:rsidP="006118EB">
            <w:pPr>
              <w:ind w:left="360"/>
              <w:rPr>
                <w:rFonts w:ascii="Arial" w:hAnsi="Arial"/>
                <w:iCs/>
              </w:rPr>
            </w:pPr>
          </w:p>
        </w:tc>
        <w:tc>
          <w:tcPr>
            <w:tcW w:w="6930" w:type="dxa"/>
          </w:tcPr>
          <w:p w:rsidR="006118EB" w:rsidRPr="004A54A5" w:rsidRDefault="0087604D" w:rsidP="00A64F40">
            <w:pPr>
              <w:widowControl w:val="0"/>
              <w:autoSpaceDE w:val="0"/>
              <w:autoSpaceDN w:val="0"/>
              <w:adjustRightInd w:val="0"/>
              <w:ind w:left="226"/>
              <w:rPr>
                <w:rFonts w:ascii="Arial" w:hAnsi="Arial" w:cs="Arial"/>
                <w:sz w:val="18"/>
                <w:szCs w:val="18"/>
              </w:rPr>
            </w:pPr>
            <w:r w:rsidRPr="009F7411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SWAT Report</w:t>
            </w: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- see below</w:t>
            </w:r>
          </w:p>
        </w:tc>
        <w:tc>
          <w:tcPr>
            <w:tcW w:w="3642" w:type="dxa"/>
          </w:tcPr>
          <w:p w:rsidR="006118EB" w:rsidRPr="00485C0C" w:rsidRDefault="006118EB" w:rsidP="006118EB">
            <w:pPr>
              <w:ind w:left="720"/>
              <w:rPr>
                <w:rFonts w:ascii="Arial" w:hAnsi="Arial"/>
                <w:b/>
                <w:iCs/>
              </w:rPr>
            </w:pPr>
          </w:p>
        </w:tc>
      </w:tr>
      <w:tr w:rsidR="006118EB" w:rsidRPr="00AF6784" w:rsidTr="005E1C6F">
        <w:trPr>
          <w:trHeight w:val="764"/>
        </w:trPr>
        <w:tc>
          <w:tcPr>
            <w:tcW w:w="1998" w:type="dxa"/>
          </w:tcPr>
          <w:p w:rsidR="006118EB" w:rsidRPr="009E7E80" w:rsidRDefault="006118EB" w:rsidP="006118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QUALITY</w:t>
            </w:r>
          </w:p>
        </w:tc>
        <w:tc>
          <w:tcPr>
            <w:tcW w:w="2340" w:type="dxa"/>
          </w:tcPr>
          <w:p w:rsidR="006118EB" w:rsidRPr="00752585" w:rsidRDefault="006118EB" w:rsidP="006E38E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Inspection &amp; Accreditation </w:t>
            </w:r>
          </w:p>
        </w:tc>
        <w:tc>
          <w:tcPr>
            <w:tcW w:w="6930" w:type="dxa"/>
          </w:tcPr>
          <w:p w:rsidR="006118EB" w:rsidRDefault="00133D36" w:rsidP="006E38ED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133D36">
              <w:rPr>
                <w:rFonts w:ascii="Arial" w:hAnsi="Arial" w:cs="Arial"/>
                <w:b/>
                <w:color w:val="7030A0"/>
                <w:sz w:val="18"/>
                <w:szCs w:val="18"/>
              </w:rPr>
              <w:t>AABB WINDOW OPENS IN JAN 2018</w:t>
            </w: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</w:t>
            </w:r>
            <w:r w:rsidRPr="00133D36">
              <w:rPr>
                <w:rFonts w:ascii="Arial" w:hAnsi="Arial" w:cs="Arial"/>
                <w:b/>
                <w:color w:val="7030A0"/>
                <w:sz w:val="18"/>
                <w:szCs w:val="18"/>
              </w:rPr>
              <w:sym w:font="Wingdings" w:char="F04A"/>
            </w:r>
          </w:p>
          <w:p w:rsidR="00133D36" w:rsidRPr="00133D36" w:rsidRDefault="00133D36" w:rsidP="00133D36">
            <w:pPr>
              <w:ind w:left="705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3642" w:type="dxa"/>
          </w:tcPr>
          <w:p w:rsidR="006118EB" w:rsidRDefault="006118EB" w:rsidP="006118EB">
            <w:pPr>
              <w:ind w:left="720"/>
              <w:rPr>
                <w:rFonts w:ascii="Arial" w:hAnsi="Arial"/>
                <w:iCs/>
              </w:rPr>
            </w:pPr>
          </w:p>
        </w:tc>
      </w:tr>
      <w:tr w:rsidR="006118EB" w:rsidRPr="00AF6784" w:rsidTr="005E1C6F">
        <w:trPr>
          <w:trHeight w:val="521"/>
        </w:trPr>
        <w:tc>
          <w:tcPr>
            <w:tcW w:w="1998" w:type="dxa"/>
          </w:tcPr>
          <w:p w:rsidR="006118EB" w:rsidRPr="009E7E80" w:rsidRDefault="006118EB" w:rsidP="006118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EMPLOYEE ISSUES/ Competency</w:t>
            </w:r>
          </w:p>
        </w:tc>
        <w:tc>
          <w:tcPr>
            <w:tcW w:w="2340" w:type="dxa"/>
          </w:tcPr>
          <w:p w:rsidR="006118EB" w:rsidRPr="00752585" w:rsidRDefault="006118EB" w:rsidP="006E38ED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EMCP-employees due for </w:t>
            </w:r>
            <w:r w:rsidRPr="00752585">
              <w:rPr>
                <w:rFonts w:ascii="Arial" w:hAnsi="Arial" w:cs="Arial"/>
              </w:rPr>
              <w:t xml:space="preserve">competency </w:t>
            </w:r>
          </w:p>
        </w:tc>
        <w:tc>
          <w:tcPr>
            <w:tcW w:w="6930" w:type="dxa"/>
          </w:tcPr>
          <w:p w:rsidR="006118EB" w:rsidRPr="00132FD1" w:rsidRDefault="006118EB" w:rsidP="006118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 w:rsidRPr="00132FD1">
              <w:rPr>
                <w:rFonts w:ascii="Arial" w:hAnsi="Arial"/>
                <w:iCs/>
              </w:rPr>
              <w:t>Competencies DUE</w:t>
            </w:r>
            <w:r>
              <w:rPr>
                <w:rFonts w:ascii="Arial" w:hAnsi="Arial"/>
                <w:iCs/>
              </w:rPr>
              <w:t xml:space="preserve"> </w:t>
            </w:r>
          </w:p>
          <w:p w:rsidR="006118EB" w:rsidRPr="00D1703C" w:rsidRDefault="00133D36" w:rsidP="006E38E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Sam- August</w:t>
            </w:r>
          </w:p>
        </w:tc>
        <w:tc>
          <w:tcPr>
            <w:tcW w:w="3642" w:type="dxa"/>
          </w:tcPr>
          <w:p w:rsidR="006118EB" w:rsidRDefault="006118EB" w:rsidP="006118EB">
            <w:pPr>
              <w:ind w:left="379" w:hanging="379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 </w:t>
            </w:r>
          </w:p>
        </w:tc>
      </w:tr>
      <w:tr w:rsidR="006118EB" w:rsidRPr="00AF6784" w:rsidTr="005E1C6F">
        <w:trPr>
          <w:trHeight w:val="521"/>
        </w:trPr>
        <w:tc>
          <w:tcPr>
            <w:tcW w:w="1998" w:type="dxa"/>
          </w:tcPr>
          <w:p w:rsidR="006118EB" w:rsidRPr="009E7E80" w:rsidRDefault="006118EB" w:rsidP="006118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 xml:space="preserve">HUMAN RESOURCES </w:t>
            </w:r>
          </w:p>
        </w:tc>
        <w:tc>
          <w:tcPr>
            <w:tcW w:w="2340" w:type="dxa"/>
          </w:tcPr>
          <w:p w:rsidR="006118EB" w:rsidRPr="00C00543" w:rsidRDefault="006118EB" w:rsidP="006E38ED">
            <w:pPr>
              <w:numPr>
                <w:ilvl w:val="0"/>
                <w:numId w:val="10"/>
              </w:numPr>
              <w:rPr>
                <w:rFonts w:ascii="Arial" w:hAnsi="Arial"/>
                <w:iCs/>
              </w:rPr>
            </w:pPr>
            <w:r w:rsidRPr="00C00543">
              <w:rPr>
                <w:rFonts w:ascii="Arial" w:hAnsi="Arial"/>
                <w:iCs/>
              </w:rPr>
              <w:t>Disciplinary Action/FMLA</w:t>
            </w:r>
          </w:p>
          <w:p w:rsidR="006118EB" w:rsidRPr="00C00543" w:rsidRDefault="006118EB" w:rsidP="006118EB">
            <w:pPr>
              <w:rPr>
                <w:rFonts w:ascii="Arial" w:hAnsi="Arial"/>
                <w:iCs/>
              </w:rPr>
            </w:pPr>
          </w:p>
        </w:tc>
        <w:tc>
          <w:tcPr>
            <w:tcW w:w="6930" w:type="dxa"/>
          </w:tcPr>
          <w:p w:rsidR="006118EB" w:rsidRPr="00713510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Cup of coffee conversations-after 2-3 infractions (i.e. not performing QC)</w:t>
            </w:r>
          </w:p>
          <w:p w:rsidR="006118EB" w:rsidRPr="00713510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First infraction-improvement conversation</w:t>
            </w:r>
          </w:p>
          <w:p w:rsidR="006118EB" w:rsidRPr="00713510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1</w:t>
            </w:r>
            <w:r w:rsidRPr="00713510">
              <w:rPr>
                <w:rFonts w:ascii="Arial" w:hAnsi="Arial"/>
                <w:iCs/>
                <w:vertAlign w:val="superscript"/>
              </w:rPr>
              <w:t>st</w:t>
            </w:r>
            <w:r w:rsidRPr="00713510">
              <w:rPr>
                <w:rFonts w:ascii="Arial" w:hAnsi="Arial"/>
                <w:iCs/>
              </w:rPr>
              <w:t xml:space="preserve"> step</w:t>
            </w:r>
          </w:p>
          <w:p w:rsidR="006118EB" w:rsidRPr="00713510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2</w:t>
            </w:r>
            <w:r w:rsidRPr="00713510">
              <w:rPr>
                <w:rFonts w:ascii="Arial" w:hAnsi="Arial"/>
                <w:iCs/>
                <w:vertAlign w:val="superscript"/>
              </w:rPr>
              <w:t>nd</w:t>
            </w:r>
            <w:r w:rsidRPr="00713510">
              <w:rPr>
                <w:rFonts w:ascii="Arial" w:hAnsi="Arial"/>
                <w:iCs/>
              </w:rPr>
              <w:t xml:space="preserve"> step</w:t>
            </w:r>
          </w:p>
          <w:p w:rsidR="006118EB" w:rsidRPr="00C00543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Decision making day</w:t>
            </w:r>
          </w:p>
        </w:tc>
        <w:tc>
          <w:tcPr>
            <w:tcW w:w="3642" w:type="dxa"/>
          </w:tcPr>
          <w:p w:rsidR="006118EB" w:rsidRDefault="006118EB" w:rsidP="006118EB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6118EB" w:rsidRPr="00AF6784" w:rsidTr="005E1C6F">
        <w:trPr>
          <w:trHeight w:val="521"/>
        </w:trPr>
        <w:tc>
          <w:tcPr>
            <w:tcW w:w="1998" w:type="dxa"/>
          </w:tcPr>
          <w:p w:rsidR="006118EB" w:rsidRPr="009E7E80" w:rsidRDefault="006118EB" w:rsidP="00611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7E80">
              <w:rPr>
                <w:rFonts w:ascii="Arial" w:hAnsi="Arial" w:cs="Arial"/>
                <w:b/>
                <w:sz w:val="22"/>
                <w:szCs w:val="22"/>
              </w:rPr>
              <w:t>HOSPITAL NEWS</w:t>
            </w:r>
          </w:p>
        </w:tc>
        <w:tc>
          <w:tcPr>
            <w:tcW w:w="2340" w:type="dxa"/>
          </w:tcPr>
          <w:p w:rsidR="006118EB" w:rsidRPr="0032589B" w:rsidRDefault="006118EB" w:rsidP="006E38ED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Overtime </w:t>
            </w:r>
          </w:p>
          <w:p w:rsidR="006118EB" w:rsidRPr="0032589B" w:rsidRDefault="006118EB" w:rsidP="006E38ED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iCs/>
                <w:sz w:val="22"/>
                <w:szCs w:val="22"/>
              </w:rPr>
              <w:t>Pharmacy hours</w:t>
            </w:r>
          </w:p>
          <w:p w:rsidR="006118EB" w:rsidRPr="0032589B" w:rsidRDefault="006118EB" w:rsidP="006118EB">
            <w:pPr>
              <w:ind w:left="72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6930" w:type="dxa"/>
          </w:tcPr>
          <w:p w:rsidR="006118EB" w:rsidRPr="0032589B" w:rsidRDefault="006118EB" w:rsidP="006E38ED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sz w:val="22"/>
                <w:szCs w:val="22"/>
              </w:rPr>
              <w:t xml:space="preserve">Employees must complete a Voluntary Overtime Acknowledgment Form for each voluntarily worked shift that they accept that is outside of the agreed to, predetermined and regularly </w:t>
            </w:r>
            <w:proofErr w:type="spellStart"/>
            <w:r w:rsidRPr="0032589B">
              <w:rPr>
                <w:rFonts w:ascii="Arial" w:hAnsi="Arial" w:cs="Arial"/>
                <w:b/>
                <w:sz w:val="22"/>
                <w:szCs w:val="22"/>
              </w:rPr>
              <w:t>sche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\</w:t>
            </w:r>
            <w:proofErr w:type="spellStart"/>
            <w:r w:rsidRPr="0032589B">
              <w:rPr>
                <w:rFonts w:ascii="Arial" w:hAnsi="Arial" w:cs="Arial"/>
                <w:b/>
                <w:sz w:val="22"/>
                <w:szCs w:val="22"/>
              </w:rPr>
              <w:t>duled</w:t>
            </w:r>
            <w:proofErr w:type="spellEnd"/>
            <w:r w:rsidRPr="0032589B">
              <w:rPr>
                <w:rFonts w:ascii="Arial" w:hAnsi="Arial" w:cs="Arial"/>
                <w:b/>
                <w:sz w:val="22"/>
                <w:szCs w:val="22"/>
              </w:rPr>
              <w:t xml:space="preserve"> work shift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t>(Appendix A). Managers must retain the completed Voluntary Overtime Acknowledgment Form for three (3) years</w:t>
            </w:r>
            <w:r w:rsidRPr="0032589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t>Sheets will be located by the schedules in a separate bin.</w:t>
            </w:r>
          </w:p>
          <w:p w:rsidR="006118EB" w:rsidRPr="0032589B" w:rsidRDefault="006118EB" w:rsidP="006E38ED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>Pharmacy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hours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employee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are extended from 7am-7:30pm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(M-F)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42" w:type="dxa"/>
          </w:tcPr>
          <w:p w:rsidR="006118EB" w:rsidRDefault="006118EB" w:rsidP="006118EB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6118EB" w:rsidRPr="00AF6784" w:rsidTr="005E1C6F">
        <w:trPr>
          <w:trHeight w:val="521"/>
        </w:trPr>
        <w:tc>
          <w:tcPr>
            <w:tcW w:w="1998" w:type="dxa"/>
          </w:tcPr>
          <w:p w:rsidR="006118EB" w:rsidRPr="009E7E80" w:rsidRDefault="006118EB" w:rsidP="006118EB">
            <w:pPr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SAFETY</w:t>
            </w:r>
          </w:p>
        </w:tc>
        <w:tc>
          <w:tcPr>
            <w:tcW w:w="2340" w:type="dxa"/>
          </w:tcPr>
          <w:p w:rsidR="006118EB" w:rsidRPr="00C00543" w:rsidRDefault="006118EB" w:rsidP="006E38ED">
            <w:pPr>
              <w:numPr>
                <w:ilvl w:val="0"/>
                <w:numId w:val="8"/>
              </w:numPr>
              <w:ind w:hanging="1098"/>
              <w:rPr>
                <w:rFonts w:ascii="Arial" w:hAnsi="Arial"/>
                <w:iCs/>
              </w:rPr>
            </w:pPr>
          </w:p>
        </w:tc>
        <w:tc>
          <w:tcPr>
            <w:tcW w:w="6930" w:type="dxa"/>
          </w:tcPr>
          <w:p w:rsidR="006118EB" w:rsidRPr="00133D36" w:rsidRDefault="006118EB" w:rsidP="006118EB">
            <w:pPr>
              <w:ind w:left="702"/>
              <w:rPr>
                <w:rFonts w:ascii="Arial" w:hAnsi="Arial" w:cs="Arial"/>
                <w:b/>
                <w:color w:val="FF0000"/>
              </w:rPr>
            </w:pPr>
            <w:r w:rsidRPr="00133D36">
              <w:rPr>
                <w:rFonts w:ascii="Arial" w:hAnsi="Arial" w:cs="Arial"/>
                <w:b/>
                <w:color w:val="FF0000"/>
              </w:rPr>
              <w:t>NO FOOD OR DRINKS IN THE LAB</w:t>
            </w:r>
          </w:p>
        </w:tc>
        <w:tc>
          <w:tcPr>
            <w:tcW w:w="3642" w:type="dxa"/>
          </w:tcPr>
          <w:p w:rsidR="006118EB" w:rsidRDefault="006118EB" w:rsidP="006118EB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6118EB" w:rsidRPr="00AF6784" w:rsidTr="005E1C6F">
        <w:trPr>
          <w:trHeight w:val="521"/>
        </w:trPr>
        <w:tc>
          <w:tcPr>
            <w:tcW w:w="1998" w:type="dxa"/>
          </w:tcPr>
          <w:p w:rsidR="006118EB" w:rsidRPr="009E7E80" w:rsidRDefault="006118EB" w:rsidP="006118EB">
            <w:pPr>
              <w:rPr>
                <w:rFonts w:ascii="Arial" w:hAnsi="Arial" w:cs="Arial"/>
                <w:b/>
              </w:rPr>
            </w:pPr>
            <w:r w:rsidRPr="009E7E80">
              <w:rPr>
                <w:rFonts w:ascii="Arial" w:hAnsi="Arial" w:cs="Arial"/>
                <w:b/>
              </w:rPr>
              <w:t>STUDER</w:t>
            </w:r>
          </w:p>
        </w:tc>
        <w:tc>
          <w:tcPr>
            <w:tcW w:w="2340" w:type="dxa"/>
          </w:tcPr>
          <w:p w:rsidR="006118EB" w:rsidRPr="00FA586E" w:rsidRDefault="006118EB" w:rsidP="006E38E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AIDET</w:t>
            </w:r>
          </w:p>
          <w:p w:rsidR="006118EB" w:rsidRPr="00FA586E" w:rsidRDefault="006118EB" w:rsidP="006E38E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</w:t>
            </w:r>
            <w:r w:rsidRPr="00C00543">
              <w:rPr>
                <w:rFonts w:ascii="Arial" w:hAnsi="Arial" w:cs="Arial"/>
                <w:sz w:val="18"/>
                <w:szCs w:val="18"/>
              </w:rPr>
              <w:t>ON</w:t>
            </w:r>
            <w:r w:rsidRPr="00FA586E">
              <w:rPr>
                <w:rFonts w:ascii="Arial" w:hAnsi="Arial" w:cs="Arial"/>
              </w:rPr>
              <w:t xml:space="preserve"> Boards</w:t>
            </w:r>
          </w:p>
        </w:tc>
        <w:tc>
          <w:tcPr>
            <w:tcW w:w="6930" w:type="dxa"/>
          </w:tcPr>
          <w:p w:rsidR="006118EB" w:rsidRPr="002D7341" w:rsidRDefault="006118EB" w:rsidP="006118EB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2D7341">
              <w:rPr>
                <w:rFonts w:ascii="Arial" w:hAnsi="Arial" w:cs="Arial"/>
                <w:sz w:val="18"/>
                <w:szCs w:val="18"/>
                <w:lang w:val="en"/>
              </w:rPr>
              <w:t>Each week, you will receive an email highlighting one of the Standards of Behavior that you can put into action.</w:t>
            </w:r>
          </w:p>
          <w:p w:rsidR="006118EB" w:rsidRPr="00970BD5" w:rsidRDefault="006118EB" w:rsidP="006118EB">
            <w:pPr>
              <w:spacing w:after="200"/>
              <w:ind w:left="785" w:hanging="360"/>
              <w:rPr>
                <w:rFonts w:ascii="Calibri" w:hAnsi="Calibri" w:cs="Tahoma"/>
                <w:i/>
                <w:sz w:val="24"/>
                <w:szCs w:val="24"/>
              </w:rPr>
            </w:pPr>
            <w:r w:rsidRPr="002D7341">
              <w:rPr>
                <w:rFonts w:ascii="Arial" w:hAnsi="Arial" w:cs="Arial"/>
                <w:sz w:val="18"/>
                <w:szCs w:val="18"/>
                <w:lang w:val="en"/>
              </w:rPr>
              <w:t>The Einstein Code of Conduct focuses on five areas: Respect, Empathy, Responsibility, Affinity, and Integrity. Our Standards of Behavior outline how employees can put our Code of Conduct into practice.</w:t>
            </w:r>
          </w:p>
        </w:tc>
        <w:tc>
          <w:tcPr>
            <w:tcW w:w="3642" w:type="dxa"/>
          </w:tcPr>
          <w:p w:rsidR="006118EB" w:rsidRDefault="006118EB" w:rsidP="006E38ED">
            <w:pPr>
              <w:numPr>
                <w:ilvl w:val="0"/>
                <w:numId w:val="8"/>
              </w:numPr>
              <w:rPr>
                <w:rFonts w:ascii="Arial" w:hAnsi="Arial"/>
                <w:iCs/>
              </w:rPr>
            </w:pPr>
          </w:p>
        </w:tc>
      </w:tr>
      <w:tr w:rsidR="006118EB" w:rsidRPr="00AF6784" w:rsidTr="005E1C6F">
        <w:trPr>
          <w:trHeight w:val="521"/>
        </w:trPr>
        <w:tc>
          <w:tcPr>
            <w:tcW w:w="1998" w:type="dxa"/>
          </w:tcPr>
          <w:p w:rsidR="006118EB" w:rsidRPr="009E7E80" w:rsidRDefault="006118EB" w:rsidP="006118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RECOGNITION</w:t>
            </w:r>
          </w:p>
        </w:tc>
        <w:tc>
          <w:tcPr>
            <w:tcW w:w="2340" w:type="dxa"/>
          </w:tcPr>
          <w:p w:rsidR="006118EB" w:rsidRPr="00FA586E" w:rsidRDefault="006118EB" w:rsidP="006118E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6930" w:type="dxa"/>
          </w:tcPr>
          <w:p w:rsidR="006118EB" w:rsidRPr="00543A80" w:rsidRDefault="006118EB" w:rsidP="006118EB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543A80"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  <w:t xml:space="preserve">DON’T FORGET TO VOTE </w:t>
            </w:r>
            <w:proofErr w:type="spellStart"/>
            <w:r w:rsidRPr="00543A80"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  <w:t>VOTE</w:t>
            </w:r>
            <w:proofErr w:type="spellEnd"/>
            <w:r w:rsidRPr="00543A80"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  <w:t>!!</w:t>
            </w:r>
          </w:p>
        </w:tc>
        <w:tc>
          <w:tcPr>
            <w:tcW w:w="3642" w:type="dxa"/>
          </w:tcPr>
          <w:p w:rsidR="006118EB" w:rsidRDefault="006118EB" w:rsidP="006E38ED">
            <w:pPr>
              <w:numPr>
                <w:ilvl w:val="0"/>
                <w:numId w:val="8"/>
              </w:numPr>
              <w:rPr>
                <w:rFonts w:ascii="Arial" w:hAnsi="Arial"/>
                <w:iCs/>
              </w:rPr>
            </w:pPr>
          </w:p>
        </w:tc>
      </w:tr>
      <w:tr w:rsidR="006118EB" w:rsidRPr="00AF6784" w:rsidTr="005E1C6F">
        <w:trPr>
          <w:trHeight w:val="521"/>
        </w:trPr>
        <w:tc>
          <w:tcPr>
            <w:tcW w:w="1998" w:type="dxa"/>
          </w:tcPr>
          <w:p w:rsidR="006118EB" w:rsidRPr="009E7E80" w:rsidRDefault="006118EB" w:rsidP="006118EB">
            <w:pPr>
              <w:rPr>
                <w:rFonts w:ascii="Arial" w:hAnsi="Arial" w:cs="Arial"/>
                <w:b/>
              </w:rPr>
            </w:pPr>
            <w:r w:rsidRPr="009E7E80">
              <w:rPr>
                <w:rFonts w:ascii="Arial" w:hAnsi="Arial" w:cs="Arial"/>
                <w:b/>
              </w:rPr>
              <w:t xml:space="preserve">ATTENDANCE </w:t>
            </w:r>
          </w:p>
        </w:tc>
        <w:tc>
          <w:tcPr>
            <w:tcW w:w="2340" w:type="dxa"/>
          </w:tcPr>
          <w:p w:rsidR="006118EB" w:rsidRPr="00FA586E" w:rsidRDefault="006118EB" w:rsidP="006118EB">
            <w:p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GUIDELINES</w:t>
            </w:r>
          </w:p>
        </w:tc>
        <w:tc>
          <w:tcPr>
            <w:tcW w:w="6930" w:type="dxa"/>
          </w:tcPr>
          <w:p w:rsidR="006118EB" w:rsidRDefault="006118EB" w:rsidP="006E38E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Attendance guidelines</w:t>
            </w:r>
          </w:p>
          <w:p w:rsidR="006118EB" w:rsidRPr="00596A52" w:rsidRDefault="006118EB" w:rsidP="006118EB">
            <w:pPr>
              <w:ind w:left="7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Each</w:t>
            </w:r>
            <w:r w:rsidRPr="00596A52">
              <w:rPr>
                <w:rFonts w:ascii="Arial" w:hAnsi="Arial" w:cs="Arial"/>
              </w:rPr>
              <w:t xml:space="preserve"> supervisor</w:t>
            </w:r>
            <w:r>
              <w:rPr>
                <w:rFonts w:ascii="Arial" w:hAnsi="Arial" w:cs="Arial"/>
              </w:rPr>
              <w:t>/QA manager/Lead technologist</w:t>
            </w:r>
            <w:r w:rsidRPr="00596A52">
              <w:rPr>
                <w:rFonts w:ascii="Arial" w:hAnsi="Arial" w:cs="Arial"/>
              </w:rPr>
              <w:t xml:space="preserve"> will be closely and consistently monitor all </w:t>
            </w:r>
            <w:proofErr w:type="gramStart"/>
            <w:r w:rsidRPr="00596A52">
              <w:rPr>
                <w:rFonts w:ascii="Arial" w:hAnsi="Arial" w:cs="Arial"/>
              </w:rPr>
              <w:t>employees</w:t>
            </w:r>
            <w:proofErr w:type="gramEnd"/>
            <w:r w:rsidRPr="00596A52">
              <w:rPr>
                <w:rFonts w:ascii="Arial" w:hAnsi="Arial" w:cs="Arial"/>
              </w:rPr>
              <w:t xml:space="preserve"> adherence to time and attendance policies.  </w:t>
            </w:r>
          </w:p>
          <w:p w:rsidR="006118EB" w:rsidRPr="00596A52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1. Four (4) or more unscheduled episodes of absence in any six (6) month period.</w:t>
            </w:r>
          </w:p>
          <w:p w:rsidR="006118EB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2. Three (3) or more unscheduled episodes of absence in a six (6) month period occurring before or after scheduled days off, or on weekends.</w:t>
            </w:r>
          </w:p>
          <w:p w:rsidR="006118EB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lastRenderedPageBreak/>
              <w:t xml:space="preserve">Two (2) further unscheduled episodes of absence within the </w:t>
            </w:r>
            <w:proofErr w:type="gramStart"/>
            <w:r w:rsidRPr="00596A52">
              <w:rPr>
                <w:rFonts w:ascii="Arial" w:hAnsi="Arial" w:cs="Arial"/>
              </w:rPr>
              <w:t>three(</w:t>
            </w:r>
            <w:proofErr w:type="gramEnd"/>
            <w:r w:rsidRPr="00596A52">
              <w:rPr>
                <w:rFonts w:ascii="Arial" w:hAnsi="Arial" w:cs="Arial"/>
              </w:rPr>
              <w:t>3)</w:t>
            </w:r>
          </w:p>
          <w:p w:rsidR="006118EB" w:rsidRPr="00596A52" w:rsidRDefault="006118EB" w:rsidP="006118E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Months immediately following the issuance of a performance accountability document related to attendance.</w:t>
            </w:r>
          </w:p>
          <w:p w:rsidR="006118EB" w:rsidRPr="00596A52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4. Lateness or early departure four (4) or more times in one month, or seven (7) or more times during any six (6) month period.</w:t>
            </w:r>
          </w:p>
          <w:p w:rsidR="006118EB" w:rsidRPr="00642CE1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5. Two (2) or more unscheduled episodes of absence before, after and/or on a legal holiday in any twelve (12) month period</w:t>
            </w:r>
          </w:p>
        </w:tc>
        <w:tc>
          <w:tcPr>
            <w:tcW w:w="3642" w:type="dxa"/>
          </w:tcPr>
          <w:p w:rsidR="006118EB" w:rsidRDefault="006118EB" w:rsidP="006118EB">
            <w:pPr>
              <w:ind w:left="720"/>
              <w:rPr>
                <w:rFonts w:ascii="Arial" w:hAnsi="Arial"/>
                <w:iCs/>
              </w:rPr>
            </w:pPr>
          </w:p>
        </w:tc>
      </w:tr>
    </w:tbl>
    <w:p w:rsidR="009F7411" w:rsidRPr="009F7411" w:rsidRDefault="009F7411" w:rsidP="009F741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DD4703" w:rsidRPr="00AF6784" w:rsidRDefault="0063066B" w:rsidP="003053B7">
      <w:pPr>
        <w:pStyle w:val="Header"/>
        <w:tabs>
          <w:tab w:val="clear" w:pos="4320"/>
          <w:tab w:val="clear" w:pos="8640"/>
          <w:tab w:val="left" w:pos="2193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C7001A2" wp14:editId="609E83EB">
            <wp:extent cx="9620250" cy="53624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438" t="16596" r="60784" b="4766"/>
                    <a:stretch/>
                  </pic:blipFill>
                  <pic:spPr bwMode="auto">
                    <a:xfrm>
                      <a:off x="0" y="0"/>
                      <a:ext cx="9635798" cy="5371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4703" w:rsidRPr="00AF6784" w:rsidSect="00573AF8">
      <w:footerReference w:type="default" r:id="rId11"/>
      <w:pgSz w:w="15840" w:h="12240" w:orient="landscape" w:code="1"/>
      <w:pgMar w:top="450" w:right="576" w:bottom="720" w:left="576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F1" w:rsidRDefault="00B85FF1">
      <w:r>
        <w:separator/>
      </w:r>
    </w:p>
  </w:endnote>
  <w:endnote w:type="continuationSeparator" w:id="0">
    <w:p w:rsidR="00B85FF1" w:rsidRDefault="00B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F1" w:rsidRDefault="00D24D81">
    <w:pPr>
      <w:pStyle w:val="Footer"/>
    </w:pPr>
    <w:r>
      <w:t>BB STAFF: PK</w:t>
    </w:r>
    <w:r w:rsidR="002A6081"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F1" w:rsidRDefault="00B85FF1">
      <w:r>
        <w:separator/>
      </w:r>
    </w:p>
  </w:footnote>
  <w:footnote w:type="continuationSeparator" w:id="0">
    <w:p w:rsidR="00B85FF1" w:rsidRDefault="00B8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703"/>
    <w:multiLevelType w:val="hybridMultilevel"/>
    <w:tmpl w:val="2486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4F48"/>
    <w:multiLevelType w:val="hybridMultilevel"/>
    <w:tmpl w:val="92FC3F8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3C23AC6"/>
    <w:multiLevelType w:val="hybridMultilevel"/>
    <w:tmpl w:val="3E8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5C1B"/>
    <w:multiLevelType w:val="hybridMultilevel"/>
    <w:tmpl w:val="A9EEA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20C0F"/>
    <w:multiLevelType w:val="hybridMultilevel"/>
    <w:tmpl w:val="196A6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F4394"/>
    <w:multiLevelType w:val="hybridMultilevel"/>
    <w:tmpl w:val="4C78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D5133"/>
    <w:multiLevelType w:val="hybridMultilevel"/>
    <w:tmpl w:val="93C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47E32"/>
    <w:multiLevelType w:val="hybridMultilevel"/>
    <w:tmpl w:val="DA56CD72"/>
    <w:lvl w:ilvl="0" w:tplc="AB94F05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4A6A0503"/>
    <w:multiLevelType w:val="hybridMultilevel"/>
    <w:tmpl w:val="7186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A5A60"/>
    <w:multiLevelType w:val="hybridMultilevel"/>
    <w:tmpl w:val="BD9CABD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5C806E78"/>
    <w:multiLevelType w:val="hybridMultilevel"/>
    <w:tmpl w:val="42066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F38E9"/>
    <w:multiLevelType w:val="hybridMultilevel"/>
    <w:tmpl w:val="744C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C5216"/>
    <w:multiLevelType w:val="hybridMultilevel"/>
    <w:tmpl w:val="56F21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74960"/>
    <w:multiLevelType w:val="hybridMultilevel"/>
    <w:tmpl w:val="72966DF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D52441E"/>
    <w:multiLevelType w:val="hybridMultilevel"/>
    <w:tmpl w:val="FDC03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8B0177"/>
    <w:multiLevelType w:val="hybridMultilevel"/>
    <w:tmpl w:val="BEFC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2"/>
  </w:num>
  <w:num w:numId="6">
    <w:abstractNumId w:val="15"/>
  </w:num>
  <w:num w:numId="7">
    <w:abstractNumId w:val="10"/>
  </w:num>
  <w:num w:numId="8">
    <w:abstractNumId w:val="14"/>
  </w:num>
  <w:num w:numId="9">
    <w:abstractNumId w:val="11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3"/>
  </w:num>
  <w:num w:numId="15">
    <w:abstractNumId w:val="1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05"/>
    <w:rsid w:val="00001AF5"/>
    <w:rsid w:val="00003BA2"/>
    <w:rsid w:val="00014E14"/>
    <w:rsid w:val="000219BE"/>
    <w:rsid w:val="0002768C"/>
    <w:rsid w:val="000322C0"/>
    <w:rsid w:val="000340AB"/>
    <w:rsid w:val="0004006F"/>
    <w:rsid w:val="00041745"/>
    <w:rsid w:val="00042A35"/>
    <w:rsid w:val="0006260C"/>
    <w:rsid w:val="00087AAD"/>
    <w:rsid w:val="00094630"/>
    <w:rsid w:val="000B1DBA"/>
    <w:rsid w:val="000B6E8E"/>
    <w:rsid w:val="000D04EA"/>
    <w:rsid w:val="000D19FC"/>
    <w:rsid w:val="000D4C12"/>
    <w:rsid w:val="000D622E"/>
    <w:rsid w:val="000E557E"/>
    <w:rsid w:val="000E6700"/>
    <w:rsid w:val="000F0723"/>
    <w:rsid w:val="000F1B8B"/>
    <w:rsid w:val="000F33B5"/>
    <w:rsid w:val="000F69AA"/>
    <w:rsid w:val="001058BD"/>
    <w:rsid w:val="00127AE1"/>
    <w:rsid w:val="00132FD1"/>
    <w:rsid w:val="001334A6"/>
    <w:rsid w:val="00133D36"/>
    <w:rsid w:val="00140250"/>
    <w:rsid w:val="00141518"/>
    <w:rsid w:val="001557B7"/>
    <w:rsid w:val="00160102"/>
    <w:rsid w:val="00163993"/>
    <w:rsid w:val="00166BF1"/>
    <w:rsid w:val="001857B9"/>
    <w:rsid w:val="0019117B"/>
    <w:rsid w:val="00194A98"/>
    <w:rsid w:val="001963C3"/>
    <w:rsid w:val="00197266"/>
    <w:rsid w:val="001A6AF3"/>
    <w:rsid w:val="001A6D76"/>
    <w:rsid w:val="001C4CB6"/>
    <w:rsid w:val="001D2CF1"/>
    <w:rsid w:val="001D620C"/>
    <w:rsid w:val="001E2E3A"/>
    <w:rsid w:val="001F4B08"/>
    <w:rsid w:val="00211746"/>
    <w:rsid w:val="00224F93"/>
    <w:rsid w:val="00227DF0"/>
    <w:rsid w:val="002332DE"/>
    <w:rsid w:val="0023553E"/>
    <w:rsid w:val="00243F30"/>
    <w:rsid w:val="00251B68"/>
    <w:rsid w:val="00256900"/>
    <w:rsid w:val="002617C4"/>
    <w:rsid w:val="0027562D"/>
    <w:rsid w:val="0027635A"/>
    <w:rsid w:val="00276AE0"/>
    <w:rsid w:val="00277929"/>
    <w:rsid w:val="0028189A"/>
    <w:rsid w:val="002829AC"/>
    <w:rsid w:val="00283D5D"/>
    <w:rsid w:val="002A49F6"/>
    <w:rsid w:val="002A6081"/>
    <w:rsid w:val="002B0137"/>
    <w:rsid w:val="002D0120"/>
    <w:rsid w:val="002D4184"/>
    <w:rsid w:val="002D45BA"/>
    <w:rsid w:val="002F43AB"/>
    <w:rsid w:val="003053B7"/>
    <w:rsid w:val="003067F0"/>
    <w:rsid w:val="00321BB6"/>
    <w:rsid w:val="003406F9"/>
    <w:rsid w:val="0034428F"/>
    <w:rsid w:val="00344546"/>
    <w:rsid w:val="00345223"/>
    <w:rsid w:val="0036222F"/>
    <w:rsid w:val="0037648A"/>
    <w:rsid w:val="003807E6"/>
    <w:rsid w:val="00392078"/>
    <w:rsid w:val="003A32D2"/>
    <w:rsid w:val="003A40B3"/>
    <w:rsid w:val="003C0B8F"/>
    <w:rsid w:val="003C271A"/>
    <w:rsid w:val="003C4222"/>
    <w:rsid w:val="003E2509"/>
    <w:rsid w:val="003E5A0F"/>
    <w:rsid w:val="003E5BC7"/>
    <w:rsid w:val="00404111"/>
    <w:rsid w:val="00404D22"/>
    <w:rsid w:val="0040656B"/>
    <w:rsid w:val="00425AFF"/>
    <w:rsid w:val="00427A72"/>
    <w:rsid w:val="00451A8C"/>
    <w:rsid w:val="00451D74"/>
    <w:rsid w:val="004577CC"/>
    <w:rsid w:val="0046035B"/>
    <w:rsid w:val="00463043"/>
    <w:rsid w:val="0046799B"/>
    <w:rsid w:val="00482C74"/>
    <w:rsid w:val="004859CF"/>
    <w:rsid w:val="00485C0C"/>
    <w:rsid w:val="00486F77"/>
    <w:rsid w:val="0048771D"/>
    <w:rsid w:val="004A4DE5"/>
    <w:rsid w:val="004B2268"/>
    <w:rsid w:val="004B2EFA"/>
    <w:rsid w:val="004B658A"/>
    <w:rsid w:val="004D4029"/>
    <w:rsid w:val="004D4E50"/>
    <w:rsid w:val="004E37FC"/>
    <w:rsid w:val="005025C8"/>
    <w:rsid w:val="00506727"/>
    <w:rsid w:val="005218BC"/>
    <w:rsid w:val="005243CB"/>
    <w:rsid w:val="00525AA5"/>
    <w:rsid w:val="0053280C"/>
    <w:rsid w:val="00535E07"/>
    <w:rsid w:val="005408E9"/>
    <w:rsid w:val="00543A80"/>
    <w:rsid w:val="005478D5"/>
    <w:rsid w:val="005515C6"/>
    <w:rsid w:val="0056219C"/>
    <w:rsid w:val="005641D4"/>
    <w:rsid w:val="00572723"/>
    <w:rsid w:val="00573002"/>
    <w:rsid w:val="00573AF8"/>
    <w:rsid w:val="00582B11"/>
    <w:rsid w:val="005843AC"/>
    <w:rsid w:val="005858CC"/>
    <w:rsid w:val="00593CC4"/>
    <w:rsid w:val="00596403"/>
    <w:rsid w:val="0059776D"/>
    <w:rsid w:val="005A1119"/>
    <w:rsid w:val="005B366D"/>
    <w:rsid w:val="005B46EA"/>
    <w:rsid w:val="005B551B"/>
    <w:rsid w:val="005B6970"/>
    <w:rsid w:val="005E1C6F"/>
    <w:rsid w:val="005E4872"/>
    <w:rsid w:val="006118EB"/>
    <w:rsid w:val="00613463"/>
    <w:rsid w:val="00613DCC"/>
    <w:rsid w:val="0062468D"/>
    <w:rsid w:val="0063066B"/>
    <w:rsid w:val="006356B9"/>
    <w:rsid w:val="0064411E"/>
    <w:rsid w:val="006473F0"/>
    <w:rsid w:val="00666025"/>
    <w:rsid w:val="006813EA"/>
    <w:rsid w:val="006847F0"/>
    <w:rsid w:val="00687AD8"/>
    <w:rsid w:val="006A70DB"/>
    <w:rsid w:val="006D0E64"/>
    <w:rsid w:val="006D5430"/>
    <w:rsid w:val="006E38ED"/>
    <w:rsid w:val="006E5BFF"/>
    <w:rsid w:val="007010C7"/>
    <w:rsid w:val="00705153"/>
    <w:rsid w:val="00705EAD"/>
    <w:rsid w:val="007117DB"/>
    <w:rsid w:val="0071200F"/>
    <w:rsid w:val="00717867"/>
    <w:rsid w:val="0072025F"/>
    <w:rsid w:val="00721FAF"/>
    <w:rsid w:val="00736BD2"/>
    <w:rsid w:val="00736D41"/>
    <w:rsid w:val="00752585"/>
    <w:rsid w:val="00753DDE"/>
    <w:rsid w:val="00754479"/>
    <w:rsid w:val="00756F38"/>
    <w:rsid w:val="00777928"/>
    <w:rsid w:val="007806B2"/>
    <w:rsid w:val="007824A9"/>
    <w:rsid w:val="00783A13"/>
    <w:rsid w:val="00787023"/>
    <w:rsid w:val="00792495"/>
    <w:rsid w:val="0079632D"/>
    <w:rsid w:val="00797C02"/>
    <w:rsid w:val="007A559F"/>
    <w:rsid w:val="007B0E9E"/>
    <w:rsid w:val="007B0F72"/>
    <w:rsid w:val="007B499A"/>
    <w:rsid w:val="007C0EBE"/>
    <w:rsid w:val="007C5E68"/>
    <w:rsid w:val="007D61E8"/>
    <w:rsid w:val="007F0BC3"/>
    <w:rsid w:val="00816F04"/>
    <w:rsid w:val="0081793A"/>
    <w:rsid w:val="00821554"/>
    <w:rsid w:val="00823BED"/>
    <w:rsid w:val="00823D7A"/>
    <w:rsid w:val="0082636A"/>
    <w:rsid w:val="00827AD2"/>
    <w:rsid w:val="00827C9A"/>
    <w:rsid w:val="00840364"/>
    <w:rsid w:val="0084135A"/>
    <w:rsid w:val="00845132"/>
    <w:rsid w:val="008570FA"/>
    <w:rsid w:val="00871BA4"/>
    <w:rsid w:val="0087604D"/>
    <w:rsid w:val="00881E5D"/>
    <w:rsid w:val="00892FF8"/>
    <w:rsid w:val="008A3105"/>
    <w:rsid w:val="008C6B86"/>
    <w:rsid w:val="008D145C"/>
    <w:rsid w:val="008D751C"/>
    <w:rsid w:val="008F16C2"/>
    <w:rsid w:val="008F6238"/>
    <w:rsid w:val="009041A2"/>
    <w:rsid w:val="0092151A"/>
    <w:rsid w:val="00934414"/>
    <w:rsid w:val="009353E6"/>
    <w:rsid w:val="00937190"/>
    <w:rsid w:val="00943B61"/>
    <w:rsid w:val="00944934"/>
    <w:rsid w:val="00954508"/>
    <w:rsid w:val="0095450B"/>
    <w:rsid w:val="00970BD5"/>
    <w:rsid w:val="00974C5B"/>
    <w:rsid w:val="00975CE8"/>
    <w:rsid w:val="009816A6"/>
    <w:rsid w:val="009A0427"/>
    <w:rsid w:val="009A3B8C"/>
    <w:rsid w:val="009B53AD"/>
    <w:rsid w:val="009B5408"/>
    <w:rsid w:val="009B775D"/>
    <w:rsid w:val="009C096F"/>
    <w:rsid w:val="009D2CE4"/>
    <w:rsid w:val="009E3C04"/>
    <w:rsid w:val="009E79EC"/>
    <w:rsid w:val="009E7E80"/>
    <w:rsid w:val="009F3D7F"/>
    <w:rsid w:val="009F7411"/>
    <w:rsid w:val="00A051A8"/>
    <w:rsid w:val="00A05C8E"/>
    <w:rsid w:val="00A16255"/>
    <w:rsid w:val="00A37D81"/>
    <w:rsid w:val="00A6094D"/>
    <w:rsid w:val="00A64F40"/>
    <w:rsid w:val="00AA4A8F"/>
    <w:rsid w:val="00AC1115"/>
    <w:rsid w:val="00AC1BDE"/>
    <w:rsid w:val="00AC50EC"/>
    <w:rsid w:val="00AC5997"/>
    <w:rsid w:val="00AD280D"/>
    <w:rsid w:val="00AF6784"/>
    <w:rsid w:val="00B025C8"/>
    <w:rsid w:val="00B05A1D"/>
    <w:rsid w:val="00B11A52"/>
    <w:rsid w:val="00B21B28"/>
    <w:rsid w:val="00B31F01"/>
    <w:rsid w:val="00B33D3F"/>
    <w:rsid w:val="00B656F4"/>
    <w:rsid w:val="00B676B7"/>
    <w:rsid w:val="00B809CB"/>
    <w:rsid w:val="00B815A8"/>
    <w:rsid w:val="00B847C2"/>
    <w:rsid w:val="00B85FF1"/>
    <w:rsid w:val="00B8785E"/>
    <w:rsid w:val="00B9071C"/>
    <w:rsid w:val="00BA26BB"/>
    <w:rsid w:val="00BA6524"/>
    <w:rsid w:val="00BB136A"/>
    <w:rsid w:val="00BB1539"/>
    <w:rsid w:val="00BC268A"/>
    <w:rsid w:val="00BC5543"/>
    <w:rsid w:val="00BC64E4"/>
    <w:rsid w:val="00BD466A"/>
    <w:rsid w:val="00BF1CC5"/>
    <w:rsid w:val="00BF799D"/>
    <w:rsid w:val="00C00543"/>
    <w:rsid w:val="00C06259"/>
    <w:rsid w:val="00C12441"/>
    <w:rsid w:val="00C13831"/>
    <w:rsid w:val="00C13E80"/>
    <w:rsid w:val="00C2338E"/>
    <w:rsid w:val="00C24BF1"/>
    <w:rsid w:val="00C30C11"/>
    <w:rsid w:val="00C33D5C"/>
    <w:rsid w:val="00C450B5"/>
    <w:rsid w:val="00C45743"/>
    <w:rsid w:val="00C46A77"/>
    <w:rsid w:val="00C50248"/>
    <w:rsid w:val="00C502D6"/>
    <w:rsid w:val="00C61A6F"/>
    <w:rsid w:val="00C75C96"/>
    <w:rsid w:val="00C778DC"/>
    <w:rsid w:val="00C857E4"/>
    <w:rsid w:val="00C951BE"/>
    <w:rsid w:val="00CA1E41"/>
    <w:rsid w:val="00CC1EF2"/>
    <w:rsid w:val="00CC275D"/>
    <w:rsid w:val="00CD7C51"/>
    <w:rsid w:val="00CE0CEB"/>
    <w:rsid w:val="00CF2793"/>
    <w:rsid w:val="00CF3A84"/>
    <w:rsid w:val="00CF4FC7"/>
    <w:rsid w:val="00D07A57"/>
    <w:rsid w:val="00D1252F"/>
    <w:rsid w:val="00D24D81"/>
    <w:rsid w:val="00D312C8"/>
    <w:rsid w:val="00D315C0"/>
    <w:rsid w:val="00D378E8"/>
    <w:rsid w:val="00D46022"/>
    <w:rsid w:val="00D77E66"/>
    <w:rsid w:val="00D81472"/>
    <w:rsid w:val="00D9339D"/>
    <w:rsid w:val="00D971FF"/>
    <w:rsid w:val="00DA195F"/>
    <w:rsid w:val="00DB0F34"/>
    <w:rsid w:val="00DB64AB"/>
    <w:rsid w:val="00DD1A56"/>
    <w:rsid w:val="00DD1B5F"/>
    <w:rsid w:val="00DD4703"/>
    <w:rsid w:val="00DD6C8C"/>
    <w:rsid w:val="00DE153B"/>
    <w:rsid w:val="00E00F91"/>
    <w:rsid w:val="00E0213E"/>
    <w:rsid w:val="00E04D83"/>
    <w:rsid w:val="00E06EA6"/>
    <w:rsid w:val="00E161B9"/>
    <w:rsid w:val="00E263DC"/>
    <w:rsid w:val="00E4306B"/>
    <w:rsid w:val="00E44979"/>
    <w:rsid w:val="00E51FEB"/>
    <w:rsid w:val="00E5310C"/>
    <w:rsid w:val="00E53AA1"/>
    <w:rsid w:val="00E55AFB"/>
    <w:rsid w:val="00E55D4D"/>
    <w:rsid w:val="00E67072"/>
    <w:rsid w:val="00E838CF"/>
    <w:rsid w:val="00E90769"/>
    <w:rsid w:val="00E910AB"/>
    <w:rsid w:val="00E96840"/>
    <w:rsid w:val="00EA06B9"/>
    <w:rsid w:val="00EA25D0"/>
    <w:rsid w:val="00EB4B0C"/>
    <w:rsid w:val="00EB5744"/>
    <w:rsid w:val="00EB7626"/>
    <w:rsid w:val="00EC403B"/>
    <w:rsid w:val="00EC63F3"/>
    <w:rsid w:val="00ED1AFC"/>
    <w:rsid w:val="00ED2A41"/>
    <w:rsid w:val="00ED479C"/>
    <w:rsid w:val="00EE0CB9"/>
    <w:rsid w:val="00EE5DDF"/>
    <w:rsid w:val="00EF4C67"/>
    <w:rsid w:val="00F0699F"/>
    <w:rsid w:val="00F22DFF"/>
    <w:rsid w:val="00F243D5"/>
    <w:rsid w:val="00F24C03"/>
    <w:rsid w:val="00F307CA"/>
    <w:rsid w:val="00F40947"/>
    <w:rsid w:val="00F5159B"/>
    <w:rsid w:val="00F51E26"/>
    <w:rsid w:val="00F571FA"/>
    <w:rsid w:val="00F71E7C"/>
    <w:rsid w:val="00F76E3E"/>
    <w:rsid w:val="00F95326"/>
    <w:rsid w:val="00FA47A5"/>
    <w:rsid w:val="00FA586E"/>
    <w:rsid w:val="00FA6899"/>
    <w:rsid w:val="00FB5BBD"/>
    <w:rsid w:val="00FB769E"/>
    <w:rsid w:val="00FB798D"/>
    <w:rsid w:val="00FC026D"/>
    <w:rsid w:val="00FC30D3"/>
    <w:rsid w:val="00FC77A9"/>
    <w:rsid w:val="00FD4895"/>
    <w:rsid w:val="00FE0CE7"/>
    <w:rsid w:val="00FE1112"/>
    <w:rsid w:val="00FE3000"/>
    <w:rsid w:val="00FE7795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1478B53E"/>
  <w15:docId w15:val="{8E9B02AB-D506-4CEA-B45E-27BB0075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05A1D"/>
  </w:style>
  <w:style w:type="paragraph" w:styleId="Heading1">
    <w:name w:val="heading 1"/>
    <w:basedOn w:val="Normal"/>
    <w:next w:val="Normal"/>
    <w:qFormat/>
    <w:rsid w:val="00B05A1D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B05A1D"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B05A1D"/>
    <w:pPr>
      <w:keepNext/>
      <w:outlineLvl w:val="2"/>
    </w:pPr>
    <w:rPr>
      <w:rFonts w:ascii="Arial" w:hAnsi="Arial"/>
      <w:b/>
      <w:bCs/>
      <w:iCs/>
      <w:color w:val="3366FF"/>
    </w:rPr>
  </w:style>
  <w:style w:type="paragraph" w:styleId="Heading4">
    <w:name w:val="heading 4"/>
    <w:basedOn w:val="Normal"/>
    <w:next w:val="Normal"/>
    <w:qFormat/>
    <w:rsid w:val="00B05A1D"/>
    <w:pPr>
      <w:keepNext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rsid w:val="00B05A1D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B05A1D"/>
    <w:pPr>
      <w:keepNext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B05A1D"/>
    <w:pPr>
      <w:keepNext/>
      <w:outlineLvl w:val="6"/>
    </w:pPr>
    <w:rPr>
      <w:rFonts w:ascii="Arial" w:hAnsi="Arial"/>
      <w:b/>
      <w:bCs/>
      <w:iCs/>
      <w:color w:val="0000FF"/>
    </w:rPr>
  </w:style>
  <w:style w:type="paragraph" w:styleId="Heading8">
    <w:name w:val="heading 8"/>
    <w:basedOn w:val="Normal"/>
    <w:next w:val="Normal"/>
    <w:qFormat/>
    <w:rsid w:val="00B05A1D"/>
    <w:pPr>
      <w:keepNext/>
      <w:jc w:val="center"/>
      <w:outlineLvl w:val="7"/>
    </w:pPr>
    <w:rPr>
      <w:rFonts w:ascii="Arial" w:hAnsi="Arial"/>
      <w:b/>
      <w:bCs/>
      <w:iCs/>
      <w:u w:val="single"/>
    </w:rPr>
  </w:style>
  <w:style w:type="paragraph" w:styleId="Heading9">
    <w:name w:val="heading 9"/>
    <w:basedOn w:val="Normal"/>
    <w:next w:val="Normal"/>
    <w:qFormat/>
    <w:rsid w:val="00B05A1D"/>
    <w:pPr>
      <w:keepNext/>
      <w:outlineLvl w:val="8"/>
    </w:pPr>
    <w:rPr>
      <w:rFonts w:ascii="Arial" w:hAnsi="Arial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B05A1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semiHidden/>
    <w:rsid w:val="00B05A1D"/>
    <w:pPr>
      <w:keepLines/>
      <w:spacing w:line="240" w:lineRule="atLeast"/>
      <w:ind w:left="1080" w:hanging="1080"/>
    </w:pPr>
    <w:rPr>
      <w:rFonts w:ascii="Garamond" w:hAnsi="Garamond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B05A1D"/>
    <w:pPr>
      <w:spacing w:before="360"/>
    </w:pPr>
  </w:style>
  <w:style w:type="character" w:customStyle="1" w:styleId="MessageHeaderLabel">
    <w:name w:val="Message Header Label"/>
    <w:rsid w:val="00B05A1D"/>
    <w:rPr>
      <w:b/>
      <w:sz w:val="18"/>
    </w:rPr>
  </w:style>
  <w:style w:type="paragraph" w:styleId="BodyText">
    <w:name w:val="Body Text"/>
    <w:basedOn w:val="Normal"/>
    <w:semiHidden/>
    <w:rsid w:val="00B05A1D"/>
    <w:pPr>
      <w:spacing w:after="120"/>
    </w:pPr>
  </w:style>
  <w:style w:type="paragraph" w:styleId="Header">
    <w:name w:val="header"/>
    <w:basedOn w:val="Normal"/>
    <w:link w:val="HeaderChar"/>
    <w:rsid w:val="00B05A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5A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5A1D"/>
  </w:style>
  <w:style w:type="paragraph" w:styleId="BodyText2">
    <w:name w:val="Body Text 2"/>
    <w:basedOn w:val="Normal"/>
    <w:semiHidden/>
    <w:rsid w:val="00B05A1D"/>
    <w:rPr>
      <w:rFonts w:ascii="Arial" w:hAnsi="Arial"/>
      <w:u w:val="single"/>
    </w:rPr>
  </w:style>
  <w:style w:type="paragraph" w:styleId="BodyTextIndent">
    <w:name w:val="Body Text Indent"/>
    <w:basedOn w:val="Normal"/>
    <w:semiHidden/>
    <w:rsid w:val="00B05A1D"/>
    <w:pPr>
      <w:ind w:left="720"/>
    </w:pPr>
    <w:rPr>
      <w:rFonts w:ascii="Arial" w:hAnsi="Arial"/>
    </w:rPr>
  </w:style>
  <w:style w:type="paragraph" w:styleId="BodyText3">
    <w:name w:val="Body Text 3"/>
    <w:basedOn w:val="Normal"/>
    <w:semiHidden/>
    <w:rsid w:val="00B05A1D"/>
    <w:rPr>
      <w:rFonts w:ascii="Arial" w:hAnsi="Arial"/>
      <w:b/>
      <w:sz w:val="22"/>
    </w:rPr>
  </w:style>
  <w:style w:type="character" w:styleId="Strong">
    <w:name w:val="Strong"/>
    <w:basedOn w:val="DefaultParagraphFont"/>
    <w:uiPriority w:val="22"/>
    <w:qFormat/>
    <w:rsid w:val="00B05A1D"/>
    <w:rPr>
      <w:b/>
      <w:bCs/>
    </w:rPr>
  </w:style>
  <w:style w:type="character" w:styleId="Hyperlink">
    <w:name w:val="Hyperlink"/>
    <w:basedOn w:val="DefaultParagraphFont"/>
    <w:semiHidden/>
    <w:rsid w:val="00B05A1D"/>
    <w:rPr>
      <w:color w:val="0000FF"/>
      <w:u w:val="single"/>
    </w:rPr>
  </w:style>
  <w:style w:type="paragraph" w:customStyle="1" w:styleId="GroupText">
    <w:name w:val="Group Text"/>
    <w:basedOn w:val="Normal"/>
    <w:rsid w:val="00B05A1D"/>
    <w:rPr>
      <w:sz w:val="24"/>
    </w:rPr>
  </w:style>
  <w:style w:type="paragraph" w:styleId="BodyTextIndent2">
    <w:name w:val="Body Text Indent 2"/>
    <w:basedOn w:val="Normal"/>
    <w:semiHidden/>
    <w:rsid w:val="00B05A1D"/>
    <w:pPr>
      <w:ind w:firstLine="72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semiHidden/>
    <w:rsid w:val="00B05A1D"/>
    <w:pPr>
      <w:autoSpaceDE w:val="0"/>
      <w:autoSpaceDN w:val="0"/>
      <w:adjustRightInd w:val="0"/>
      <w:ind w:firstLine="720"/>
    </w:pPr>
    <w:rPr>
      <w:rFonts w:ascii="Arial" w:hAnsi="Arial" w:cs="Arial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1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260C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9D2CE4"/>
  </w:style>
  <w:style w:type="paragraph" w:styleId="ListParagraph">
    <w:name w:val="List Paragraph"/>
    <w:basedOn w:val="Normal"/>
    <w:uiPriority w:val="34"/>
    <w:qFormat/>
    <w:rsid w:val="00404111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2B11"/>
  </w:style>
  <w:style w:type="paragraph" w:customStyle="1" w:styleId="Default">
    <w:name w:val="Default"/>
    <w:rsid w:val="00C0054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A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3D7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63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5844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0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8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08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0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8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29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58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1651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87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39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93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942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42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6849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39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845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144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8162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4858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19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5070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0646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583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9286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06428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5906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623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373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71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4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8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66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09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2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4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440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46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88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420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374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272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658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50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1566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300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685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082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398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990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1828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1328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9966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7735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097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0105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702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ckhslab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08AB-2E9A-4CEA-9DD1-9F3C27AC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ckhslab memo.dot</Template>
  <TotalTime>88</TotalTime>
  <Pages>5</Pages>
  <Words>837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CROZER-KEYSTONE HEALTH SYSTEM LABORATORIES</vt:lpstr>
    </vt:vector>
  </TitlesOfParts>
  <Company>AEHN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CROZER-KEYSTONE HEALTH SYSTEM LABORATORIES</dc:title>
  <dc:creator>Nancy A. Bristol</dc:creator>
  <cp:lastModifiedBy>Pettina K Walton</cp:lastModifiedBy>
  <cp:revision>10</cp:revision>
  <cp:lastPrinted>2017-08-24T20:34:00Z</cp:lastPrinted>
  <dcterms:created xsi:type="dcterms:W3CDTF">2017-10-02T17:55:00Z</dcterms:created>
  <dcterms:modified xsi:type="dcterms:W3CDTF">2017-10-31T15:40:00Z</dcterms:modified>
</cp:coreProperties>
</file>