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DF" w:rsidRDefault="005A52DF" w:rsidP="00E17D9E">
      <w:pPr>
        <w:pStyle w:val="Heading2"/>
        <w:spacing w:after="1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FAX Queue Maintenance</w:t>
      </w:r>
    </w:p>
    <w:p w:rsidR="005A52DF" w:rsidRDefault="005A52DF" w:rsidP="00E17D9E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A52DF" w:rsidRDefault="005A52DF">
      <w:pPr>
        <w:rPr>
          <w:sz w:val="24"/>
        </w:rPr>
      </w:pPr>
      <w:r>
        <w:rPr>
          <w:sz w:val="24"/>
        </w:rPr>
        <w:t xml:space="preserve">The FAX queue in </w:t>
      </w:r>
      <w:r w:rsidR="00CE63A6">
        <w:rPr>
          <w:sz w:val="24"/>
        </w:rPr>
        <w:t>Soft</w:t>
      </w:r>
      <w:r>
        <w:rPr>
          <w:sz w:val="24"/>
        </w:rPr>
        <w:t xml:space="preserve"> needs to be reviewed on a routine basis so that any failed reports can be resubmitted in a timely manner. This is particularly true after the weekend when the doctor’s office fax is most likely to run out of paper. </w:t>
      </w:r>
    </w:p>
    <w:p w:rsidR="005A52DF" w:rsidRDefault="005A52DF" w:rsidP="00E17D9E">
      <w:pPr>
        <w:spacing w:before="240" w:after="120"/>
        <w:rPr>
          <w:b/>
          <w:sz w:val="24"/>
        </w:rPr>
      </w:pPr>
      <w:r>
        <w:rPr>
          <w:b/>
          <w:sz w:val="24"/>
        </w:rPr>
        <w:t>PERSONNEL:</w:t>
      </w:r>
    </w:p>
    <w:p w:rsidR="005A52DF" w:rsidRDefault="005A52DF">
      <w:pPr>
        <w:pStyle w:val="Heading6"/>
        <w:rPr>
          <w:bCs/>
        </w:rPr>
      </w:pPr>
      <w:r>
        <w:rPr>
          <w:bCs/>
        </w:rPr>
        <w:t>All Laboratory Staff</w:t>
      </w:r>
    </w:p>
    <w:p w:rsidR="005A52DF" w:rsidRDefault="005A52DF" w:rsidP="00E17D9E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6C22A1" w:rsidRDefault="00E3714E" w:rsidP="006C22A1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Each shift the Chemistry Tech reviews th</w:t>
      </w:r>
      <w:r w:rsidR="002C65D4">
        <w:rPr>
          <w:sz w:val="24"/>
        </w:rPr>
        <w:t xml:space="preserve">e queue. The LIS Analyst </w:t>
      </w:r>
      <w:r>
        <w:rPr>
          <w:sz w:val="24"/>
        </w:rPr>
        <w:t>will periodically review the queue.</w:t>
      </w:r>
    </w:p>
    <w:p w:rsidR="006C22A1" w:rsidRPr="006C22A1" w:rsidRDefault="00C524AB" w:rsidP="006C22A1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Fax logs are set to p</w:t>
      </w:r>
      <w:r w:rsidR="006C22A1">
        <w:rPr>
          <w:sz w:val="24"/>
        </w:rPr>
        <w:t>urge after 3 days, therefore the logs need to be reviewed in a timely manner.</w:t>
      </w:r>
    </w:p>
    <w:p w:rsidR="005A52DF" w:rsidRDefault="005A52DF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Login to the </w:t>
      </w:r>
      <w:r w:rsidR="00CE63A6">
        <w:rPr>
          <w:sz w:val="24"/>
        </w:rPr>
        <w:t>SoftLab Module</w:t>
      </w:r>
      <w:r>
        <w:rPr>
          <w:sz w:val="24"/>
        </w:rPr>
        <w:t>, if not already logged in.</w:t>
      </w:r>
    </w:p>
    <w:p w:rsidR="005A52DF" w:rsidRDefault="00CE63A6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Under Reports, select ‘Remote Printing’.</w:t>
      </w:r>
    </w:p>
    <w:p w:rsidR="002C65D4" w:rsidRDefault="00CE63A6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Under Fax,</w:t>
      </w:r>
      <w:r w:rsidR="002C65D4">
        <w:rPr>
          <w:sz w:val="24"/>
        </w:rPr>
        <w:t xml:space="preserve"> you will see 3 options: Pending jobs</w:t>
      </w:r>
      <w:r w:rsidR="00D87440">
        <w:rPr>
          <w:noProof/>
          <w:sz w:val="24"/>
        </w:rPr>
        <w:drawing>
          <wp:inline distT="0" distB="0" distL="0" distR="0">
            <wp:extent cx="190500" cy="1714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5D4">
        <w:rPr>
          <w:sz w:val="24"/>
        </w:rPr>
        <w:t>, Successful Jobs</w:t>
      </w:r>
      <w:r w:rsidR="00D87440">
        <w:rPr>
          <w:noProof/>
          <w:sz w:val="24"/>
        </w:rPr>
        <w:drawing>
          <wp:inline distT="0" distB="0" distL="0" distR="0">
            <wp:extent cx="190500" cy="1809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5D4">
        <w:rPr>
          <w:sz w:val="24"/>
        </w:rPr>
        <w:t>, and Failed Jobs</w:t>
      </w:r>
      <w:r w:rsidR="00D87440">
        <w:rPr>
          <w:noProof/>
          <w:sz w:val="24"/>
        </w:rPr>
        <w:drawing>
          <wp:inline distT="0" distB="0" distL="0" distR="0">
            <wp:extent cx="200025" cy="1714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5D4">
        <w:rPr>
          <w:sz w:val="24"/>
        </w:rPr>
        <w:t>.</w:t>
      </w:r>
      <w:r>
        <w:rPr>
          <w:sz w:val="24"/>
        </w:rPr>
        <w:t xml:space="preserve"> </w:t>
      </w:r>
      <w:r w:rsidR="00C524AB">
        <w:rPr>
          <w:sz w:val="24"/>
        </w:rPr>
        <w:t xml:space="preserve"> Each lo</w:t>
      </w:r>
      <w:r w:rsidR="00BA67A8">
        <w:rPr>
          <w:sz w:val="24"/>
        </w:rPr>
        <w:t>g displays the file name, gener</w:t>
      </w:r>
      <w:r w:rsidR="00C524AB">
        <w:rPr>
          <w:sz w:val="24"/>
        </w:rPr>
        <w:t>ated by the system</w:t>
      </w:r>
    </w:p>
    <w:p w:rsidR="005A52DF" w:rsidRDefault="00B1130E" w:rsidP="00B1130E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Pending Jobs option displays a list of jobs that are queued and waiting to be sent to a fax machine.</w:t>
      </w:r>
    </w:p>
    <w:p w:rsidR="00B1130E" w:rsidRDefault="00B1130E" w:rsidP="00B1130E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Successful Jobs option displays a list of jobs that have been successfully sent by the Faxing Program.</w:t>
      </w:r>
    </w:p>
    <w:p w:rsidR="00B1130E" w:rsidRDefault="00B1130E" w:rsidP="00B1130E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Failed Jobs option displays the jobs that have exceed</w:t>
      </w:r>
      <w:r w:rsidR="002546AA">
        <w:rPr>
          <w:sz w:val="24"/>
        </w:rPr>
        <w:t>ed</w:t>
      </w:r>
      <w:r>
        <w:rPr>
          <w:sz w:val="24"/>
        </w:rPr>
        <w:t xml:space="preserve"> their maximum attempts</w:t>
      </w:r>
      <w:r w:rsidR="00A01553">
        <w:rPr>
          <w:sz w:val="24"/>
        </w:rPr>
        <w:t xml:space="preserve"> (5)</w:t>
      </w:r>
      <w:r>
        <w:rPr>
          <w:sz w:val="24"/>
        </w:rPr>
        <w:t xml:space="preserve">. </w:t>
      </w:r>
    </w:p>
    <w:p w:rsidR="00E02C87" w:rsidRDefault="002546AA" w:rsidP="002546AA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If there are no faxes in the respective queues, a message will display that states “Fax Log is Empty”.</w:t>
      </w:r>
    </w:p>
    <w:p w:rsidR="00A01553" w:rsidRDefault="00A01553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If </w:t>
      </w:r>
      <w:r w:rsidR="00410ADE">
        <w:rPr>
          <w:sz w:val="24"/>
        </w:rPr>
        <w:t xml:space="preserve">a </w:t>
      </w:r>
      <w:r>
        <w:rPr>
          <w:sz w:val="24"/>
        </w:rPr>
        <w:t>fa</w:t>
      </w:r>
      <w:r w:rsidR="00410ADE">
        <w:rPr>
          <w:sz w:val="24"/>
        </w:rPr>
        <w:t>x</w:t>
      </w:r>
      <w:r w:rsidR="00C524AB">
        <w:rPr>
          <w:sz w:val="24"/>
        </w:rPr>
        <w:t xml:space="preserve"> is </w:t>
      </w:r>
      <w:r>
        <w:rPr>
          <w:sz w:val="24"/>
        </w:rPr>
        <w:t>not transm</w:t>
      </w:r>
      <w:r w:rsidR="00C524AB">
        <w:rPr>
          <w:sz w:val="24"/>
        </w:rPr>
        <w:t>itted after the maximum attempt</w:t>
      </w:r>
      <w:r>
        <w:rPr>
          <w:sz w:val="24"/>
        </w:rPr>
        <w:t>, it will display in the Failed Jobs log and must be queued again.</w:t>
      </w:r>
    </w:p>
    <w:p w:rsidR="005A1498" w:rsidRDefault="005A1498" w:rsidP="005A1498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Review the fax number to assure it is in the correct format.  All faxes must be sent</w:t>
      </w:r>
      <w:r w:rsidR="00252654">
        <w:rPr>
          <w:sz w:val="24"/>
        </w:rPr>
        <w:t xml:space="preserve"> with a preceding “</w:t>
      </w:r>
      <w:r w:rsidR="00167BE8">
        <w:rPr>
          <w:sz w:val="24"/>
        </w:rPr>
        <w:t>9</w:t>
      </w:r>
      <w:r w:rsidR="00252654">
        <w:rPr>
          <w:sz w:val="24"/>
        </w:rPr>
        <w:t xml:space="preserve">” </w:t>
      </w:r>
      <w:r w:rsidR="00167BE8">
        <w:rPr>
          <w:sz w:val="24"/>
        </w:rPr>
        <w:t xml:space="preserve">and a “,” </w:t>
      </w:r>
      <w:r w:rsidR="00252654">
        <w:rPr>
          <w:sz w:val="24"/>
        </w:rPr>
        <w:t>followed by “1”</w:t>
      </w:r>
      <w:r w:rsidR="00167BE8">
        <w:rPr>
          <w:sz w:val="24"/>
        </w:rPr>
        <w:t xml:space="preserve">, </w:t>
      </w:r>
      <w:r w:rsidR="00252654">
        <w:rPr>
          <w:sz w:val="24"/>
        </w:rPr>
        <w:t xml:space="preserve">then the three digit area code and 7 digit </w:t>
      </w:r>
      <w:r w:rsidR="00167BE8">
        <w:rPr>
          <w:sz w:val="24"/>
        </w:rPr>
        <w:t>number. (9,1xxxxxxxxxx)</w:t>
      </w:r>
    </w:p>
    <w:p w:rsidR="0042787B" w:rsidRDefault="0042787B" w:rsidP="0042787B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 xml:space="preserve">If the format </w:t>
      </w:r>
      <w:r w:rsidR="00BA67A8">
        <w:rPr>
          <w:sz w:val="24"/>
        </w:rPr>
        <w:t>is correct</w:t>
      </w:r>
      <w:r>
        <w:rPr>
          <w:sz w:val="24"/>
        </w:rPr>
        <w:t>, then verify the number, either by calling the doctor’s office,</w:t>
      </w:r>
      <w:r w:rsidR="006C22A1">
        <w:rPr>
          <w:sz w:val="24"/>
        </w:rPr>
        <w:t xml:space="preserve"> reviewing the order,</w:t>
      </w:r>
      <w:r>
        <w:rPr>
          <w:sz w:val="24"/>
        </w:rPr>
        <w:t xml:space="preserve"> or by looking the fax number up in the MD Phone List on the G: drive.</w:t>
      </w:r>
    </w:p>
    <w:p w:rsidR="00167BE8" w:rsidRPr="0042787B" w:rsidRDefault="00167BE8" w:rsidP="0042787B">
      <w:pPr>
        <w:numPr>
          <w:ilvl w:val="1"/>
          <w:numId w:val="41"/>
        </w:numPr>
        <w:spacing w:after="120"/>
        <w:rPr>
          <w:sz w:val="24"/>
        </w:rPr>
      </w:pPr>
      <w:r w:rsidRPr="0042787B">
        <w:rPr>
          <w:sz w:val="24"/>
        </w:rPr>
        <w:t>To resend the job, highlight it by clicking it o</w:t>
      </w:r>
      <w:r w:rsidR="0042787B" w:rsidRPr="0042787B">
        <w:rPr>
          <w:sz w:val="24"/>
        </w:rPr>
        <w:t>nce, then select “Resend Job”.  The phone number will display and can be edited if necessary.</w:t>
      </w:r>
      <w:r w:rsidRPr="0042787B">
        <w:rPr>
          <w:sz w:val="24"/>
        </w:rPr>
        <w:t xml:space="preserve">  </w:t>
      </w:r>
      <w:r w:rsidR="0042787B" w:rsidRPr="0042787B">
        <w:rPr>
          <w:sz w:val="24"/>
        </w:rPr>
        <w:t>Then select “OK”</w:t>
      </w:r>
    </w:p>
    <w:p w:rsidR="0042787B" w:rsidRDefault="0042787B" w:rsidP="005A1498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lastRenderedPageBreak/>
        <w:t>The job will then be removed from the Failed Jobs log and populate onto the Pending Jobs log, where it will sta</w:t>
      </w:r>
      <w:r w:rsidR="00BA67A8">
        <w:rPr>
          <w:sz w:val="24"/>
        </w:rPr>
        <w:t xml:space="preserve">y until it is sent successfully </w:t>
      </w:r>
      <w:r>
        <w:rPr>
          <w:sz w:val="24"/>
        </w:rPr>
        <w:t>or fails</w:t>
      </w:r>
      <w:r w:rsidR="00BA67A8">
        <w:rPr>
          <w:sz w:val="24"/>
        </w:rPr>
        <w:t>, in which case refer to step 5b</w:t>
      </w:r>
      <w:r>
        <w:rPr>
          <w:sz w:val="24"/>
        </w:rPr>
        <w:t>.</w:t>
      </w:r>
    </w:p>
    <w:p w:rsidR="0042787B" w:rsidRDefault="0042787B" w:rsidP="0042787B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If </w:t>
      </w:r>
      <w:r w:rsidR="006C22A1">
        <w:rPr>
          <w:sz w:val="24"/>
        </w:rPr>
        <w:t>no faxes are being sent successfully, there may be an issue with the Fax Servers. Contact the LIS Analyst or IS Helpdesk.</w:t>
      </w:r>
    </w:p>
    <w:sectPr w:rsidR="0042787B" w:rsidSect="00355F5C">
      <w:headerReference w:type="default" r:id="rId11"/>
      <w:footerReference w:type="default" r:id="rId12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AB" w:rsidRDefault="00C524AB">
      <w:r>
        <w:separator/>
      </w:r>
    </w:p>
  </w:endnote>
  <w:endnote w:type="continuationSeparator" w:id="0">
    <w:p w:rsidR="00C524AB" w:rsidRDefault="00C5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AB" w:rsidRDefault="00C524AB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1A53D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53D4">
      <w:rPr>
        <w:rStyle w:val="PageNumber"/>
      </w:rPr>
      <w:fldChar w:fldCharType="separate"/>
    </w:r>
    <w:r w:rsidR="00C15417">
      <w:rPr>
        <w:rStyle w:val="PageNumber"/>
        <w:noProof/>
      </w:rPr>
      <w:t>1</w:t>
    </w:r>
    <w:r w:rsidR="001A53D4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1A53D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A53D4">
      <w:rPr>
        <w:rStyle w:val="PageNumber"/>
      </w:rPr>
      <w:fldChar w:fldCharType="separate"/>
    </w:r>
    <w:r w:rsidR="00C15417">
      <w:rPr>
        <w:rStyle w:val="PageNumber"/>
        <w:noProof/>
      </w:rPr>
      <w:t>2</w:t>
    </w:r>
    <w:r w:rsidR="001A53D4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AB" w:rsidRDefault="00C524AB">
      <w:r>
        <w:separator/>
      </w:r>
    </w:p>
  </w:footnote>
  <w:footnote w:type="continuationSeparator" w:id="0">
    <w:p w:rsidR="00C524AB" w:rsidRDefault="00C52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AB" w:rsidRDefault="00C524AB">
    <w:pPr>
      <w:pStyle w:val="Header"/>
      <w:rPr>
        <w:b/>
        <w:i/>
        <w:sz w:val="24"/>
      </w:rPr>
    </w:pPr>
    <w:r>
      <w:t xml:space="preserve">      </w:t>
    </w:r>
    <w:r w:rsidR="00D87440"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#4840-LIS-209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1EF589E"/>
    <w:multiLevelType w:val="hybridMultilevel"/>
    <w:tmpl w:val="F99439AE"/>
    <w:lvl w:ilvl="0" w:tplc="368A9AB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62146C2"/>
    <w:multiLevelType w:val="hybridMultilevel"/>
    <w:tmpl w:val="6E7A9FF6"/>
    <w:lvl w:ilvl="0" w:tplc="C68A4A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ED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C8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1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45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00D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8A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E3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E3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648E0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C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82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01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69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83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5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AF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8B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3F680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E8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AF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E9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09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CE0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8D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44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8F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AD082B"/>
    <w:multiLevelType w:val="hybridMultilevel"/>
    <w:tmpl w:val="019044BA"/>
    <w:lvl w:ilvl="0" w:tplc="C5F60F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2C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A4E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F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AB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BA7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C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49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AD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275208F"/>
    <w:multiLevelType w:val="hybridMultilevel"/>
    <w:tmpl w:val="74C297AE"/>
    <w:lvl w:ilvl="0" w:tplc="368A9A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1E7D"/>
    <w:multiLevelType w:val="hybridMultilevel"/>
    <w:tmpl w:val="C9B0E86C"/>
    <w:lvl w:ilvl="0" w:tplc="ED1A84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E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EED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85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0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85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186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FB62A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6C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C5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69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E2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848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C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B2E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B0693"/>
    <w:multiLevelType w:val="hybridMultilevel"/>
    <w:tmpl w:val="EA00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D440B"/>
    <w:multiLevelType w:val="hybridMultilevel"/>
    <w:tmpl w:val="2E2A5DE2"/>
    <w:lvl w:ilvl="0" w:tplc="93524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C6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83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0C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768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7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28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0B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 w:tplc="658E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80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D0B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44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A6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29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29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D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6E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5C47516"/>
    <w:multiLevelType w:val="hybridMultilevel"/>
    <w:tmpl w:val="AEE4E38C"/>
    <w:lvl w:ilvl="0" w:tplc="68E2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9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7A7372"/>
    <w:multiLevelType w:val="hybridMultilevel"/>
    <w:tmpl w:val="2E2A5DE2"/>
    <w:lvl w:ilvl="0" w:tplc="D0DC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43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88C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A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4C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4E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08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49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740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C3DE2"/>
    <w:multiLevelType w:val="hybridMultilevel"/>
    <w:tmpl w:val="A45E53F6"/>
    <w:lvl w:ilvl="0" w:tplc="05420A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AED1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76A7B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627E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488B4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9284F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0808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80CF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624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517472D"/>
    <w:multiLevelType w:val="hybridMultilevel"/>
    <w:tmpl w:val="9DE0182C"/>
    <w:lvl w:ilvl="0" w:tplc="74EC2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7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B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E2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2B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28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66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72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30"/>
  </w:num>
  <w:num w:numId="5">
    <w:abstractNumId w:val="37"/>
  </w:num>
  <w:num w:numId="6">
    <w:abstractNumId w:val="15"/>
  </w:num>
  <w:num w:numId="7">
    <w:abstractNumId w:val="41"/>
  </w:num>
  <w:num w:numId="8">
    <w:abstractNumId w:val="5"/>
  </w:num>
  <w:num w:numId="9">
    <w:abstractNumId w:val="16"/>
  </w:num>
  <w:num w:numId="10">
    <w:abstractNumId w:val="14"/>
  </w:num>
  <w:num w:numId="11">
    <w:abstractNumId w:val="22"/>
  </w:num>
  <w:num w:numId="12">
    <w:abstractNumId w:val="0"/>
  </w:num>
  <w:num w:numId="13">
    <w:abstractNumId w:val="39"/>
  </w:num>
  <w:num w:numId="14">
    <w:abstractNumId w:val="8"/>
  </w:num>
  <w:num w:numId="15">
    <w:abstractNumId w:val="4"/>
  </w:num>
  <w:num w:numId="16">
    <w:abstractNumId w:val="36"/>
  </w:num>
  <w:num w:numId="17">
    <w:abstractNumId w:val="27"/>
  </w:num>
  <w:num w:numId="18">
    <w:abstractNumId w:val="31"/>
  </w:num>
  <w:num w:numId="19">
    <w:abstractNumId w:val="38"/>
  </w:num>
  <w:num w:numId="20">
    <w:abstractNumId w:val="35"/>
  </w:num>
  <w:num w:numId="21">
    <w:abstractNumId w:val="20"/>
  </w:num>
  <w:num w:numId="22">
    <w:abstractNumId w:val="9"/>
  </w:num>
  <w:num w:numId="23">
    <w:abstractNumId w:val="2"/>
  </w:num>
  <w:num w:numId="24">
    <w:abstractNumId w:val="13"/>
  </w:num>
  <w:num w:numId="25">
    <w:abstractNumId w:val="3"/>
  </w:num>
  <w:num w:numId="26">
    <w:abstractNumId w:val="6"/>
  </w:num>
  <w:num w:numId="27">
    <w:abstractNumId w:val="26"/>
  </w:num>
  <w:num w:numId="28">
    <w:abstractNumId w:val="18"/>
  </w:num>
  <w:num w:numId="29">
    <w:abstractNumId w:val="33"/>
  </w:num>
  <w:num w:numId="30">
    <w:abstractNumId w:val="28"/>
  </w:num>
  <w:num w:numId="31">
    <w:abstractNumId w:val="10"/>
  </w:num>
  <w:num w:numId="32">
    <w:abstractNumId w:val="21"/>
  </w:num>
  <w:num w:numId="33">
    <w:abstractNumId w:val="7"/>
  </w:num>
  <w:num w:numId="34">
    <w:abstractNumId w:val="24"/>
  </w:num>
  <w:num w:numId="35">
    <w:abstractNumId w:val="23"/>
  </w:num>
  <w:num w:numId="36">
    <w:abstractNumId w:val="29"/>
  </w:num>
  <w:num w:numId="37">
    <w:abstractNumId w:val="34"/>
  </w:num>
  <w:num w:numId="38">
    <w:abstractNumId w:val="40"/>
  </w:num>
  <w:num w:numId="39">
    <w:abstractNumId w:val="32"/>
  </w:num>
  <w:num w:numId="40">
    <w:abstractNumId w:val="1"/>
  </w:num>
  <w:num w:numId="41">
    <w:abstractNumId w:val="1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17D9E"/>
    <w:rsid w:val="00167BE8"/>
    <w:rsid w:val="00177982"/>
    <w:rsid w:val="001A53D4"/>
    <w:rsid w:val="001D25C4"/>
    <w:rsid w:val="0024255B"/>
    <w:rsid w:val="00247DB4"/>
    <w:rsid w:val="00252654"/>
    <w:rsid w:val="002546AA"/>
    <w:rsid w:val="002C65D4"/>
    <w:rsid w:val="00302E1A"/>
    <w:rsid w:val="00355F5C"/>
    <w:rsid w:val="003A1443"/>
    <w:rsid w:val="00410ADE"/>
    <w:rsid w:val="0042787B"/>
    <w:rsid w:val="005241C5"/>
    <w:rsid w:val="00570EFF"/>
    <w:rsid w:val="005900A4"/>
    <w:rsid w:val="005A1498"/>
    <w:rsid w:val="005A52DF"/>
    <w:rsid w:val="006C22A1"/>
    <w:rsid w:val="00735447"/>
    <w:rsid w:val="009316EC"/>
    <w:rsid w:val="00934AB7"/>
    <w:rsid w:val="00A01553"/>
    <w:rsid w:val="00B1130E"/>
    <w:rsid w:val="00BA67A8"/>
    <w:rsid w:val="00C15417"/>
    <w:rsid w:val="00C178E7"/>
    <w:rsid w:val="00C524AB"/>
    <w:rsid w:val="00CE63A6"/>
    <w:rsid w:val="00D87440"/>
    <w:rsid w:val="00D95B6C"/>
    <w:rsid w:val="00E02C87"/>
    <w:rsid w:val="00E17D9E"/>
    <w:rsid w:val="00E3714E"/>
    <w:rsid w:val="00ED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5C"/>
  </w:style>
  <w:style w:type="paragraph" w:styleId="Heading1">
    <w:name w:val="heading 1"/>
    <w:basedOn w:val="Normal"/>
    <w:next w:val="Normal"/>
    <w:qFormat/>
    <w:rsid w:val="00355F5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55F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55F5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55F5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55F5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55F5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55F5C"/>
  </w:style>
  <w:style w:type="paragraph" w:styleId="Footer">
    <w:name w:val="footer"/>
    <w:basedOn w:val="Normal"/>
    <w:semiHidden/>
    <w:rsid w:val="00355F5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55F5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55F5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55F5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55F5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55F5C"/>
    <w:pPr>
      <w:ind w:left="720" w:right="-27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63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63A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CCC1-C26E-4725-93BC-AC46F4C3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5</TotalTime>
  <Pages>2</Pages>
  <Words>401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thomasb</cp:lastModifiedBy>
  <cp:revision>4</cp:revision>
  <cp:lastPrinted>2015-07-10T13:15:00Z</cp:lastPrinted>
  <dcterms:created xsi:type="dcterms:W3CDTF">2015-07-06T18:59:00Z</dcterms:created>
  <dcterms:modified xsi:type="dcterms:W3CDTF">2015-07-10T13:15:00Z</dcterms:modified>
</cp:coreProperties>
</file>