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D7C" w:rsidRDefault="00940620" w:rsidP="00501570">
      <w:pPr>
        <w:pStyle w:val="Heading2"/>
        <w:spacing w:after="120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i w:val="0"/>
        </w:rPr>
        <w:t xml:space="preserve">TITLE:  Inactivating </w:t>
      </w:r>
      <w:r w:rsidR="009C7E37">
        <w:rPr>
          <w:rFonts w:ascii="Times New Roman" w:hAnsi="Times New Roman"/>
          <w:i w:val="0"/>
        </w:rPr>
        <w:t>User ID</w:t>
      </w:r>
      <w:bookmarkStart w:id="0" w:name="_GoBack"/>
      <w:bookmarkEnd w:id="0"/>
      <w:r w:rsidR="00501570">
        <w:rPr>
          <w:rFonts w:ascii="Times New Roman" w:hAnsi="Times New Roman"/>
          <w:i w:val="0"/>
        </w:rPr>
        <w:t>s in the Laboratory Inform</w:t>
      </w:r>
      <w:r>
        <w:rPr>
          <w:rFonts w:ascii="Times New Roman" w:hAnsi="Times New Roman"/>
          <w:i w:val="0"/>
        </w:rPr>
        <w:t xml:space="preserve">ation System (LIS) - </w:t>
      </w:r>
      <w:r w:rsidR="000C1BE5">
        <w:rPr>
          <w:rFonts w:ascii="Times New Roman" w:hAnsi="Times New Roman"/>
          <w:i w:val="0"/>
        </w:rPr>
        <w:t>Soft</w:t>
      </w:r>
    </w:p>
    <w:p w:rsidR="00A57D7C" w:rsidRDefault="00940620" w:rsidP="00501570">
      <w:pPr>
        <w:pStyle w:val="Heading2"/>
        <w:spacing w:after="120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PRINCIPLE:</w:t>
      </w:r>
    </w:p>
    <w:p w:rsidR="00A57D7C" w:rsidRDefault="00940620">
      <w:pPr>
        <w:rPr>
          <w:sz w:val="24"/>
        </w:rPr>
      </w:pPr>
      <w:r>
        <w:rPr>
          <w:sz w:val="24"/>
        </w:rPr>
        <w:t xml:space="preserve">When an employee terminates employment with Rush-Copley Medical Center, no </w:t>
      </w:r>
      <w:r w:rsidR="002D5013">
        <w:rPr>
          <w:sz w:val="24"/>
        </w:rPr>
        <w:t>matter the reason, their user identification</w:t>
      </w:r>
      <w:r>
        <w:rPr>
          <w:sz w:val="24"/>
        </w:rPr>
        <w:t xml:space="preserve"> in the</w:t>
      </w:r>
      <w:r w:rsidR="002D5013">
        <w:rPr>
          <w:sz w:val="24"/>
        </w:rPr>
        <w:t xml:space="preserve"> Laboratory Information System </w:t>
      </w:r>
      <w:r>
        <w:rPr>
          <w:sz w:val="24"/>
        </w:rPr>
        <w:t xml:space="preserve">must be inactivated immediately. Notification is sent via email to </w:t>
      </w:r>
      <w:r w:rsidR="00F2628F">
        <w:rPr>
          <w:sz w:val="24"/>
        </w:rPr>
        <w:t>I</w:t>
      </w:r>
      <w:r w:rsidR="00C30BE6">
        <w:rPr>
          <w:sz w:val="24"/>
        </w:rPr>
        <w:t xml:space="preserve">nformation </w:t>
      </w:r>
      <w:r w:rsidR="00F2628F">
        <w:rPr>
          <w:sz w:val="24"/>
        </w:rPr>
        <w:t>S</w:t>
      </w:r>
      <w:r w:rsidR="00C30BE6">
        <w:rPr>
          <w:sz w:val="24"/>
        </w:rPr>
        <w:t>ervices</w:t>
      </w:r>
      <w:r>
        <w:rPr>
          <w:sz w:val="24"/>
        </w:rPr>
        <w:t xml:space="preserve"> </w:t>
      </w:r>
      <w:r w:rsidR="002D5013">
        <w:rPr>
          <w:sz w:val="24"/>
        </w:rPr>
        <w:t xml:space="preserve">(IS) </w:t>
      </w:r>
      <w:r>
        <w:rPr>
          <w:sz w:val="24"/>
        </w:rPr>
        <w:t>upon termination.</w:t>
      </w:r>
    </w:p>
    <w:p w:rsidR="00A57D7C" w:rsidRDefault="00940620" w:rsidP="00501570">
      <w:pPr>
        <w:spacing w:before="240" w:after="120"/>
        <w:rPr>
          <w:b/>
          <w:sz w:val="24"/>
        </w:rPr>
      </w:pPr>
      <w:r>
        <w:rPr>
          <w:b/>
          <w:sz w:val="24"/>
        </w:rPr>
        <w:t>PERSONNEL:</w:t>
      </w:r>
    </w:p>
    <w:p w:rsidR="00A57D7C" w:rsidRDefault="00940620">
      <w:pPr>
        <w:pStyle w:val="Heading6"/>
        <w:rPr>
          <w:bCs/>
        </w:rPr>
      </w:pPr>
      <w:r>
        <w:rPr>
          <w:bCs/>
        </w:rPr>
        <w:t>All Laboratory Staff</w:t>
      </w:r>
    </w:p>
    <w:p w:rsidR="00A57D7C" w:rsidRPr="002D5013" w:rsidRDefault="00940620" w:rsidP="00501570">
      <w:pPr>
        <w:pStyle w:val="Heading2"/>
        <w:spacing w:after="120"/>
        <w:rPr>
          <w:rFonts w:ascii="Times New Roman" w:hAnsi="Times New Roman"/>
          <w:i w:val="0"/>
        </w:rPr>
      </w:pPr>
      <w:r w:rsidRPr="002D5013">
        <w:rPr>
          <w:rFonts w:ascii="Times New Roman" w:hAnsi="Times New Roman"/>
          <w:i w:val="0"/>
        </w:rPr>
        <w:t>STEPWISE PROCEDURE:</w:t>
      </w:r>
    </w:p>
    <w:p w:rsidR="002D5013" w:rsidRPr="002D5013" w:rsidRDefault="002D5013" w:rsidP="002D5013">
      <w:pPr>
        <w:pStyle w:val="ListParagraph"/>
        <w:numPr>
          <w:ilvl w:val="0"/>
          <w:numId w:val="44"/>
        </w:numPr>
        <w:spacing w:after="120"/>
        <w:contextualSpacing w:val="0"/>
        <w:rPr>
          <w:sz w:val="24"/>
        </w:rPr>
      </w:pPr>
      <w:r w:rsidRPr="002D5013">
        <w:rPr>
          <w:sz w:val="24"/>
        </w:rPr>
        <w:t xml:space="preserve">The Laboratory Manager or </w:t>
      </w:r>
      <w:r>
        <w:rPr>
          <w:sz w:val="24"/>
        </w:rPr>
        <w:t xml:space="preserve">Lab </w:t>
      </w:r>
      <w:r w:rsidRPr="002D5013">
        <w:rPr>
          <w:sz w:val="24"/>
        </w:rPr>
        <w:t>Director notifies IS</w:t>
      </w:r>
      <w:r>
        <w:rPr>
          <w:sz w:val="24"/>
        </w:rPr>
        <w:t xml:space="preserve"> the individual’s termination date</w:t>
      </w:r>
      <w:r w:rsidRPr="002D5013">
        <w:rPr>
          <w:sz w:val="24"/>
        </w:rPr>
        <w:t>.</w:t>
      </w:r>
    </w:p>
    <w:p w:rsidR="002D5013" w:rsidRPr="002D5013" w:rsidRDefault="002D5013" w:rsidP="002D5013">
      <w:pPr>
        <w:pStyle w:val="ListParagraph"/>
        <w:numPr>
          <w:ilvl w:val="0"/>
          <w:numId w:val="44"/>
        </w:numPr>
        <w:spacing w:after="120"/>
        <w:contextualSpacing w:val="0"/>
        <w:rPr>
          <w:sz w:val="24"/>
        </w:rPr>
      </w:pPr>
      <w:r w:rsidRPr="002D5013">
        <w:rPr>
          <w:sz w:val="24"/>
        </w:rPr>
        <w:t xml:space="preserve">IS follows the </w:t>
      </w:r>
      <w:r>
        <w:rPr>
          <w:sz w:val="24"/>
        </w:rPr>
        <w:t xml:space="preserve">IS </w:t>
      </w:r>
      <w:r w:rsidRPr="002D5013">
        <w:rPr>
          <w:sz w:val="24"/>
        </w:rPr>
        <w:t>department’s procedure to complete the inactivation.</w:t>
      </w:r>
    </w:p>
    <w:sectPr w:rsidR="002D5013" w:rsidRPr="002D5013" w:rsidSect="00A54A3F">
      <w:headerReference w:type="default" r:id="rId7"/>
      <w:footerReference w:type="default" r:id="rId8"/>
      <w:pgSz w:w="12240" w:h="15840"/>
      <w:pgMar w:top="1440" w:right="1440" w:bottom="1152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41CB" w:rsidRDefault="00D941CB">
      <w:r>
        <w:separator/>
      </w:r>
    </w:p>
  </w:endnote>
  <w:endnote w:type="continuationSeparator" w:id="0">
    <w:p w:rsidR="00D941CB" w:rsidRDefault="00D941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7D7C" w:rsidRDefault="00940620">
    <w:pPr>
      <w:ind w:left="-720"/>
      <w:jc w:val="right"/>
      <w:rPr>
        <w:b/>
        <w:sz w:val="24"/>
      </w:rPr>
    </w:pPr>
    <w:r>
      <w:rPr>
        <w:sz w:val="24"/>
      </w:rPr>
      <w:t>Page</w:t>
    </w:r>
    <w:r>
      <w:rPr>
        <w:b/>
        <w:sz w:val="24"/>
      </w:rPr>
      <w:t xml:space="preserve"> </w:t>
    </w:r>
    <w:r w:rsidR="00870E5F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870E5F">
      <w:rPr>
        <w:rStyle w:val="PageNumber"/>
      </w:rPr>
      <w:fldChar w:fldCharType="separate"/>
    </w:r>
    <w:r w:rsidR="00EA7DF3">
      <w:rPr>
        <w:rStyle w:val="PageNumber"/>
        <w:noProof/>
      </w:rPr>
      <w:t>1</w:t>
    </w:r>
    <w:r w:rsidR="00870E5F">
      <w:rPr>
        <w:rStyle w:val="PageNumber"/>
      </w:rPr>
      <w:fldChar w:fldCharType="end"/>
    </w:r>
    <w:r>
      <w:rPr>
        <w:b/>
        <w:sz w:val="24"/>
      </w:rPr>
      <w:t xml:space="preserve"> </w:t>
    </w:r>
    <w:r>
      <w:rPr>
        <w:sz w:val="24"/>
      </w:rPr>
      <w:t xml:space="preserve">of </w:t>
    </w:r>
    <w:r w:rsidR="00870E5F"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 w:rsidR="00870E5F">
      <w:rPr>
        <w:rStyle w:val="PageNumber"/>
      </w:rPr>
      <w:fldChar w:fldCharType="separate"/>
    </w:r>
    <w:r w:rsidR="00EA7DF3">
      <w:rPr>
        <w:rStyle w:val="PageNumber"/>
        <w:noProof/>
      </w:rPr>
      <w:t>1</w:t>
    </w:r>
    <w:r w:rsidR="00870E5F">
      <w:rPr>
        <w:rStyle w:val="PageNumber"/>
      </w:rPr>
      <w:fldChar w:fldCharType="end"/>
    </w:r>
    <w:r>
      <w:rPr>
        <w:b/>
        <w:sz w:val="24"/>
      </w:rPr>
      <w:t xml:space="preserve">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41CB" w:rsidRDefault="00D941CB">
      <w:r>
        <w:separator/>
      </w:r>
    </w:p>
  </w:footnote>
  <w:footnote w:type="continuationSeparator" w:id="0">
    <w:p w:rsidR="00D941CB" w:rsidRDefault="00D941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7D7C" w:rsidRDefault="00940620">
    <w:pPr>
      <w:pStyle w:val="Header"/>
      <w:rPr>
        <w:b/>
        <w:i/>
        <w:sz w:val="24"/>
      </w:rPr>
    </w:pPr>
    <w:r>
      <w:t xml:space="preserve">      </w:t>
    </w:r>
    <w:r>
      <w:rPr>
        <w:noProof/>
      </w:rPr>
      <w:drawing>
        <wp:inline distT="0" distB="0" distL="0" distR="0">
          <wp:extent cx="2419350" cy="571500"/>
          <wp:effectExtent l="19050" t="0" r="0" b="0"/>
          <wp:docPr id="1" name="Picture 1" descr="G:\Marketing\Logos\INTERNAL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Marketing\Logos\INTERNAL 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935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</w:t>
    </w:r>
    <w:r>
      <w:tab/>
    </w:r>
    <w:r w:rsidR="000C1BE5">
      <w:rPr>
        <w:b/>
        <w:sz w:val="24"/>
      </w:rPr>
      <w:t>Proc. #4840-LIS-2</w:t>
    </w:r>
    <w:r>
      <w:rPr>
        <w:b/>
        <w:sz w:val="24"/>
      </w:rPr>
      <w:t>11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D2173"/>
    <w:multiLevelType w:val="singleLevel"/>
    <w:tmpl w:val="EF54EBC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">
    <w:nsid w:val="062146C2"/>
    <w:multiLevelType w:val="hybridMultilevel"/>
    <w:tmpl w:val="6E7A9FF6"/>
    <w:lvl w:ilvl="0" w:tplc="9B08ED3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206044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1ECDA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1E9E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A26B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4426C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E079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BAB52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AB2F3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DC3C50"/>
    <w:multiLevelType w:val="hybridMultilevel"/>
    <w:tmpl w:val="C9B0E86C"/>
    <w:lvl w:ilvl="0" w:tplc="1E20F6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18427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7CE4F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CA63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10A9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A1071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7042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A2876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E9022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8530E5"/>
    <w:multiLevelType w:val="singleLevel"/>
    <w:tmpl w:val="1EDC5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>
    <w:nsid w:val="107620DA"/>
    <w:multiLevelType w:val="singleLevel"/>
    <w:tmpl w:val="F94A1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>
    <w:nsid w:val="158F4059"/>
    <w:multiLevelType w:val="hybridMultilevel"/>
    <w:tmpl w:val="6E7A9FF6"/>
    <w:lvl w:ilvl="0" w:tplc="A776F3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1E20B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D44E0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0CE7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680B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80AA4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9CD9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6048B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A2A52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62B23B2"/>
    <w:multiLevelType w:val="singleLevel"/>
    <w:tmpl w:val="4A284954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7">
    <w:nsid w:val="191E56F0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AAD082B"/>
    <w:multiLevelType w:val="hybridMultilevel"/>
    <w:tmpl w:val="019044BA"/>
    <w:lvl w:ilvl="0" w:tplc="BACCBD1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79489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30682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9415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AA8F6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DACA8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5629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3E9C3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7B25E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F604DE7"/>
    <w:multiLevelType w:val="singleLevel"/>
    <w:tmpl w:val="945AD802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0">
    <w:nsid w:val="2133570E"/>
    <w:multiLevelType w:val="singleLevel"/>
    <w:tmpl w:val="E3EEA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>
    <w:nsid w:val="24341E7D"/>
    <w:multiLevelType w:val="hybridMultilevel"/>
    <w:tmpl w:val="C9B0E86C"/>
    <w:lvl w:ilvl="0" w:tplc="7630AAA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DCE4C5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5BC29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36CF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5BE560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0A062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8EF1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1C4E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FA6A0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5334405"/>
    <w:multiLevelType w:val="singleLevel"/>
    <w:tmpl w:val="F94A1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>
    <w:nsid w:val="269312F8"/>
    <w:multiLevelType w:val="singleLevel"/>
    <w:tmpl w:val="ABF45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>
    <w:nsid w:val="2C1F6388"/>
    <w:multiLevelType w:val="singleLevel"/>
    <w:tmpl w:val="F94A1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5">
    <w:nsid w:val="2DA56183"/>
    <w:multiLevelType w:val="singleLevel"/>
    <w:tmpl w:val="464055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6">
    <w:nsid w:val="3064165B"/>
    <w:multiLevelType w:val="hybridMultilevel"/>
    <w:tmpl w:val="9DE0182C"/>
    <w:lvl w:ilvl="0" w:tplc="AFB2AC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C875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E9A4F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82B3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A8C2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F8AE4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2E33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ACE33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1D4C1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6AE66FA"/>
    <w:multiLevelType w:val="hybridMultilevel"/>
    <w:tmpl w:val="528E93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FD440B"/>
    <w:multiLevelType w:val="hybridMultilevel"/>
    <w:tmpl w:val="2E2A5DE2"/>
    <w:lvl w:ilvl="0" w:tplc="9060483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7840A8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D8034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7CCF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818DF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49E07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B026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4CA75D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F0AD7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92D25F7"/>
    <w:multiLevelType w:val="singleLevel"/>
    <w:tmpl w:val="402EA3A2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0">
    <w:nsid w:val="3B810CFA"/>
    <w:multiLevelType w:val="singleLevel"/>
    <w:tmpl w:val="09288F1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1">
    <w:nsid w:val="3F642C85"/>
    <w:multiLevelType w:val="hybridMultilevel"/>
    <w:tmpl w:val="E918B9BC"/>
    <w:lvl w:ilvl="0" w:tplc="E1D67940">
      <w:start w:val="3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3FB957CB"/>
    <w:multiLevelType w:val="singleLevel"/>
    <w:tmpl w:val="AA0AEA48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23">
    <w:nsid w:val="46DD41AE"/>
    <w:multiLevelType w:val="singleLevel"/>
    <w:tmpl w:val="CC685D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4">
    <w:nsid w:val="47C50F89"/>
    <w:multiLevelType w:val="hybridMultilevel"/>
    <w:tmpl w:val="019044BA"/>
    <w:lvl w:ilvl="0" w:tplc="ADB23B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6FCD24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3A1D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CE37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EC80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900BB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20DB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FE592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1D887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8B75219"/>
    <w:multiLevelType w:val="singleLevel"/>
    <w:tmpl w:val="0F20A162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6">
    <w:nsid w:val="4C7B5EB9"/>
    <w:multiLevelType w:val="singleLevel"/>
    <w:tmpl w:val="7708F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7">
    <w:nsid w:val="4D9354BF"/>
    <w:multiLevelType w:val="hybridMultilevel"/>
    <w:tmpl w:val="DEE0D516"/>
    <w:lvl w:ilvl="0" w:tplc="FE30229A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4FE371E5"/>
    <w:multiLevelType w:val="singleLevel"/>
    <w:tmpl w:val="5BA64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9">
    <w:nsid w:val="525C4E22"/>
    <w:multiLevelType w:val="singleLevel"/>
    <w:tmpl w:val="86A03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0">
    <w:nsid w:val="5C7A7372"/>
    <w:multiLevelType w:val="hybridMultilevel"/>
    <w:tmpl w:val="2E2A5DE2"/>
    <w:lvl w:ilvl="0" w:tplc="BB1E02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F3E84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443E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72C2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865E8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A7810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AAFF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564E1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EE01C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C88191D"/>
    <w:multiLevelType w:val="hybridMultilevel"/>
    <w:tmpl w:val="221607BA"/>
    <w:lvl w:ilvl="0" w:tplc="E528DC4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F309D52">
      <w:start w:val="5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CDB7657"/>
    <w:multiLevelType w:val="hybridMultilevel"/>
    <w:tmpl w:val="63A8A2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655CEC"/>
    <w:multiLevelType w:val="hybridMultilevel"/>
    <w:tmpl w:val="43B85B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FC3DE2"/>
    <w:multiLevelType w:val="hybridMultilevel"/>
    <w:tmpl w:val="A45E53F6"/>
    <w:lvl w:ilvl="0" w:tplc="C3FE62B8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A2DAF41E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E474E40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5EBCA7C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2B4184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5E74DCB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E6851C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E9CDD6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842E774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>
    <w:nsid w:val="6B346D5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>
    <w:nsid w:val="6C7D4B6A"/>
    <w:multiLevelType w:val="singleLevel"/>
    <w:tmpl w:val="DB2A9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7">
    <w:nsid w:val="739F5E32"/>
    <w:multiLevelType w:val="singleLevel"/>
    <w:tmpl w:val="DC068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8">
    <w:nsid w:val="7517472D"/>
    <w:multiLevelType w:val="hybridMultilevel"/>
    <w:tmpl w:val="9DE0182C"/>
    <w:lvl w:ilvl="0" w:tplc="F7D2C72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CB463B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FDA90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B6A4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F4DA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8E6F2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CC78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AA6D4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E0462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86A4AF8"/>
    <w:multiLevelType w:val="singleLevel"/>
    <w:tmpl w:val="8970FD3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40">
    <w:nsid w:val="7C0C1B84"/>
    <w:multiLevelType w:val="singleLevel"/>
    <w:tmpl w:val="A4A0369A"/>
    <w:lvl w:ilvl="0">
      <w:start w:val="7"/>
      <w:numFmt w:val="low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41">
    <w:nsid w:val="7CBA309D"/>
    <w:multiLevelType w:val="hybridMultilevel"/>
    <w:tmpl w:val="49E42E1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D0D3677"/>
    <w:multiLevelType w:val="hybridMultilevel"/>
    <w:tmpl w:val="D31A192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DD53B73"/>
    <w:multiLevelType w:val="singleLevel"/>
    <w:tmpl w:val="F94A1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23"/>
  </w:num>
  <w:num w:numId="2">
    <w:abstractNumId w:val="15"/>
  </w:num>
  <w:num w:numId="3">
    <w:abstractNumId w:val="10"/>
  </w:num>
  <w:num w:numId="4">
    <w:abstractNumId w:val="28"/>
  </w:num>
  <w:num w:numId="5">
    <w:abstractNumId w:val="37"/>
  </w:num>
  <w:num w:numId="6">
    <w:abstractNumId w:val="13"/>
  </w:num>
  <w:num w:numId="7">
    <w:abstractNumId w:val="43"/>
  </w:num>
  <w:num w:numId="8">
    <w:abstractNumId w:val="4"/>
  </w:num>
  <w:num w:numId="9">
    <w:abstractNumId w:val="14"/>
  </w:num>
  <w:num w:numId="10">
    <w:abstractNumId w:val="12"/>
  </w:num>
  <w:num w:numId="11">
    <w:abstractNumId w:val="20"/>
  </w:num>
  <w:num w:numId="12">
    <w:abstractNumId w:val="0"/>
  </w:num>
  <w:num w:numId="13">
    <w:abstractNumId w:val="39"/>
  </w:num>
  <w:num w:numId="14">
    <w:abstractNumId w:val="7"/>
  </w:num>
  <w:num w:numId="15">
    <w:abstractNumId w:val="3"/>
  </w:num>
  <w:num w:numId="16">
    <w:abstractNumId w:val="36"/>
  </w:num>
  <w:num w:numId="17">
    <w:abstractNumId w:val="25"/>
  </w:num>
  <w:num w:numId="18">
    <w:abstractNumId w:val="29"/>
  </w:num>
  <w:num w:numId="19">
    <w:abstractNumId w:val="38"/>
  </w:num>
  <w:num w:numId="20">
    <w:abstractNumId w:val="34"/>
  </w:num>
  <w:num w:numId="21">
    <w:abstractNumId w:val="18"/>
  </w:num>
  <w:num w:numId="22">
    <w:abstractNumId w:val="8"/>
  </w:num>
  <w:num w:numId="23">
    <w:abstractNumId w:val="1"/>
  </w:num>
  <w:num w:numId="24">
    <w:abstractNumId w:val="11"/>
  </w:num>
  <w:num w:numId="25">
    <w:abstractNumId w:val="2"/>
  </w:num>
  <w:num w:numId="26">
    <w:abstractNumId w:val="5"/>
  </w:num>
  <w:num w:numId="27">
    <w:abstractNumId w:val="24"/>
  </w:num>
  <w:num w:numId="28">
    <w:abstractNumId w:val="16"/>
  </w:num>
  <w:num w:numId="29">
    <w:abstractNumId w:val="30"/>
  </w:num>
  <w:num w:numId="30">
    <w:abstractNumId w:val="26"/>
  </w:num>
  <w:num w:numId="31">
    <w:abstractNumId w:val="9"/>
  </w:num>
  <w:num w:numId="32">
    <w:abstractNumId w:val="19"/>
  </w:num>
  <w:num w:numId="33">
    <w:abstractNumId w:val="6"/>
  </w:num>
  <w:num w:numId="34">
    <w:abstractNumId w:val="22"/>
  </w:num>
  <w:num w:numId="35">
    <w:abstractNumId w:val="21"/>
  </w:num>
  <w:num w:numId="36">
    <w:abstractNumId w:val="27"/>
  </w:num>
  <w:num w:numId="37">
    <w:abstractNumId w:val="31"/>
  </w:num>
  <w:num w:numId="38">
    <w:abstractNumId w:val="40"/>
  </w:num>
  <w:num w:numId="39">
    <w:abstractNumId w:val="35"/>
  </w:num>
  <w:num w:numId="40">
    <w:abstractNumId w:val="42"/>
  </w:num>
  <w:num w:numId="41">
    <w:abstractNumId w:val="41"/>
  </w:num>
  <w:num w:numId="42">
    <w:abstractNumId w:val="17"/>
  </w:num>
  <w:num w:numId="43">
    <w:abstractNumId w:val="33"/>
  </w:num>
  <w:num w:numId="44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hideSpellingErrors/>
  <w:proofState w:spelling="clean" w:grammar="clean"/>
  <w:attachedTemplate r:id="rId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940620"/>
    <w:rsid w:val="000C1BE5"/>
    <w:rsid w:val="00236615"/>
    <w:rsid w:val="002D5013"/>
    <w:rsid w:val="00501570"/>
    <w:rsid w:val="00870E5F"/>
    <w:rsid w:val="00940620"/>
    <w:rsid w:val="009A2DA5"/>
    <w:rsid w:val="009C7E37"/>
    <w:rsid w:val="00A54A3F"/>
    <w:rsid w:val="00A57D7C"/>
    <w:rsid w:val="00C30BE6"/>
    <w:rsid w:val="00D941CB"/>
    <w:rsid w:val="00DE3E3A"/>
    <w:rsid w:val="00EA7DF3"/>
    <w:rsid w:val="00F26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4A3F"/>
  </w:style>
  <w:style w:type="paragraph" w:styleId="Heading1">
    <w:name w:val="heading 1"/>
    <w:basedOn w:val="Normal"/>
    <w:next w:val="Normal"/>
    <w:qFormat/>
    <w:rsid w:val="00A54A3F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A54A3F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qFormat/>
    <w:rsid w:val="00A54A3F"/>
    <w:pPr>
      <w:keepNext/>
      <w:spacing w:before="240" w:after="60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rsid w:val="00A54A3F"/>
    <w:pPr>
      <w:keepNext/>
      <w:spacing w:before="240" w:after="60"/>
      <w:outlineLvl w:val="3"/>
    </w:pPr>
    <w:rPr>
      <w:b/>
      <w:i/>
      <w:sz w:val="24"/>
    </w:rPr>
  </w:style>
  <w:style w:type="paragraph" w:styleId="Heading5">
    <w:name w:val="heading 5"/>
    <w:basedOn w:val="Normal"/>
    <w:next w:val="Normal"/>
    <w:qFormat/>
    <w:rsid w:val="00A54A3F"/>
    <w:pPr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qFormat/>
    <w:rsid w:val="00A54A3F"/>
    <w:pPr>
      <w:keepNext/>
      <w:outlineLvl w:val="5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semiHidden/>
    <w:rsid w:val="00A54A3F"/>
  </w:style>
  <w:style w:type="paragraph" w:styleId="Footer">
    <w:name w:val="footer"/>
    <w:basedOn w:val="Normal"/>
    <w:semiHidden/>
    <w:rsid w:val="00A54A3F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rsid w:val="00A54A3F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semiHidden/>
    <w:rsid w:val="00A54A3F"/>
    <w:pPr>
      <w:ind w:left="2160" w:hanging="1440"/>
    </w:pPr>
    <w:rPr>
      <w:sz w:val="24"/>
    </w:rPr>
  </w:style>
  <w:style w:type="paragraph" w:styleId="BodyTextIndent2">
    <w:name w:val="Body Text Indent 2"/>
    <w:basedOn w:val="Normal"/>
    <w:semiHidden/>
    <w:rsid w:val="00A54A3F"/>
    <w:pPr>
      <w:tabs>
        <w:tab w:val="left" w:pos="1440"/>
      </w:tabs>
      <w:ind w:left="1440" w:hanging="720"/>
    </w:pPr>
    <w:rPr>
      <w:sz w:val="24"/>
    </w:rPr>
  </w:style>
  <w:style w:type="paragraph" w:styleId="BodyTextIndent3">
    <w:name w:val="Body Text Indent 3"/>
    <w:basedOn w:val="Normal"/>
    <w:semiHidden/>
    <w:rsid w:val="00A54A3F"/>
    <w:pPr>
      <w:ind w:left="720" w:hanging="720"/>
    </w:pPr>
    <w:rPr>
      <w:sz w:val="24"/>
    </w:rPr>
  </w:style>
  <w:style w:type="paragraph" w:styleId="BlockText">
    <w:name w:val="Block Text"/>
    <w:basedOn w:val="Normal"/>
    <w:semiHidden/>
    <w:rsid w:val="00A54A3F"/>
    <w:pPr>
      <w:ind w:left="720" w:right="-270"/>
    </w:pPr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15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57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01570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0C1BE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C1B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licja's\ACL%20Policy%20Form.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ACL Policy Form.doc</Template>
  <TotalTime>26</TotalTime>
  <Pages>1</Pages>
  <Words>79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Procedure: CMV Antigenemia by Immunofluorescence			</vt:lpstr>
    </vt:vector>
  </TitlesOfParts>
  <Company>ADVOCATE HEALTH CARE</Company>
  <LinksUpToDate>false</LinksUpToDate>
  <CharactersWithSpaces>567</CharactersWithSpaces>
  <SharedDoc>false</SharedDoc>
  <HLinks>
    <vt:vector size="6" baseType="variant">
      <vt:variant>
        <vt:i4>1376375</vt:i4>
      </vt:variant>
      <vt:variant>
        <vt:i4>2059</vt:i4>
      </vt:variant>
      <vt:variant>
        <vt:i4>1025</vt:i4>
      </vt:variant>
      <vt:variant>
        <vt:i4>1</vt:i4>
      </vt:variant>
      <vt:variant>
        <vt:lpwstr>G:\Marketing\Logos\INTERNAL LOGO.JPG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Procedure: CMV Antigenemia by Immunofluorescence			</dc:title>
  <dc:subject/>
  <dc:creator>David Ledersnaider</dc:creator>
  <cp:keywords/>
  <cp:lastModifiedBy>thomasb</cp:lastModifiedBy>
  <cp:revision>11</cp:revision>
  <cp:lastPrinted>2015-07-10T13:15:00Z</cp:lastPrinted>
  <dcterms:created xsi:type="dcterms:W3CDTF">2013-06-14T16:56:00Z</dcterms:created>
  <dcterms:modified xsi:type="dcterms:W3CDTF">2015-07-10T13:15:00Z</dcterms:modified>
</cp:coreProperties>
</file>