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18" w:rsidRDefault="00584C18">
      <w:pPr>
        <w:jc w:val="both"/>
        <w:rPr>
          <w:b/>
          <w:sz w:val="24"/>
        </w:rPr>
      </w:pPr>
    </w:p>
    <w:p w:rsidR="00584C18" w:rsidRDefault="00584C18">
      <w:pPr>
        <w:jc w:val="both"/>
        <w:rPr>
          <w:b/>
          <w:sz w:val="24"/>
        </w:rPr>
      </w:pPr>
    </w:p>
    <w:p w:rsidR="00584C18" w:rsidRDefault="00CB7495">
      <w:pPr>
        <w:pStyle w:val="Heading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TITLE:    Interpretation of Positive and Negative Results</w:t>
      </w:r>
    </w:p>
    <w:p w:rsidR="00584C18" w:rsidRDefault="00CB7495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PURPOSE:</w:t>
      </w:r>
    </w:p>
    <w:p w:rsidR="00584C18" w:rsidRDefault="00CB7495">
      <w:pPr>
        <w:jc w:val="both"/>
        <w:rPr>
          <w:sz w:val="24"/>
        </w:rPr>
      </w:pPr>
      <w:r>
        <w:rPr>
          <w:sz w:val="24"/>
        </w:rPr>
        <w:t>To define criteria for interpreting Detected and None Detected</w:t>
      </w:r>
    </w:p>
    <w:p w:rsidR="00584C18" w:rsidRDefault="00584C18">
      <w:pPr>
        <w:jc w:val="both"/>
        <w:rPr>
          <w:sz w:val="24"/>
        </w:rPr>
      </w:pPr>
    </w:p>
    <w:p w:rsidR="00584C18" w:rsidRDefault="00CB7495">
      <w:pPr>
        <w:pStyle w:val="Heading7"/>
        <w:rPr>
          <w:sz w:val="24"/>
        </w:rPr>
      </w:pPr>
      <w:r>
        <w:rPr>
          <w:sz w:val="24"/>
        </w:rPr>
        <w:t>PERSONNEL</w:t>
      </w:r>
    </w:p>
    <w:p w:rsidR="00584C18" w:rsidRDefault="00CB7495">
      <w:pPr>
        <w:rPr>
          <w:sz w:val="24"/>
        </w:rPr>
      </w:pPr>
      <w:r>
        <w:rPr>
          <w:sz w:val="24"/>
        </w:rPr>
        <w:t>Medical Technologists</w:t>
      </w:r>
    </w:p>
    <w:p w:rsidR="00584C18" w:rsidRDefault="00584C18">
      <w:pPr>
        <w:jc w:val="both"/>
        <w:rPr>
          <w:sz w:val="24"/>
        </w:rPr>
      </w:pPr>
    </w:p>
    <w:p w:rsidR="00584C18" w:rsidRDefault="00CB7495" w:rsidP="00056A47">
      <w:pPr>
        <w:pStyle w:val="Heading3"/>
        <w:spacing w:before="0" w:after="0"/>
      </w:pPr>
      <w:r>
        <w:t>STEPWISE PROCEDURE</w:t>
      </w:r>
      <w:r w:rsidR="00056A47">
        <w:t>:</w:t>
      </w:r>
    </w:p>
    <w:p w:rsidR="00056A47" w:rsidRPr="00056A47" w:rsidRDefault="00056A47" w:rsidP="00056A47"/>
    <w:p w:rsidR="00584C18" w:rsidRDefault="00056A47">
      <w:pPr>
        <w:rPr>
          <w:sz w:val="24"/>
        </w:rPr>
      </w:pPr>
      <w:r>
        <w:rPr>
          <w:sz w:val="24"/>
        </w:rPr>
        <w:t>1</w:t>
      </w:r>
      <w:r w:rsidR="00CB7495">
        <w:rPr>
          <w:sz w:val="24"/>
        </w:rPr>
        <w:t>.</w:t>
      </w:r>
      <w:r w:rsidR="00CB7495">
        <w:rPr>
          <w:sz w:val="24"/>
        </w:rPr>
        <w:tab/>
        <w:t>Antistryp</w:t>
      </w:r>
      <w:r w:rsidR="008B1EB0">
        <w:rPr>
          <w:sz w:val="24"/>
        </w:rPr>
        <w:t>tolysin O Screen and/or Titer -</w:t>
      </w:r>
      <w:r w:rsidR="00CB7495">
        <w:rPr>
          <w:sz w:val="24"/>
        </w:rPr>
        <w:t xml:space="preserve"> CMS Sure Vue ASO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>Detected- Visible Agglutination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None Detected - No Agglutination should be visible</w:t>
      </w:r>
    </w:p>
    <w:p w:rsidR="00584C18" w:rsidRDefault="00056A47">
      <w:pPr>
        <w:rPr>
          <w:sz w:val="24"/>
        </w:rPr>
      </w:pPr>
      <w:r>
        <w:rPr>
          <w:sz w:val="24"/>
        </w:rPr>
        <w:t>2</w:t>
      </w:r>
      <w:r w:rsidR="00CB7495">
        <w:rPr>
          <w:sz w:val="24"/>
        </w:rPr>
        <w:t>.</w:t>
      </w:r>
      <w:r w:rsidR="00CB7495">
        <w:rPr>
          <w:sz w:val="24"/>
        </w:rPr>
        <w:tab/>
        <w:t>RA Test Screen and/or Titer-CMS Sure Vue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 xml:space="preserve">Detected- visible agglutination with large aggregates and 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complete clumping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None Detected - no visible agglutination</w:t>
      </w:r>
    </w:p>
    <w:p w:rsidR="00584C18" w:rsidRDefault="00056A47">
      <w:pPr>
        <w:rPr>
          <w:sz w:val="24"/>
        </w:rPr>
      </w:pPr>
      <w:r>
        <w:rPr>
          <w:sz w:val="24"/>
        </w:rPr>
        <w:t>3</w:t>
      </w:r>
      <w:r w:rsidR="00CB7495">
        <w:rPr>
          <w:sz w:val="24"/>
        </w:rPr>
        <w:t>.</w:t>
      </w:r>
      <w:r w:rsidR="00CB7495">
        <w:rPr>
          <w:sz w:val="24"/>
        </w:rPr>
        <w:tab/>
        <w:t>Heterophile Screen</w:t>
      </w:r>
      <w:r w:rsidR="008B1EB0">
        <w:rPr>
          <w:sz w:val="24"/>
        </w:rPr>
        <w:t xml:space="preserve"> (MONO)</w:t>
      </w:r>
      <w:r w:rsidR="00CB7495">
        <w:rPr>
          <w:sz w:val="24"/>
        </w:rPr>
        <w:t xml:space="preserve"> and/or Titer -CMS Sure Vue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>Detected- visible agglutination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None Detected- no agglutination should be visible</w:t>
      </w:r>
    </w:p>
    <w:p w:rsidR="00584C18" w:rsidRDefault="00056A47">
      <w:pPr>
        <w:rPr>
          <w:sz w:val="24"/>
        </w:rPr>
      </w:pPr>
      <w:r>
        <w:rPr>
          <w:sz w:val="24"/>
        </w:rPr>
        <w:t>4</w:t>
      </w:r>
      <w:r w:rsidR="00877AD6">
        <w:rPr>
          <w:sz w:val="24"/>
        </w:rPr>
        <w:t>.</w:t>
      </w:r>
      <w:r w:rsidR="00CB7495">
        <w:rPr>
          <w:sz w:val="24"/>
        </w:rPr>
        <w:tab/>
        <w:t>Pregna</w:t>
      </w:r>
      <w:r w:rsidR="008B1EB0">
        <w:rPr>
          <w:sz w:val="24"/>
        </w:rPr>
        <w:t>ncy Test – Medline hCG Combo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Positive Result: The sample contains a detectable amount of hCG when you see: A pink</w:t>
      </w:r>
      <w:r w:rsidR="008B1EB0">
        <w:rPr>
          <w:sz w:val="24"/>
        </w:rPr>
        <w:t xml:space="preserve">   to red line in the result w</w:t>
      </w:r>
      <w:r>
        <w:rPr>
          <w:sz w:val="24"/>
        </w:rPr>
        <w:t>indow</w:t>
      </w:r>
      <w:r w:rsidR="008B1EB0">
        <w:rPr>
          <w:sz w:val="24"/>
        </w:rPr>
        <w:t xml:space="preserve"> next to the “T” Along with a pink to red line in the result window next to the “C”.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 xml:space="preserve">           NOTE:  any shade of </w:t>
      </w:r>
      <w:r w:rsidR="008B1EB0">
        <w:rPr>
          <w:sz w:val="24"/>
        </w:rPr>
        <w:t>a pink vertical line in the</w:t>
      </w:r>
      <w:r>
        <w:rPr>
          <w:sz w:val="24"/>
        </w:rPr>
        <w:t xml:space="preserve"> Result Window should be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Interpreted as a positive result.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  <w:t>Negative Result: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The sample does not contain detectable amounts of hCG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 w:rsidR="00877AD6">
        <w:rPr>
          <w:sz w:val="24"/>
        </w:rPr>
        <w:t>When you see:  No pink to red line in the result window next to the “T”, along with a pink to red line in the result window next to “C”.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  <w:t>Invalid Result: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The result is invalid if; no</w:t>
      </w:r>
      <w:r w:rsidR="008B1EB0">
        <w:rPr>
          <w:sz w:val="24"/>
        </w:rPr>
        <w:t xml:space="preserve"> pink to red</w:t>
      </w:r>
      <w:r>
        <w:rPr>
          <w:sz w:val="24"/>
        </w:rPr>
        <w:t xml:space="preserve"> line appears in the </w:t>
      </w:r>
      <w:r w:rsidR="008B1EB0">
        <w:rPr>
          <w:sz w:val="24"/>
        </w:rPr>
        <w:t>result window next to the “C”.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</w:p>
    <w:p w:rsidR="00584C18" w:rsidRDefault="00CB7495">
      <w:pPr>
        <w:rPr>
          <w:sz w:val="24"/>
        </w:rPr>
      </w:pPr>
      <w:r>
        <w:rPr>
          <w:sz w:val="24"/>
        </w:rPr>
        <w:tab/>
        <w:t xml:space="preserve"> In the case of</w:t>
      </w:r>
      <w:r w:rsidR="008B1EB0">
        <w:rPr>
          <w:sz w:val="24"/>
        </w:rPr>
        <w:t xml:space="preserve"> </w:t>
      </w:r>
      <w:r>
        <w:rPr>
          <w:sz w:val="24"/>
        </w:rPr>
        <w:t>an invalid result, a new patient specimen should be tested using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 xml:space="preserve">a new </w:t>
      </w:r>
      <w:r w:rsidR="008B1EB0">
        <w:rPr>
          <w:sz w:val="24"/>
        </w:rPr>
        <w:t>test cassette</w:t>
      </w:r>
    </w:p>
    <w:p w:rsidR="00584C18" w:rsidRDefault="00CB7495">
      <w:pPr>
        <w:ind w:left="720"/>
        <w:rPr>
          <w:sz w:val="24"/>
        </w:rPr>
      </w:pPr>
      <w:r>
        <w:rPr>
          <w:sz w:val="24"/>
        </w:rPr>
        <w:t>If a negative result is obtained, but pregnancy is suspected, another sample should be collected after 48-72 hours and tested.</w:t>
      </w:r>
    </w:p>
    <w:p w:rsidR="00584C18" w:rsidRDefault="00584C18">
      <w:pPr>
        <w:ind w:left="720"/>
        <w:rPr>
          <w:sz w:val="24"/>
        </w:rPr>
      </w:pPr>
    </w:p>
    <w:p w:rsidR="00056A47" w:rsidRDefault="00056A47">
      <w:pPr>
        <w:rPr>
          <w:sz w:val="24"/>
        </w:rPr>
      </w:pPr>
    </w:p>
    <w:p w:rsidR="00056A47" w:rsidRDefault="00056A47">
      <w:pPr>
        <w:rPr>
          <w:sz w:val="24"/>
        </w:rPr>
      </w:pPr>
    </w:p>
    <w:p w:rsidR="00584C18" w:rsidRDefault="00056A47">
      <w:pPr>
        <w:rPr>
          <w:sz w:val="24"/>
        </w:rPr>
      </w:pPr>
      <w:r>
        <w:rPr>
          <w:sz w:val="24"/>
        </w:rPr>
        <w:lastRenderedPageBreak/>
        <w:t>5</w:t>
      </w:r>
      <w:r w:rsidR="00CB7495">
        <w:rPr>
          <w:sz w:val="24"/>
        </w:rPr>
        <w:t>.</w:t>
      </w:r>
      <w:r w:rsidR="00CB7495">
        <w:rPr>
          <w:sz w:val="24"/>
        </w:rPr>
        <w:tab/>
        <w:t>Rubella – SureVue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Detected:   Any agglutination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None Detected: No agglutination</w:t>
      </w:r>
    </w:p>
    <w:p w:rsidR="00584C18" w:rsidRDefault="00584C18">
      <w:pPr>
        <w:rPr>
          <w:sz w:val="24"/>
        </w:rPr>
      </w:pPr>
    </w:p>
    <w:p w:rsidR="00584C18" w:rsidRDefault="00512380">
      <w:pPr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      HIV-Alere</w:t>
      </w:r>
    </w:p>
    <w:p w:rsidR="00584C18" w:rsidRDefault="00CB7495">
      <w:pPr>
        <w:pStyle w:val="Heading3"/>
        <w:spacing w:before="0" w:after="0"/>
      </w:pPr>
      <w:r>
        <w:t xml:space="preserve">                                  Non-Reactive</w:t>
      </w:r>
    </w:p>
    <w:p w:rsidR="00584C18" w:rsidRDefault="00CB7495">
      <w:pPr>
        <w:pStyle w:val="Heading3"/>
        <w:spacing w:before="0" w:after="0"/>
        <w:ind w:left="720"/>
        <w:rPr>
          <w:b w:val="0"/>
        </w:rPr>
      </w:pPr>
      <w:r>
        <w:rPr>
          <w:b w:val="0"/>
        </w:rPr>
        <w:t xml:space="preserve">                            The presence of a</w:t>
      </w:r>
      <w:r w:rsidR="0028136E">
        <w:rPr>
          <w:b w:val="0"/>
        </w:rPr>
        <w:t xml:space="preserve"> vertical red Control Line next to the Control box</w:t>
      </w:r>
      <w:r>
        <w:rPr>
          <w:b w:val="0"/>
        </w:rPr>
        <w:t xml:space="preserve"> and the absence of a red</w:t>
      </w:r>
      <w:r w:rsidR="0028136E">
        <w:rPr>
          <w:b w:val="0"/>
        </w:rPr>
        <w:t xml:space="preserve"> line</w:t>
      </w:r>
      <w:r>
        <w:rPr>
          <w:b w:val="0"/>
        </w:rPr>
        <w:t xml:space="preserve"> next to the</w:t>
      </w:r>
      <w:r w:rsidR="0028136E">
        <w:rPr>
          <w:b w:val="0"/>
        </w:rPr>
        <w:t xml:space="preserve"> antigen and antibody boxes</w:t>
      </w:r>
      <w:r>
        <w:rPr>
          <w:b w:val="0"/>
        </w:rPr>
        <w:t xml:space="preserve"> on the test m</w:t>
      </w:r>
      <w:r w:rsidR="0028136E">
        <w:rPr>
          <w:b w:val="0"/>
        </w:rPr>
        <w:t>embrane indicate that anti-HIV-</w:t>
      </w:r>
      <w:r w:rsidR="00877AD6">
        <w:rPr>
          <w:b w:val="0"/>
        </w:rPr>
        <w:t>1 antibodies</w:t>
      </w:r>
      <w:r w:rsidR="0028136E">
        <w:rPr>
          <w:b w:val="0"/>
        </w:rPr>
        <w:t xml:space="preserve"> and antigens</w:t>
      </w:r>
      <w:r>
        <w:rPr>
          <w:b w:val="0"/>
        </w:rPr>
        <w:t xml:space="preserve"> </w:t>
      </w:r>
      <w:r>
        <w:t xml:space="preserve">were not detected. </w:t>
      </w:r>
      <w:r>
        <w:rPr>
          <w:b w:val="0"/>
        </w:rPr>
        <w:t xml:space="preserve"> The test result is interpreted as </w:t>
      </w:r>
      <w:r>
        <w:t>NEGATIVE for HIV-1</w:t>
      </w:r>
      <w:r w:rsidR="00D6065B">
        <w:t>/2</w:t>
      </w:r>
      <w:r>
        <w:t xml:space="preserve"> antibodies</w:t>
      </w:r>
      <w:r w:rsidR="0028136E">
        <w:t xml:space="preserve"> and</w:t>
      </w:r>
      <w:r w:rsidR="00D6065B">
        <w:t xml:space="preserve"> P24 antigen</w:t>
      </w:r>
      <w:r>
        <w:t xml:space="preserve">. </w:t>
      </w:r>
      <w:r>
        <w:rPr>
          <w:b w:val="0"/>
        </w:rPr>
        <w:t xml:space="preserve"> </w:t>
      </w:r>
    </w:p>
    <w:p w:rsidR="00584C18" w:rsidRDefault="00584C18">
      <w:pPr>
        <w:pStyle w:val="Heading3"/>
        <w:spacing w:before="0" w:after="0"/>
      </w:pPr>
    </w:p>
    <w:p w:rsidR="00584C18" w:rsidRDefault="00CB7495">
      <w:pPr>
        <w:pStyle w:val="Heading3"/>
        <w:spacing w:before="0" w:after="0"/>
      </w:pPr>
      <w:r>
        <w:t xml:space="preserve">                                   Reactive</w:t>
      </w:r>
    </w:p>
    <w:p w:rsidR="00584C18" w:rsidRDefault="00CB7495">
      <w:pPr>
        <w:ind w:left="720"/>
        <w:rPr>
          <w:sz w:val="24"/>
        </w:rPr>
      </w:pPr>
      <w:r>
        <w:rPr>
          <w:sz w:val="24"/>
        </w:rPr>
        <w:t xml:space="preserve">                            The presence of both a</w:t>
      </w:r>
      <w:r w:rsidR="0028136E">
        <w:rPr>
          <w:sz w:val="24"/>
        </w:rPr>
        <w:t xml:space="preserve"> vertical red Control Line next to</w:t>
      </w:r>
      <w:r>
        <w:rPr>
          <w:sz w:val="24"/>
        </w:rPr>
        <w:t xml:space="preserve"> the C</w:t>
      </w:r>
      <w:r w:rsidR="0028136E">
        <w:rPr>
          <w:sz w:val="24"/>
        </w:rPr>
        <w:t>ontrol box</w:t>
      </w:r>
      <w:r>
        <w:rPr>
          <w:b/>
          <w:sz w:val="24"/>
        </w:rPr>
        <w:t xml:space="preserve"> </w:t>
      </w:r>
      <w:r w:rsidR="0028136E">
        <w:rPr>
          <w:sz w:val="24"/>
        </w:rPr>
        <w:t>and a red line next to the antigen box and/or the antigen box</w:t>
      </w:r>
      <w:r>
        <w:rPr>
          <w:sz w:val="24"/>
        </w:rPr>
        <w:t xml:space="preserve"> on the test membrane, regardless of intensity, indicate t</w:t>
      </w:r>
      <w:r w:rsidR="0028136E">
        <w:rPr>
          <w:sz w:val="24"/>
        </w:rPr>
        <w:t>hat anti-HIV-1</w:t>
      </w:r>
      <w:r w:rsidR="00D6065B">
        <w:rPr>
          <w:sz w:val="24"/>
        </w:rPr>
        <w:t>/2</w:t>
      </w:r>
      <w:r w:rsidR="0028136E">
        <w:rPr>
          <w:sz w:val="24"/>
        </w:rPr>
        <w:t xml:space="preserve"> </w:t>
      </w:r>
      <w:r>
        <w:rPr>
          <w:sz w:val="24"/>
        </w:rPr>
        <w:t>antibodies</w:t>
      </w:r>
      <w:r w:rsidR="0028136E">
        <w:rPr>
          <w:sz w:val="24"/>
        </w:rPr>
        <w:t xml:space="preserve"> and/or</w:t>
      </w:r>
      <w:r w:rsidR="00D6065B">
        <w:rPr>
          <w:sz w:val="24"/>
        </w:rPr>
        <w:t xml:space="preserve"> P24 antigen</w:t>
      </w:r>
      <w:r>
        <w:rPr>
          <w:sz w:val="24"/>
        </w:rPr>
        <w:t xml:space="preserve"> </w:t>
      </w:r>
      <w:r>
        <w:rPr>
          <w:b/>
          <w:sz w:val="24"/>
        </w:rPr>
        <w:t>have been detected</w:t>
      </w:r>
      <w:r>
        <w:rPr>
          <w:sz w:val="24"/>
        </w:rPr>
        <w:t xml:space="preserve"> in the specimen.</w:t>
      </w:r>
    </w:p>
    <w:p w:rsidR="00584C18" w:rsidRDefault="00584C18">
      <w:pPr>
        <w:rPr>
          <w:b/>
          <w:sz w:val="24"/>
        </w:rPr>
      </w:pPr>
    </w:p>
    <w:p w:rsidR="00584C18" w:rsidRDefault="00CB7495">
      <w:pPr>
        <w:rPr>
          <w:b/>
          <w:sz w:val="24"/>
        </w:rPr>
      </w:pPr>
      <w:r>
        <w:rPr>
          <w:b/>
          <w:sz w:val="24"/>
        </w:rPr>
        <w:t xml:space="preserve">                                   Invalid</w:t>
      </w:r>
    </w:p>
    <w:p w:rsidR="00CB7495" w:rsidRDefault="00CB7495">
      <w:pPr>
        <w:ind w:left="735"/>
        <w:rPr>
          <w:sz w:val="24"/>
        </w:rPr>
      </w:pPr>
      <w:r>
        <w:rPr>
          <w:sz w:val="24"/>
        </w:rPr>
        <w:t xml:space="preserve">The absence of the vertical red Control Line </w:t>
      </w:r>
      <w:r w:rsidR="0028136E">
        <w:rPr>
          <w:sz w:val="24"/>
        </w:rPr>
        <w:t xml:space="preserve">next to </w:t>
      </w:r>
      <w:r>
        <w:rPr>
          <w:sz w:val="24"/>
        </w:rPr>
        <w:t xml:space="preserve">the </w:t>
      </w:r>
      <w:r>
        <w:rPr>
          <w:b/>
          <w:sz w:val="24"/>
        </w:rPr>
        <w:t>C</w:t>
      </w:r>
      <w:r w:rsidR="0028136E">
        <w:rPr>
          <w:b/>
          <w:sz w:val="24"/>
        </w:rPr>
        <w:t>ontrol</w:t>
      </w:r>
      <w:r>
        <w:rPr>
          <w:sz w:val="24"/>
        </w:rPr>
        <w:t xml:space="preserve"> indicates that there has been a problem either with the test device or the specimen, during the </w:t>
      </w:r>
      <w:r>
        <w:rPr>
          <w:b/>
          <w:sz w:val="24"/>
        </w:rPr>
        <w:t>Testing Procedure.</w:t>
      </w:r>
      <w:r w:rsidR="0028136E">
        <w:rPr>
          <w:b/>
          <w:sz w:val="24"/>
        </w:rPr>
        <w:t xml:space="preserve"> </w:t>
      </w:r>
      <w:r>
        <w:rPr>
          <w:b/>
          <w:sz w:val="24"/>
        </w:rPr>
        <w:t xml:space="preserve"> An invalid test result cannot be interpreted. </w:t>
      </w:r>
      <w:r>
        <w:rPr>
          <w:sz w:val="24"/>
        </w:rPr>
        <w:t xml:space="preserve"> If an invalid test result is obtained, the </w:t>
      </w:r>
      <w:r>
        <w:rPr>
          <w:b/>
          <w:sz w:val="24"/>
        </w:rPr>
        <w:t>Testing Procedure</w:t>
      </w:r>
      <w:r>
        <w:rPr>
          <w:sz w:val="24"/>
        </w:rPr>
        <w:t xml:space="preserve"> should be repeated using a new test cartridge </w:t>
      </w:r>
    </w:p>
    <w:p w:rsidR="00584C18" w:rsidRDefault="00CB7495">
      <w:pPr>
        <w:ind w:left="735"/>
        <w:rPr>
          <w:sz w:val="24"/>
        </w:rPr>
      </w:pPr>
      <w:r>
        <w:rPr>
          <w:sz w:val="24"/>
        </w:rPr>
        <w:t>and specimen.</w:t>
      </w:r>
    </w:p>
    <w:p w:rsidR="00CB7495" w:rsidRDefault="00CB7495">
      <w:pPr>
        <w:rPr>
          <w:sz w:val="24"/>
        </w:rPr>
      </w:pPr>
    </w:p>
    <w:p w:rsidR="00CB7495" w:rsidRDefault="00CB7495">
      <w:pPr>
        <w:rPr>
          <w:sz w:val="24"/>
        </w:rPr>
      </w:pPr>
    </w:p>
    <w:p w:rsidR="00584C18" w:rsidRDefault="00CB7495" w:rsidP="00CB7495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HIPA</w:t>
      </w:r>
      <w:r w:rsidR="00F4013B">
        <w:rPr>
          <w:sz w:val="24"/>
        </w:rPr>
        <w:t xml:space="preserve"> </w:t>
      </w:r>
      <w:r>
        <w:rPr>
          <w:sz w:val="24"/>
        </w:rPr>
        <w:t>Screen</w:t>
      </w:r>
      <w:r w:rsidR="00F4013B">
        <w:rPr>
          <w:sz w:val="24"/>
        </w:rPr>
        <w:t>- Heparin Induced Platelet Antibody</w:t>
      </w:r>
      <w:r>
        <w:rPr>
          <w:sz w:val="24"/>
        </w:rPr>
        <w:t xml:space="preserve"> (HIT)</w:t>
      </w:r>
    </w:p>
    <w:p w:rsidR="00CB7495" w:rsidRDefault="00CB7495" w:rsidP="00CB7495">
      <w:pPr>
        <w:pStyle w:val="BodyText2"/>
        <w:rPr>
          <w:b/>
          <w:bCs/>
          <w:sz w:val="24"/>
          <w:szCs w:val="24"/>
        </w:rPr>
      </w:pPr>
      <w:r>
        <w:rPr>
          <w:sz w:val="24"/>
        </w:rPr>
        <w:t xml:space="preserve">                             </w:t>
      </w:r>
      <w:r w:rsidRPr="00CB7495">
        <w:rPr>
          <w:b/>
          <w:bCs/>
          <w:sz w:val="24"/>
          <w:szCs w:val="24"/>
        </w:rPr>
        <w:t>NEGATIVE/Non-Reactive:</w:t>
      </w:r>
    </w:p>
    <w:p w:rsidR="00CB7495" w:rsidRDefault="00CB7495" w:rsidP="00CB7495">
      <w:pPr>
        <w:pStyle w:val="Body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r w:rsidRPr="00CB7495">
        <w:rPr>
          <w:sz w:val="24"/>
          <w:szCs w:val="24"/>
        </w:rPr>
        <w:t xml:space="preserve">  TEST Window = BLUE-GREEN</w:t>
      </w:r>
    </w:p>
    <w:p w:rsidR="00CB7495" w:rsidRPr="00CB7495" w:rsidRDefault="00CB7495" w:rsidP="00CB7495">
      <w:pPr>
        <w:pStyle w:val="Body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CB7495">
        <w:rPr>
          <w:sz w:val="24"/>
          <w:szCs w:val="24"/>
        </w:rPr>
        <w:t>NOTE:  May contain various hues of BLUE-GREEN as the color is sample dependent.</w:t>
      </w:r>
    </w:p>
    <w:p w:rsidR="00CB7495" w:rsidRPr="00CB7495" w:rsidRDefault="00CB7495" w:rsidP="00CB7495">
      <w:pPr>
        <w:pStyle w:val="BodyText2"/>
        <w:rPr>
          <w:b/>
          <w:bCs/>
          <w:sz w:val="24"/>
          <w:szCs w:val="24"/>
        </w:rPr>
      </w:pPr>
      <w:r w:rsidRPr="00CB7495">
        <w:rPr>
          <w:sz w:val="24"/>
          <w:szCs w:val="24"/>
        </w:rPr>
        <w:t xml:space="preserve">                                 </w:t>
      </w:r>
      <w:r w:rsidRPr="00CB7495">
        <w:rPr>
          <w:b/>
          <w:bCs/>
          <w:sz w:val="24"/>
          <w:szCs w:val="24"/>
        </w:rPr>
        <w:t>POSITIVE/ Reactive:</w:t>
      </w:r>
    </w:p>
    <w:p w:rsidR="00CB7495" w:rsidRPr="00CB7495" w:rsidRDefault="00CB7495" w:rsidP="00CB7495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CB7495">
        <w:rPr>
          <w:sz w:val="24"/>
          <w:szCs w:val="24"/>
        </w:rPr>
        <w:t>TEST Window = YELLOW</w:t>
      </w:r>
    </w:p>
    <w:p w:rsidR="00CB7495" w:rsidRPr="00CB7495" w:rsidRDefault="00CB7495" w:rsidP="00CB7495">
      <w:pPr>
        <w:ind w:left="360"/>
        <w:rPr>
          <w:sz w:val="24"/>
          <w:szCs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 xml:space="preserve">    </w:t>
      </w:r>
      <w:r w:rsidR="00877AD6">
        <w:rPr>
          <w:sz w:val="24"/>
        </w:rPr>
        <w:t>9.</w:t>
      </w:r>
      <w:r>
        <w:rPr>
          <w:sz w:val="24"/>
        </w:rPr>
        <w:tab/>
        <w:t>Interpretation of slide agglutination: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 xml:space="preserve"> 100% agglutination - 4+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75% agglutination - 3+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50% agglutination - 2 +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25% agglutination - 1 +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No agglutination = Negative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Procedure if any one of the controls does not show the proper reactivity: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1.</w:t>
      </w:r>
      <w:r>
        <w:rPr>
          <w:sz w:val="24"/>
        </w:rPr>
        <w:tab/>
        <w:t>Recheck each control.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2.</w:t>
      </w:r>
      <w:r>
        <w:rPr>
          <w:sz w:val="24"/>
        </w:rPr>
        <w:tab/>
        <w:t>Open new kit for test being run and test all controls.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3.</w:t>
      </w:r>
      <w:r>
        <w:rPr>
          <w:sz w:val="24"/>
        </w:rPr>
        <w:tab/>
        <w:t>If new kit does not show proper reactivity of controls, advise supervisor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of the problem and do not release test results.</w:t>
      </w: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CB7495">
      <w:pPr>
        <w:pStyle w:val="Heading3"/>
        <w:spacing w:before="0" w:after="0"/>
      </w:pPr>
      <w:r>
        <w:t>REFERENCE</w:t>
      </w:r>
    </w:p>
    <w:p w:rsidR="00584C18" w:rsidRDefault="00CB7495">
      <w:pPr>
        <w:rPr>
          <w:sz w:val="24"/>
        </w:rPr>
      </w:pPr>
      <w:r>
        <w:rPr>
          <w:sz w:val="24"/>
        </w:rPr>
        <w:t xml:space="preserve">College of American Pathologists: Commission on Laboratory Accreditation Checklist, </w:t>
      </w:r>
    </w:p>
    <w:p w:rsidR="00584C18" w:rsidRDefault="00CB7495">
      <w:pPr>
        <w:rPr>
          <w:sz w:val="24"/>
        </w:rPr>
      </w:pPr>
      <w:r>
        <w:rPr>
          <w:sz w:val="24"/>
        </w:rPr>
        <w:t>June 17, 2010</w:t>
      </w:r>
    </w:p>
    <w:p w:rsidR="00584C18" w:rsidRDefault="00CB7495">
      <w:pPr>
        <w:rPr>
          <w:sz w:val="24"/>
        </w:rPr>
      </w:pPr>
      <w:r>
        <w:rPr>
          <w:sz w:val="24"/>
        </w:rPr>
        <w:t>Manufacturer’s Current Package Insert</w:t>
      </w: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RESULT CHART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 xml:space="preserve">1.  </w:t>
      </w:r>
      <w:r>
        <w:rPr>
          <w:sz w:val="24"/>
        </w:rPr>
        <w:tab/>
        <w:t>ASO Qualitative CMS Sure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Positive = Detected</w:t>
      </w:r>
    </w:p>
    <w:p w:rsidR="00584C18" w:rsidRDefault="00CB7495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>Vue</w:t>
      </w:r>
      <w:r w:rsidR="0028136E">
        <w:rPr>
          <w:sz w:val="24"/>
        </w:rPr>
        <w:t>:</w:t>
      </w:r>
      <w:r>
        <w:rPr>
          <w:sz w:val="24"/>
        </w:rPr>
        <w:t xml:space="preserve">  Order a tit</w:t>
      </w:r>
      <w:r w:rsidR="0028136E">
        <w:rPr>
          <w:sz w:val="24"/>
        </w:rPr>
        <w:t xml:space="preserve">er on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Negative = None Detected</w:t>
      </w:r>
    </w:p>
    <w:p w:rsidR="00584C18" w:rsidRDefault="00CB7495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 xml:space="preserve"> Positive screens through LIS</w:t>
      </w:r>
      <w:r w:rsidR="0028136E">
        <w:rPr>
          <w:sz w:val="24"/>
        </w:rPr>
        <w:t xml:space="preserve"> (If requested by physician)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  <w:t>ASO Quantitative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Titer result in lu/ml according </w:t>
      </w:r>
    </w:p>
    <w:p w:rsidR="00584C18" w:rsidRDefault="00CB7495">
      <w:pPr>
        <w:ind w:left="6480"/>
        <w:rPr>
          <w:sz w:val="24"/>
        </w:rPr>
      </w:pPr>
      <w:r>
        <w:rPr>
          <w:sz w:val="24"/>
        </w:rPr>
        <w:t xml:space="preserve">to chart found in </w:t>
      </w:r>
      <w:r w:rsidR="00877AD6">
        <w:rPr>
          <w:sz w:val="24"/>
        </w:rPr>
        <w:t>semi quantitative</w:t>
      </w:r>
      <w:r>
        <w:rPr>
          <w:sz w:val="24"/>
        </w:rPr>
        <w:t xml:space="preserve"> section of</w:t>
      </w:r>
    </w:p>
    <w:p w:rsidR="00584C18" w:rsidRDefault="00CB7495">
      <w:pPr>
        <w:ind w:left="6480"/>
        <w:rPr>
          <w:sz w:val="24"/>
        </w:rPr>
      </w:pPr>
      <w:r>
        <w:rPr>
          <w:sz w:val="24"/>
        </w:rPr>
        <w:t>ASO procedure.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Heterophile – Monogen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Positive = Detected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Negative = Not Detected</w:t>
      </w:r>
    </w:p>
    <w:p w:rsidR="00584C18" w:rsidRDefault="0028136E">
      <w:pPr>
        <w:rPr>
          <w:sz w:val="24"/>
        </w:rPr>
      </w:pPr>
      <w:r>
        <w:rPr>
          <w:sz w:val="24"/>
        </w:rPr>
        <w:tab/>
        <w:t>Order titer through LIS on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Positive screens</w:t>
      </w:r>
      <w:r w:rsidR="0028136E">
        <w:rPr>
          <w:sz w:val="24"/>
        </w:rPr>
        <w:t xml:space="preserve"> (If requested by physician)</w:t>
      </w:r>
    </w:p>
    <w:p w:rsidR="00584C18" w:rsidRDefault="0028136E">
      <w:pPr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  <w:r w:rsidR="00CB7495">
        <w:rPr>
          <w:sz w:val="24"/>
        </w:rPr>
        <w:t>Heterophile Titer</w:t>
      </w:r>
      <w:r w:rsidR="00CB7495">
        <w:rPr>
          <w:sz w:val="24"/>
        </w:rPr>
        <w:tab/>
      </w:r>
      <w:r w:rsidR="00CB7495">
        <w:rPr>
          <w:sz w:val="24"/>
        </w:rPr>
        <w:tab/>
      </w:r>
      <w:r w:rsidR="00CB7495">
        <w:rPr>
          <w:sz w:val="24"/>
        </w:rPr>
        <w:tab/>
      </w:r>
      <w:r w:rsidR="00CB7495">
        <w:rPr>
          <w:sz w:val="24"/>
        </w:rPr>
        <w:tab/>
      </w:r>
      <w:r w:rsidR="00CB7495">
        <w:rPr>
          <w:sz w:val="24"/>
        </w:rPr>
        <w:tab/>
      </w:r>
      <w:r w:rsidR="00CB7495">
        <w:rPr>
          <w:sz w:val="24"/>
        </w:rPr>
        <w:tab/>
        <w:t>Positives = Reported as titer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See (1:4, 1:8 etc.)</w:t>
      </w:r>
    </w:p>
    <w:p w:rsidR="00584C18" w:rsidRDefault="00584C18">
      <w:pPr>
        <w:rPr>
          <w:sz w:val="24"/>
        </w:rPr>
      </w:pPr>
    </w:p>
    <w:p w:rsidR="00CB7495" w:rsidRDefault="00CB7495" w:rsidP="00CB7495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HIPA Screen (HIT)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Positive = Positive</w:t>
      </w:r>
    </w:p>
    <w:p w:rsidR="00CB7495" w:rsidRDefault="00CB7495" w:rsidP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Negative = Negative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84C18" w:rsidRDefault="00CB7495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Pregnancy – </w:t>
      </w:r>
      <w:r w:rsidR="0028136E">
        <w:rPr>
          <w:sz w:val="24"/>
        </w:rPr>
        <w:t>Medline hCG combo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136E">
        <w:rPr>
          <w:sz w:val="24"/>
        </w:rPr>
        <w:t xml:space="preserve">            </w:t>
      </w:r>
      <w:r>
        <w:rPr>
          <w:sz w:val="24"/>
        </w:rPr>
        <w:t>Positive = Positive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S</w:t>
      </w:r>
      <w:r w:rsidR="0028136E">
        <w:rPr>
          <w:sz w:val="24"/>
        </w:rPr>
        <w:t>e</w:t>
      </w:r>
      <w:r>
        <w:rPr>
          <w:sz w:val="24"/>
        </w:rPr>
        <w:t>rum</w:t>
      </w:r>
      <w:r w:rsidR="0028136E">
        <w:rPr>
          <w:sz w:val="24"/>
        </w:rPr>
        <w:t xml:space="preserve"> and</w:t>
      </w:r>
      <w:r>
        <w:rPr>
          <w:sz w:val="24"/>
        </w:rPr>
        <w:t xml:space="preserve"> Urine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136E">
        <w:rPr>
          <w:sz w:val="24"/>
        </w:rPr>
        <w:t xml:space="preserve">                        </w:t>
      </w:r>
      <w:r>
        <w:rPr>
          <w:sz w:val="24"/>
        </w:rPr>
        <w:t>Negative = Negative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 xml:space="preserve">5.  </w:t>
      </w:r>
      <w:r>
        <w:rPr>
          <w:sz w:val="24"/>
        </w:rPr>
        <w:tab/>
        <w:t>RA Screen – CMS Sure Vue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Positive = Detected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Negative = None Detected</w:t>
      </w:r>
    </w:p>
    <w:p w:rsidR="00584C18" w:rsidRDefault="0028136E">
      <w:pPr>
        <w:rPr>
          <w:sz w:val="24"/>
        </w:rPr>
      </w:pPr>
      <w:r>
        <w:rPr>
          <w:sz w:val="24"/>
        </w:rPr>
        <w:tab/>
        <w:t>A</w:t>
      </w:r>
      <w:r w:rsidR="00CB7495">
        <w:rPr>
          <w:sz w:val="24"/>
        </w:rPr>
        <w:t xml:space="preserve"> titer</w:t>
      </w:r>
      <w:r>
        <w:rPr>
          <w:sz w:val="24"/>
        </w:rPr>
        <w:t xml:space="preserve"> will reflex</w:t>
      </w:r>
      <w:r w:rsidR="00CB7495">
        <w:rPr>
          <w:sz w:val="24"/>
        </w:rPr>
        <w:t xml:space="preserve"> on all positive screen</w:t>
      </w:r>
      <w:r>
        <w:rPr>
          <w:sz w:val="24"/>
        </w:rPr>
        <w:t>s</w:t>
      </w:r>
      <w:r w:rsidR="00CB7495">
        <w:rPr>
          <w:sz w:val="24"/>
        </w:rPr>
        <w:t xml:space="preserve"> 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Through LIS</w:t>
      </w: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RA Titer:  CMS Sure Vue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Reported in lu/ml results in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accordance with the results</w:t>
      </w: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056A47">
      <w:pPr>
        <w:rPr>
          <w:sz w:val="24"/>
        </w:rPr>
      </w:pPr>
      <w:r>
        <w:rPr>
          <w:sz w:val="24"/>
        </w:rPr>
        <w:t>7</w:t>
      </w:r>
      <w:r w:rsidR="00CB7495">
        <w:rPr>
          <w:sz w:val="24"/>
        </w:rPr>
        <w:t>.</w:t>
      </w:r>
      <w:r w:rsidR="00CB7495">
        <w:rPr>
          <w:sz w:val="24"/>
        </w:rPr>
        <w:tab/>
        <w:t>Rubella Screen – Sure Vue</w:t>
      </w:r>
      <w:r w:rsidR="00CB7495">
        <w:rPr>
          <w:sz w:val="24"/>
        </w:rPr>
        <w:tab/>
      </w:r>
      <w:r w:rsidR="00CB7495">
        <w:rPr>
          <w:sz w:val="24"/>
        </w:rPr>
        <w:tab/>
      </w:r>
      <w:r w:rsidR="00CB7495">
        <w:rPr>
          <w:sz w:val="24"/>
        </w:rPr>
        <w:tab/>
      </w:r>
      <w:r w:rsidR="00CB7495">
        <w:rPr>
          <w:sz w:val="24"/>
        </w:rPr>
        <w:tab/>
      </w:r>
      <w:r w:rsidR="00CB7495">
        <w:rPr>
          <w:sz w:val="24"/>
        </w:rPr>
        <w:tab/>
        <w:t>Positive = Detected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Negative = None Detected</w:t>
      </w:r>
    </w:p>
    <w:p w:rsidR="00584C18" w:rsidRDefault="00584C18">
      <w:pPr>
        <w:rPr>
          <w:sz w:val="24"/>
        </w:rPr>
      </w:pPr>
    </w:p>
    <w:p w:rsidR="00584C18" w:rsidRDefault="00056A47">
      <w:pPr>
        <w:rPr>
          <w:sz w:val="24"/>
        </w:rPr>
      </w:pPr>
      <w:r>
        <w:rPr>
          <w:sz w:val="24"/>
        </w:rPr>
        <w:t>8</w:t>
      </w:r>
      <w:r w:rsidR="00CB7495">
        <w:rPr>
          <w:sz w:val="24"/>
        </w:rPr>
        <w:t>.</w:t>
      </w:r>
      <w:r w:rsidR="00CB7495">
        <w:rPr>
          <w:sz w:val="24"/>
        </w:rPr>
        <w:tab/>
        <w:t>HIV</w:t>
      </w:r>
      <w:r w:rsidR="0028136E">
        <w:rPr>
          <w:sz w:val="24"/>
        </w:rPr>
        <w:t>-Alere ½ HIV Antibody and Antigen Combo</w:t>
      </w:r>
      <w:r w:rsidR="0028136E">
        <w:rPr>
          <w:sz w:val="24"/>
        </w:rPr>
        <w:tab/>
      </w:r>
      <w:r w:rsidR="0028136E">
        <w:rPr>
          <w:sz w:val="24"/>
        </w:rPr>
        <w:tab/>
      </w:r>
      <w:r>
        <w:rPr>
          <w:sz w:val="24"/>
        </w:rPr>
        <w:t>Positive – R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Order Western Blot at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Negative – NR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Rush on all positive screens</w:t>
      </w:r>
    </w:p>
    <w:p w:rsidR="00584C18" w:rsidRDefault="00CB7495">
      <w:pPr>
        <w:rPr>
          <w:sz w:val="24"/>
        </w:rPr>
      </w:pPr>
      <w:r>
        <w:rPr>
          <w:sz w:val="24"/>
        </w:rPr>
        <w:tab/>
        <w:t>through LIS</w:t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</w:p>
    <w:p w:rsidR="00CB7495" w:rsidRDefault="00CB7495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84C18" w:rsidRDefault="00CB74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CB7495">
      <w:pPr>
        <w:rPr>
          <w:sz w:val="24"/>
        </w:rPr>
      </w:pPr>
      <w:r>
        <w:rPr>
          <w:sz w:val="24"/>
        </w:rPr>
        <w:tab/>
      </w: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Default="00584C18">
      <w:pPr>
        <w:rPr>
          <w:sz w:val="24"/>
        </w:rPr>
      </w:pPr>
    </w:p>
    <w:p w:rsidR="00584C18" w:rsidRPr="00CB7495" w:rsidRDefault="00584C18" w:rsidP="00CB7495">
      <w:pPr>
        <w:ind w:left="720"/>
        <w:rPr>
          <w:sz w:val="16"/>
          <w:szCs w:val="16"/>
        </w:rPr>
      </w:pPr>
      <w:bookmarkStart w:id="0" w:name="_GoBack"/>
      <w:bookmarkEnd w:id="0"/>
    </w:p>
    <w:sectPr w:rsidR="00584C18" w:rsidRPr="00CB7495" w:rsidSect="00584C18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4C" w:rsidRDefault="0015144C">
      <w:r>
        <w:separator/>
      </w:r>
    </w:p>
  </w:endnote>
  <w:endnote w:type="continuationSeparator" w:id="0">
    <w:p w:rsidR="0015144C" w:rsidRDefault="0015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4C" w:rsidRDefault="001514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144C" w:rsidRDefault="001514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4C" w:rsidRDefault="0015144C">
    <w:pPr>
      <w:ind w:left="-720" w:right="360"/>
      <w:jc w:val="right"/>
      <w:rPr>
        <w:b/>
        <w:sz w:val="24"/>
      </w:rPr>
    </w:pPr>
    <w:r>
      <w:t xml:space="preserve">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482DB8">
      <w:rPr>
        <w:noProof/>
      </w:rPr>
      <w:t>4</w:t>
    </w:r>
    <w:r>
      <w:rPr>
        <w:noProof/>
      </w:rPr>
      <w:fldChar w:fldCharType="end"/>
    </w:r>
    <w:r>
      <w:t xml:space="preserve"> of </w:t>
    </w:r>
    <w:fldSimple w:instr=" NUMPAGES ">
      <w:r w:rsidR="00482DB8">
        <w:rPr>
          <w:noProof/>
        </w:rPr>
        <w:t>4</w:t>
      </w:r>
    </w:fldSimple>
    <w:r>
      <w:tab/>
    </w:r>
    <w:r>
      <w:tab/>
    </w:r>
    <w:r>
      <w:tab/>
    </w:r>
    <w:r>
      <w:rPr>
        <w:sz w:val="24"/>
      </w:rPr>
      <w:tab/>
    </w:r>
    <w:r>
      <w:rPr>
        <w:b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4C" w:rsidRDefault="0015144C">
      <w:r>
        <w:separator/>
      </w:r>
    </w:p>
  </w:footnote>
  <w:footnote w:type="continuationSeparator" w:id="0">
    <w:p w:rsidR="0015144C" w:rsidRDefault="0015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4C" w:rsidRDefault="0015144C">
    <w:pPr>
      <w:pStyle w:val="Header"/>
      <w:rPr>
        <w:b/>
        <w:i/>
        <w:sz w:val="24"/>
      </w:rPr>
    </w:pPr>
    <w:r>
      <w:rPr>
        <w:noProof/>
      </w:rPr>
      <w:drawing>
        <wp:inline distT="0" distB="0" distL="0" distR="0">
          <wp:extent cx="2100298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0298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tab/>
    </w:r>
    <w:r>
      <w:rPr>
        <w:b/>
        <w:sz w:val="24"/>
      </w:rPr>
      <w:t>Proc. #4840-IM-104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2AB81B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08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D60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61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AF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0AB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4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EA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548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D212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0C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820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CA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AB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549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4E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06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C22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928C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3D02C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8D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82B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28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22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6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01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48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B4A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AD082B"/>
    <w:multiLevelType w:val="hybridMultilevel"/>
    <w:tmpl w:val="019044BA"/>
    <w:lvl w:ilvl="0" w:tplc="299005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63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E09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2F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AC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98D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6D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4B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26D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4341E7D"/>
    <w:multiLevelType w:val="hybridMultilevel"/>
    <w:tmpl w:val="C9B0E86C"/>
    <w:lvl w:ilvl="0" w:tplc="3866F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60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2E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C4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6B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44E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8C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69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6C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7E70076"/>
    <w:multiLevelType w:val="singleLevel"/>
    <w:tmpl w:val="B84A8F1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064165B"/>
    <w:multiLevelType w:val="hybridMultilevel"/>
    <w:tmpl w:val="9DE0182C"/>
    <w:lvl w:ilvl="0" w:tplc="A244A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49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6E1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CC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47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62A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6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AD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F48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D440B"/>
    <w:multiLevelType w:val="hybridMultilevel"/>
    <w:tmpl w:val="2E2A5DE2"/>
    <w:lvl w:ilvl="0" w:tplc="22486F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02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1A5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8D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40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64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C5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2F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323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7C50F89"/>
    <w:multiLevelType w:val="hybridMultilevel"/>
    <w:tmpl w:val="019044BA"/>
    <w:lvl w:ilvl="0" w:tplc="73C4C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69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E4D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03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4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84A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AF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6B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7C9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C7A7372"/>
    <w:multiLevelType w:val="hybridMultilevel"/>
    <w:tmpl w:val="2E2A5DE2"/>
    <w:lvl w:ilvl="0" w:tplc="46CA1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CB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0E8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CC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C0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82B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E8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26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B87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955B21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5FC3DE2"/>
    <w:multiLevelType w:val="hybridMultilevel"/>
    <w:tmpl w:val="A45E53F6"/>
    <w:lvl w:ilvl="0" w:tplc="32A0A8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7F80E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57C34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2081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F6A7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7A82C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34455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107C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BE87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7517472D"/>
    <w:multiLevelType w:val="hybridMultilevel"/>
    <w:tmpl w:val="9DE0182C"/>
    <w:lvl w:ilvl="0" w:tplc="279023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40B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1C7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A2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A1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DC5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AB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89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46D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2"/>
  </w:num>
  <w:num w:numId="5">
    <w:abstractNumId w:val="28"/>
  </w:num>
  <w:num w:numId="6">
    <w:abstractNumId w:val="12"/>
  </w:num>
  <w:num w:numId="7">
    <w:abstractNumId w:val="31"/>
  </w:num>
  <w:num w:numId="8">
    <w:abstractNumId w:val="5"/>
  </w:num>
  <w:num w:numId="9">
    <w:abstractNumId w:val="14"/>
  </w:num>
  <w:num w:numId="10">
    <w:abstractNumId w:val="11"/>
  </w:num>
  <w:num w:numId="11">
    <w:abstractNumId w:val="18"/>
  </w:num>
  <w:num w:numId="12">
    <w:abstractNumId w:val="0"/>
  </w:num>
  <w:num w:numId="13">
    <w:abstractNumId w:val="30"/>
  </w:num>
  <w:num w:numId="14">
    <w:abstractNumId w:val="7"/>
  </w:num>
  <w:num w:numId="15">
    <w:abstractNumId w:val="4"/>
  </w:num>
  <w:num w:numId="16">
    <w:abstractNumId w:val="27"/>
  </w:num>
  <w:num w:numId="17">
    <w:abstractNumId w:val="21"/>
  </w:num>
  <w:num w:numId="18">
    <w:abstractNumId w:val="23"/>
  </w:num>
  <w:num w:numId="19">
    <w:abstractNumId w:val="29"/>
  </w:num>
  <w:num w:numId="20">
    <w:abstractNumId w:val="26"/>
  </w:num>
  <w:num w:numId="21">
    <w:abstractNumId w:val="17"/>
  </w:num>
  <w:num w:numId="22">
    <w:abstractNumId w:val="8"/>
  </w:num>
  <w:num w:numId="23">
    <w:abstractNumId w:val="1"/>
  </w:num>
  <w:num w:numId="24">
    <w:abstractNumId w:val="10"/>
  </w:num>
  <w:num w:numId="25">
    <w:abstractNumId w:val="2"/>
  </w:num>
  <w:num w:numId="26">
    <w:abstractNumId w:val="6"/>
  </w:num>
  <w:num w:numId="27">
    <w:abstractNumId w:val="20"/>
  </w:num>
  <w:num w:numId="28">
    <w:abstractNumId w:val="16"/>
  </w:num>
  <w:num w:numId="29">
    <w:abstractNumId w:val="24"/>
  </w:num>
  <w:num w:numId="30">
    <w:abstractNumId w:val="13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495"/>
    <w:rsid w:val="00056A47"/>
    <w:rsid w:val="000A5622"/>
    <w:rsid w:val="0015144C"/>
    <w:rsid w:val="0028136E"/>
    <w:rsid w:val="00482DB8"/>
    <w:rsid w:val="00512380"/>
    <w:rsid w:val="00584C18"/>
    <w:rsid w:val="00877AD6"/>
    <w:rsid w:val="008B1EB0"/>
    <w:rsid w:val="00BC6143"/>
    <w:rsid w:val="00CB7495"/>
    <w:rsid w:val="00D6065B"/>
    <w:rsid w:val="00F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18"/>
  </w:style>
  <w:style w:type="paragraph" w:styleId="Heading1">
    <w:name w:val="heading 1"/>
    <w:basedOn w:val="Normal"/>
    <w:next w:val="Normal"/>
    <w:qFormat/>
    <w:rsid w:val="00584C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84C1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84C18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84C18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584C18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584C18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584C18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584C18"/>
  </w:style>
  <w:style w:type="paragraph" w:styleId="Footer">
    <w:name w:val="footer"/>
    <w:basedOn w:val="Normal"/>
    <w:semiHidden/>
    <w:rsid w:val="00584C1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584C1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84C18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584C18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584C18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584C18"/>
    <w:pPr>
      <w:ind w:left="720" w:right="-270"/>
    </w:pPr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74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7495"/>
  </w:style>
  <w:style w:type="paragraph" w:styleId="BalloonText">
    <w:name w:val="Balloon Text"/>
    <w:basedOn w:val="Normal"/>
    <w:link w:val="BalloonTextChar"/>
    <w:uiPriority w:val="99"/>
    <w:semiHidden/>
    <w:unhideWhenUsed/>
    <w:rsid w:val="00F40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48</TotalTime>
  <Pages>4</Pages>
  <Words>734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5100</CharactersWithSpaces>
  <SharedDoc>false</SharedDoc>
  <HLinks>
    <vt:vector size="6" baseType="variant">
      <vt:variant>
        <vt:i4>131137</vt:i4>
      </vt:variant>
      <vt:variant>
        <vt:i4>6472</vt:i4>
      </vt:variant>
      <vt:variant>
        <vt:i4>1025</vt:i4>
      </vt:variant>
      <vt:variant>
        <vt:i4>1</vt:i4>
      </vt:variant>
      <vt:variant>
        <vt:lpwstr>INTERNAL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sybranda</cp:lastModifiedBy>
  <cp:revision>8</cp:revision>
  <cp:lastPrinted>2019-08-29T16:55:00Z</cp:lastPrinted>
  <dcterms:created xsi:type="dcterms:W3CDTF">2015-06-02T14:05:00Z</dcterms:created>
  <dcterms:modified xsi:type="dcterms:W3CDTF">2019-08-29T16:59:00Z</dcterms:modified>
</cp:coreProperties>
</file>