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91" w:rsidRDefault="00726491">
      <w:pPr>
        <w:jc w:val="both"/>
        <w:rPr>
          <w:b/>
          <w:sz w:val="24"/>
        </w:rPr>
      </w:pPr>
    </w:p>
    <w:p w:rsidR="00726491" w:rsidRDefault="00726491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TITLE:  Preventive Maintenance Schedule for Serology</w:t>
      </w:r>
    </w:p>
    <w:p w:rsidR="00726491" w:rsidRDefault="00726491"/>
    <w:p w:rsidR="006363D5" w:rsidRDefault="00726491" w:rsidP="006363D5">
      <w:pPr>
        <w:rPr>
          <w:sz w:val="24"/>
        </w:rPr>
      </w:pPr>
      <w:r>
        <w:rPr>
          <w:b/>
          <w:sz w:val="24"/>
        </w:rPr>
        <w:t>PURPOSE</w:t>
      </w:r>
      <w:r>
        <w:rPr>
          <w:i/>
        </w:rPr>
        <w:t>:</w:t>
      </w:r>
      <w:r>
        <w:t xml:space="preserve"> </w:t>
      </w:r>
      <w:r>
        <w:rPr>
          <w:sz w:val="24"/>
        </w:rPr>
        <w:t>Properly functioning equipment is essential for accurate testing.  All instruments must be properly maintained, cleaned and monitored.</w:t>
      </w:r>
      <w:r w:rsidR="009B061B" w:rsidRPr="009B061B">
        <w:rPr>
          <w:sz w:val="24"/>
        </w:rPr>
        <w:t xml:space="preserve"> </w:t>
      </w:r>
      <w:r w:rsidR="009B061B">
        <w:rPr>
          <w:sz w:val="24"/>
        </w:rPr>
        <w:t xml:space="preserve">Manufacturer instructions for instruments and </w:t>
      </w:r>
      <w:r w:rsidR="006A1AF0">
        <w:rPr>
          <w:sz w:val="24"/>
        </w:rPr>
        <w:t>equipment are</w:t>
      </w:r>
      <w:r w:rsidR="009B061B">
        <w:rPr>
          <w:sz w:val="24"/>
        </w:rPr>
        <w:t xml:space="preserve"> </w:t>
      </w:r>
      <w:r w:rsidR="006A1AF0">
        <w:rPr>
          <w:sz w:val="24"/>
        </w:rPr>
        <w:t>always</w:t>
      </w:r>
      <w:r w:rsidR="009B061B">
        <w:rPr>
          <w:sz w:val="24"/>
        </w:rPr>
        <w:t xml:space="preserve"> followed. </w:t>
      </w:r>
      <w:r w:rsidR="006363D5">
        <w:rPr>
          <w:sz w:val="24"/>
        </w:rPr>
        <w:t xml:space="preserve">The performance of all instruments and equipment is verified upon installation and after repair or reconditioning to ensure that they run according to </w:t>
      </w:r>
      <w:r w:rsidR="006A1AF0">
        <w:rPr>
          <w:sz w:val="24"/>
        </w:rPr>
        <w:t>expectations</w:t>
      </w:r>
      <w:r w:rsidR="006363D5">
        <w:rPr>
          <w:sz w:val="24"/>
        </w:rPr>
        <w:t>.</w:t>
      </w:r>
    </w:p>
    <w:p w:rsidR="00726491" w:rsidRDefault="00726491">
      <w:pPr>
        <w:jc w:val="both"/>
        <w:rPr>
          <w:sz w:val="24"/>
        </w:rPr>
      </w:pPr>
      <w:r>
        <w:rPr>
          <w:sz w:val="24"/>
        </w:rPr>
        <w:t xml:space="preserve"> Temperature-regulated equipment must be checked for correct temperature each day of use.  The work area should be clean and orderly at all times.</w:t>
      </w:r>
    </w:p>
    <w:p w:rsidR="00726491" w:rsidRDefault="00726491">
      <w:pPr>
        <w:jc w:val="center"/>
        <w:rPr>
          <w:b/>
          <w:sz w:val="24"/>
          <w:u w:val="single"/>
        </w:rPr>
      </w:pPr>
    </w:p>
    <w:p w:rsidR="00726491" w:rsidRDefault="00726491">
      <w:pPr>
        <w:pStyle w:val="Heading3"/>
        <w:spacing w:before="0" w:after="0"/>
      </w:pPr>
      <w:r>
        <w:t>PERSONNEL</w:t>
      </w:r>
    </w:p>
    <w:p w:rsidR="00726491" w:rsidRDefault="00726491">
      <w:pPr>
        <w:rPr>
          <w:sz w:val="24"/>
        </w:rPr>
      </w:pPr>
      <w:r>
        <w:rPr>
          <w:sz w:val="24"/>
        </w:rPr>
        <w:t>Medical Technologists and Aides</w:t>
      </w:r>
    </w:p>
    <w:p w:rsidR="00726491" w:rsidRDefault="00726491">
      <w:pPr>
        <w:jc w:val="both"/>
        <w:rPr>
          <w:sz w:val="24"/>
        </w:rPr>
      </w:pPr>
    </w:p>
    <w:p w:rsidR="00726491" w:rsidRDefault="00726491">
      <w:pPr>
        <w:pStyle w:val="Heading3"/>
        <w:spacing w:before="0" w:after="0"/>
      </w:pPr>
      <w:r>
        <w:t>EQUIPMENT</w:t>
      </w:r>
    </w:p>
    <w:p w:rsidR="00726491" w:rsidRDefault="00726491">
      <w:pPr>
        <w:rPr>
          <w:sz w:val="24"/>
        </w:rPr>
      </w:pPr>
      <w:r>
        <w:rPr>
          <w:sz w:val="24"/>
        </w:rPr>
        <w:t>See individual procedures</w:t>
      </w:r>
    </w:p>
    <w:p w:rsidR="00726491" w:rsidRPr="006363D5" w:rsidRDefault="00726491" w:rsidP="006363D5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STEPWISE PROCEDURE:</w:t>
      </w:r>
    </w:p>
    <w:p w:rsidR="00726491" w:rsidRDefault="00726491">
      <w:pPr>
        <w:rPr>
          <w:sz w:val="24"/>
        </w:rPr>
      </w:pPr>
      <w:r>
        <w:rPr>
          <w:sz w:val="24"/>
        </w:rPr>
        <w:t>DAILY:</w:t>
      </w:r>
    </w:p>
    <w:p w:rsidR="00726491" w:rsidRDefault="00726491">
      <w:pPr>
        <w:numPr>
          <w:ilvl w:val="0"/>
          <w:numId w:val="30"/>
        </w:numPr>
        <w:rPr>
          <w:sz w:val="24"/>
        </w:rPr>
      </w:pPr>
      <w:r>
        <w:rPr>
          <w:sz w:val="24"/>
        </w:rPr>
        <w:t>Clean all counters with bleach</w:t>
      </w:r>
      <w:r w:rsidR="006A1AF0">
        <w:rPr>
          <w:sz w:val="24"/>
        </w:rPr>
        <w:t xml:space="preserve"> containing wipes</w:t>
      </w:r>
      <w:r>
        <w:rPr>
          <w:sz w:val="24"/>
        </w:rPr>
        <w:t xml:space="preserve">. </w:t>
      </w:r>
    </w:p>
    <w:p w:rsidR="00726491" w:rsidRDefault="00726491">
      <w:pPr>
        <w:rPr>
          <w:sz w:val="24"/>
        </w:rPr>
      </w:pPr>
    </w:p>
    <w:p w:rsidR="00726491" w:rsidRDefault="00726491">
      <w:pPr>
        <w:rPr>
          <w:sz w:val="24"/>
        </w:rPr>
      </w:pPr>
      <w:r>
        <w:rPr>
          <w:sz w:val="24"/>
        </w:rPr>
        <w:t>WEEKLY</w:t>
      </w:r>
    </w:p>
    <w:p w:rsidR="00726491" w:rsidRDefault="00726491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Clean Computer Hardware, Keyboards and Monitors</w:t>
      </w:r>
    </w:p>
    <w:p w:rsidR="00726491" w:rsidRDefault="00726491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Check Printer Toner and change if necessary</w:t>
      </w:r>
    </w:p>
    <w:p w:rsidR="00726491" w:rsidRDefault="00726491">
      <w:pPr>
        <w:rPr>
          <w:sz w:val="24"/>
        </w:rPr>
      </w:pPr>
    </w:p>
    <w:p w:rsidR="00726491" w:rsidRDefault="00726491">
      <w:pPr>
        <w:rPr>
          <w:sz w:val="24"/>
        </w:rPr>
      </w:pPr>
      <w:r>
        <w:rPr>
          <w:sz w:val="24"/>
        </w:rPr>
        <w:t>QUARTERLY:</w:t>
      </w:r>
    </w:p>
    <w:p w:rsidR="00726491" w:rsidRDefault="00904111">
      <w:pPr>
        <w:rPr>
          <w:sz w:val="24"/>
        </w:rPr>
      </w:pPr>
      <w:r>
        <w:rPr>
          <w:sz w:val="24"/>
        </w:rPr>
        <w:t xml:space="preserve">      </w:t>
      </w:r>
      <w:r w:rsidR="00726491">
        <w:rPr>
          <w:sz w:val="24"/>
        </w:rPr>
        <w:t>1.</w:t>
      </w:r>
      <w:r w:rsidR="00726491">
        <w:rPr>
          <w:sz w:val="24"/>
        </w:rPr>
        <w:tab/>
        <w:t>Tighten set screws, check rubber rings and moving part for</w:t>
      </w:r>
    </w:p>
    <w:p w:rsidR="00726491" w:rsidRDefault="00726491">
      <w:pPr>
        <w:rPr>
          <w:sz w:val="24"/>
        </w:rPr>
      </w:pPr>
      <w:r>
        <w:rPr>
          <w:sz w:val="24"/>
        </w:rPr>
        <w:tab/>
        <w:t xml:space="preserve">wear on </w:t>
      </w:r>
      <w:bookmarkStart w:id="0" w:name="_GoBack"/>
      <w:bookmarkEnd w:id="0"/>
      <w:r>
        <w:rPr>
          <w:sz w:val="24"/>
        </w:rPr>
        <w:t>serology rotator.</w:t>
      </w:r>
    </w:p>
    <w:p w:rsidR="00904111" w:rsidRDefault="00904111" w:rsidP="00904111">
      <w:pPr>
        <w:numPr>
          <w:ilvl w:val="0"/>
          <w:numId w:val="31"/>
        </w:numPr>
        <w:rPr>
          <w:sz w:val="24"/>
        </w:rPr>
      </w:pPr>
      <w:r>
        <w:rPr>
          <w:sz w:val="24"/>
        </w:rPr>
        <w:t xml:space="preserve"> Check </w:t>
      </w:r>
      <w:r w:rsidR="00C97006">
        <w:rPr>
          <w:sz w:val="24"/>
        </w:rPr>
        <w:t>timer.</w:t>
      </w:r>
    </w:p>
    <w:p w:rsidR="00904111" w:rsidRPr="00904111" w:rsidRDefault="00904111" w:rsidP="00904111">
      <w:pPr>
        <w:numPr>
          <w:ilvl w:val="0"/>
          <w:numId w:val="31"/>
        </w:numPr>
        <w:rPr>
          <w:sz w:val="24"/>
        </w:rPr>
      </w:pPr>
      <w:r>
        <w:rPr>
          <w:sz w:val="24"/>
        </w:rPr>
        <w:t xml:space="preserve">Check for appropriate rotation speeds per procedures.(If needed) </w:t>
      </w:r>
      <w:r w:rsidRPr="00904111">
        <w:rPr>
          <w:sz w:val="24"/>
        </w:rPr>
        <w:t xml:space="preserve">       </w:t>
      </w:r>
    </w:p>
    <w:p w:rsidR="006363D5" w:rsidRDefault="006363D5">
      <w:pPr>
        <w:rPr>
          <w:sz w:val="24"/>
        </w:rPr>
      </w:pPr>
    </w:p>
    <w:p w:rsidR="00726491" w:rsidRDefault="00726491">
      <w:pPr>
        <w:pStyle w:val="Heading3"/>
        <w:spacing w:before="0" w:after="0"/>
      </w:pPr>
      <w:r>
        <w:t>PROCEDURAL NOTES</w:t>
      </w:r>
    </w:p>
    <w:p w:rsidR="00726491" w:rsidRDefault="00726491"/>
    <w:p w:rsidR="00726491" w:rsidRDefault="00726491">
      <w:pPr>
        <w:rPr>
          <w:sz w:val="24"/>
        </w:rPr>
      </w:pPr>
      <w:r>
        <w:rPr>
          <w:sz w:val="24"/>
        </w:rPr>
        <w:t>There are procedures and record charts in the preventive maintenance book for all these functions.  See these procedures for recording your results and more information.</w:t>
      </w:r>
    </w:p>
    <w:p w:rsidR="00726491" w:rsidRDefault="00726491"/>
    <w:p w:rsidR="006363D5" w:rsidRDefault="006363D5">
      <w:pPr>
        <w:rPr>
          <w:sz w:val="16"/>
          <w:szCs w:val="16"/>
        </w:rPr>
      </w:pPr>
    </w:p>
    <w:p w:rsidR="006363D5" w:rsidRDefault="006363D5">
      <w:pPr>
        <w:rPr>
          <w:sz w:val="16"/>
          <w:szCs w:val="16"/>
        </w:rPr>
      </w:pPr>
    </w:p>
    <w:p w:rsidR="00726491" w:rsidRPr="00904111" w:rsidRDefault="00B42A08">
      <w:pPr>
        <w:rPr>
          <w:sz w:val="16"/>
          <w:szCs w:val="16"/>
        </w:rPr>
      </w:pPr>
      <w:r>
        <w:rPr>
          <w:sz w:val="16"/>
          <w:szCs w:val="16"/>
        </w:rPr>
        <w:t>S:Laboratory P&amp;P/Serology/4840-IM-200/ch 08/23/02</w:t>
      </w:r>
    </w:p>
    <w:sectPr w:rsidR="00726491" w:rsidRPr="00904111" w:rsidSect="006673A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85" w:rsidRDefault="00160185">
      <w:r>
        <w:separator/>
      </w:r>
    </w:p>
  </w:endnote>
  <w:endnote w:type="continuationSeparator" w:id="0">
    <w:p w:rsidR="00160185" w:rsidRDefault="001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85" w:rsidRDefault="00160185">
    <w:pPr>
      <w:ind w:left="-720"/>
      <w:jc w:val="right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390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E390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85" w:rsidRDefault="00160185">
      <w:r>
        <w:separator/>
      </w:r>
    </w:p>
  </w:footnote>
  <w:footnote w:type="continuationSeparator" w:id="0">
    <w:p w:rsidR="00160185" w:rsidRDefault="001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85" w:rsidRDefault="00160185">
    <w:pPr>
      <w:pStyle w:val="Header"/>
      <w:rPr>
        <w:b/>
        <w:i/>
        <w:sz w:val="24"/>
      </w:rPr>
    </w:pPr>
    <w:r>
      <w:t xml:space="preserve">      </w:t>
    </w:r>
    <w:r>
      <w:rPr>
        <w:noProof/>
      </w:rPr>
      <w:drawing>
        <wp:inline distT="0" distB="0" distL="0" distR="0">
          <wp:extent cx="2819400" cy="7671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37706" cy="772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b/>
        <w:sz w:val="24"/>
      </w:rPr>
      <w:t>Proc. #4840-IM-200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E892C2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1CD3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AAB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FAC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FADC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565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709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A0E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CEA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10167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1642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2CB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4C0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8E7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1E8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E9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B2F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189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D291DE4"/>
    <w:multiLevelType w:val="singleLevel"/>
    <w:tmpl w:val="D2DA7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58F4059"/>
    <w:multiLevelType w:val="hybridMultilevel"/>
    <w:tmpl w:val="6E7A9FF6"/>
    <w:lvl w:ilvl="0" w:tplc="ABBCE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72C6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E8A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67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FE8C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960C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4D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B87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6A3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AD082B"/>
    <w:multiLevelType w:val="hybridMultilevel"/>
    <w:tmpl w:val="019044BA"/>
    <w:lvl w:ilvl="0" w:tplc="7BA4AF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BA8A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F87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87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EA3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7A84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7C6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6C34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66E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4341E7D"/>
    <w:multiLevelType w:val="hybridMultilevel"/>
    <w:tmpl w:val="C9B0E86C"/>
    <w:lvl w:ilvl="0" w:tplc="02FC00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E7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4CA4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66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8E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CCF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69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A7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E01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064165B"/>
    <w:multiLevelType w:val="hybridMultilevel"/>
    <w:tmpl w:val="9DE0182C"/>
    <w:lvl w:ilvl="0" w:tplc="2B7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98A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780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2A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FABB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0A0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69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BAC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D8D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FD440B"/>
    <w:multiLevelType w:val="hybridMultilevel"/>
    <w:tmpl w:val="2E2A5DE2"/>
    <w:lvl w:ilvl="0" w:tplc="145EB4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E0B9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7AE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43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C8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CED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29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A0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DC31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C50F89"/>
    <w:multiLevelType w:val="hybridMultilevel"/>
    <w:tmpl w:val="019044BA"/>
    <w:lvl w:ilvl="0" w:tplc="0CE07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AD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662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8D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254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40B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8F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48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4AC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C7A7372"/>
    <w:multiLevelType w:val="hybridMultilevel"/>
    <w:tmpl w:val="2E2A5DE2"/>
    <w:lvl w:ilvl="0" w:tplc="48AC7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E0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BA8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92C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4EEE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B66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44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02A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12C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FC3DE2"/>
    <w:multiLevelType w:val="hybridMultilevel"/>
    <w:tmpl w:val="A45E53F6"/>
    <w:lvl w:ilvl="0" w:tplc="04404E3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6D4C3C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F50C1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5B8A8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488A0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3C74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108F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C00414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0DEDF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7148282B"/>
    <w:multiLevelType w:val="hybridMultilevel"/>
    <w:tmpl w:val="34A28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7517472D"/>
    <w:multiLevelType w:val="hybridMultilevel"/>
    <w:tmpl w:val="9DE0182C"/>
    <w:lvl w:ilvl="0" w:tplc="6B60BD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E9F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868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8C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03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286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85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A2F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00F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21"/>
  </w:num>
  <w:num w:numId="5">
    <w:abstractNumId w:val="27"/>
  </w:num>
  <w:num w:numId="6">
    <w:abstractNumId w:val="12"/>
  </w:num>
  <w:num w:numId="7">
    <w:abstractNumId w:val="30"/>
  </w:num>
  <w:num w:numId="8">
    <w:abstractNumId w:val="5"/>
  </w:num>
  <w:num w:numId="9">
    <w:abstractNumId w:val="13"/>
  </w:num>
  <w:num w:numId="10">
    <w:abstractNumId w:val="11"/>
  </w:num>
  <w:num w:numId="11">
    <w:abstractNumId w:val="17"/>
  </w:num>
  <w:num w:numId="12">
    <w:abstractNumId w:val="0"/>
  </w:num>
  <w:num w:numId="13">
    <w:abstractNumId w:val="29"/>
  </w:num>
  <w:num w:numId="14">
    <w:abstractNumId w:val="7"/>
  </w:num>
  <w:num w:numId="15">
    <w:abstractNumId w:val="3"/>
  </w:num>
  <w:num w:numId="16">
    <w:abstractNumId w:val="25"/>
  </w:num>
  <w:num w:numId="17">
    <w:abstractNumId w:val="20"/>
  </w:num>
  <w:num w:numId="18">
    <w:abstractNumId w:val="22"/>
  </w:num>
  <w:num w:numId="19">
    <w:abstractNumId w:val="28"/>
  </w:num>
  <w:num w:numId="20">
    <w:abstractNumId w:val="24"/>
  </w:num>
  <w:num w:numId="21">
    <w:abstractNumId w:val="16"/>
  </w:num>
  <w:num w:numId="22">
    <w:abstractNumId w:val="8"/>
  </w:num>
  <w:num w:numId="23">
    <w:abstractNumId w:val="1"/>
  </w:num>
  <w:num w:numId="24">
    <w:abstractNumId w:val="10"/>
  </w:num>
  <w:num w:numId="25">
    <w:abstractNumId w:val="2"/>
  </w:num>
  <w:num w:numId="26">
    <w:abstractNumId w:val="6"/>
  </w:num>
  <w:num w:numId="27">
    <w:abstractNumId w:val="19"/>
  </w:num>
  <w:num w:numId="28">
    <w:abstractNumId w:val="15"/>
  </w:num>
  <w:num w:numId="29">
    <w:abstractNumId w:val="23"/>
  </w:num>
  <w:num w:numId="30">
    <w:abstractNumId w:val="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A08"/>
    <w:rsid w:val="00160185"/>
    <w:rsid w:val="006363D5"/>
    <w:rsid w:val="006673A2"/>
    <w:rsid w:val="006A1AF0"/>
    <w:rsid w:val="00726491"/>
    <w:rsid w:val="00763B61"/>
    <w:rsid w:val="00893A6B"/>
    <w:rsid w:val="00904111"/>
    <w:rsid w:val="009B061B"/>
    <w:rsid w:val="00AE390A"/>
    <w:rsid w:val="00B42A08"/>
    <w:rsid w:val="00C97006"/>
    <w:rsid w:val="00F80B04"/>
    <w:rsid w:val="00F8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A2"/>
  </w:style>
  <w:style w:type="paragraph" w:styleId="Heading1">
    <w:name w:val="heading 1"/>
    <w:basedOn w:val="Normal"/>
    <w:next w:val="Normal"/>
    <w:qFormat/>
    <w:rsid w:val="006673A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673A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6673A2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673A2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6673A2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6673A2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6673A2"/>
  </w:style>
  <w:style w:type="paragraph" w:styleId="Footer">
    <w:name w:val="footer"/>
    <w:basedOn w:val="Normal"/>
    <w:semiHidden/>
    <w:rsid w:val="006673A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6673A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6673A2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6673A2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6673A2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6673A2"/>
    <w:pPr>
      <w:ind w:left="720" w:right="-27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28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			</vt:lpstr>
    </vt:vector>
  </TitlesOfParts>
  <Company>ADVOCATE HEALTH CARE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			</dc:title>
  <dc:subject/>
  <dc:creator>David Ledersnaider</dc:creator>
  <cp:keywords/>
  <cp:lastModifiedBy>sybranda</cp:lastModifiedBy>
  <cp:revision>5</cp:revision>
  <cp:lastPrinted>2017-01-06T17:44:00Z</cp:lastPrinted>
  <dcterms:created xsi:type="dcterms:W3CDTF">2015-08-03T14:11:00Z</dcterms:created>
  <dcterms:modified xsi:type="dcterms:W3CDTF">2019-05-08T20:05:00Z</dcterms:modified>
</cp:coreProperties>
</file>