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9E" w:rsidRDefault="009E109E">
      <w:pPr>
        <w:pStyle w:val="Heading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i w:val="0"/>
        </w:rPr>
        <w:t>TITLE:  Registration Downtime</w:t>
      </w:r>
    </w:p>
    <w:p w:rsidR="009E109E" w:rsidRDefault="009E109E">
      <w:pPr>
        <w:pStyle w:val="Heading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PRINCIPLE:</w:t>
      </w:r>
    </w:p>
    <w:p w:rsidR="009E109E" w:rsidRDefault="00416DF2">
      <w:pPr>
        <w:rPr>
          <w:b/>
          <w:sz w:val="24"/>
          <w:u w:val="single"/>
        </w:rPr>
      </w:pPr>
      <w:r>
        <w:rPr>
          <w:sz w:val="24"/>
        </w:rPr>
        <w:t xml:space="preserve">During </w:t>
      </w:r>
      <w:r w:rsidR="009E109E">
        <w:rPr>
          <w:sz w:val="24"/>
        </w:rPr>
        <w:t xml:space="preserve">Registration </w:t>
      </w:r>
      <w:r>
        <w:rPr>
          <w:sz w:val="24"/>
        </w:rPr>
        <w:t xml:space="preserve">System </w:t>
      </w:r>
      <w:r w:rsidR="009E109E">
        <w:rPr>
          <w:sz w:val="24"/>
        </w:rPr>
        <w:t>downtime, admission, discharge and transfer (ADT) information does not get transmitted to the Laboratory Information System (LIS).</w:t>
      </w:r>
      <w:r>
        <w:rPr>
          <w:sz w:val="24"/>
        </w:rPr>
        <w:t xml:space="preserve">  The</w:t>
      </w:r>
      <w:r w:rsidR="009E109E">
        <w:rPr>
          <w:sz w:val="24"/>
        </w:rPr>
        <w:t xml:space="preserve"> </w:t>
      </w:r>
      <w:r>
        <w:rPr>
          <w:sz w:val="24"/>
        </w:rPr>
        <w:t>Registration System</w:t>
      </w:r>
      <w:r w:rsidR="009E109E">
        <w:rPr>
          <w:sz w:val="24"/>
        </w:rPr>
        <w:t xml:space="preserve"> is down nightly from midnight to 1:00 a.m., and longer at month end and during upgrades. Therefore, it is necessary to have a manual system in place to handle ADT when </w:t>
      </w:r>
      <w:r>
        <w:rPr>
          <w:sz w:val="24"/>
        </w:rPr>
        <w:t xml:space="preserve">the </w:t>
      </w:r>
      <w:r w:rsidR="009E109E">
        <w:rPr>
          <w:sz w:val="24"/>
        </w:rPr>
        <w:t>Registration</w:t>
      </w:r>
      <w:r>
        <w:rPr>
          <w:sz w:val="24"/>
        </w:rPr>
        <w:t xml:space="preserve"> System</w:t>
      </w:r>
      <w:r w:rsidR="009E109E">
        <w:rPr>
          <w:sz w:val="24"/>
        </w:rPr>
        <w:t xml:space="preserve"> is not available. This also applies to HIS interface/interface engine or network downtime.</w:t>
      </w:r>
    </w:p>
    <w:p w:rsidR="009E109E" w:rsidRDefault="009E109E">
      <w:pPr>
        <w:rPr>
          <w:sz w:val="24"/>
        </w:rPr>
      </w:pPr>
    </w:p>
    <w:p w:rsidR="009E109E" w:rsidRDefault="009E109E">
      <w:pPr>
        <w:rPr>
          <w:b/>
          <w:sz w:val="24"/>
        </w:rPr>
      </w:pPr>
      <w:r>
        <w:rPr>
          <w:b/>
          <w:sz w:val="24"/>
        </w:rPr>
        <w:t>PERSONNEL:</w:t>
      </w:r>
    </w:p>
    <w:p w:rsidR="009E109E" w:rsidRDefault="009E109E">
      <w:pPr>
        <w:pStyle w:val="Heading6"/>
        <w:rPr>
          <w:bCs/>
        </w:rPr>
      </w:pPr>
      <w:r>
        <w:rPr>
          <w:bCs/>
        </w:rPr>
        <w:t>All Laboratory Staff</w:t>
      </w:r>
    </w:p>
    <w:p w:rsidR="009E109E" w:rsidRDefault="009E109E">
      <w:pPr>
        <w:pStyle w:val="Heading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STEPWISE PROCEDURE:</w:t>
      </w:r>
    </w:p>
    <w:p w:rsidR="009E109E" w:rsidRDefault="009E109E" w:rsidP="008B160D">
      <w:pPr>
        <w:numPr>
          <w:ilvl w:val="0"/>
          <w:numId w:val="40"/>
        </w:numPr>
        <w:spacing w:after="120"/>
        <w:rPr>
          <w:sz w:val="24"/>
        </w:rPr>
      </w:pPr>
      <w:r>
        <w:rPr>
          <w:sz w:val="24"/>
        </w:rPr>
        <w:t>During unscheduled downtime, Information Services (IS) will notify all affected areas of the downtime and to implement the downtime procedures.</w:t>
      </w:r>
    </w:p>
    <w:p w:rsidR="009E109E" w:rsidRDefault="009E109E" w:rsidP="008B160D">
      <w:pPr>
        <w:numPr>
          <w:ilvl w:val="0"/>
          <w:numId w:val="40"/>
        </w:numPr>
        <w:spacing w:after="120"/>
        <w:rPr>
          <w:sz w:val="24"/>
        </w:rPr>
      </w:pPr>
      <w:r>
        <w:rPr>
          <w:sz w:val="24"/>
        </w:rPr>
        <w:t>Before scheduled downtime (other than the usual nightly downtime) IS will notify the users several days in advance (if possible) of the downtime and will</w:t>
      </w:r>
      <w:r w:rsidR="00416DF2">
        <w:rPr>
          <w:sz w:val="24"/>
        </w:rPr>
        <w:t xml:space="preserve"> be sent </w:t>
      </w:r>
      <w:r>
        <w:rPr>
          <w:sz w:val="24"/>
        </w:rPr>
        <w:t>via email.</w:t>
      </w:r>
    </w:p>
    <w:p w:rsidR="009E109E" w:rsidRDefault="00416DF2" w:rsidP="008B160D">
      <w:pPr>
        <w:numPr>
          <w:ilvl w:val="0"/>
          <w:numId w:val="40"/>
        </w:numPr>
        <w:spacing w:after="120"/>
        <w:rPr>
          <w:sz w:val="24"/>
        </w:rPr>
      </w:pPr>
      <w:r>
        <w:rPr>
          <w:sz w:val="24"/>
        </w:rPr>
        <w:t>Registration generates downtime number labels</w:t>
      </w:r>
      <w:r w:rsidR="009E109E" w:rsidRPr="008B160D">
        <w:rPr>
          <w:sz w:val="24"/>
        </w:rPr>
        <w:t xml:space="preserve"> </w:t>
      </w:r>
      <w:r w:rsidR="008C62A5">
        <w:rPr>
          <w:sz w:val="24"/>
        </w:rPr>
        <w:t>and distributes them to applicable areas, including</w:t>
      </w:r>
      <w:bookmarkStart w:id="0" w:name="_GoBack"/>
      <w:bookmarkEnd w:id="0"/>
      <w:r>
        <w:rPr>
          <w:sz w:val="24"/>
        </w:rPr>
        <w:t xml:space="preserve"> the Emergency Department. The</w:t>
      </w:r>
      <w:r w:rsidR="009E109E" w:rsidRPr="008B160D">
        <w:rPr>
          <w:sz w:val="24"/>
        </w:rPr>
        <w:t xml:space="preserve"> </w:t>
      </w:r>
      <w:r>
        <w:rPr>
          <w:sz w:val="24"/>
        </w:rPr>
        <w:t>label</w:t>
      </w:r>
      <w:r w:rsidR="009E109E" w:rsidRPr="008B160D">
        <w:rPr>
          <w:sz w:val="24"/>
        </w:rPr>
        <w:t xml:space="preserve"> is </w:t>
      </w:r>
      <w:r>
        <w:rPr>
          <w:sz w:val="24"/>
        </w:rPr>
        <w:t>attached to</w:t>
      </w:r>
      <w:r w:rsidR="009E109E" w:rsidRPr="008B160D">
        <w:rPr>
          <w:sz w:val="24"/>
        </w:rPr>
        <w:t xml:space="preserve"> the downtime lab requisiti</w:t>
      </w:r>
      <w:r>
        <w:rPr>
          <w:sz w:val="24"/>
        </w:rPr>
        <w:t>on and is entered into the LIS</w:t>
      </w:r>
      <w:r w:rsidR="009E109E" w:rsidRPr="008B160D">
        <w:rPr>
          <w:sz w:val="24"/>
        </w:rPr>
        <w:t xml:space="preserve"> along with the patient’s demographics and orders.</w:t>
      </w:r>
    </w:p>
    <w:p w:rsidR="002C1CAF" w:rsidRPr="008B160D" w:rsidRDefault="002C1CAF" w:rsidP="008B160D">
      <w:pPr>
        <w:numPr>
          <w:ilvl w:val="0"/>
          <w:numId w:val="40"/>
        </w:numPr>
        <w:spacing w:after="120"/>
        <w:rPr>
          <w:sz w:val="24"/>
        </w:rPr>
      </w:pPr>
      <w:r>
        <w:rPr>
          <w:sz w:val="24"/>
        </w:rPr>
        <w:t>LCC staff will register new patient</w:t>
      </w:r>
      <w:r w:rsidR="00416DF2">
        <w:rPr>
          <w:sz w:val="24"/>
        </w:rPr>
        <w:t>s</w:t>
      </w:r>
      <w:r>
        <w:rPr>
          <w:sz w:val="24"/>
        </w:rPr>
        <w:t xml:space="preserve"> in </w:t>
      </w:r>
      <w:r w:rsidR="00416DF2">
        <w:rPr>
          <w:sz w:val="24"/>
        </w:rPr>
        <w:t>the LIS</w:t>
      </w:r>
      <w:r>
        <w:rPr>
          <w:sz w:val="24"/>
        </w:rPr>
        <w:t xml:space="preserve"> by entering </w:t>
      </w:r>
      <w:r w:rsidR="00416DF2">
        <w:rPr>
          <w:sz w:val="24"/>
        </w:rPr>
        <w:t xml:space="preserve">the </w:t>
      </w:r>
      <w:r>
        <w:rPr>
          <w:sz w:val="24"/>
        </w:rPr>
        <w:t>patient last name and first name in Order Entry</w:t>
      </w:r>
      <w:r w:rsidR="005734BD">
        <w:rPr>
          <w:sz w:val="24"/>
        </w:rPr>
        <w:t xml:space="preserve"> </w:t>
      </w:r>
      <w:r>
        <w:rPr>
          <w:sz w:val="24"/>
        </w:rPr>
        <w:t>(OE)</w:t>
      </w:r>
      <w:r w:rsidR="00ED7B10">
        <w:rPr>
          <w:sz w:val="24"/>
        </w:rPr>
        <w:t xml:space="preserve">. If </w:t>
      </w:r>
      <w:r w:rsidR="00416DF2">
        <w:rPr>
          <w:sz w:val="24"/>
        </w:rPr>
        <w:t xml:space="preserve">the </w:t>
      </w:r>
      <w:r w:rsidR="00ED7B10">
        <w:rPr>
          <w:sz w:val="24"/>
        </w:rPr>
        <w:t>patient has been here before, demographics will appear, select next, choose new stay, supply all required informa</w:t>
      </w:r>
      <w:r w:rsidR="00416DF2">
        <w:rPr>
          <w:sz w:val="24"/>
        </w:rPr>
        <w:t>tion that is highlighted yellow. A</w:t>
      </w:r>
      <w:r w:rsidR="00ED7B10">
        <w:rPr>
          <w:sz w:val="24"/>
        </w:rPr>
        <w:t xml:space="preserve">dd the downtime </w:t>
      </w:r>
      <w:proofErr w:type="spellStart"/>
      <w:r w:rsidR="00ED7B10">
        <w:rPr>
          <w:sz w:val="24"/>
        </w:rPr>
        <w:t>finanicial</w:t>
      </w:r>
      <w:proofErr w:type="spellEnd"/>
      <w:r w:rsidR="00ED7B10">
        <w:rPr>
          <w:sz w:val="24"/>
        </w:rPr>
        <w:t xml:space="preserve"> number supplied to Lab on the downtime order</w:t>
      </w:r>
      <w:r w:rsidR="00416DF2" w:rsidRPr="00416DF2">
        <w:rPr>
          <w:sz w:val="24"/>
        </w:rPr>
        <w:t xml:space="preserve"> </w:t>
      </w:r>
      <w:r w:rsidR="00416DF2">
        <w:rPr>
          <w:sz w:val="24"/>
        </w:rPr>
        <w:t xml:space="preserve">in the billing </w:t>
      </w:r>
      <w:proofErr w:type="gramStart"/>
      <w:r w:rsidR="00416DF2">
        <w:rPr>
          <w:sz w:val="24"/>
        </w:rPr>
        <w:t xml:space="preserve">field  </w:t>
      </w:r>
      <w:proofErr w:type="gramEnd"/>
      <w:r w:rsidR="00416DF2">
        <w:rPr>
          <w:noProof/>
        </w:rPr>
        <w:drawing>
          <wp:inline distT="0" distB="0" distL="0" distR="0" wp14:anchorId="49F9A93C" wp14:editId="2C397CDD">
            <wp:extent cx="1457325" cy="323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B10">
        <w:rPr>
          <w:sz w:val="24"/>
        </w:rPr>
        <w:t>and save.</w:t>
      </w:r>
      <w:r w:rsidR="001C02AD">
        <w:rPr>
          <w:sz w:val="24"/>
        </w:rPr>
        <w:t xml:space="preserve"> If the patient is new, </w:t>
      </w:r>
      <w:r w:rsidR="00416DF2">
        <w:rPr>
          <w:sz w:val="24"/>
        </w:rPr>
        <w:t>and doesn’t appear in the LIS</w:t>
      </w:r>
      <w:r w:rsidR="001C02AD">
        <w:rPr>
          <w:sz w:val="24"/>
        </w:rPr>
        <w:t>, after typing in patient name a pop up box will appear, “Patient n</w:t>
      </w:r>
      <w:r w:rsidR="00416DF2">
        <w:rPr>
          <w:sz w:val="24"/>
        </w:rPr>
        <w:t>ot found. Create new?” S</w:t>
      </w:r>
      <w:r w:rsidR="001C02AD">
        <w:rPr>
          <w:sz w:val="24"/>
        </w:rPr>
        <w:t>elect yes and type in all required informa</w:t>
      </w:r>
      <w:r w:rsidR="00416DF2">
        <w:rPr>
          <w:sz w:val="24"/>
        </w:rPr>
        <w:t>tion that is highlighted yellow. A</w:t>
      </w:r>
      <w:r w:rsidR="001C02AD">
        <w:rPr>
          <w:sz w:val="24"/>
        </w:rPr>
        <w:t xml:space="preserve">dd in the billing </w:t>
      </w:r>
      <w:r w:rsidR="00416DF2">
        <w:rPr>
          <w:sz w:val="24"/>
        </w:rPr>
        <w:t>field</w:t>
      </w:r>
      <w:r w:rsidR="001C02AD">
        <w:rPr>
          <w:sz w:val="24"/>
        </w:rPr>
        <w:t xml:space="preserve"> the downtime </w:t>
      </w:r>
      <w:proofErr w:type="spellStart"/>
      <w:r w:rsidR="001C02AD">
        <w:rPr>
          <w:sz w:val="24"/>
        </w:rPr>
        <w:t>finanicial</w:t>
      </w:r>
      <w:proofErr w:type="spellEnd"/>
      <w:r w:rsidR="001C02AD">
        <w:rPr>
          <w:sz w:val="24"/>
        </w:rPr>
        <w:t xml:space="preserve"> number supplied from registration.</w:t>
      </w:r>
    </w:p>
    <w:p w:rsidR="009E109E" w:rsidRDefault="009E109E" w:rsidP="008B160D">
      <w:pPr>
        <w:numPr>
          <w:ilvl w:val="0"/>
          <w:numId w:val="40"/>
        </w:numPr>
        <w:spacing w:after="120"/>
        <w:rPr>
          <w:sz w:val="24"/>
        </w:rPr>
      </w:pPr>
      <w:r>
        <w:rPr>
          <w:sz w:val="24"/>
        </w:rPr>
        <w:t xml:space="preserve">When Registration is back up, the patients admitted during downtime will be entered into </w:t>
      </w:r>
      <w:r w:rsidR="00416DF2">
        <w:rPr>
          <w:sz w:val="24"/>
        </w:rPr>
        <w:t>the Registration System</w:t>
      </w:r>
      <w:r>
        <w:rPr>
          <w:sz w:val="24"/>
        </w:rPr>
        <w:t xml:space="preserve"> using their downtime numbers, instead of </w:t>
      </w:r>
      <w:r w:rsidR="00416DF2">
        <w:rPr>
          <w:sz w:val="24"/>
        </w:rPr>
        <w:t xml:space="preserve">Registration </w:t>
      </w:r>
      <w:r>
        <w:rPr>
          <w:sz w:val="24"/>
        </w:rPr>
        <w:t xml:space="preserve">assigning them the next available number. When the downtime numbers are used in </w:t>
      </w:r>
      <w:r w:rsidR="00416DF2">
        <w:rPr>
          <w:sz w:val="24"/>
        </w:rPr>
        <w:t>the</w:t>
      </w:r>
      <w:r>
        <w:rPr>
          <w:sz w:val="24"/>
        </w:rPr>
        <w:t xml:space="preserve"> Registration</w:t>
      </w:r>
      <w:r w:rsidR="00416DF2">
        <w:rPr>
          <w:sz w:val="24"/>
        </w:rPr>
        <w:t xml:space="preserve"> System</w:t>
      </w:r>
      <w:r>
        <w:rPr>
          <w:sz w:val="24"/>
        </w:rPr>
        <w:t>, all of the demographics manually entered into the other clinical applications will update with the current information.</w:t>
      </w:r>
      <w:r w:rsidR="00DA28C0">
        <w:rPr>
          <w:sz w:val="24"/>
        </w:rPr>
        <w:t xml:space="preserve"> If there is a duplicate ID or I</w:t>
      </w:r>
      <w:r w:rsidR="001C02AD">
        <w:rPr>
          <w:sz w:val="24"/>
        </w:rPr>
        <w:t>D error</w:t>
      </w:r>
      <w:r w:rsidR="007A2BB8">
        <w:rPr>
          <w:sz w:val="24"/>
        </w:rPr>
        <w:t>, registration wi</w:t>
      </w:r>
      <w:r w:rsidR="00DA28C0">
        <w:rPr>
          <w:sz w:val="24"/>
        </w:rPr>
        <w:t>ll contact lab and vice-a-versa, a patient mer</w:t>
      </w:r>
      <w:r w:rsidR="00416DF2">
        <w:rPr>
          <w:sz w:val="24"/>
        </w:rPr>
        <w:t>ge may be needed. Refer to the P</w:t>
      </w:r>
      <w:r w:rsidR="00DA28C0">
        <w:rPr>
          <w:sz w:val="24"/>
        </w:rPr>
        <w:t>atie</w:t>
      </w:r>
      <w:r w:rsidR="00416DF2">
        <w:rPr>
          <w:sz w:val="24"/>
        </w:rPr>
        <w:t>nt M</w:t>
      </w:r>
      <w:r w:rsidR="00DA28C0">
        <w:rPr>
          <w:sz w:val="24"/>
        </w:rPr>
        <w:t>erge procedure.</w:t>
      </w:r>
    </w:p>
    <w:sectPr w:rsidR="009E109E" w:rsidSect="00D45358">
      <w:headerReference w:type="default" r:id="rId9"/>
      <w:footerReference w:type="default" r:id="rId10"/>
      <w:pgSz w:w="12240" w:h="15840"/>
      <w:pgMar w:top="1440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42" w:rsidRDefault="009C6542">
      <w:r>
        <w:separator/>
      </w:r>
    </w:p>
  </w:endnote>
  <w:endnote w:type="continuationSeparator" w:id="0">
    <w:p w:rsidR="009C6542" w:rsidRDefault="009C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42" w:rsidRDefault="009C6542">
    <w:pPr>
      <w:ind w:left="-720"/>
      <w:jc w:val="right"/>
      <w:rPr>
        <w:b/>
        <w:sz w:val="24"/>
      </w:rPr>
    </w:pPr>
    <w:r>
      <w:tab/>
    </w:r>
    <w:r>
      <w:tab/>
    </w:r>
    <w:r>
      <w:tab/>
    </w:r>
    <w:r>
      <w:rPr>
        <w:sz w:val="24"/>
      </w:rPr>
      <w:tab/>
      <w:t>Page</w:t>
    </w:r>
    <w:r>
      <w:rPr>
        <w:b/>
        <w:sz w:val="24"/>
      </w:rPr>
      <w:t xml:space="preserve"> </w:t>
    </w:r>
    <w:r w:rsidR="00952CF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52CF1">
      <w:rPr>
        <w:rStyle w:val="PageNumber"/>
      </w:rPr>
      <w:fldChar w:fldCharType="separate"/>
    </w:r>
    <w:r w:rsidR="00810D41">
      <w:rPr>
        <w:rStyle w:val="PageNumber"/>
        <w:noProof/>
      </w:rPr>
      <w:t>1</w:t>
    </w:r>
    <w:r w:rsidR="00952CF1"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 w:rsidR="00952CF1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952CF1">
      <w:rPr>
        <w:rStyle w:val="PageNumber"/>
      </w:rPr>
      <w:fldChar w:fldCharType="separate"/>
    </w:r>
    <w:r w:rsidR="00810D41">
      <w:rPr>
        <w:rStyle w:val="PageNumber"/>
        <w:noProof/>
      </w:rPr>
      <w:t>1</w:t>
    </w:r>
    <w:r w:rsidR="00952CF1"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42" w:rsidRDefault="009C6542">
      <w:r>
        <w:separator/>
      </w:r>
    </w:p>
  </w:footnote>
  <w:footnote w:type="continuationSeparator" w:id="0">
    <w:p w:rsidR="009C6542" w:rsidRDefault="009C6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42" w:rsidRDefault="009C6542">
    <w:pPr>
      <w:pStyle w:val="Header"/>
      <w:rPr>
        <w:b/>
        <w:i/>
        <w:sz w:val="24"/>
      </w:rPr>
    </w:pPr>
    <w:r>
      <w:t xml:space="preserve">      </w:t>
    </w:r>
    <w:r w:rsidR="00A94DC3">
      <w:rPr>
        <w:noProof/>
      </w:rPr>
      <w:drawing>
        <wp:inline distT="0" distB="0" distL="0" distR="0" wp14:anchorId="233FD805" wp14:editId="634F0D02">
          <wp:extent cx="2093976" cy="5697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H-RCM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976" cy="569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tab/>
    </w:r>
    <w:r w:rsidR="00A94DC3">
      <w:tab/>
    </w:r>
    <w:r w:rsidR="00A677DC">
      <w:rPr>
        <w:b/>
        <w:sz w:val="24"/>
      </w:rPr>
      <w:t>Proc. #4840-LIS-2</w:t>
    </w:r>
    <w:r>
      <w:rPr>
        <w:b/>
        <w:sz w:val="24"/>
      </w:rPr>
      <w:t>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062146C2"/>
    <w:multiLevelType w:val="hybridMultilevel"/>
    <w:tmpl w:val="6E7A9FF6"/>
    <w:lvl w:ilvl="0" w:tplc="2A80C5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E4F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4E96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8B0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CC4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7EA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234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FC71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32D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DC3C50"/>
    <w:multiLevelType w:val="hybridMultilevel"/>
    <w:tmpl w:val="C9B0E86C"/>
    <w:lvl w:ilvl="0" w:tplc="7A207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620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4499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2E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5CB2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B8F4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6E4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CE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A253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58F4059"/>
    <w:multiLevelType w:val="hybridMultilevel"/>
    <w:tmpl w:val="6E7A9FF6"/>
    <w:lvl w:ilvl="0" w:tplc="B58E9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3AFA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0E9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44D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04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F2B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41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52A4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BA4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2B23B2"/>
    <w:multiLevelType w:val="singleLevel"/>
    <w:tmpl w:val="4A28495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AAD082B"/>
    <w:multiLevelType w:val="hybridMultilevel"/>
    <w:tmpl w:val="019044BA"/>
    <w:lvl w:ilvl="0" w:tplc="4992D2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201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84ED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34C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E25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C87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4E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56D7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7077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604DE7"/>
    <w:multiLevelType w:val="singleLevel"/>
    <w:tmpl w:val="945AD80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4341E7D"/>
    <w:multiLevelType w:val="hybridMultilevel"/>
    <w:tmpl w:val="C9B0E86C"/>
    <w:lvl w:ilvl="0" w:tplc="B25E59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D83D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FAA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E9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B0C1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C082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47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885A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124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3064165B"/>
    <w:multiLevelType w:val="hybridMultilevel"/>
    <w:tmpl w:val="9DE0182C"/>
    <w:lvl w:ilvl="0" w:tplc="476C6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3AA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34E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56B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47B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BE6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08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6AA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4E8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E4622C"/>
    <w:multiLevelType w:val="hybridMultilevel"/>
    <w:tmpl w:val="0CE89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7B4206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802B6"/>
    <w:multiLevelType w:val="hybridMultilevel"/>
    <w:tmpl w:val="BFACA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FD440B"/>
    <w:multiLevelType w:val="hybridMultilevel"/>
    <w:tmpl w:val="2E2A5DE2"/>
    <w:lvl w:ilvl="0" w:tplc="04268B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38B2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A28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AC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5483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BC8B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DEA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6E16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4E5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2D25F7"/>
    <w:multiLevelType w:val="singleLevel"/>
    <w:tmpl w:val="402EA3A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3F642C85"/>
    <w:multiLevelType w:val="hybridMultilevel"/>
    <w:tmpl w:val="E918B9BC"/>
    <w:lvl w:ilvl="0" w:tplc="E1D6794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FB957CB"/>
    <w:multiLevelType w:val="singleLevel"/>
    <w:tmpl w:val="AA0AEA4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6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47C50F89"/>
    <w:multiLevelType w:val="hybridMultilevel"/>
    <w:tmpl w:val="019044BA"/>
    <w:lvl w:ilvl="0" w:tplc="0A3CF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709E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24F5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42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4DC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B25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A07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EE89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F41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4C7B5EB9"/>
    <w:multiLevelType w:val="singleLevel"/>
    <w:tmpl w:val="7708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4D9354BF"/>
    <w:multiLevelType w:val="hybridMultilevel"/>
    <w:tmpl w:val="DEE0D516"/>
    <w:lvl w:ilvl="0" w:tplc="FE30229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5C7A7372"/>
    <w:multiLevelType w:val="hybridMultilevel"/>
    <w:tmpl w:val="2E2A5DE2"/>
    <w:lvl w:ilvl="0" w:tplc="4A922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C4A1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EA7C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56FA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8A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ECB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04A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58C0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8E8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88191D"/>
    <w:multiLevelType w:val="hybridMultilevel"/>
    <w:tmpl w:val="221607BA"/>
    <w:lvl w:ilvl="0" w:tplc="E528DC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309D52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E02199"/>
    <w:multiLevelType w:val="hybridMultilevel"/>
    <w:tmpl w:val="6A386546"/>
    <w:lvl w:ilvl="0" w:tplc="67F2089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FC3DE2"/>
    <w:multiLevelType w:val="hybridMultilevel"/>
    <w:tmpl w:val="A45E53F6"/>
    <w:lvl w:ilvl="0" w:tplc="517A2D7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58ADBD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DA2F4E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32216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4F89B9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5D4B34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30E95A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84331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5762F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>
    <w:nsid w:val="7517472D"/>
    <w:multiLevelType w:val="hybridMultilevel"/>
    <w:tmpl w:val="9DE0182C"/>
    <w:lvl w:ilvl="0" w:tplc="0C6ABC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DCEE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E8B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89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B0BE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00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81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2F1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D44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1">
    <w:nsid w:val="7C0C1B84"/>
    <w:multiLevelType w:val="singleLevel"/>
    <w:tmpl w:val="A4A0369A"/>
    <w:lvl w:ilvl="0">
      <w:start w:val="7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2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6"/>
  </w:num>
  <w:num w:numId="2">
    <w:abstractNumId w:val="17"/>
  </w:num>
  <w:num w:numId="3">
    <w:abstractNumId w:val="12"/>
  </w:num>
  <w:num w:numId="4">
    <w:abstractNumId w:val="31"/>
  </w:num>
  <w:num w:numId="5">
    <w:abstractNumId w:val="38"/>
  </w:num>
  <w:num w:numId="6">
    <w:abstractNumId w:val="15"/>
  </w:num>
  <w:num w:numId="7">
    <w:abstractNumId w:val="42"/>
  </w:num>
  <w:num w:numId="8">
    <w:abstractNumId w:val="6"/>
  </w:num>
  <w:num w:numId="9">
    <w:abstractNumId w:val="16"/>
  </w:num>
  <w:num w:numId="10">
    <w:abstractNumId w:val="14"/>
  </w:num>
  <w:num w:numId="11">
    <w:abstractNumId w:val="23"/>
  </w:num>
  <w:num w:numId="12">
    <w:abstractNumId w:val="2"/>
  </w:num>
  <w:num w:numId="13">
    <w:abstractNumId w:val="40"/>
  </w:num>
  <w:num w:numId="14">
    <w:abstractNumId w:val="9"/>
  </w:num>
  <w:num w:numId="15">
    <w:abstractNumId w:val="5"/>
  </w:num>
  <w:num w:numId="16">
    <w:abstractNumId w:val="37"/>
  </w:num>
  <w:num w:numId="17">
    <w:abstractNumId w:val="28"/>
  </w:num>
  <w:num w:numId="18">
    <w:abstractNumId w:val="32"/>
  </w:num>
  <w:num w:numId="19">
    <w:abstractNumId w:val="39"/>
  </w:num>
  <w:num w:numId="20">
    <w:abstractNumId w:val="36"/>
  </w:num>
  <w:num w:numId="21">
    <w:abstractNumId w:val="21"/>
  </w:num>
  <w:num w:numId="22">
    <w:abstractNumId w:val="10"/>
  </w:num>
  <w:num w:numId="23">
    <w:abstractNumId w:val="3"/>
  </w:num>
  <w:num w:numId="24">
    <w:abstractNumId w:val="13"/>
  </w:num>
  <w:num w:numId="25">
    <w:abstractNumId w:val="4"/>
  </w:num>
  <w:num w:numId="26">
    <w:abstractNumId w:val="7"/>
  </w:num>
  <w:num w:numId="27">
    <w:abstractNumId w:val="27"/>
  </w:num>
  <w:num w:numId="28">
    <w:abstractNumId w:val="18"/>
  </w:num>
  <w:num w:numId="29">
    <w:abstractNumId w:val="33"/>
  </w:num>
  <w:num w:numId="30">
    <w:abstractNumId w:val="29"/>
  </w:num>
  <w:num w:numId="31">
    <w:abstractNumId w:val="11"/>
  </w:num>
  <w:num w:numId="32">
    <w:abstractNumId w:val="22"/>
  </w:num>
  <w:num w:numId="33">
    <w:abstractNumId w:val="8"/>
  </w:num>
  <w:num w:numId="34">
    <w:abstractNumId w:val="25"/>
  </w:num>
  <w:num w:numId="35">
    <w:abstractNumId w:val="24"/>
  </w:num>
  <w:num w:numId="36">
    <w:abstractNumId w:val="30"/>
  </w:num>
  <w:num w:numId="37">
    <w:abstractNumId w:val="34"/>
  </w:num>
  <w:num w:numId="38">
    <w:abstractNumId w:val="41"/>
  </w:num>
  <w:num w:numId="39">
    <w:abstractNumId w:val="35"/>
  </w:num>
  <w:num w:numId="40">
    <w:abstractNumId w:val="19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60D"/>
    <w:rsid w:val="00055825"/>
    <w:rsid w:val="001C02AD"/>
    <w:rsid w:val="002115DA"/>
    <w:rsid w:val="00283146"/>
    <w:rsid w:val="002C1CAF"/>
    <w:rsid w:val="00367EBE"/>
    <w:rsid w:val="00416DF2"/>
    <w:rsid w:val="00453D7E"/>
    <w:rsid w:val="00456244"/>
    <w:rsid w:val="005734BD"/>
    <w:rsid w:val="007A2BB8"/>
    <w:rsid w:val="00810D41"/>
    <w:rsid w:val="008B160D"/>
    <w:rsid w:val="008C62A5"/>
    <w:rsid w:val="009052FB"/>
    <w:rsid w:val="00917B78"/>
    <w:rsid w:val="00952CF1"/>
    <w:rsid w:val="00985082"/>
    <w:rsid w:val="009B550C"/>
    <w:rsid w:val="009C6542"/>
    <w:rsid w:val="009E109E"/>
    <w:rsid w:val="00A41260"/>
    <w:rsid w:val="00A677DC"/>
    <w:rsid w:val="00A76DCF"/>
    <w:rsid w:val="00A94DC3"/>
    <w:rsid w:val="00B3124A"/>
    <w:rsid w:val="00D254A7"/>
    <w:rsid w:val="00D26840"/>
    <w:rsid w:val="00D45358"/>
    <w:rsid w:val="00DA28C0"/>
    <w:rsid w:val="00EC586A"/>
    <w:rsid w:val="00ED3A5C"/>
    <w:rsid w:val="00ED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58"/>
  </w:style>
  <w:style w:type="paragraph" w:styleId="Heading1">
    <w:name w:val="heading 1"/>
    <w:basedOn w:val="Normal"/>
    <w:next w:val="Normal"/>
    <w:qFormat/>
    <w:rsid w:val="00D4535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D4535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D45358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D45358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D45358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D45358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D45358"/>
  </w:style>
  <w:style w:type="paragraph" w:styleId="Footer">
    <w:name w:val="footer"/>
    <w:basedOn w:val="Normal"/>
    <w:semiHidden/>
    <w:rsid w:val="00D4535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D4535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D45358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D45358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D45358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D45358"/>
    <w:pPr>
      <w:ind w:left="720" w:right="-27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C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7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93</TotalTime>
  <Pages>1</Pages>
  <Words>369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			</vt:lpstr>
    </vt:vector>
  </TitlesOfParts>
  <Company>ADVOCATE HEALTH CARE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			</dc:title>
  <dc:subject/>
  <dc:creator>David Ledersnaider</dc:creator>
  <cp:keywords/>
  <cp:lastModifiedBy>Brenda Lenski</cp:lastModifiedBy>
  <cp:revision>17</cp:revision>
  <cp:lastPrinted>2019-08-28T14:14:00Z</cp:lastPrinted>
  <dcterms:created xsi:type="dcterms:W3CDTF">2015-02-13T20:57:00Z</dcterms:created>
  <dcterms:modified xsi:type="dcterms:W3CDTF">2019-08-28T14:14:00Z</dcterms:modified>
</cp:coreProperties>
</file>