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C" w:rsidRPr="00704823" w:rsidRDefault="003E638C">
      <w:pPr>
        <w:pStyle w:val="Heading1"/>
        <w:rPr>
          <w:szCs w:val="28"/>
        </w:rPr>
      </w:pPr>
    </w:p>
    <w:p w:rsidR="003E638C" w:rsidRDefault="00704823">
      <w:pPr>
        <w:rPr>
          <w:b/>
          <w:sz w:val="24"/>
          <w:szCs w:val="24"/>
        </w:rPr>
      </w:pPr>
      <w:r w:rsidRPr="00704823">
        <w:rPr>
          <w:b/>
          <w:sz w:val="28"/>
          <w:szCs w:val="28"/>
        </w:rPr>
        <w:t xml:space="preserve">TITLE:  </w:t>
      </w:r>
      <w:r w:rsidR="006A01AC">
        <w:rPr>
          <w:b/>
          <w:sz w:val="24"/>
          <w:szCs w:val="24"/>
        </w:rPr>
        <w:t>Umbilical Cord Segment Drug Testing</w:t>
      </w:r>
      <w:r w:rsidR="00161B4A">
        <w:rPr>
          <w:b/>
          <w:sz w:val="24"/>
          <w:szCs w:val="24"/>
        </w:rPr>
        <w:t xml:space="preserve"> Specimen Receiving</w:t>
      </w:r>
    </w:p>
    <w:p w:rsidR="00704823" w:rsidRDefault="00704823">
      <w:pPr>
        <w:rPr>
          <w:b/>
          <w:sz w:val="24"/>
          <w:szCs w:val="24"/>
        </w:rPr>
      </w:pPr>
    </w:p>
    <w:p w:rsidR="00704823" w:rsidRDefault="0070482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PRINCIPLE:</w:t>
      </w:r>
    </w:p>
    <w:p w:rsidR="00704823" w:rsidRDefault="00704823">
      <w:pPr>
        <w:rPr>
          <w:sz w:val="24"/>
          <w:szCs w:val="24"/>
        </w:rPr>
      </w:pPr>
      <w:r w:rsidRPr="00704823">
        <w:rPr>
          <w:sz w:val="24"/>
          <w:szCs w:val="24"/>
        </w:rPr>
        <w:t xml:space="preserve">To establish guidelines to </w:t>
      </w:r>
      <w:r w:rsidR="00404FDC" w:rsidRPr="00704823">
        <w:rPr>
          <w:sz w:val="24"/>
          <w:szCs w:val="24"/>
        </w:rPr>
        <w:t>help</w:t>
      </w:r>
      <w:r w:rsidRPr="00704823">
        <w:rPr>
          <w:sz w:val="24"/>
          <w:szCs w:val="24"/>
        </w:rPr>
        <w:t xml:space="preserve"> </w:t>
      </w:r>
      <w:r w:rsidR="00161B4A">
        <w:rPr>
          <w:sz w:val="24"/>
          <w:szCs w:val="24"/>
        </w:rPr>
        <w:t xml:space="preserve">staff receive </w:t>
      </w:r>
      <w:r w:rsidR="006A01AC">
        <w:rPr>
          <w:sz w:val="24"/>
          <w:szCs w:val="24"/>
        </w:rPr>
        <w:t>umbilical cord segment</w:t>
      </w:r>
      <w:r w:rsidR="00161B4A">
        <w:rPr>
          <w:sz w:val="24"/>
          <w:szCs w:val="24"/>
        </w:rPr>
        <w:t xml:space="preserve"> specimens </w:t>
      </w:r>
      <w:r w:rsidR="00371A23">
        <w:rPr>
          <w:sz w:val="24"/>
          <w:szCs w:val="24"/>
        </w:rPr>
        <w:t xml:space="preserve">into the lab </w:t>
      </w:r>
      <w:r w:rsidR="00161B4A">
        <w:rPr>
          <w:sz w:val="24"/>
          <w:szCs w:val="24"/>
        </w:rPr>
        <w:t>and properly complete the chain-of-custody form</w:t>
      </w:r>
      <w:r w:rsidR="004218A7">
        <w:rPr>
          <w:sz w:val="24"/>
          <w:szCs w:val="24"/>
        </w:rPr>
        <w:t xml:space="preserve">.  </w:t>
      </w:r>
    </w:p>
    <w:p w:rsidR="00AE5EEE" w:rsidRDefault="00AE5EEE">
      <w:pPr>
        <w:rPr>
          <w:sz w:val="24"/>
          <w:szCs w:val="24"/>
        </w:rPr>
      </w:pPr>
    </w:p>
    <w:p w:rsidR="00AE5EEE" w:rsidRDefault="00AE5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PERSONNEL:</w:t>
      </w:r>
    </w:p>
    <w:p w:rsidR="00AE5EEE" w:rsidRDefault="00AE5EEE">
      <w:pPr>
        <w:rPr>
          <w:sz w:val="24"/>
          <w:szCs w:val="24"/>
        </w:rPr>
      </w:pPr>
      <w:r w:rsidRPr="00AE5EEE">
        <w:rPr>
          <w:sz w:val="24"/>
          <w:szCs w:val="24"/>
        </w:rPr>
        <w:t>All Laboratory Personnel</w:t>
      </w:r>
    </w:p>
    <w:p w:rsidR="00AE5EEE" w:rsidRDefault="00AE5EEE">
      <w:pPr>
        <w:rPr>
          <w:sz w:val="24"/>
          <w:szCs w:val="24"/>
        </w:rPr>
      </w:pPr>
    </w:p>
    <w:p w:rsidR="004370D5" w:rsidRPr="00346253" w:rsidRDefault="00AE5EEE" w:rsidP="00346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STEPWISE PROCEDURE</w:t>
      </w:r>
    </w:p>
    <w:p w:rsidR="004370D5" w:rsidRPr="00346253" w:rsidRDefault="004370D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218A7" w:rsidRPr="001621E6" w:rsidRDefault="006A01AC" w:rsidP="001621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Umbilical cord segment </w:t>
      </w:r>
      <w:r w:rsidR="00161B4A" w:rsidRPr="001621E6">
        <w:rPr>
          <w:sz w:val="24"/>
          <w:szCs w:val="24"/>
        </w:rPr>
        <w:t xml:space="preserve">specimens and </w:t>
      </w:r>
      <w:r w:rsidR="00501042" w:rsidRPr="001621E6">
        <w:rPr>
          <w:sz w:val="24"/>
          <w:szCs w:val="24"/>
        </w:rPr>
        <w:t xml:space="preserve">their </w:t>
      </w:r>
      <w:r w:rsidR="00161B4A" w:rsidRPr="001621E6">
        <w:rPr>
          <w:sz w:val="24"/>
          <w:szCs w:val="24"/>
        </w:rPr>
        <w:t xml:space="preserve">chain-of-custody forms are to be walked into the lab by staff from the </w:t>
      </w:r>
      <w:r w:rsidR="003060DD">
        <w:rPr>
          <w:sz w:val="24"/>
          <w:szCs w:val="24"/>
        </w:rPr>
        <w:t>NICU and nursery</w:t>
      </w:r>
      <w:r w:rsidR="00161B4A" w:rsidRPr="001621E6">
        <w:rPr>
          <w:sz w:val="24"/>
          <w:szCs w:val="24"/>
        </w:rPr>
        <w:t xml:space="preserve">. </w:t>
      </w:r>
      <w:r>
        <w:rPr>
          <w:sz w:val="24"/>
          <w:szCs w:val="24"/>
        </w:rPr>
        <w:t>Umbilical cord segment</w:t>
      </w:r>
      <w:r w:rsidR="00161B4A" w:rsidRPr="001621E6">
        <w:rPr>
          <w:sz w:val="24"/>
          <w:szCs w:val="24"/>
        </w:rPr>
        <w:t xml:space="preserve"> specimens cannot be sent through the tube system.</w:t>
      </w:r>
      <w:r w:rsidR="00501042" w:rsidRPr="001621E6">
        <w:rPr>
          <w:sz w:val="24"/>
          <w:szCs w:val="24"/>
        </w:rPr>
        <w:t xml:space="preserve"> The nursing staff should also have</w:t>
      </w:r>
      <w:r w:rsidR="00A213A4" w:rsidRPr="001621E6">
        <w:rPr>
          <w:sz w:val="24"/>
          <w:szCs w:val="24"/>
        </w:rPr>
        <w:t xml:space="preserve"> with them</w:t>
      </w:r>
      <w:r w:rsidR="00501042" w:rsidRPr="001621E6">
        <w:rPr>
          <w:sz w:val="24"/>
          <w:szCs w:val="24"/>
        </w:rPr>
        <w:t xml:space="preserve"> the</w:t>
      </w:r>
      <w:r w:rsidR="00A213A4" w:rsidRPr="001621E6">
        <w:rPr>
          <w:sz w:val="24"/>
          <w:szCs w:val="24"/>
        </w:rPr>
        <w:t xml:space="preserve"> shipping</w:t>
      </w:r>
      <w:r w:rsidR="00501042" w:rsidRPr="001621E6">
        <w:rPr>
          <w:sz w:val="24"/>
          <w:szCs w:val="24"/>
        </w:rPr>
        <w:t xml:space="preserve"> box and specimen bag that comes in the collection kit.</w:t>
      </w:r>
    </w:p>
    <w:p w:rsidR="00B63222" w:rsidRDefault="00161B4A" w:rsidP="00161B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t xml:space="preserve">The nursing staff </w:t>
      </w:r>
      <w:r w:rsidR="00501042" w:rsidRPr="001621E6">
        <w:rPr>
          <w:sz w:val="24"/>
          <w:szCs w:val="24"/>
        </w:rPr>
        <w:t>is to</w:t>
      </w:r>
      <w:r w:rsidR="00A213A4" w:rsidRPr="001621E6">
        <w:rPr>
          <w:sz w:val="24"/>
          <w:szCs w:val="24"/>
        </w:rPr>
        <w:t xml:space="preserve"> have the </w:t>
      </w:r>
      <w:r w:rsidR="006A01AC">
        <w:rPr>
          <w:sz w:val="24"/>
          <w:szCs w:val="24"/>
        </w:rPr>
        <w:t>umbilical cord segment</w:t>
      </w:r>
      <w:r w:rsidR="00A213A4" w:rsidRPr="001621E6">
        <w:rPr>
          <w:sz w:val="24"/>
          <w:szCs w:val="24"/>
        </w:rPr>
        <w:t xml:space="preserve"> </w:t>
      </w:r>
      <w:r w:rsidRPr="001621E6">
        <w:rPr>
          <w:sz w:val="24"/>
          <w:szCs w:val="24"/>
        </w:rPr>
        <w:t xml:space="preserve">cup </w:t>
      </w:r>
      <w:r w:rsidR="00371A23">
        <w:rPr>
          <w:sz w:val="24"/>
          <w:szCs w:val="24"/>
        </w:rPr>
        <w:t>closed,</w:t>
      </w:r>
      <w:r w:rsidR="00501042" w:rsidRPr="001621E6">
        <w:rPr>
          <w:sz w:val="24"/>
          <w:szCs w:val="24"/>
        </w:rPr>
        <w:t xml:space="preserve"> </w:t>
      </w:r>
      <w:r w:rsidR="00BD1F4C">
        <w:rPr>
          <w:sz w:val="24"/>
          <w:szCs w:val="24"/>
        </w:rPr>
        <w:t xml:space="preserve">the lid </w:t>
      </w:r>
      <w:r w:rsidRPr="001621E6">
        <w:rPr>
          <w:sz w:val="24"/>
          <w:szCs w:val="24"/>
        </w:rPr>
        <w:t xml:space="preserve">sealed with a </w:t>
      </w:r>
      <w:r w:rsidR="00B63222">
        <w:rPr>
          <w:sz w:val="24"/>
          <w:szCs w:val="24"/>
        </w:rPr>
        <w:t xml:space="preserve">“Specimen Seal” </w:t>
      </w:r>
      <w:r w:rsidRPr="001621E6">
        <w:rPr>
          <w:sz w:val="24"/>
          <w:szCs w:val="24"/>
        </w:rPr>
        <w:t>sticker from the bottom of the chain-of-custody form</w:t>
      </w:r>
      <w:r w:rsidR="00371A23">
        <w:rPr>
          <w:sz w:val="24"/>
          <w:szCs w:val="24"/>
        </w:rPr>
        <w:t>,</w:t>
      </w:r>
      <w:r w:rsidRPr="001621E6">
        <w:rPr>
          <w:sz w:val="24"/>
          <w:szCs w:val="24"/>
        </w:rPr>
        <w:t xml:space="preserve"> and labeled with </w:t>
      </w:r>
      <w:r w:rsidR="00B63222">
        <w:rPr>
          <w:sz w:val="24"/>
          <w:szCs w:val="24"/>
        </w:rPr>
        <w:t xml:space="preserve">either </w:t>
      </w:r>
      <w:r w:rsidRPr="001621E6">
        <w:rPr>
          <w:sz w:val="24"/>
          <w:szCs w:val="24"/>
        </w:rPr>
        <w:t>the SOFT-ID label</w:t>
      </w:r>
      <w:r w:rsidR="00B63222">
        <w:rPr>
          <w:sz w:val="24"/>
          <w:szCs w:val="24"/>
        </w:rPr>
        <w:t xml:space="preserve"> or </w:t>
      </w:r>
      <w:r w:rsidR="006A01AC">
        <w:rPr>
          <w:sz w:val="24"/>
          <w:szCs w:val="24"/>
        </w:rPr>
        <w:t xml:space="preserve">a </w:t>
      </w:r>
      <w:r w:rsidR="00B63222">
        <w:rPr>
          <w:sz w:val="24"/>
          <w:szCs w:val="24"/>
        </w:rPr>
        <w:t>patient chart label</w:t>
      </w:r>
      <w:r w:rsidRPr="001621E6">
        <w:rPr>
          <w:sz w:val="24"/>
          <w:szCs w:val="24"/>
        </w:rPr>
        <w:t xml:space="preserve">. </w:t>
      </w:r>
    </w:p>
    <w:p w:rsidR="00DA7B05" w:rsidRDefault="00DA7B05" w:rsidP="00DA7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Example of “Specimen Seal” from bottom of chain-of-custody form:</w:t>
      </w:r>
    </w:p>
    <w:p w:rsidR="00BD1F4C" w:rsidRDefault="00DA7B05" w:rsidP="00DA7B05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965200</wp:posOffset>
                </wp:positionV>
                <wp:extent cx="6191250" cy="533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33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" o:spid="_x0000_s1026" style="position:absolute;margin-left:24.75pt;margin-top:76pt;width:487.5pt;height:4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B094DAA" wp14:editId="3101985A">
            <wp:extent cx="5943600" cy="2019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10397"/>
                    <a:stretch/>
                  </pic:blipFill>
                  <pic:spPr bwMode="auto"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1F4C">
        <w:rPr>
          <w:sz w:val="24"/>
          <w:szCs w:val="24"/>
        </w:rPr>
        <w:br w:type="page"/>
      </w:r>
    </w:p>
    <w:p w:rsidR="00DA7B05" w:rsidRDefault="00DA7B05" w:rsidP="00DA7B05">
      <w:pPr>
        <w:pStyle w:val="ListParagraph"/>
        <w:rPr>
          <w:sz w:val="24"/>
          <w:szCs w:val="24"/>
        </w:rPr>
      </w:pPr>
    </w:p>
    <w:p w:rsidR="00BD1F4C" w:rsidRDefault="00BD1F4C" w:rsidP="00DA7B05">
      <w:pPr>
        <w:pStyle w:val="ListParagraph"/>
        <w:rPr>
          <w:sz w:val="24"/>
          <w:szCs w:val="24"/>
        </w:rPr>
      </w:pPr>
    </w:p>
    <w:p w:rsidR="00BD1F4C" w:rsidRDefault="00BD1F4C" w:rsidP="00BD1F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Example of how “Specimen Seal” should be placed on container:</w:t>
      </w:r>
    </w:p>
    <w:p w:rsidR="00BD1F4C" w:rsidRDefault="00BD1F4C" w:rsidP="00BD1F4C">
      <w:pPr>
        <w:pStyle w:val="ListParagraph"/>
        <w:ind w:left="1440"/>
        <w:rPr>
          <w:sz w:val="24"/>
          <w:szCs w:val="24"/>
        </w:rPr>
      </w:pPr>
      <w:r>
        <w:rPr>
          <w:noProof/>
        </w:rPr>
        <w:drawing>
          <wp:inline distT="0" distB="0" distL="0" distR="0" wp14:anchorId="683B94F5" wp14:editId="1B903AFB">
            <wp:extent cx="2933700" cy="1943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471" t="-1" r="4735" b="2221"/>
                    <a:stretch/>
                  </pic:blipFill>
                  <pic:spPr bwMode="auto"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4FB" w:rsidRPr="00A444FB" w:rsidRDefault="00161B4A" w:rsidP="00A444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t xml:space="preserve">The chain-of-custody form must be labeled with the patient’s name, date of birth, medical record number, and time of birth. A chart label may be used on the chain-of-custody, however; there must be a chart label on all three copies of the </w:t>
      </w:r>
      <w:r w:rsidR="00E149A3">
        <w:rPr>
          <w:sz w:val="24"/>
          <w:szCs w:val="24"/>
        </w:rPr>
        <w:t>three-part chain-of-</w:t>
      </w:r>
      <w:r w:rsidR="00501042" w:rsidRPr="001621E6">
        <w:rPr>
          <w:sz w:val="24"/>
          <w:szCs w:val="24"/>
        </w:rPr>
        <w:t>custody form and the time of birth must be written on the form also.</w:t>
      </w:r>
    </w:p>
    <w:p w:rsidR="00A444FB" w:rsidRPr="00A444FB" w:rsidRDefault="0092668A" w:rsidP="00A444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01AC">
        <w:rPr>
          <w:sz w:val="24"/>
          <w:szCs w:val="24"/>
        </w:rPr>
        <w:t xml:space="preserve">The nursing staff </w:t>
      </w:r>
      <w:r w:rsidR="00501042" w:rsidRPr="006A01AC">
        <w:rPr>
          <w:sz w:val="24"/>
          <w:szCs w:val="24"/>
        </w:rPr>
        <w:t>must have a signature, printe</w:t>
      </w:r>
      <w:r w:rsidR="006A01AC" w:rsidRPr="006A01AC">
        <w:rPr>
          <w:sz w:val="24"/>
          <w:szCs w:val="24"/>
        </w:rPr>
        <w:t>d name, date, and time in</w:t>
      </w:r>
      <w:r w:rsidR="00501042" w:rsidRPr="006A01AC">
        <w:rPr>
          <w:sz w:val="24"/>
          <w:szCs w:val="24"/>
        </w:rPr>
        <w:t xml:space="preserve"> the “Collector Certification” box. </w:t>
      </w:r>
    </w:p>
    <w:p w:rsidR="00775DC0" w:rsidRPr="006A01AC" w:rsidRDefault="00161B4A" w:rsidP="00161B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01AC">
        <w:rPr>
          <w:sz w:val="24"/>
          <w:szCs w:val="24"/>
        </w:rPr>
        <w:t xml:space="preserve">The laboratory staff member receiving the specimen will </w:t>
      </w:r>
      <w:r w:rsidR="00501042" w:rsidRPr="006A01AC">
        <w:rPr>
          <w:sz w:val="24"/>
          <w:szCs w:val="24"/>
        </w:rPr>
        <w:t>then</w:t>
      </w:r>
      <w:r w:rsidR="00B63222" w:rsidRPr="006A01AC">
        <w:rPr>
          <w:sz w:val="24"/>
          <w:szCs w:val="24"/>
        </w:rPr>
        <w:t xml:space="preserve"> verify the container is sealed with a “Specimen Seal” </w:t>
      </w:r>
      <w:r w:rsidR="00DA7B05" w:rsidRPr="006A01AC">
        <w:rPr>
          <w:sz w:val="24"/>
          <w:szCs w:val="24"/>
        </w:rPr>
        <w:t xml:space="preserve">with control number </w:t>
      </w:r>
      <w:r w:rsidR="00775DC0" w:rsidRPr="006A01AC">
        <w:rPr>
          <w:sz w:val="24"/>
          <w:szCs w:val="24"/>
        </w:rPr>
        <w:t xml:space="preserve">over the lid of the container </w:t>
      </w:r>
      <w:r w:rsidR="00B63222" w:rsidRPr="006A01AC">
        <w:rPr>
          <w:sz w:val="24"/>
          <w:szCs w:val="24"/>
        </w:rPr>
        <w:t>and labeled with a SoftID or chart label.</w:t>
      </w:r>
      <w:r w:rsidR="00DA7B05" w:rsidRPr="006A01AC">
        <w:rPr>
          <w:sz w:val="24"/>
          <w:szCs w:val="24"/>
        </w:rPr>
        <w:t xml:space="preserve"> </w:t>
      </w:r>
    </w:p>
    <w:p w:rsidR="00775DC0" w:rsidRPr="00775DC0" w:rsidRDefault="00775DC0" w:rsidP="00775DC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the seal is not placed over the lid of the container, t</w:t>
      </w:r>
      <w:r w:rsidRPr="00E149A3">
        <w:rPr>
          <w:b/>
          <w:sz w:val="24"/>
          <w:szCs w:val="24"/>
        </w:rPr>
        <w:t xml:space="preserve">he nursing staff member that signed for the seal </w:t>
      </w:r>
      <w:r>
        <w:rPr>
          <w:b/>
          <w:sz w:val="24"/>
          <w:szCs w:val="24"/>
        </w:rPr>
        <w:t xml:space="preserve">on the chain-of-custody form </w:t>
      </w:r>
      <w:r w:rsidRPr="00775DC0">
        <w:rPr>
          <w:b/>
          <w:sz w:val="24"/>
          <w:szCs w:val="24"/>
          <w:u w:val="single"/>
        </w:rPr>
        <w:t>must</w:t>
      </w:r>
      <w:r w:rsidRPr="00E149A3">
        <w:rPr>
          <w:b/>
          <w:sz w:val="24"/>
          <w:szCs w:val="24"/>
        </w:rPr>
        <w:t xml:space="preserve"> correct the seal </w:t>
      </w:r>
      <w:r w:rsidRPr="00775DC0">
        <w:rPr>
          <w:b/>
          <w:sz w:val="24"/>
          <w:szCs w:val="24"/>
          <w:u w:val="single"/>
        </w:rPr>
        <w:t>before</w:t>
      </w:r>
      <w:r w:rsidRPr="00E149A3">
        <w:rPr>
          <w:b/>
          <w:sz w:val="24"/>
          <w:szCs w:val="24"/>
        </w:rPr>
        <w:t xml:space="preserve"> the specimen can be accepted into the lab.</w:t>
      </w:r>
      <w:r>
        <w:rPr>
          <w:b/>
          <w:sz w:val="24"/>
          <w:szCs w:val="24"/>
        </w:rPr>
        <w:t xml:space="preserve"> </w:t>
      </w:r>
    </w:p>
    <w:p w:rsidR="00404FDC" w:rsidRPr="001621E6" w:rsidRDefault="00DA7B05" w:rsidP="00161B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61B4A" w:rsidRPr="001621E6">
        <w:rPr>
          <w:sz w:val="24"/>
          <w:szCs w:val="24"/>
        </w:rPr>
        <w:t xml:space="preserve">he nursing staff member </w:t>
      </w:r>
      <w:r>
        <w:rPr>
          <w:sz w:val="24"/>
          <w:szCs w:val="24"/>
        </w:rPr>
        <w:t xml:space="preserve">is to </w:t>
      </w:r>
      <w:r w:rsidR="00161B4A" w:rsidRPr="001621E6">
        <w:rPr>
          <w:sz w:val="24"/>
          <w:szCs w:val="24"/>
        </w:rPr>
        <w:t>verify the patient’s name, medical record number, and control number</w:t>
      </w:r>
      <w:r w:rsidR="00A213A4" w:rsidRPr="001621E6">
        <w:rPr>
          <w:sz w:val="24"/>
          <w:szCs w:val="24"/>
        </w:rPr>
        <w:t>,</w:t>
      </w:r>
      <w:r w:rsidR="00161B4A" w:rsidRPr="001621E6">
        <w:rPr>
          <w:sz w:val="24"/>
          <w:szCs w:val="24"/>
        </w:rPr>
        <w:t xml:space="preserve"> by reading this information </w:t>
      </w:r>
      <w:r w:rsidR="00296BB7" w:rsidRPr="001621E6">
        <w:rPr>
          <w:sz w:val="24"/>
          <w:szCs w:val="24"/>
        </w:rPr>
        <w:t xml:space="preserve">out loud </w:t>
      </w:r>
      <w:r>
        <w:rPr>
          <w:sz w:val="24"/>
          <w:szCs w:val="24"/>
        </w:rPr>
        <w:t>from</w:t>
      </w:r>
      <w:r w:rsidR="00296BB7" w:rsidRPr="001621E6">
        <w:rPr>
          <w:sz w:val="24"/>
          <w:szCs w:val="24"/>
        </w:rPr>
        <w:t xml:space="preserve"> of the </w:t>
      </w:r>
      <w:r w:rsidR="00A213A4" w:rsidRPr="001621E6">
        <w:rPr>
          <w:sz w:val="24"/>
          <w:szCs w:val="24"/>
        </w:rPr>
        <w:t>chain-of-custody form</w:t>
      </w:r>
      <w:r w:rsidR="00296BB7" w:rsidRPr="001621E6">
        <w:rPr>
          <w:sz w:val="24"/>
          <w:szCs w:val="24"/>
        </w:rPr>
        <w:t>, while the lab staff checks it on the specimen container.</w:t>
      </w:r>
    </w:p>
    <w:p w:rsidR="00A63ECF" w:rsidRPr="00A444FB" w:rsidRDefault="00DA7B05" w:rsidP="00A44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the patient information,</w:t>
      </w:r>
      <w:r w:rsidR="00296BB7" w:rsidRPr="001621E6">
        <w:rPr>
          <w:sz w:val="24"/>
          <w:szCs w:val="24"/>
        </w:rPr>
        <w:t xml:space="preserve"> control number</w:t>
      </w:r>
      <w:r>
        <w:rPr>
          <w:sz w:val="24"/>
          <w:szCs w:val="24"/>
        </w:rPr>
        <w:t>, and specimen seal</w:t>
      </w:r>
      <w:r w:rsidR="00296BB7" w:rsidRPr="001621E6">
        <w:rPr>
          <w:sz w:val="24"/>
          <w:szCs w:val="24"/>
        </w:rPr>
        <w:t xml:space="preserve"> has been verified, the laboratory staff member will sign</w:t>
      </w:r>
      <w:r w:rsidR="00501042" w:rsidRPr="001621E6">
        <w:rPr>
          <w:sz w:val="24"/>
          <w:szCs w:val="24"/>
        </w:rPr>
        <w:t xml:space="preserve"> and print their name and write the time and date in</w:t>
      </w:r>
      <w:r w:rsidR="00296BB7" w:rsidRPr="001621E6">
        <w:rPr>
          <w:sz w:val="24"/>
          <w:szCs w:val="24"/>
        </w:rPr>
        <w:t xml:space="preserve"> the </w:t>
      </w:r>
      <w:r w:rsidR="00501042" w:rsidRPr="001621E6">
        <w:rPr>
          <w:sz w:val="24"/>
          <w:szCs w:val="24"/>
        </w:rPr>
        <w:t>“</w:t>
      </w:r>
      <w:r w:rsidR="00296BB7" w:rsidRPr="00BD1F4C">
        <w:rPr>
          <w:b/>
          <w:sz w:val="24"/>
          <w:szCs w:val="24"/>
        </w:rPr>
        <w:t>Send</w:t>
      </w:r>
      <w:r w:rsidR="00501042" w:rsidRPr="00BD1F4C">
        <w:rPr>
          <w:b/>
          <w:sz w:val="24"/>
          <w:szCs w:val="24"/>
        </w:rPr>
        <w:t>o</w:t>
      </w:r>
      <w:r w:rsidR="00296BB7" w:rsidRPr="00BD1F4C">
        <w:rPr>
          <w:b/>
          <w:sz w:val="24"/>
          <w:szCs w:val="24"/>
        </w:rPr>
        <w:t>uts</w:t>
      </w:r>
      <w:r w:rsidR="00501042" w:rsidRPr="00BD1F4C">
        <w:rPr>
          <w:b/>
          <w:sz w:val="24"/>
          <w:szCs w:val="24"/>
        </w:rPr>
        <w:t xml:space="preserve"> Section</w:t>
      </w:r>
      <w:r w:rsidR="00296BB7" w:rsidRPr="00BD1F4C">
        <w:rPr>
          <w:b/>
          <w:sz w:val="24"/>
          <w:szCs w:val="24"/>
        </w:rPr>
        <w:t xml:space="preserve"> Certification</w:t>
      </w:r>
      <w:r w:rsidR="00501042" w:rsidRPr="001621E6">
        <w:rPr>
          <w:sz w:val="24"/>
          <w:szCs w:val="24"/>
        </w:rPr>
        <w:t>”</w:t>
      </w:r>
      <w:r w:rsidR="00296BB7" w:rsidRPr="001621E6">
        <w:rPr>
          <w:sz w:val="24"/>
          <w:szCs w:val="24"/>
        </w:rPr>
        <w:t xml:space="preserve"> section on the form.</w:t>
      </w:r>
      <w:r w:rsidR="00A213A4" w:rsidRPr="001621E6">
        <w:rPr>
          <w:sz w:val="24"/>
          <w:szCs w:val="24"/>
        </w:rPr>
        <w:t xml:space="preserve"> THIS IS THE ONLY SECTION </w:t>
      </w:r>
      <w:r w:rsidR="00A63ECF">
        <w:rPr>
          <w:sz w:val="24"/>
          <w:szCs w:val="24"/>
        </w:rPr>
        <w:t xml:space="preserve">WHERE LABORATORY STAFF </w:t>
      </w:r>
      <w:r w:rsidR="00501042" w:rsidRPr="001621E6">
        <w:rPr>
          <w:sz w:val="24"/>
          <w:szCs w:val="24"/>
        </w:rPr>
        <w:t>IS TO SIGN</w:t>
      </w:r>
      <w:r w:rsidR="00A213A4" w:rsidRPr="001621E6">
        <w:rPr>
          <w:sz w:val="24"/>
          <w:szCs w:val="24"/>
        </w:rPr>
        <w:t xml:space="preserve"> </w:t>
      </w:r>
      <w:r w:rsidR="00371A23">
        <w:rPr>
          <w:sz w:val="24"/>
          <w:szCs w:val="24"/>
        </w:rPr>
        <w:t>THE FORM</w:t>
      </w:r>
      <w:r w:rsidR="00501042" w:rsidRPr="001621E6">
        <w:rPr>
          <w:sz w:val="24"/>
          <w:szCs w:val="24"/>
        </w:rPr>
        <w:t>.</w:t>
      </w:r>
      <w:r w:rsidR="00371A23" w:rsidRPr="00A63E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C4626" wp14:editId="1FEBCE90">
                <wp:simplePos x="0" y="0"/>
                <wp:positionH relativeFrom="column">
                  <wp:posOffset>990600</wp:posOffset>
                </wp:positionH>
                <wp:positionV relativeFrom="paragraph">
                  <wp:posOffset>5396230</wp:posOffset>
                </wp:positionV>
                <wp:extent cx="1695450" cy="1403985"/>
                <wp:effectExtent l="0" t="0" r="19050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FB" w:rsidRDefault="00A444FB" w:rsidP="00B63222">
                            <w:r>
                              <w:t>Laboratory staff signs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424.9pt;width:13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">
                <v:textbox style="mso-fit-shape-to-text:t">
                  <w:txbxContent>
                    <w:p w:rsidR="00A444FB" w:rsidRDefault="00A444FB" w:rsidP="00B63222">
                      <w:r>
                        <w:t>Laboratory staff signs here.</w:t>
                      </w:r>
                    </w:p>
                  </w:txbxContent>
                </v:textbox>
              </v:shape>
            </w:pict>
          </mc:Fallback>
        </mc:AlternateContent>
      </w:r>
      <w:r w:rsidR="00371A23" w:rsidRPr="00A63E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02AFA" wp14:editId="685D894B">
                <wp:simplePos x="0" y="0"/>
                <wp:positionH relativeFrom="column">
                  <wp:posOffset>-266700</wp:posOffset>
                </wp:positionH>
                <wp:positionV relativeFrom="paragraph">
                  <wp:posOffset>4510405</wp:posOffset>
                </wp:positionV>
                <wp:extent cx="3762375" cy="2381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FB" w:rsidRDefault="00A444FB" w:rsidP="00B63222">
                            <w:r>
                              <w:t>Nurse/tech that collected sample and sealed container signs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pt;margin-top:355.15pt;width:296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">
                <v:textbox>
                  <w:txbxContent>
                    <w:p w:rsidR="00A444FB" w:rsidRDefault="00A444FB" w:rsidP="00B63222">
                      <w:r>
                        <w:t>Nurse/tech that collected sample and sealed container signs here.</w:t>
                      </w:r>
                    </w:p>
                  </w:txbxContent>
                </v:textbox>
              </v:shape>
            </w:pict>
          </mc:Fallback>
        </mc:AlternateContent>
      </w:r>
      <w:r w:rsidR="00371A23" w:rsidRPr="00A63E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8DF3B" wp14:editId="3D48C43C">
                <wp:simplePos x="0" y="0"/>
                <wp:positionH relativeFrom="column">
                  <wp:posOffset>4218940</wp:posOffset>
                </wp:positionH>
                <wp:positionV relativeFrom="paragraph">
                  <wp:posOffset>5939155</wp:posOffset>
                </wp:positionV>
                <wp:extent cx="1666875" cy="1403985"/>
                <wp:effectExtent l="0" t="0" r="28575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FB" w:rsidRDefault="00A444FB" w:rsidP="00371A23">
                            <w:r>
                              <w:t>This is for USTDL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2.2pt;margin-top:467.65pt;width:131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">
                <v:textbox style="mso-fit-shape-to-text:t">
                  <w:txbxContent>
                    <w:p w:rsidR="00A444FB" w:rsidRDefault="00A444FB" w:rsidP="00371A23">
                      <w:r>
                        <w:t>This is for USTDL ONLY</w:t>
                      </w:r>
                    </w:p>
                  </w:txbxContent>
                </v:textbox>
              </v:shape>
            </w:pict>
          </mc:Fallback>
        </mc:AlternateContent>
      </w:r>
      <w:r w:rsidR="00BD1F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CF78F" wp14:editId="3FD1E08C">
                <wp:simplePos x="0" y="0"/>
                <wp:positionH relativeFrom="column">
                  <wp:posOffset>2686050</wp:posOffset>
                </wp:positionH>
                <wp:positionV relativeFrom="paragraph">
                  <wp:posOffset>5519420</wp:posOffset>
                </wp:positionV>
                <wp:extent cx="1304925" cy="0"/>
                <wp:effectExtent l="0" t="13335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1.5pt;margin-top:434.6pt;width:10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" strokecolor="black [3213]" strokeweight="3pt">
                <v:stroke endarrow="open"/>
              </v:shape>
            </w:pict>
          </mc:Fallback>
        </mc:AlternateContent>
      </w:r>
    </w:p>
    <w:p w:rsidR="00897411" w:rsidRPr="001621E6" w:rsidRDefault="00501042" w:rsidP="005010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t>The white copy (top copy) of the chain of custody form is then rem</w:t>
      </w:r>
      <w:r w:rsidR="005924D6" w:rsidRPr="001621E6">
        <w:rPr>
          <w:sz w:val="24"/>
          <w:szCs w:val="24"/>
        </w:rPr>
        <w:t xml:space="preserve">oved from the three-part chain of custody form by the lab staff, folded, and placed in the back pocket of the </w:t>
      </w:r>
      <w:r w:rsidR="00A444FB">
        <w:rPr>
          <w:sz w:val="24"/>
          <w:szCs w:val="24"/>
        </w:rPr>
        <w:t>umbilical cord segment</w:t>
      </w:r>
      <w:r w:rsidR="005924D6" w:rsidRPr="001621E6">
        <w:rPr>
          <w:sz w:val="24"/>
          <w:szCs w:val="24"/>
        </w:rPr>
        <w:t xml:space="preserve"> specimen bag.</w:t>
      </w:r>
    </w:p>
    <w:p w:rsidR="005924D6" w:rsidRPr="001621E6" w:rsidRDefault="005924D6" w:rsidP="005010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t>The Laboratory staff will then scan the SOFT-ID label on the specimen container into the receiving function of the LIS and print two</w:t>
      </w:r>
      <w:r w:rsidR="00F85414">
        <w:rPr>
          <w:sz w:val="24"/>
          <w:szCs w:val="24"/>
        </w:rPr>
        <w:t xml:space="preserve"> extra</w:t>
      </w:r>
      <w:r w:rsidRPr="001621E6">
        <w:rPr>
          <w:sz w:val="24"/>
          <w:szCs w:val="24"/>
        </w:rPr>
        <w:t xml:space="preserve"> labels for the send</w:t>
      </w:r>
      <w:r w:rsidR="00DA7B05">
        <w:rPr>
          <w:sz w:val="24"/>
          <w:szCs w:val="24"/>
        </w:rPr>
        <w:t>out department before receiving the specimen in the LIS.</w:t>
      </w:r>
    </w:p>
    <w:p w:rsidR="005924D6" w:rsidRPr="001621E6" w:rsidRDefault="005924D6" w:rsidP="005010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t xml:space="preserve">The </w:t>
      </w:r>
      <w:r w:rsidR="006A01AC">
        <w:rPr>
          <w:sz w:val="24"/>
          <w:szCs w:val="24"/>
        </w:rPr>
        <w:t>umbilical cord segment</w:t>
      </w:r>
      <w:r w:rsidRPr="001621E6">
        <w:rPr>
          <w:sz w:val="24"/>
          <w:szCs w:val="24"/>
        </w:rPr>
        <w:t xml:space="preserve"> specimen</w:t>
      </w:r>
      <w:r w:rsidR="00DA7B05">
        <w:rPr>
          <w:sz w:val="24"/>
          <w:szCs w:val="24"/>
        </w:rPr>
        <w:t xml:space="preserve"> is</w:t>
      </w:r>
      <w:r w:rsidRPr="001621E6">
        <w:rPr>
          <w:sz w:val="24"/>
          <w:szCs w:val="24"/>
        </w:rPr>
        <w:t xml:space="preserve"> then placed in the front pocket of the bag (if not already done</w:t>
      </w:r>
      <w:r w:rsidR="00DA7B05">
        <w:rPr>
          <w:sz w:val="24"/>
          <w:szCs w:val="24"/>
        </w:rPr>
        <w:t>)</w:t>
      </w:r>
      <w:r w:rsidRPr="001621E6">
        <w:rPr>
          <w:sz w:val="24"/>
          <w:szCs w:val="24"/>
        </w:rPr>
        <w:t>. The foil strip is removed from the bag to expose the adhesiv</w:t>
      </w:r>
      <w:r w:rsidR="00A213A4" w:rsidRPr="001621E6">
        <w:rPr>
          <w:sz w:val="24"/>
          <w:szCs w:val="24"/>
        </w:rPr>
        <w:t xml:space="preserve">e to seal the bag. The adhesive strip </w:t>
      </w:r>
      <w:r w:rsidRPr="001621E6">
        <w:rPr>
          <w:sz w:val="24"/>
          <w:szCs w:val="24"/>
        </w:rPr>
        <w:t xml:space="preserve">is </w:t>
      </w:r>
      <w:r w:rsidR="00A213A4" w:rsidRPr="001621E6">
        <w:rPr>
          <w:sz w:val="24"/>
          <w:szCs w:val="24"/>
        </w:rPr>
        <w:t xml:space="preserve">then </w:t>
      </w:r>
      <w:r w:rsidRPr="001621E6">
        <w:rPr>
          <w:sz w:val="24"/>
          <w:szCs w:val="24"/>
        </w:rPr>
        <w:t xml:space="preserve">placed over the blue </w:t>
      </w:r>
      <w:r w:rsidR="00A213A4" w:rsidRPr="001621E6">
        <w:rPr>
          <w:sz w:val="24"/>
          <w:szCs w:val="24"/>
        </w:rPr>
        <w:t>diagonal st</w:t>
      </w:r>
      <w:r w:rsidR="006A01AC">
        <w:rPr>
          <w:sz w:val="24"/>
          <w:szCs w:val="24"/>
        </w:rPr>
        <w:t>r</w:t>
      </w:r>
      <w:r w:rsidR="00A213A4" w:rsidRPr="001621E6">
        <w:rPr>
          <w:sz w:val="24"/>
          <w:szCs w:val="24"/>
        </w:rPr>
        <w:t xml:space="preserve">ipes </w:t>
      </w:r>
      <w:r w:rsidRPr="001621E6">
        <w:rPr>
          <w:sz w:val="24"/>
          <w:szCs w:val="24"/>
        </w:rPr>
        <w:t>on the bag</w:t>
      </w:r>
      <w:r w:rsidR="00A213A4" w:rsidRPr="001621E6">
        <w:rPr>
          <w:sz w:val="24"/>
          <w:szCs w:val="24"/>
        </w:rPr>
        <w:t xml:space="preserve">, sealing in the specimen cup and </w:t>
      </w:r>
      <w:r w:rsidR="00DA7B05">
        <w:rPr>
          <w:sz w:val="24"/>
          <w:szCs w:val="24"/>
        </w:rPr>
        <w:t xml:space="preserve">white copy of the chain-of-custody </w:t>
      </w:r>
      <w:r w:rsidR="00A213A4" w:rsidRPr="001621E6">
        <w:rPr>
          <w:sz w:val="24"/>
          <w:szCs w:val="24"/>
        </w:rPr>
        <w:t xml:space="preserve">form. This </w:t>
      </w:r>
      <w:r w:rsidR="00BD1F4C">
        <w:rPr>
          <w:sz w:val="24"/>
          <w:szCs w:val="24"/>
        </w:rPr>
        <w:t>process is to be completed</w:t>
      </w:r>
      <w:r w:rsidR="00A213A4" w:rsidRPr="001621E6">
        <w:rPr>
          <w:sz w:val="24"/>
          <w:szCs w:val="24"/>
        </w:rPr>
        <w:t xml:space="preserve"> in front of the nursing staff.</w:t>
      </w:r>
    </w:p>
    <w:p w:rsidR="00A213A4" w:rsidRPr="001621E6" w:rsidRDefault="00A213A4" w:rsidP="005010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t>The pink copy of the form is then given to the nursing staff and they can then leave the lab.</w:t>
      </w:r>
    </w:p>
    <w:p w:rsidR="001621E6" w:rsidRPr="001621E6" w:rsidRDefault="00A213A4" w:rsidP="005010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lastRenderedPageBreak/>
        <w:t xml:space="preserve">The </w:t>
      </w:r>
      <w:r w:rsidR="006A01AC">
        <w:rPr>
          <w:sz w:val="24"/>
          <w:szCs w:val="24"/>
        </w:rPr>
        <w:t>umbilical cord segment</w:t>
      </w:r>
      <w:r w:rsidRPr="001621E6">
        <w:rPr>
          <w:sz w:val="24"/>
          <w:szCs w:val="24"/>
        </w:rPr>
        <w:t xml:space="preserve"> specimen bag is then placed in the shipping box</w:t>
      </w:r>
      <w:r w:rsidR="001621E6" w:rsidRPr="001621E6">
        <w:rPr>
          <w:sz w:val="24"/>
          <w:szCs w:val="24"/>
        </w:rPr>
        <w:t>.</w:t>
      </w:r>
    </w:p>
    <w:p w:rsidR="001621E6" w:rsidRPr="001621E6" w:rsidRDefault="001621E6" w:rsidP="00162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t>The shipping box, with specimen inside,</w:t>
      </w:r>
      <w:r w:rsidR="00A213A4" w:rsidRPr="001621E6">
        <w:rPr>
          <w:sz w:val="24"/>
          <w:szCs w:val="24"/>
        </w:rPr>
        <w:t xml:space="preserve"> yellow copy of the chain-of-custody</w:t>
      </w:r>
      <w:r w:rsidRPr="001621E6">
        <w:rPr>
          <w:sz w:val="24"/>
          <w:szCs w:val="24"/>
        </w:rPr>
        <w:t>,</w:t>
      </w:r>
      <w:r w:rsidR="00A213A4" w:rsidRPr="001621E6">
        <w:rPr>
          <w:sz w:val="24"/>
          <w:szCs w:val="24"/>
        </w:rPr>
        <w:t xml:space="preserve"> and labels</w:t>
      </w:r>
      <w:r w:rsidRPr="001621E6">
        <w:rPr>
          <w:sz w:val="24"/>
          <w:szCs w:val="24"/>
        </w:rPr>
        <w:t xml:space="preserve"> are then to be placed in</w:t>
      </w:r>
      <w:r w:rsidR="006A01AC">
        <w:rPr>
          <w:sz w:val="24"/>
          <w:szCs w:val="24"/>
        </w:rPr>
        <w:t xml:space="preserve"> the</w:t>
      </w:r>
      <w:r w:rsidRPr="001621E6">
        <w:rPr>
          <w:sz w:val="24"/>
          <w:szCs w:val="24"/>
        </w:rPr>
        <w:t xml:space="preserve"> dark blue Meconium bucket in the send outs section of the lab</w:t>
      </w:r>
      <w:r w:rsidR="00A213A4" w:rsidRPr="001621E6">
        <w:rPr>
          <w:sz w:val="24"/>
          <w:szCs w:val="24"/>
        </w:rPr>
        <w:t>.</w:t>
      </w:r>
    </w:p>
    <w:p w:rsidR="001621E6" w:rsidRPr="00A444FB" w:rsidRDefault="001621E6" w:rsidP="00162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1E6">
        <w:rPr>
          <w:sz w:val="24"/>
          <w:szCs w:val="24"/>
        </w:rPr>
        <w:t xml:space="preserve">To complete the processing and prepare </w:t>
      </w:r>
      <w:r w:rsidR="00BD1F4C">
        <w:rPr>
          <w:sz w:val="24"/>
          <w:szCs w:val="24"/>
        </w:rPr>
        <w:t xml:space="preserve">the </w:t>
      </w:r>
      <w:r w:rsidR="006A01AC">
        <w:rPr>
          <w:sz w:val="24"/>
          <w:szCs w:val="24"/>
        </w:rPr>
        <w:t>umbilical cord segment</w:t>
      </w:r>
      <w:r w:rsidR="00BD1F4C">
        <w:rPr>
          <w:sz w:val="24"/>
          <w:szCs w:val="24"/>
        </w:rPr>
        <w:t xml:space="preserve"> specimens for shipping</w:t>
      </w:r>
      <w:r w:rsidRPr="001621E6">
        <w:rPr>
          <w:sz w:val="24"/>
          <w:szCs w:val="24"/>
        </w:rPr>
        <w:t xml:space="preserve">, follow Sendouts procedure </w:t>
      </w:r>
      <w:r w:rsidRPr="001621E6">
        <w:rPr>
          <w:i/>
          <w:sz w:val="24"/>
          <w:szCs w:val="24"/>
        </w:rPr>
        <w:t>4840-Sendouts-1</w:t>
      </w:r>
      <w:r w:rsidR="006A01AC">
        <w:rPr>
          <w:i/>
          <w:sz w:val="24"/>
          <w:szCs w:val="24"/>
        </w:rPr>
        <w:t>79</w:t>
      </w:r>
      <w:r w:rsidRPr="001621E6">
        <w:rPr>
          <w:i/>
          <w:sz w:val="24"/>
          <w:szCs w:val="24"/>
        </w:rPr>
        <w:t xml:space="preserve"> </w:t>
      </w:r>
      <w:r w:rsidR="006A01AC">
        <w:rPr>
          <w:i/>
          <w:sz w:val="24"/>
          <w:szCs w:val="24"/>
        </w:rPr>
        <w:t>Umbilical Cord Segment</w:t>
      </w:r>
      <w:r w:rsidRPr="001621E6">
        <w:rPr>
          <w:i/>
          <w:sz w:val="24"/>
          <w:szCs w:val="24"/>
        </w:rPr>
        <w:t xml:space="preserve"> Drug Testing.</w:t>
      </w:r>
    </w:p>
    <w:p w:rsidR="00A444FB" w:rsidRPr="001621E6" w:rsidRDefault="00A444FB" w:rsidP="00A444FB">
      <w:pPr>
        <w:pStyle w:val="ListParagraph"/>
        <w:rPr>
          <w:sz w:val="24"/>
          <w:szCs w:val="24"/>
        </w:rPr>
      </w:pPr>
    </w:p>
    <w:p w:rsidR="00404FDC" w:rsidRDefault="00102B31">
      <w:r w:rsidRPr="00A63E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66803" wp14:editId="49B12BB5">
                <wp:simplePos x="0" y="0"/>
                <wp:positionH relativeFrom="column">
                  <wp:posOffset>276225</wp:posOffset>
                </wp:positionH>
                <wp:positionV relativeFrom="paragraph">
                  <wp:posOffset>1355725</wp:posOffset>
                </wp:positionV>
                <wp:extent cx="1962150" cy="5334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B31" w:rsidRDefault="00102B31" w:rsidP="00102B31">
                            <w:r>
                              <w:t>Need Pt. Name, DOB, MRN, and Time of Birth. Chart labels are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75pt;margin-top:106.75pt;width:154.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ezJwIAAEw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">
                <v:textbox>
                  <w:txbxContent>
                    <w:p w:rsidR="00102B31" w:rsidRDefault="00102B31" w:rsidP="00102B31">
                      <w:r>
                        <w:t>Need Pt. Name, DOB, MRN, and Time of Birth. Chart labels are acceptable.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B53EC" wp14:editId="455F604C">
                <wp:simplePos x="0" y="0"/>
                <wp:positionH relativeFrom="column">
                  <wp:posOffset>276225</wp:posOffset>
                </wp:positionH>
                <wp:positionV relativeFrom="paragraph">
                  <wp:posOffset>2051050</wp:posOffset>
                </wp:positionV>
                <wp:extent cx="0" cy="457200"/>
                <wp:effectExtent l="57150" t="38100" r="5715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1.75pt;margin-top:161.5pt;width:0;height:3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" strokecolor="red" strokeweight="3pt">
                <v:stroke endarrow="open"/>
              </v:shape>
            </w:pict>
          </mc:Fallback>
        </mc:AlternateContent>
      </w:r>
      <w:r w:rsidR="00A444FB" w:rsidRPr="00A63E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E1C19" wp14:editId="0D88D8C8">
                <wp:simplePos x="0" y="0"/>
                <wp:positionH relativeFrom="column">
                  <wp:posOffset>-114300</wp:posOffset>
                </wp:positionH>
                <wp:positionV relativeFrom="paragraph">
                  <wp:posOffset>2508250</wp:posOffset>
                </wp:positionV>
                <wp:extent cx="1962150" cy="3905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FB" w:rsidRDefault="00A444FB" w:rsidP="00A444FB">
                            <w:r>
                              <w:t xml:space="preserve">Umbilical Cord </w:t>
                            </w:r>
                            <w:proofErr w:type="gramStart"/>
                            <w:r>
                              <w:t xml:space="preserve">needs </w:t>
                            </w:r>
                            <w:r w:rsidR="00102B31">
                              <w:t xml:space="preserve"> </w:t>
                            </w:r>
                            <w:r>
                              <w:t>marked</w:t>
                            </w:r>
                            <w:proofErr w:type="gramEnd"/>
                            <w:r>
                              <w:t xml:space="preserve">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9pt;margin-top:197.5pt;width:154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">
                <v:textbox>
                  <w:txbxContent>
                    <w:p w:rsidR="00A444FB" w:rsidRDefault="00A444FB" w:rsidP="00A444FB">
                      <w:r>
                        <w:t xml:space="preserve">Umbilical Cord </w:t>
                      </w:r>
                      <w:proofErr w:type="gramStart"/>
                      <w:r>
                        <w:t xml:space="preserve">needs </w:t>
                      </w:r>
                      <w:r w:rsidR="00102B31">
                        <w:t xml:space="preserve"> </w:t>
                      </w:r>
                      <w:r>
                        <w:t>marked</w:t>
                      </w:r>
                      <w:proofErr w:type="gramEnd"/>
                      <w: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  <w:r w:rsidR="00A444FB" w:rsidRPr="00A63E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12122" wp14:editId="1E910333">
                <wp:simplePos x="0" y="0"/>
                <wp:positionH relativeFrom="column">
                  <wp:posOffset>2952750</wp:posOffset>
                </wp:positionH>
                <wp:positionV relativeFrom="paragraph">
                  <wp:posOffset>2794000</wp:posOffset>
                </wp:positionV>
                <wp:extent cx="1714500" cy="4095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FB" w:rsidRDefault="00A444FB" w:rsidP="00A444FB">
                            <w:r>
                              <w:t>No signatures are needed in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2.5pt;margin-top:220pt;width:13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">
                <v:textbox>
                  <w:txbxContent>
                    <w:p w:rsidR="00A444FB" w:rsidRDefault="00A444FB" w:rsidP="00A444FB">
                      <w:r>
                        <w:t>No signatures are needed in this box</w:t>
                      </w:r>
                    </w:p>
                  </w:txbxContent>
                </v:textbox>
              </v:shape>
            </w:pict>
          </mc:Fallback>
        </mc:AlternateContent>
      </w:r>
      <w:r w:rsidR="00A444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479F1" wp14:editId="4436F827">
                <wp:simplePos x="0" y="0"/>
                <wp:positionH relativeFrom="column">
                  <wp:posOffset>3705225</wp:posOffset>
                </wp:positionH>
                <wp:positionV relativeFrom="paragraph">
                  <wp:posOffset>3736975</wp:posOffset>
                </wp:positionV>
                <wp:extent cx="513715" cy="0"/>
                <wp:effectExtent l="38100" t="133350" r="0" b="1333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7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5" o:spid="_x0000_s1026" type="#_x0000_t32" style="position:absolute;margin-left:291.75pt;margin-top:294.25pt;width:40.45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" strokecolor="red" strokeweight="3pt">
                <v:stroke endarrow="open"/>
              </v:shape>
            </w:pict>
          </mc:Fallback>
        </mc:AlternateContent>
      </w:r>
      <w:r w:rsidR="00A444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AD5B3" wp14:editId="6544EC39">
                <wp:simplePos x="0" y="0"/>
                <wp:positionH relativeFrom="column">
                  <wp:posOffset>3448050</wp:posOffset>
                </wp:positionH>
                <wp:positionV relativeFrom="paragraph">
                  <wp:posOffset>4575175</wp:posOffset>
                </wp:positionV>
                <wp:extent cx="770890" cy="0"/>
                <wp:effectExtent l="38100" t="133350" r="0" b="1333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271.5pt;margin-top:360.25pt;width:60.7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" strokecolor="red" strokeweight="3pt">
                <v:stroke endarrow="open"/>
              </v:shape>
            </w:pict>
          </mc:Fallback>
        </mc:AlternateContent>
      </w:r>
      <w:r w:rsidR="00A444FB" w:rsidRPr="00A63E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272964" wp14:editId="196B9D46">
                <wp:simplePos x="0" y="0"/>
                <wp:positionH relativeFrom="column">
                  <wp:posOffset>4219575</wp:posOffset>
                </wp:positionH>
                <wp:positionV relativeFrom="paragraph">
                  <wp:posOffset>4356100</wp:posOffset>
                </wp:positionV>
                <wp:extent cx="2600325" cy="39052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FB" w:rsidRDefault="00A444FB" w:rsidP="00A444FB">
                            <w:r>
                              <w:t>Lab staff that receives umbilical cord sample signs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2.25pt;margin-top:343pt;width:204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vbIw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">
                <v:textbox>
                  <w:txbxContent>
                    <w:p w:rsidR="00A444FB" w:rsidRDefault="00A444FB" w:rsidP="00A444FB">
                      <w:r>
                        <w:t>Lab staff that receives umbilical cord sample signs here.</w:t>
                      </w:r>
                    </w:p>
                  </w:txbxContent>
                </v:textbox>
              </v:shape>
            </w:pict>
          </mc:Fallback>
        </mc:AlternateContent>
      </w:r>
      <w:r w:rsidR="00A444FB" w:rsidRPr="00A63E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D45E5" wp14:editId="70EF3642">
                <wp:simplePos x="0" y="0"/>
                <wp:positionH relativeFrom="column">
                  <wp:posOffset>4219575</wp:posOffset>
                </wp:positionH>
                <wp:positionV relativeFrom="paragraph">
                  <wp:posOffset>3689350</wp:posOffset>
                </wp:positionV>
                <wp:extent cx="2600325" cy="390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4FB" w:rsidRDefault="00A444FB" w:rsidP="00A444FB">
                            <w:r>
                              <w:t>Nurse that collected umbilical cord sample signs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2.25pt;margin-top:290.5pt;width:204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">
                <v:textbox>
                  <w:txbxContent>
                    <w:p w:rsidR="00A444FB" w:rsidRDefault="00A444FB" w:rsidP="00A444FB">
                      <w:r>
                        <w:t>Nurse that collected umbilical cord sample signs here.</w:t>
                      </w:r>
                    </w:p>
                  </w:txbxContent>
                </v:textbox>
              </v:shape>
            </w:pict>
          </mc:Fallback>
        </mc:AlternateContent>
      </w:r>
      <w:r w:rsidR="00A444FB">
        <w:rPr>
          <w:noProof/>
        </w:rPr>
        <w:drawing>
          <wp:inline distT="0" distB="0" distL="0" distR="0" wp14:anchorId="24017A8A" wp14:editId="67C6BDA6">
            <wp:extent cx="4865553" cy="6438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5553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FDC" w:rsidSect="003E638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FB" w:rsidRDefault="00A444FB">
      <w:r>
        <w:separator/>
      </w:r>
    </w:p>
  </w:endnote>
  <w:endnote w:type="continuationSeparator" w:id="0">
    <w:p w:rsidR="00A444FB" w:rsidRDefault="00A4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FB" w:rsidRDefault="00A444FB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32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B328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FB" w:rsidRDefault="00A444FB">
      <w:r>
        <w:separator/>
      </w:r>
    </w:p>
  </w:footnote>
  <w:footnote w:type="continuationSeparator" w:id="0">
    <w:p w:rsidR="00A444FB" w:rsidRDefault="00A4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FB" w:rsidRDefault="00A444FB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 wp14:anchorId="105A6D60" wp14:editId="7822BAA9">
          <wp:extent cx="2419350" cy="571500"/>
          <wp:effectExtent l="19050" t="0" r="0" b="0"/>
          <wp:docPr id="1" name="Picture 1" descr="G:\Marketing\Logos\INTER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Logos\INTER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="00102B31">
      <w:rPr>
        <w:b/>
        <w:sz w:val="24"/>
      </w:rPr>
      <w:t>Proc. #4840-LCC-321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2D4"/>
    <w:multiLevelType w:val="hybridMultilevel"/>
    <w:tmpl w:val="3ED850E6"/>
    <w:lvl w:ilvl="0" w:tplc="1BE2F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C60F6"/>
    <w:multiLevelType w:val="hybridMultilevel"/>
    <w:tmpl w:val="8CEE2106"/>
    <w:lvl w:ilvl="0" w:tplc="9B1AB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C62B8"/>
    <w:multiLevelType w:val="hybridMultilevel"/>
    <w:tmpl w:val="1B0E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57C"/>
    <w:multiLevelType w:val="hybridMultilevel"/>
    <w:tmpl w:val="02B2C854"/>
    <w:lvl w:ilvl="0" w:tplc="CEE0EC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727A9"/>
    <w:multiLevelType w:val="hybridMultilevel"/>
    <w:tmpl w:val="E5C676D0"/>
    <w:lvl w:ilvl="0" w:tplc="89DC4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0"/>
    <w:rsid w:val="00102B31"/>
    <w:rsid w:val="0011538E"/>
    <w:rsid w:val="00161B4A"/>
    <w:rsid w:val="001621E6"/>
    <w:rsid w:val="001A7D34"/>
    <w:rsid w:val="00232E1A"/>
    <w:rsid w:val="00272036"/>
    <w:rsid w:val="00296BB7"/>
    <w:rsid w:val="002A0AE2"/>
    <w:rsid w:val="002A5760"/>
    <w:rsid w:val="002A65A0"/>
    <w:rsid w:val="002E28F4"/>
    <w:rsid w:val="003036C4"/>
    <w:rsid w:val="003060DD"/>
    <w:rsid w:val="00346253"/>
    <w:rsid w:val="00371A23"/>
    <w:rsid w:val="003E638C"/>
    <w:rsid w:val="00404FDC"/>
    <w:rsid w:val="004218A7"/>
    <w:rsid w:val="004370D5"/>
    <w:rsid w:val="00450492"/>
    <w:rsid w:val="004D1903"/>
    <w:rsid w:val="004D759F"/>
    <w:rsid w:val="004E4248"/>
    <w:rsid w:val="00501042"/>
    <w:rsid w:val="00501BE3"/>
    <w:rsid w:val="005924D6"/>
    <w:rsid w:val="006730C2"/>
    <w:rsid w:val="006A01AC"/>
    <w:rsid w:val="00704823"/>
    <w:rsid w:val="0073001D"/>
    <w:rsid w:val="007361AB"/>
    <w:rsid w:val="0075663C"/>
    <w:rsid w:val="00775DC0"/>
    <w:rsid w:val="00776273"/>
    <w:rsid w:val="008132BD"/>
    <w:rsid w:val="00897411"/>
    <w:rsid w:val="0092668A"/>
    <w:rsid w:val="00A106C8"/>
    <w:rsid w:val="00A213A4"/>
    <w:rsid w:val="00A444FB"/>
    <w:rsid w:val="00A63ECF"/>
    <w:rsid w:val="00AA0698"/>
    <w:rsid w:val="00AB60D9"/>
    <w:rsid w:val="00AE5EEE"/>
    <w:rsid w:val="00B00E2B"/>
    <w:rsid w:val="00B34ABB"/>
    <w:rsid w:val="00B63222"/>
    <w:rsid w:val="00BB3284"/>
    <w:rsid w:val="00BB447B"/>
    <w:rsid w:val="00BD1F4C"/>
    <w:rsid w:val="00BE164B"/>
    <w:rsid w:val="00C50D78"/>
    <w:rsid w:val="00DA7B05"/>
    <w:rsid w:val="00DC6613"/>
    <w:rsid w:val="00E149A3"/>
    <w:rsid w:val="00F13F8A"/>
    <w:rsid w:val="00F85414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8C"/>
  </w:style>
  <w:style w:type="paragraph" w:styleId="Heading1">
    <w:name w:val="heading 1"/>
    <w:basedOn w:val="Normal"/>
    <w:next w:val="Normal"/>
    <w:qFormat/>
    <w:rsid w:val="003E63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E638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E638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E638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E638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E638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E638C"/>
  </w:style>
  <w:style w:type="paragraph" w:styleId="Footer">
    <w:name w:val="foot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E638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E638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E638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E638C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3E638C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3E638C"/>
    <w:pPr>
      <w:spacing w:after="120"/>
    </w:pPr>
  </w:style>
  <w:style w:type="paragraph" w:customStyle="1" w:styleId="number0">
    <w:name w:val="number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3E638C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3E638C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3E638C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3E638C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3E638C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3E638C"/>
    <w:rPr>
      <w:rFonts w:ascii="Swis721 BT" w:hAnsi="Swis721 BT"/>
    </w:rPr>
  </w:style>
  <w:style w:type="paragraph" w:styleId="Caption">
    <w:name w:val="caption"/>
    <w:basedOn w:val="Normal"/>
    <w:qFormat/>
    <w:rsid w:val="003E638C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3E638C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3E638C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3E6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8C"/>
  </w:style>
  <w:style w:type="paragraph" w:styleId="Heading1">
    <w:name w:val="heading 1"/>
    <w:basedOn w:val="Normal"/>
    <w:next w:val="Normal"/>
    <w:qFormat/>
    <w:rsid w:val="003E63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E638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E638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E638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E638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E638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E638C"/>
  </w:style>
  <w:style w:type="paragraph" w:styleId="Footer">
    <w:name w:val="foot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E638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E638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E638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E638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E638C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3E638C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3E638C"/>
    <w:pPr>
      <w:spacing w:after="120"/>
    </w:pPr>
  </w:style>
  <w:style w:type="paragraph" w:customStyle="1" w:styleId="number0">
    <w:name w:val="number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3E638C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3E638C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3E638C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3E638C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3E638C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3E638C"/>
    <w:rPr>
      <w:rFonts w:ascii="Swis721 BT" w:hAnsi="Swis721 BT"/>
    </w:rPr>
  </w:style>
  <w:style w:type="paragraph" w:styleId="Caption">
    <w:name w:val="caption"/>
    <w:basedOn w:val="Normal"/>
    <w:qFormat/>
    <w:rsid w:val="003E638C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3E638C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3E638C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3E638C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3E6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3A0D-53E4-4BB0-9291-B178BBAA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19</TotalTime>
  <Pages>3</Pages>
  <Words>632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3699</CharactersWithSpaces>
  <SharedDoc>false</SharedDoc>
  <HLinks>
    <vt:vector size="6" baseType="variant">
      <vt:variant>
        <vt:i4>1376375</vt:i4>
      </vt:variant>
      <vt:variant>
        <vt:i4>1285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Heidi N. Severson</cp:lastModifiedBy>
  <cp:revision>5</cp:revision>
  <cp:lastPrinted>2021-01-20T17:43:00Z</cp:lastPrinted>
  <dcterms:created xsi:type="dcterms:W3CDTF">2020-11-19T17:54:00Z</dcterms:created>
  <dcterms:modified xsi:type="dcterms:W3CDTF">2021-01-20T17:44:00Z</dcterms:modified>
</cp:coreProperties>
</file>