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EA" w:rsidRDefault="00092AEA">
      <w:pPr>
        <w:pStyle w:val="Heading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T</w:t>
      </w:r>
      <w:r w:rsidR="008D095B">
        <w:rPr>
          <w:rFonts w:ascii="Times New Roman" w:hAnsi="Times New Roman"/>
          <w:i w:val="0"/>
        </w:rPr>
        <w:t>ITLE:  Signing in Units of Blood from RCMC to RCHC</w:t>
      </w:r>
    </w:p>
    <w:p w:rsidR="00092AEA" w:rsidRDefault="00092AEA">
      <w:pPr>
        <w:rPr>
          <w:sz w:val="24"/>
        </w:rPr>
      </w:pPr>
    </w:p>
    <w:p w:rsidR="00092AEA" w:rsidRDefault="00092AEA">
      <w:pPr>
        <w:pStyle w:val="Heading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PRINCIPLE</w:t>
      </w:r>
    </w:p>
    <w:p w:rsidR="00092AEA" w:rsidRDefault="00092AEA">
      <w:pPr>
        <w:tabs>
          <w:tab w:val="left" w:pos="-720"/>
        </w:tabs>
        <w:suppressAutoHyphens/>
        <w:rPr>
          <w:spacing w:val="-3"/>
          <w:sz w:val="24"/>
        </w:rPr>
      </w:pP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Blood should never be left unnecessarily at room temperature.</w:t>
      </w:r>
      <w:r w:rsidR="00095443">
        <w:rPr>
          <w:spacing w:val="-3"/>
          <w:sz w:val="24"/>
        </w:rPr>
        <w:t xml:space="preserve">  </w:t>
      </w:r>
      <w:r>
        <w:rPr>
          <w:spacing w:val="-3"/>
          <w:sz w:val="24"/>
        </w:rPr>
        <w:t xml:space="preserve">Delayed deliveries to the ECY, delayed arrival of equipment or infusion are all undesirable.  Blood stored in the Yorkville Laboratory have refrigerators that meet American Association of Blood Bank's </w:t>
      </w:r>
      <w:proofErr w:type="spellStart"/>
      <w:r>
        <w:rPr>
          <w:spacing w:val="-3"/>
          <w:sz w:val="24"/>
        </w:rPr>
        <w:t>specifictions</w:t>
      </w:r>
      <w:proofErr w:type="spellEnd"/>
      <w:r>
        <w:rPr>
          <w:spacing w:val="-3"/>
          <w:sz w:val="24"/>
        </w:rPr>
        <w:t>.  Donor blood must never be stored in unmonitored refrigerators.</w:t>
      </w: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92AEA" w:rsidRDefault="00092AEA">
      <w:pPr>
        <w:pStyle w:val="Heading3"/>
        <w:tabs>
          <w:tab w:val="left" w:pos="-720"/>
        </w:tabs>
        <w:suppressAutoHyphens/>
        <w:spacing w:before="0" w:after="0"/>
        <w:rPr>
          <w:spacing w:val="-3"/>
        </w:rPr>
      </w:pPr>
      <w:r>
        <w:rPr>
          <w:spacing w:val="-3"/>
        </w:rPr>
        <w:t>PERSONNEL</w:t>
      </w:r>
    </w:p>
    <w:p w:rsidR="00092AEA" w:rsidRDefault="00092AEA">
      <w:pPr>
        <w:tabs>
          <w:tab w:val="left" w:pos="-720"/>
        </w:tabs>
        <w:suppressAutoHyphens/>
        <w:jc w:val="center"/>
        <w:rPr>
          <w:spacing w:val="-3"/>
          <w:sz w:val="24"/>
        </w:rPr>
      </w:pP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Medical Technologists</w:t>
      </w: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92AEA" w:rsidRDefault="00092AEA">
      <w:pPr>
        <w:pStyle w:val="Heading3"/>
        <w:tabs>
          <w:tab w:val="left" w:pos="-720"/>
        </w:tabs>
        <w:suppressAutoHyphens/>
        <w:spacing w:before="0" w:after="0"/>
        <w:rPr>
          <w:spacing w:val="-3"/>
        </w:rPr>
      </w:pPr>
      <w:r>
        <w:rPr>
          <w:spacing w:val="-3"/>
        </w:rPr>
        <w:t>STEPWISE PROCEDURE</w:t>
      </w:r>
    </w:p>
    <w:p w:rsidR="00092AEA" w:rsidRDefault="00092AEA">
      <w:pPr>
        <w:tabs>
          <w:tab w:val="left" w:pos="-720"/>
        </w:tabs>
        <w:suppressAutoHyphens/>
        <w:jc w:val="center"/>
        <w:rPr>
          <w:spacing w:val="-3"/>
          <w:sz w:val="24"/>
        </w:rPr>
      </w:pPr>
    </w:p>
    <w:p w:rsidR="00092AEA" w:rsidRDefault="00092AEA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Blood may be signed back into RCHC Yorkville Lab if it has not been allowed to warm above </w:t>
      </w:r>
      <w:r w:rsidR="00B6510B">
        <w:rPr>
          <w:spacing w:val="-3"/>
          <w:sz w:val="24"/>
        </w:rPr>
        <w:t>9.5</w:t>
      </w:r>
      <w:r>
        <w:rPr>
          <w:spacing w:val="-3"/>
          <w:sz w:val="24"/>
        </w:rPr>
        <w:t>°C as indicated by the</w:t>
      </w:r>
      <w:r w:rsidR="00B6510B">
        <w:rPr>
          <w:spacing w:val="-3"/>
          <w:sz w:val="24"/>
        </w:rPr>
        <w:t xml:space="preserve"> nonreversible</w:t>
      </w:r>
      <w:r>
        <w:rPr>
          <w:spacing w:val="-3"/>
          <w:sz w:val="24"/>
        </w:rPr>
        <w:t xml:space="preserve"> </w:t>
      </w:r>
      <w:r w:rsidR="006C390C">
        <w:rPr>
          <w:spacing w:val="-3"/>
          <w:sz w:val="24"/>
        </w:rPr>
        <w:t>Safe-T-Vue 10</w:t>
      </w:r>
      <w:r>
        <w:rPr>
          <w:spacing w:val="-3"/>
          <w:sz w:val="24"/>
        </w:rPr>
        <w:t xml:space="preserve"> </w:t>
      </w:r>
      <w:r w:rsidR="00B6510B">
        <w:rPr>
          <w:spacing w:val="-3"/>
          <w:sz w:val="24"/>
        </w:rPr>
        <w:t>indicators</w:t>
      </w:r>
      <w:r>
        <w:rPr>
          <w:spacing w:val="-3"/>
          <w:sz w:val="24"/>
        </w:rPr>
        <w:t>.  Blood will arrive hand delivered.</w:t>
      </w:r>
    </w:p>
    <w:p w:rsidR="006C390C" w:rsidRDefault="00092AEA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Check the </w:t>
      </w:r>
      <w:r w:rsidR="006C390C">
        <w:rPr>
          <w:spacing w:val="-3"/>
          <w:sz w:val="24"/>
        </w:rPr>
        <w:t>Safe-T-Vue indicator</w:t>
      </w:r>
      <w:r>
        <w:rPr>
          <w:spacing w:val="-3"/>
          <w:sz w:val="24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238"/>
        <w:gridCol w:w="2238"/>
        <w:gridCol w:w="2238"/>
      </w:tblGrid>
      <w:tr w:rsidR="006C390C">
        <w:trPr>
          <w:trHeight w:val="560"/>
        </w:trPr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White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 9˚C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Okay to use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blood product temperature was maintained within proper transport temperature. </w:t>
            </w:r>
          </w:p>
        </w:tc>
      </w:tr>
      <w:tr w:rsidR="006C390C">
        <w:trPr>
          <w:trHeight w:val="412"/>
        </w:trPr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Random Red Spots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≈ 9.5 ˚C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Okay to use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blood product should be cooled or re-refrigerated immediately. </w:t>
            </w:r>
          </w:p>
        </w:tc>
      </w:tr>
      <w:tr w:rsidR="006C390C">
        <w:trPr>
          <w:trHeight w:val="852"/>
        </w:trPr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Red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≥ 10˚C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NOT okay to use </w:t>
            </w:r>
          </w:p>
        </w:tc>
        <w:tc>
          <w:tcPr>
            <w:tcW w:w="2238" w:type="dxa"/>
          </w:tcPr>
          <w:p w:rsidR="006C390C" w:rsidRDefault="006C3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blood product temperature exceeds the allowable transport temperature, the blood product must be quarantined and/or discarded. </w:t>
            </w:r>
          </w:p>
        </w:tc>
      </w:tr>
    </w:tbl>
    <w:p w:rsidR="00092AEA" w:rsidRDefault="00092AEA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Labe</w:t>
      </w:r>
      <w:r w:rsidR="009D47C4">
        <w:rPr>
          <w:spacing w:val="-3"/>
          <w:sz w:val="24"/>
        </w:rPr>
        <w:t>l should indicate a temperature</w:t>
      </w:r>
      <w:r>
        <w:rPr>
          <w:spacing w:val="-3"/>
          <w:sz w:val="24"/>
        </w:rPr>
        <w:t xml:space="preserve"> </w:t>
      </w:r>
      <w:r w:rsidR="00095443">
        <w:rPr>
          <w:b/>
          <w:spacing w:val="-3"/>
          <w:sz w:val="24"/>
        </w:rPr>
        <w:t>9.5</w:t>
      </w:r>
      <w:r w:rsidR="00095443" w:rsidRPr="00095443">
        <w:rPr>
          <w:b/>
          <w:spacing w:val="-3"/>
          <w:sz w:val="24"/>
        </w:rPr>
        <w:t>°</w:t>
      </w:r>
      <w:r w:rsidRPr="00095443">
        <w:rPr>
          <w:b/>
          <w:spacing w:val="-3"/>
          <w:sz w:val="24"/>
        </w:rPr>
        <w:t>C</w:t>
      </w:r>
      <w:r w:rsidR="009D47C4" w:rsidRPr="00095443">
        <w:rPr>
          <w:b/>
          <w:spacing w:val="-3"/>
          <w:sz w:val="24"/>
        </w:rPr>
        <w:t xml:space="preserve"> or below</w:t>
      </w:r>
      <w:r>
        <w:rPr>
          <w:spacing w:val="-3"/>
          <w:sz w:val="24"/>
        </w:rPr>
        <w:t>.  Blood is then returned to the refrigerator for reissue.</w:t>
      </w:r>
    </w:p>
    <w:p w:rsidR="00EE48C7" w:rsidRDefault="00092AEA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If blood has warmed above </w:t>
      </w:r>
      <w:bookmarkStart w:id="0" w:name="_Hlk102047413"/>
      <w:r w:rsidR="00095443">
        <w:rPr>
          <w:spacing w:val="-3"/>
          <w:sz w:val="24"/>
        </w:rPr>
        <w:t>9.5</w:t>
      </w:r>
      <w:r>
        <w:rPr>
          <w:spacing w:val="-3"/>
          <w:sz w:val="24"/>
        </w:rPr>
        <w:t>°</w:t>
      </w:r>
      <w:bookmarkEnd w:id="0"/>
      <w:r>
        <w:rPr>
          <w:spacing w:val="-3"/>
          <w:sz w:val="24"/>
        </w:rPr>
        <w:t>C</w:t>
      </w:r>
      <w:r w:rsidR="009A4A45">
        <w:rPr>
          <w:spacing w:val="-3"/>
          <w:sz w:val="24"/>
        </w:rPr>
        <w:t xml:space="preserve"> (ALL RED)</w:t>
      </w:r>
      <w:r>
        <w:rPr>
          <w:spacing w:val="-3"/>
          <w:sz w:val="24"/>
        </w:rPr>
        <w:t xml:space="preserve">, the technologist should notify the supervisor                      explaining the circumstances responsible and quarantine the </w:t>
      </w:r>
      <w:bookmarkStart w:id="1" w:name="_GoBack"/>
      <w:bookmarkEnd w:id="1"/>
      <w:r>
        <w:rPr>
          <w:spacing w:val="-3"/>
          <w:sz w:val="24"/>
        </w:rPr>
        <w:t>unit, see Proc. #7180-ECY-402.</w:t>
      </w:r>
    </w:p>
    <w:p w:rsidR="00092AEA" w:rsidRPr="00EE48C7" w:rsidRDefault="00092AEA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EE48C7">
        <w:rPr>
          <w:spacing w:val="-3"/>
          <w:sz w:val="24"/>
        </w:rPr>
        <w:t>The person acceptin</w:t>
      </w:r>
      <w:r w:rsidR="00855038">
        <w:rPr>
          <w:spacing w:val="-3"/>
          <w:sz w:val="24"/>
        </w:rPr>
        <w:t>g the returned blood will enter</w:t>
      </w:r>
      <w:r w:rsidRPr="00EE48C7">
        <w:rPr>
          <w:spacing w:val="-3"/>
          <w:sz w:val="24"/>
        </w:rPr>
        <w:t xml:space="preserve"> the product using</w:t>
      </w:r>
      <w:r w:rsidR="00EE48C7" w:rsidRPr="00EE48C7">
        <w:rPr>
          <w:spacing w:val="-3"/>
          <w:sz w:val="24"/>
        </w:rPr>
        <w:t xml:space="preserve"> </w:t>
      </w:r>
      <w:r w:rsidR="00EE48C7" w:rsidRPr="00EE48C7">
        <w:rPr>
          <w:sz w:val="24"/>
        </w:rPr>
        <w:t>In SoftBank II 25.3.0.3.15-Site Y-LIVE launch “In</w:t>
      </w:r>
      <w:r w:rsidR="00EE48C7">
        <w:rPr>
          <w:sz w:val="24"/>
        </w:rPr>
        <w:t xml:space="preserve">ventory”, “In/Out” and “Batch </w:t>
      </w:r>
      <w:proofErr w:type="spellStart"/>
      <w:r w:rsidR="00EE48C7">
        <w:rPr>
          <w:sz w:val="24"/>
        </w:rPr>
        <w:t>Delivary</w:t>
      </w:r>
      <w:proofErr w:type="spellEnd"/>
      <w:r w:rsidR="00EE48C7" w:rsidRPr="00EE48C7">
        <w:rPr>
          <w:sz w:val="24"/>
        </w:rPr>
        <w:t xml:space="preserve">” </w:t>
      </w:r>
    </w:p>
    <w:p w:rsidR="00EE48C7" w:rsidRPr="00EE48C7" w:rsidRDefault="00EE48C7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z w:val="24"/>
        </w:rPr>
        <w:t>Source: MIN (Rush-Copley Medical Center)</w:t>
      </w:r>
    </w:p>
    <w:p w:rsidR="00EE48C7" w:rsidRPr="00EE48C7" w:rsidRDefault="00EE48C7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z w:val="24"/>
        </w:rPr>
        <w:lastRenderedPageBreak/>
        <w:t>Coll. Ctr.: Heartland Blood Center (*0397)</w:t>
      </w:r>
    </w:p>
    <w:p w:rsidR="00EE48C7" w:rsidRPr="00934115" w:rsidRDefault="00934115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z w:val="24"/>
        </w:rPr>
        <w:t>Temp: 4</w:t>
      </w:r>
    </w:p>
    <w:p w:rsidR="00934115" w:rsidRPr="007076CA" w:rsidRDefault="007B3A14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z w:val="24"/>
        </w:rPr>
        <w:t>Box</w:t>
      </w:r>
      <w:r w:rsidR="00934115">
        <w:rPr>
          <w:sz w:val="24"/>
        </w:rPr>
        <w:t xml:space="preserve"> open</w:t>
      </w:r>
      <w:r>
        <w:rPr>
          <w:sz w:val="24"/>
        </w:rPr>
        <w:t>s</w:t>
      </w:r>
      <w:r w:rsidR="00934115">
        <w:rPr>
          <w:sz w:val="24"/>
        </w:rPr>
        <w:t xml:space="preserve"> to scan multiple units</w:t>
      </w:r>
    </w:p>
    <w:p w:rsidR="007076CA" w:rsidRPr="007076CA" w:rsidRDefault="007076CA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z w:val="24"/>
        </w:rPr>
        <w:t xml:space="preserve">When scanning </w:t>
      </w:r>
      <w:proofErr w:type="gramStart"/>
      <w:r>
        <w:rPr>
          <w:sz w:val="24"/>
        </w:rPr>
        <w:t>units</w:t>
      </w:r>
      <w:proofErr w:type="gramEnd"/>
      <w:r>
        <w:rPr>
          <w:sz w:val="24"/>
        </w:rPr>
        <w:t xml:space="preserve"> a box opens multiple times with comment “The line will be cleared. Accept?” say NO to keep the information scanned in.</w:t>
      </w:r>
      <w:r w:rsidR="006C390C">
        <w:rPr>
          <w:sz w:val="24"/>
        </w:rPr>
        <w:t xml:space="preserve">  </w:t>
      </w:r>
    </w:p>
    <w:p w:rsidR="007076CA" w:rsidRPr="007076CA" w:rsidRDefault="007B3A14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z w:val="24"/>
        </w:rPr>
        <w:t xml:space="preserve">After units scanned place </w:t>
      </w:r>
      <w:proofErr w:type="spellStart"/>
      <w:r>
        <w:rPr>
          <w:sz w:val="24"/>
        </w:rPr>
        <w:t>coursor</w:t>
      </w:r>
      <w:proofErr w:type="spellEnd"/>
      <w:r w:rsidR="007076CA">
        <w:rPr>
          <w:sz w:val="24"/>
        </w:rPr>
        <w:t xml:space="preserve"> on a</w:t>
      </w:r>
      <w:r>
        <w:rPr>
          <w:sz w:val="24"/>
        </w:rPr>
        <w:t>n</w:t>
      </w:r>
      <w:r w:rsidR="007076CA">
        <w:rPr>
          <w:sz w:val="24"/>
        </w:rPr>
        <w:t xml:space="preserve"> empty line</w:t>
      </w:r>
      <w:r>
        <w:rPr>
          <w:sz w:val="24"/>
        </w:rPr>
        <w:t>.</w:t>
      </w:r>
      <w:r w:rsidR="007076CA">
        <w:rPr>
          <w:sz w:val="24"/>
        </w:rPr>
        <w:t xml:space="preserve"> </w:t>
      </w:r>
    </w:p>
    <w:p w:rsidR="007076CA" w:rsidRDefault="007076CA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Select F12 </w:t>
      </w:r>
    </w:p>
    <w:p w:rsidR="007076CA" w:rsidRDefault="007076CA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Batch unit delivery edit box opens, F12 to accept information.</w:t>
      </w:r>
    </w:p>
    <w:p w:rsidR="007076CA" w:rsidRDefault="007076CA" w:rsidP="00EE48C7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“Accept unit list?” pop up box opens, select Yes.</w:t>
      </w:r>
    </w:p>
    <w:p w:rsidR="007B6885" w:rsidRDefault="007B6885" w:rsidP="007B6885">
      <w:pPr>
        <w:numPr>
          <w:ilvl w:val="0"/>
          <w:numId w:val="34"/>
        </w:numPr>
        <w:rPr>
          <w:sz w:val="24"/>
        </w:rPr>
      </w:pPr>
      <w:r>
        <w:rPr>
          <w:sz w:val="24"/>
        </w:rPr>
        <w:t>Make copies of the units and attach the printout to each unit.</w:t>
      </w:r>
    </w:p>
    <w:p w:rsidR="007B6885" w:rsidRDefault="00095443" w:rsidP="007B6885">
      <w:pPr>
        <w:numPr>
          <w:ilvl w:val="0"/>
          <w:numId w:val="34"/>
        </w:numPr>
        <w:rPr>
          <w:sz w:val="24"/>
        </w:rPr>
      </w:pPr>
      <w:r w:rsidRPr="00362707">
        <w:rPr>
          <w:sz w:val="24"/>
        </w:rPr>
        <w:t>An</w:t>
      </w:r>
      <w:r w:rsidR="00362707" w:rsidRPr="00362707">
        <w:rPr>
          <w:sz w:val="24"/>
        </w:rPr>
        <w:t xml:space="preserve"> Emergency Tag for each unit with the Unit #, Product, Exp. Date, will be already attached from the Main Lab</w:t>
      </w:r>
      <w:r w:rsidR="00362707">
        <w:rPr>
          <w:sz w:val="24"/>
        </w:rPr>
        <w:t>.</w:t>
      </w:r>
      <w:r w:rsidR="007B6885">
        <w:rPr>
          <w:sz w:val="24"/>
        </w:rPr>
        <w:t xml:space="preserve">  </w:t>
      </w:r>
    </w:p>
    <w:p w:rsidR="007B6885" w:rsidRDefault="007B6885" w:rsidP="007B6885"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 Place units in blood storage refrigerator</w:t>
      </w:r>
      <w:r w:rsidR="00362707">
        <w:rPr>
          <w:sz w:val="24"/>
        </w:rPr>
        <w:t xml:space="preserve"> top shelf</w:t>
      </w:r>
      <w:r>
        <w:rPr>
          <w:sz w:val="24"/>
        </w:rPr>
        <w:t xml:space="preserve"> in the Yorkville Lab</w:t>
      </w:r>
      <w:r w:rsidR="00523AFE">
        <w:rPr>
          <w:sz w:val="24"/>
        </w:rPr>
        <w:t xml:space="preserve"> if acceptable to use</w:t>
      </w:r>
      <w:r>
        <w:rPr>
          <w:sz w:val="24"/>
        </w:rPr>
        <w:t>.</w:t>
      </w:r>
    </w:p>
    <w:p w:rsidR="007B6885" w:rsidRDefault="007B6885" w:rsidP="007B6885"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If LIS is down then use LIS Blood Downtime Log (see example) to document the units that have been </w:t>
      </w:r>
      <w:r w:rsidR="007B0FE4">
        <w:rPr>
          <w:sz w:val="24"/>
        </w:rPr>
        <w:t>received at RCHC.</w:t>
      </w:r>
    </w:p>
    <w:p w:rsidR="00092AEA" w:rsidRPr="007B6885" w:rsidRDefault="00092AEA" w:rsidP="007B6885">
      <w:pPr>
        <w:numPr>
          <w:ilvl w:val="0"/>
          <w:numId w:val="34"/>
        </w:numPr>
        <w:rPr>
          <w:sz w:val="24"/>
        </w:rPr>
      </w:pPr>
      <w:proofErr w:type="spellStart"/>
      <w:r w:rsidRPr="007B6885">
        <w:rPr>
          <w:spacing w:val="-3"/>
          <w:sz w:val="24"/>
        </w:rPr>
        <w:t>Qurantined</w:t>
      </w:r>
      <w:proofErr w:type="spellEnd"/>
      <w:r w:rsidRPr="007B6885">
        <w:rPr>
          <w:spacing w:val="-3"/>
          <w:sz w:val="24"/>
        </w:rPr>
        <w:t xml:space="preserve"> units are placed on the second shelf of the Blood Storage refrigerator.</w:t>
      </w:r>
      <w:r w:rsidRPr="007B6885">
        <w:rPr>
          <w:spacing w:val="-3"/>
          <w:sz w:val="24"/>
        </w:rPr>
        <w:tab/>
      </w:r>
    </w:p>
    <w:p w:rsidR="00092AEA" w:rsidRDefault="00092AEA">
      <w:pPr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sz w:val="24"/>
          <w:u w:val="single"/>
        </w:rPr>
      </w:pPr>
      <w:r>
        <w:rPr>
          <w:spacing w:val="-3"/>
          <w:sz w:val="24"/>
        </w:rPr>
        <w:t>These units are disposed of in accordance with hospital policy</w:t>
      </w:r>
    </w:p>
    <w:p w:rsidR="00092AEA" w:rsidRDefault="00092AEA">
      <w:pPr>
        <w:tabs>
          <w:tab w:val="left" w:pos="-720"/>
        </w:tabs>
        <w:suppressAutoHyphens/>
        <w:ind w:left="360"/>
        <w:jc w:val="both"/>
        <w:rPr>
          <w:spacing w:val="-3"/>
          <w:sz w:val="24"/>
          <w:u w:val="single"/>
        </w:rPr>
      </w:pPr>
      <w:r>
        <w:rPr>
          <w:spacing w:val="-3"/>
          <w:sz w:val="24"/>
        </w:rPr>
        <w:t xml:space="preserve">      </w:t>
      </w:r>
      <w:r w:rsidR="00E4450B" w:rsidRPr="00B65174">
        <w:rPr>
          <w:bCs/>
          <w:sz w:val="24"/>
        </w:rPr>
        <w:t>4840-SAFT-100</w:t>
      </w:r>
      <w:r>
        <w:rPr>
          <w:spacing w:val="-3"/>
          <w:sz w:val="24"/>
        </w:rPr>
        <w:t xml:space="preserve">, </w:t>
      </w:r>
      <w:r>
        <w:rPr>
          <w:spacing w:val="-3"/>
          <w:sz w:val="24"/>
          <w:u w:val="single"/>
        </w:rPr>
        <w:t>Laboratory Biosafety Procedures for Level 2 Clinical Laboratory.</w:t>
      </w: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92AEA" w:rsidRDefault="00092AEA">
      <w:pPr>
        <w:pStyle w:val="Heading3"/>
        <w:tabs>
          <w:tab w:val="left" w:pos="-720"/>
        </w:tabs>
        <w:suppressAutoHyphens/>
        <w:spacing w:before="0" w:after="0"/>
        <w:rPr>
          <w:spacing w:val="-3"/>
        </w:rPr>
      </w:pPr>
      <w:r>
        <w:rPr>
          <w:spacing w:val="-3"/>
        </w:rPr>
        <w:t>INTERPRETATION</w:t>
      </w: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Blood which has been returned to the Yorkville Lab shall not be reissued unless the following conditions have been observed:</w:t>
      </w:r>
    </w:p>
    <w:p w:rsidR="00092AEA" w:rsidRDefault="00092AEA">
      <w:pPr>
        <w:numPr>
          <w:ilvl w:val="0"/>
          <w:numId w:val="32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The container closure has not been disturbed.</w:t>
      </w:r>
    </w:p>
    <w:p w:rsidR="00092AEA" w:rsidRPr="009D42E2" w:rsidRDefault="00092AEA" w:rsidP="009D42E2">
      <w:pPr>
        <w:numPr>
          <w:ilvl w:val="0"/>
          <w:numId w:val="32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The blood has not been allowed to warm above </w:t>
      </w:r>
      <w:r w:rsidR="009B4491">
        <w:rPr>
          <w:spacing w:val="-3"/>
          <w:sz w:val="24"/>
        </w:rPr>
        <w:t>9.5</w:t>
      </w:r>
      <w:r>
        <w:rPr>
          <w:spacing w:val="-3"/>
          <w:sz w:val="24"/>
        </w:rPr>
        <w:t xml:space="preserve">°C </w:t>
      </w:r>
      <w:r w:rsidRPr="009D42E2">
        <w:rPr>
          <w:spacing w:val="-3"/>
          <w:sz w:val="24"/>
        </w:rPr>
        <w:t>storage or transportation.</w:t>
      </w:r>
    </w:p>
    <w:p w:rsidR="00092AEA" w:rsidRDefault="00092AEA">
      <w:pPr>
        <w:numPr>
          <w:ilvl w:val="0"/>
          <w:numId w:val="32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The records indicate that the blood has been reissued, and that it has been</w:t>
      </w:r>
    </w:p>
    <w:p w:rsidR="00092AEA" w:rsidRDefault="00092AEA">
      <w:pPr>
        <w:tabs>
          <w:tab w:val="left" w:pos="-720"/>
        </w:tabs>
        <w:suppressAutoHyphens/>
        <w:ind w:left="720"/>
        <w:jc w:val="both"/>
        <w:rPr>
          <w:spacing w:val="-3"/>
          <w:sz w:val="24"/>
        </w:rPr>
      </w:pPr>
      <w:r>
        <w:rPr>
          <w:spacing w:val="-3"/>
          <w:sz w:val="24"/>
        </w:rPr>
        <w:t>inspected prior to reissue.</w:t>
      </w:r>
    </w:p>
    <w:p w:rsidR="00362707" w:rsidRPr="00362707" w:rsidRDefault="00362707" w:rsidP="00362707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Products must be checked for expiration date and abnormal appearance, such as color, hemolysis, clots, and bag </w:t>
      </w:r>
      <w:proofErr w:type="spellStart"/>
      <w:r>
        <w:rPr>
          <w:spacing w:val="-3"/>
          <w:sz w:val="24"/>
        </w:rPr>
        <w:t>intergrity</w:t>
      </w:r>
      <w:proofErr w:type="spellEnd"/>
      <w:r>
        <w:rPr>
          <w:spacing w:val="-3"/>
          <w:sz w:val="24"/>
        </w:rPr>
        <w:t>.  Comparison of bag and segment color should be performed for red blood cell units as an aid in detecting bacterially-contaminated units.</w:t>
      </w:r>
    </w:p>
    <w:p w:rsidR="00362707" w:rsidRDefault="00362707">
      <w:pPr>
        <w:tabs>
          <w:tab w:val="left" w:pos="-720"/>
        </w:tabs>
        <w:suppressAutoHyphens/>
        <w:ind w:left="720"/>
        <w:jc w:val="both"/>
        <w:rPr>
          <w:spacing w:val="-3"/>
          <w:sz w:val="24"/>
        </w:rPr>
      </w:pPr>
    </w:p>
    <w:p w:rsidR="00362707" w:rsidRDefault="00362707">
      <w:pPr>
        <w:tabs>
          <w:tab w:val="left" w:pos="-720"/>
        </w:tabs>
        <w:suppressAutoHyphens/>
        <w:ind w:left="720"/>
        <w:jc w:val="both"/>
        <w:rPr>
          <w:spacing w:val="-3"/>
          <w:sz w:val="24"/>
        </w:rPr>
      </w:pPr>
    </w:p>
    <w:p w:rsidR="00855038" w:rsidRDefault="00855038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855038" w:rsidRDefault="00855038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92AEA" w:rsidRDefault="00092AEA">
      <w:pPr>
        <w:pStyle w:val="Heading3"/>
        <w:tabs>
          <w:tab w:val="left" w:pos="-720"/>
        </w:tabs>
        <w:suppressAutoHyphens/>
        <w:spacing w:before="0" w:after="0"/>
        <w:rPr>
          <w:spacing w:val="-3"/>
        </w:rPr>
      </w:pPr>
      <w:r>
        <w:rPr>
          <w:spacing w:val="-3"/>
        </w:rPr>
        <w:t>REFERENCE</w:t>
      </w:r>
    </w:p>
    <w:p w:rsidR="00092AEA" w:rsidRDefault="00092AEA">
      <w:pPr>
        <w:tabs>
          <w:tab w:val="left" w:pos="-720"/>
        </w:tabs>
        <w:suppressAutoHyphens/>
        <w:jc w:val="center"/>
        <w:rPr>
          <w:spacing w:val="-3"/>
          <w:sz w:val="24"/>
        </w:rPr>
      </w:pP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proofErr w:type="spellStart"/>
      <w:r>
        <w:rPr>
          <w:spacing w:val="-3"/>
          <w:sz w:val="24"/>
        </w:rPr>
        <w:t>Biosynergy</w:t>
      </w:r>
      <w:proofErr w:type="spellEnd"/>
      <w:r>
        <w:rPr>
          <w:spacing w:val="-3"/>
          <w:sz w:val="24"/>
        </w:rPr>
        <w:t>, Inc.</w:t>
      </w: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AABB Technical Manual,16</w:t>
      </w:r>
      <w:r>
        <w:rPr>
          <w:spacing w:val="-3"/>
          <w:sz w:val="24"/>
          <w:vertAlign w:val="superscript"/>
        </w:rPr>
        <w:t>th</w:t>
      </w:r>
      <w:r>
        <w:rPr>
          <w:spacing w:val="-3"/>
          <w:sz w:val="24"/>
        </w:rPr>
        <w:t xml:space="preserve"> Edition, 2008.</w:t>
      </w:r>
    </w:p>
    <w:p w:rsidR="00092AEA" w:rsidRDefault="00092AE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Standards for blood Banks &amp; Transfusion Service 25th Edition, 2008.</w:t>
      </w:r>
    </w:p>
    <w:p w:rsidR="00044509" w:rsidRDefault="0004450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44509" w:rsidRPr="007076CA" w:rsidRDefault="00044509" w:rsidP="00044509">
      <w:pPr>
        <w:rPr>
          <w:sz w:val="24"/>
          <w:szCs w:val="24"/>
        </w:rPr>
      </w:pPr>
      <w:r w:rsidRPr="007076CA">
        <w:rPr>
          <w:rStyle w:val="Strong"/>
          <w:sz w:val="24"/>
          <w:szCs w:val="24"/>
        </w:rPr>
        <w:t>SCC Soft Computer,</w:t>
      </w:r>
      <w:r w:rsidRPr="007076CA">
        <w:rPr>
          <w:sz w:val="24"/>
          <w:szCs w:val="24"/>
        </w:rPr>
        <w:t xml:space="preserve"> 5400 Tech Data Drive Clearwater, Florida </w:t>
      </w:r>
      <w:proofErr w:type="gramStart"/>
      <w:r w:rsidRPr="007076CA">
        <w:rPr>
          <w:sz w:val="24"/>
          <w:szCs w:val="24"/>
        </w:rPr>
        <w:t>33760  USA</w:t>
      </w:r>
      <w:proofErr w:type="gramEnd"/>
    </w:p>
    <w:p w:rsidR="00044509" w:rsidRDefault="0004450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sectPr w:rsidR="00044509" w:rsidSect="00F21D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8C7" w:rsidRDefault="00EE48C7">
      <w:r>
        <w:separator/>
      </w:r>
    </w:p>
  </w:endnote>
  <w:endnote w:type="continuationSeparator" w:id="0">
    <w:p w:rsidR="00EE48C7" w:rsidRDefault="00EE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8C7" w:rsidRDefault="00EE48C7">
    <w:pPr>
      <w:ind w:left="-720"/>
      <w:jc w:val="right"/>
      <w:rPr>
        <w:b/>
        <w:sz w:val="24"/>
      </w:rPr>
    </w:pPr>
    <w:r>
      <w:tab/>
    </w:r>
    <w:r>
      <w:tab/>
    </w:r>
    <w:r>
      <w:tab/>
    </w:r>
    <w:r>
      <w:rPr>
        <w:sz w:val="24"/>
      </w:rPr>
      <w:tab/>
      <w:t>Page</w:t>
    </w:r>
    <w:r>
      <w:rPr>
        <w:b/>
        <w:sz w:val="24"/>
      </w:rPr>
      <w:t xml:space="preserve"> </w:t>
    </w:r>
    <w:r w:rsidR="00873F7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73F7F">
      <w:rPr>
        <w:rStyle w:val="PageNumber"/>
      </w:rPr>
      <w:fldChar w:fldCharType="separate"/>
    </w:r>
    <w:r w:rsidR="000E5581">
      <w:rPr>
        <w:rStyle w:val="PageNumber"/>
        <w:noProof/>
      </w:rPr>
      <w:t>2</w:t>
    </w:r>
    <w:r w:rsidR="00873F7F">
      <w:rPr>
        <w:rStyle w:val="PageNumber"/>
      </w:rPr>
      <w:fldChar w:fldCharType="end"/>
    </w:r>
    <w:r>
      <w:rPr>
        <w:b/>
        <w:sz w:val="24"/>
      </w:rPr>
      <w:t xml:space="preserve"> </w:t>
    </w:r>
    <w:r>
      <w:rPr>
        <w:sz w:val="24"/>
      </w:rPr>
      <w:t xml:space="preserve">of </w:t>
    </w:r>
    <w:r w:rsidR="00873F7F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873F7F">
      <w:rPr>
        <w:rStyle w:val="PageNumber"/>
      </w:rPr>
      <w:fldChar w:fldCharType="separate"/>
    </w:r>
    <w:r w:rsidR="000E5581">
      <w:rPr>
        <w:rStyle w:val="PageNumber"/>
        <w:noProof/>
      </w:rPr>
      <w:t>2</w:t>
    </w:r>
    <w:r w:rsidR="00873F7F">
      <w:rPr>
        <w:rStyle w:val="PageNumber"/>
      </w:rPr>
      <w:fldChar w:fldCharType="end"/>
    </w:r>
    <w:r>
      <w:rPr>
        <w:b/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8C7" w:rsidRDefault="00EE48C7">
      <w:r>
        <w:separator/>
      </w:r>
    </w:p>
  </w:footnote>
  <w:footnote w:type="continuationSeparator" w:id="0">
    <w:p w:rsidR="00EE48C7" w:rsidRDefault="00EE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8C7" w:rsidRDefault="00EE48C7">
    <w:pPr>
      <w:pStyle w:val="Header"/>
      <w:rPr>
        <w:b/>
        <w:i/>
        <w:sz w:val="24"/>
      </w:rPr>
    </w:pPr>
    <w:r>
      <w:t xml:space="preserve">     </w:t>
    </w:r>
    <w:r>
      <w:object w:dxaOrig="3000" w:dyaOrig="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pt;height:44.25pt">
          <v:imagedata r:id="rId1" o:title=""/>
        </v:shape>
        <o:OLEObject Type="Embed" ProgID="MSPhotoEd.3" ShapeID="_x0000_i1025" DrawAspect="Content" ObjectID="_1712662178" r:id="rId2"/>
      </w:object>
    </w:r>
    <w:r>
      <w:tab/>
      <w:t xml:space="preserve">      </w:t>
    </w:r>
    <w:r>
      <w:tab/>
    </w:r>
    <w:r>
      <w:rPr>
        <w:b/>
        <w:sz w:val="24"/>
      </w:rPr>
      <w:t>Proc. #7180-ECY-401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173"/>
    <w:multiLevelType w:val="singleLevel"/>
    <w:tmpl w:val="EF54EB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2A050AD"/>
    <w:multiLevelType w:val="singleLevel"/>
    <w:tmpl w:val="BE38E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62146C2"/>
    <w:multiLevelType w:val="hybridMultilevel"/>
    <w:tmpl w:val="6E7A9FF6"/>
    <w:lvl w:ilvl="0" w:tplc="A9B643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01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8C3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64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45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AE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2F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63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26E3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3C50"/>
    <w:multiLevelType w:val="hybridMultilevel"/>
    <w:tmpl w:val="C9B0E86C"/>
    <w:lvl w:ilvl="0" w:tplc="232A5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585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A8F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44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A5D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260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45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CF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4F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530E5"/>
    <w:multiLevelType w:val="singleLevel"/>
    <w:tmpl w:val="1EDC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07620DA"/>
    <w:multiLevelType w:val="singleLevel"/>
    <w:tmpl w:val="F94A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58F4059"/>
    <w:multiLevelType w:val="hybridMultilevel"/>
    <w:tmpl w:val="6E7A9FF6"/>
    <w:lvl w:ilvl="0" w:tplc="63F07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CA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C07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C7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E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2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42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8B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4E6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2888"/>
    <w:multiLevelType w:val="hybridMultilevel"/>
    <w:tmpl w:val="521C4F2C"/>
    <w:lvl w:ilvl="0" w:tplc="83D2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25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5033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E2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AB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CB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0F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2A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F26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E56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AD082B"/>
    <w:multiLevelType w:val="hybridMultilevel"/>
    <w:tmpl w:val="019044BA"/>
    <w:lvl w:ilvl="0" w:tplc="8C7862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62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98E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628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A9F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6ED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EB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AB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FE4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3570E"/>
    <w:multiLevelType w:val="singleLevel"/>
    <w:tmpl w:val="E3E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4341E7D"/>
    <w:multiLevelType w:val="hybridMultilevel"/>
    <w:tmpl w:val="C9B0E86C"/>
    <w:lvl w:ilvl="0" w:tplc="46B05A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0D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5A3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8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2B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B28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CA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C2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48D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34405"/>
    <w:multiLevelType w:val="singleLevel"/>
    <w:tmpl w:val="F94A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69312F8"/>
    <w:multiLevelType w:val="singleLevel"/>
    <w:tmpl w:val="ABF4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C1F6388"/>
    <w:multiLevelType w:val="singleLevel"/>
    <w:tmpl w:val="F94A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DA56183"/>
    <w:multiLevelType w:val="singleLevel"/>
    <w:tmpl w:val="46405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F02100C"/>
    <w:multiLevelType w:val="singleLevel"/>
    <w:tmpl w:val="B1AE0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7" w15:restartNumberingAfterBreak="0">
    <w:nsid w:val="3064165B"/>
    <w:multiLevelType w:val="hybridMultilevel"/>
    <w:tmpl w:val="9DE0182C"/>
    <w:lvl w:ilvl="0" w:tplc="846CB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A67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0E7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2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96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43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44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ECC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D06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D440B"/>
    <w:multiLevelType w:val="hybridMultilevel"/>
    <w:tmpl w:val="2E2A5DE2"/>
    <w:lvl w:ilvl="0" w:tplc="4ED47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E6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521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4E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F85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4C1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24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9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10CFA"/>
    <w:multiLevelType w:val="singleLevel"/>
    <w:tmpl w:val="09288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4A658A7"/>
    <w:multiLevelType w:val="hybridMultilevel"/>
    <w:tmpl w:val="60E00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D41AE"/>
    <w:multiLevelType w:val="singleLevel"/>
    <w:tmpl w:val="CC685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7C50F89"/>
    <w:multiLevelType w:val="hybridMultilevel"/>
    <w:tmpl w:val="019044BA"/>
    <w:lvl w:ilvl="0" w:tplc="32F06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AE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E4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8F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A7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C8A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06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66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F61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75219"/>
    <w:multiLevelType w:val="singleLevel"/>
    <w:tmpl w:val="0F20A1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9CE216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371E5"/>
    <w:multiLevelType w:val="singleLevel"/>
    <w:tmpl w:val="5BA6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25C4E22"/>
    <w:multiLevelType w:val="singleLevel"/>
    <w:tmpl w:val="86A0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C7A7372"/>
    <w:multiLevelType w:val="hybridMultilevel"/>
    <w:tmpl w:val="2E2A5DE2"/>
    <w:lvl w:ilvl="0" w:tplc="925C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2A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4E9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07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08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68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82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AB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6AB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C3DE2"/>
    <w:multiLevelType w:val="hybridMultilevel"/>
    <w:tmpl w:val="A45E53F6"/>
    <w:lvl w:ilvl="0" w:tplc="9CEC775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1CC9D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C96FC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B6D1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DEAA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7640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3605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2ACD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346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D4B6A"/>
    <w:multiLevelType w:val="singleLevel"/>
    <w:tmpl w:val="DB2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DAB02A5"/>
    <w:multiLevelType w:val="singleLevel"/>
    <w:tmpl w:val="4C967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39F5E32"/>
    <w:multiLevelType w:val="singleLevel"/>
    <w:tmpl w:val="DC06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517472D"/>
    <w:multiLevelType w:val="hybridMultilevel"/>
    <w:tmpl w:val="9DE0182C"/>
    <w:lvl w:ilvl="0" w:tplc="B6E4E3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46E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CC0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E9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6C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A4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E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CC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7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A4AF8"/>
    <w:multiLevelType w:val="singleLevel"/>
    <w:tmpl w:val="8970FD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7DD53B73"/>
    <w:multiLevelType w:val="singleLevel"/>
    <w:tmpl w:val="F94A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0"/>
  </w:num>
  <w:num w:numId="4">
    <w:abstractNumId w:val="25"/>
  </w:num>
  <w:num w:numId="5">
    <w:abstractNumId w:val="31"/>
  </w:num>
  <w:num w:numId="6">
    <w:abstractNumId w:val="13"/>
  </w:num>
  <w:num w:numId="7">
    <w:abstractNumId w:val="34"/>
  </w:num>
  <w:num w:numId="8">
    <w:abstractNumId w:val="5"/>
  </w:num>
  <w:num w:numId="9">
    <w:abstractNumId w:val="14"/>
  </w:num>
  <w:num w:numId="10">
    <w:abstractNumId w:val="12"/>
  </w:num>
  <w:num w:numId="11">
    <w:abstractNumId w:val="19"/>
  </w:num>
  <w:num w:numId="12">
    <w:abstractNumId w:val="0"/>
  </w:num>
  <w:num w:numId="13">
    <w:abstractNumId w:val="33"/>
  </w:num>
  <w:num w:numId="14">
    <w:abstractNumId w:val="8"/>
  </w:num>
  <w:num w:numId="15">
    <w:abstractNumId w:val="4"/>
  </w:num>
  <w:num w:numId="16">
    <w:abstractNumId w:val="29"/>
  </w:num>
  <w:num w:numId="17">
    <w:abstractNumId w:val="23"/>
  </w:num>
  <w:num w:numId="18">
    <w:abstractNumId w:val="26"/>
  </w:num>
  <w:num w:numId="19">
    <w:abstractNumId w:val="32"/>
  </w:num>
  <w:num w:numId="20">
    <w:abstractNumId w:val="28"/>
  </w:num>
  <w:num w:numId="21">
    <w:abstractNumId w:val="18"/>
  </w:num>
  <w:num w:numId="22">
    <w:abstractNumId w:val="9"/>
  </w:num>
  <w:num w:numId="23">
    <w:abstractNumId w:val="2"/>
  </w:num>
  <w:num w:numId="24">
    <w:abstractNumId w:val="11"/>
  </w:num>
  <w:num w:numId="25">
    <w:abstractNumId w:val="3"/>
  </w:num>
  <w:num w:numId="26">
    <w:abstractNumId w:val="6"/>
  </w:num>
  <w:num w:numId="27">
    <w:abstractNumId w:val="22"/>
  </w:num>
  <w:num w:numId="28">
    <w:abstractNumId w:val="17"/>
  </w:num>
  <w:num w:numId="29">
    <w:abstractNumId w:val="27"/>
  </w:num>
  <w:num w:numId="30">
    <w:abstractNumId w:val="1"/>
  </w:num>
  <w:num w:numId="31">
    <w:abstractNumId w:val="30"/>
  </w:num>
  <w:num w:numId="32">
    <w:abstractNumId w:val="16"/>
  </w:num>
  <w:num w:numId="33">
    <w:abstractNumId w:val="24"/>
  </w:num>
  <w:num w:numId="34">
    <w:abstractNumId w:val="7"/>
  </w:num>
  <w:num w:numId="35">
    <w:abstractNumId w:val="2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79C"/>
    <w:rsid w:val="00021E1A"/>
    <w:rsid w:val="00044509"/>
    <w:rsid w:val="00071594"/>
    <w:rsid w:val="00092AEA"/>
    <w:rsid w:val="00095443"/>
    <w:rsid w:val="000E5581"/>
    <w:rsid w:val="0012179C"/>
    <w:rsid w:val="00125ADB"/>
    <w:rsid w:val="00277337"/>
    <w:rsid w:val="00307ECE"/>
    <w:rsid w:val="00362707"/>
    <w:rsid w:val="003C52ED"/>
    <w:rsid w:val="00523AFE"/>
    <w:rsid w:val="006C390C"/>
    <w:rsid w:val="007076CA"/>
    <w:rsid w:val="007B0FE4"/>
    <w:rsid w:val="007B3A14"/>
    <w:rsid w:val="007B6885"/>
    <w:rsid w:val="00807BA9"/>
    <w:rsid w:val="00855038"/>
    <w:rsid w:val="008574BD"/>
    <w:rsid w:val="00873F7F"/>
    <w:rsid w:val="008D095B"/>
    <w:rsid w:val="00934115"/>
    <w:rsid w:val="009A4A45"/>
    <w:rsid w:val="009B4491"/>
    <w:rsid w:val="009D42E2"/>
    <w:rsid w:val="009D47C4"/>
    <w:rsid w:val="00AD6F20"/>
    <w:rsid w:val="00B06B3D"/>
    <w:rsid w:val="00B6510B"/>
    <w:rsid w:val="00BE593D"/>
    <w:rsid w:val="00D37377"/>
    <w:rsid w:val="00D45F38"/>
    <w:rsid w:val="00DB355D"/>
    <w:rsid w:val="00E4450B"/>
    <w:rsid w:val="00EE48C7"/>
    <w:rsid w:val="00F21DE2"/>
    <w:rsid w:val="00FC4F77"/>
    <w:rsid w:val="00FE49D3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  <w14:docId w14:val="054FAE54"/>
  <w15:docId w15:val="{C11D1D4B-0A2F-4121-8D3A-EBC1C347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DE2"/>
  </w:style>
  <w:style w:type="paragraph" w:styleId="Heading1">
    <w:name w:val="heading 1"/>
    <w:basedOn w:val="Normal"/>
    <w:next w:val="Normal"/>
    <w:qFormat/>
    <w:rsid w:val="00F21D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F21D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F21DE2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21DE2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F21DE2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21DE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21DE2"/>
    <w:pPr>
      <w:keepNext/>
      <w:tabs>
        <w:tab w:val="left" w:pos="-720"/>
      </w:tabs>
      <w:suppressAutoHyphens/>
      <w:outlineLvl w:val="6"/>
    </w:pPr>
    <w:rPr>
      <w:rFonts w:ascii="Arial" w:hAnsi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F21DE2"/>
  </w:style>
  <w:style w:type="paragraph" w:styleId="Footer">
    <w:name w:val="footer"/>
    <w:basedOn w:val="Normal"/>
    <w:semiHidden/>
    <w:rsid w:val="00F21DE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F21DE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F21DE2"/>
    <w:pPr>
      <w:ind w:left="2160" w:hanging="1440"/>
    </w:pPr>
    <w:rPr>
      <w:sz w:val="24"/>
    </w:rPr>
  </w:style>
  <w:style w:type="paragraph" w:styleId="BodyTextIndent2">
    <w:name w:val="Body Text Indent 2"/>
    <w:basedOn w:val="Normal"/>
    <w:semiHidden/>
    <w:rsid w:val="00F21DE2"/>
    <w:pPr>
      <w:tabs>
        <w:tab w:val="left" w:pos="1440"/>
      </w:tabs>
      <w:ind w:left="1440" w:hanging="720"/>
    </w:pPr>
    <w:rPr>
      <w:sz w:val="24"/>
    </w:rPr>
  </w:style>
  <w:style w:type="paragraph" w:styleId="BodyTextIndent3">
    <w:name w:val="Body Text Indent 3"/>
    <w:basedOn w:val="Normal"/>
    <w:semiHidden/>
    <w:rsid w:val="00F21DE2"/>
    <w:pPr>
      <w:ind w:left="720" w:hanging="720"/>
    </w:pPr>
    <w:rPr>
      <w:sz w:val="24"/>
    </w:rPr>
  </w:style>
  <w:style w:type="paragraph" w:styleId="BlockText">
    <w:name w:val="Block Text"/>
    <w:basedOn w:val="Normal"/>
    <w:semiHidden/>
    <w:rsid w:val="00F21DE2"/>
    <w:pPr>
      <w:ind w:left="720" w:right="-27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44509"/>
    <w:rPr>
      <w:b/>
      <w:bCs/>
    </w:rPr>
  </w:style>
  <w:style w:type="paragraph" w:styleId="ListParagraph">
    <w:name w:val="List Paragraph"/>
    <w:basedOn w:val="Normal"/>
    <w:uiPriority w:val="34"/>
    <w:qFormat/>
    <w:rsid w:val="00362707"/>
    <w:pPr>
      <w:ind w:left="720"/>
      <w:contextualSpacing/>
    </w:pPr>
  </w:style>
  <w:style w:type="paragraph" w:customStyle="1" w:styleId="Default">
    <w:name w:val="Default"/>
    <w:rsid w:val="006C39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icja's\ACL%20Policy%20Form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9185-A21B-4BA6-961A-A2841CE2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ACL Policy Form.doc</Template>
  <TotalTime>82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Procedure: CMV Antigenemia by Immunofluorescence</vt:lpstr>
    </vt:vector>
  </TitlesOfParts>
  <Company>ADVOCATE HEALTH CARE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Procedure: CMV Antigenemia by Immunofluorescence</dc:title>
  <dc:creator>David Ledersnaider</dc:creator>
  <cp:lastModifiedBy>Yorkville Lab1</cp:lastModifiedBy>
  <cp:revision>31</cp:revision>
  <cp:lastPrinted>2021-08-24T22:57:00Z</cp:lastPrinted>
  <dcterms:created xsi:type="dcterms:W3CDTF">2015-10-26T23:58:00Z</dcterms:created>
  <dcterms:modified xsi:type="dcterms:W3CDTF">2022-04-28T19:43:00Z</dcterms:modified>
</cp:coreProperties>
</file>