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B6" w:rsidRDefault="008F31B6" w:rsidP="001A7213">
      <w:pPr>
        <w:jc w:val="center"/>
        <w:rPr>
          <w:rFonts w:ascii="Arial" w:hAnsi="Arial" w:cs="Arial"/>
          <w:b/>
          <w:sz w:val="28"/>
          <w:szCs w:val="28"/>
        </w:rPr>
      </w:pPr>
    </w:p>
    <w:p w:rsidR="001A7213" w:rsidRPr="0076174B" w:rsidRDefault="00854BC6" w:rsidP="00272B30">
      <w:pPr>
        <w:tabs>
          <w:tab w:val="center" w:pos="5400"/>
          <w:tab w:val="left" w:pos="861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Continuing Education</w:t>
      </w:r>
      <w:r w:rsidR="00272B30">
        <w:rPr>
          <w:rFonts w:ascii="Arial" w:hAnsi="Arial" w:cs="Arial"/>
          <w:b/>
          <w:sz w:val="28"/>
          <w:szCs w:val="28"/>
        </w:rPr>
        <w:tab/>
      </w:r>
    </w:p>
    <w:p w:rsidR="00AD4C26" w:rsidRPr="0004198B" w:rsidRDefault="00AD4C26" w:rsidP="001A7213">
      <w:pPr>
        <w:jc w:val="center"/>
        <w:rPr>
          <w:sz w:val="28"/>
          <w:szCs w:val="28"/>
        </w:rPr>
      </w:pPr>
    </w:p>
    <w:p w:rsidR="00AD4C26" w:rsidRDefault="00854BC6" w:rsidP="00B019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Item_________________________________________________________</w:t>
      </w:r>
    </w:p>
    <w:p w:rsidR="00854BC6" w:rsidRDefault="00854BC6" w:rsidP="00B0192C">
      <w:pPr>
        <w:rPr>
          <w:rFonts w:ascii="Arial" w:hAnsi="Arial" w:cs="Arial"/>
          <w:b/>
          <w:sz w:val="20"/>
          <w:szCs w:val="20"/>
        </w:rPr>
      </w:pPr>
    </w:p>
    <w:p w:rsidR="00854BC6" w:rsidRDefault="00854BC6" w:rsidP="00B0192C">
      <w:pPr>
        <w:rPr>
          <w:rFonts w:ascii="Arial" w:hAnsi="Arial" w:cs="Arial"/>
          <w:b/>
          <w:sz w:val="20"/>
          <w:szCs w:val="20"/>
        </w:rPr>
      </w:pPr>
    </w:p>
    <w:p w:rsidR="00854BC6" w:rsidRPr="003C0F9F" w:rsidRDefault="00854BC6" w:rsidP="00B0192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Date:_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  <w:r w:rsidR="0015550E">
        <w:rPr>
          <w:rFonts w:ascii="Arial" w:hAnsi="Arial" w:cs="Arial"/>
          <w:b/>
          <w:sz w:val="20"/>
          <w:szCs w:val="20"/>
        </w:rPr>
        <w:t xml:space="preserve"> CE Hours:_______________________</w:t>
      </w:r>
    </w:p>
    <w:p w:rsidR="00DC7C5D" w:rsidRDefault="00DC7C5D" w:rsidP="00DC7C5D">
      <w:pPr>
        <w:jc w:val="center"/>
      </w:pPr>
    </w:p>
    <w:p w:rsidR="00B512B8" w:rsidRDefault="00B512B8" w:rsidP="00B46916">
      <w:pPr>
        <w:rPr>
          <w:rFonts w:ascii="Arial" w:hAnsi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854BC6" w:rsidRPr="009748BA" w:rsidTr="009748BA">
        <w:trPr>
          <w:trHeight w:val="518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  <w:r w:rsidRPr="009748BA">
              <w:rPr>
                <w:rFonts w:ascii="Arial" w:hAnsi="Arial"/>
                <w:b/>
                <w:sz w:val="20"/>
                <w:szCs w:val="20"/>
              </w:rPr>
              <w:t>Name (PRINT)</w:t>
            </w: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  <w:r w:rsidRPr="009748BA">
              <w:rPr>
                <w:rFonts w:ascii="Arial" w:hAnsi="Arial"/>
                <w:b/>
                <w:sz w:val="20"/>
                <w:szCs w:val="20"/>
              </w:rPr>
              <w:t>Signature</w:t>
            </w:r>
          </w:p>
        </w:tc>
      </w:tr>
      <w:tr w:rsidR="00854BC6" w:rsidRPr="009748BA" w:rsidTr="009748BA">
        <w:trPr>
          <w:trHeight w:val="518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18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18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18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18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18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54BC6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854BC6" w:rsidRPr="009748BA" w:rsidRDefault="00854BC6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D1988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5D1988" w:rsidRPr="009748BA" w:rsidRDefault="005D1988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5D1988" w:rsidRPr="009748BA" w:rsidRDefault="005D1988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D1988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5D1988" w:rsidRPr="009748BA" w:rsidRDefault="005D1988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305" w:type="dxa"/>
            <w:shd w:val="clear" w:color="auto" w:fill="auto"/>
          </w:tcPr>
          <w:p w:rsidR="005D1988" w:rsidRPr="009748BA" w:rsidRDefault="005D1988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D1988" w:rsidRPr="009748BA" w:rsidTr="009748BA">
        <w:trPr>
          <w:trHeight w:val="552"/>
        </w:trPr>
        <w:tc>
          <w:tcPr>
            <w:tcW w:w="5305" w:type="dxa"/>
            <w:shd w:val="clear" w:color="auto" w:fill="auto"/>
          </w:tcPr>
          <w:p w:rsidR="005D1988" w:rsidRPr="009748BA" w:rsidRDefault="005D1988" w:rsidP="00B46916">
            <w:pPr>
              <w:rPr>
                <w:rFonts w:ascii="Arial" w:hAnsi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05" w:type="dxa"/>
            <w:shd w:val="clear" w:color="auto" w:fill="auto"/>
          </w:tcPr>
          <w:p w:rsidR="005D1988" w:rsidRPr="009748BA" w:rsidRDefault="005D1988" w:rsidP="00B469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854BC6" w:rsidRDefault="00854BC6" w:rsidP="00B46916">
      <w:pPr>
        <w:rPr>
          <w:rFonts w:ascii="Arial" w:hAnsi="Arial"/>
          <w:b/>
          <w:sz w:val="20"/>
          <w:szCs w:val="20"/>
        </w:rPr>
        <w:sectPr w:rsidR="00854BC6" w:rsidSect="005D1988">
          <w:headerReference w:type="default" r:id="rId8"/>
          <w:footerReference w:type="default" r:id="rId9"/>
          <w:pgSz w:w="12240" w:h="15840"/>
          <w:pgMar w:top="90" w:right="720" w:bottom="540" w:left="720" w:header="720" w:footer="720" w:gutter="0"/>
          <w:cols w:space="720"/>
          <w:docGrid w:linePitch="360"/>
        </w:sectPr>
      </w:pPr>
    </w:p>
    <w:p w:rsidR="00DC7C5D" w:rsidRPr="00ED0723" w:rsidRDefault="00DC7C5D" w:rsidP="00171B0E">
      <w:pPr>
        <w:jc w:val="both"/>
        <w:rPr>
          <w:rFonts w:ascii="Arial" w:hAnsi="Arial" w:cs="Arial"/>
          <w:sz w:val="20"/>
          <w:szCs w:val="20"/>
        </w:rPr>
      </w:pPr>
    </w:p>
    <w:sectPr w:rsidR="00DC7C5D" w:rsidRPr="00ED0723" w:rsidSect="00B512B8">
      <w:type w:val="continuous"/>
      <w:pgSz w:w="12240" w:h="15840"/>
      <w:pgMar w:top="9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07" w:rsidRDefault="00496C07">
      <w:r>
        <w:separator/>
      </w:r>
    </w:p>
  </w:endnote>
  <w:endnote w:type="continuationSeparator" w:id="0">
    <w:p w:rsidR="00496C07" w:rsidRDefault="0049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0E" w:rsidRPr="006D5C21" w:rsidRDefault="0015550E" w:rsidP="0015550E">
    <w:pPr>
      <w:pStyle w:val="Footer"/>
      <w:rPr>
        <w:rFonts w:ascii="Cambria" w:hAnsi="Cambria"/>
        <w:i/>
        <w:sz w:val="16"/>
        <w:szCs w:val="16"/>
      </w:rPr>
    </w:pPr>
    <w:r>
      <w:rPr>
        <w:rFonts w:ascii="Cambria" w:hAnsi="Cambria"/>
        <w:sz w:val="16"/>
        <w:szCs w:val="16"/>
      </w:rPr>
      <w:t>C</w:t>
    </w:r>
    <w:r>
      <w:rPr>
        <w:rFonts w:ascii="Cambria" w:hAnsi="Cambria"/>
        <w:sz w:val="16"/>
        <w:szCs w:val="16"/>
      </w:rPr>
      <w:t>ontinuing Education Form</w:t>
    </w:r>
    <w:r w:rsidRPr="006D5C21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proofErr w:type="spellStart"/>
    <w:r w:rsidRPr="006D5C21">
      <w:rPr>
        <w:rFonts w:ascii="Cambria" w:hAnsi="Cambria"/>
        <w:sz w:val="16"/>
        <w:szCs w:val="16"/>
      </w:rPr>
      <w:t>Form</w:t>
    </w:r>
    <w:proofErr w:type="spellEnd"/>
    <w:r>
      <w:rPr>
        <w:rFonts w:ascii="Cambria" w:hAnsi="Cambria"/>
        <w:sz w:val="16"/>
        <w:szCs w:val="16"/>
      </w:rPr>
      <w:t xml:space="preserve"> #</w:t>
    </w:r>
    <w:r w:rsidRPr="006D5C21">
      <w:rPr>
        <w:rFonts w:ascii="Cambria" w:hAnsi="Cambria"/>
        <w:sz w:val="16"/>
        <w:szCs w:val="16"/>
      </w:rPr>
      <w:t xml:space="preserve">   </w:t>
    </w:r>
    <w:r>
      <w:rPr>
        <w:rFonts w:ascii="Cambria" w:hAnsi="Cambria"/>
        <w:sz w:val="16"/>
        <w:szCs w:val="16"/>
      </w:rPr>
      <w:t xml:space="preserve">QM </w:t>
    </w:r>
    <w:proofErr w:type="spellStart"/>
    <w:r>
      <w:rPr>
        <w:rFonts w:ascii="Cambria" w:hAnsi="Cambria"/>
        <w:sz w:val="16"/>
        <w:szCs w:val="16"/>
      </w:rPr>
      <w:t>Att</w:t>
    </w:r>
    <w:proofErr w:type="spellEnd"/>
    <w:r>
      <w:rPr>
        <w:rFonts w:ascii="Cambria" w:hAnsi="Cambria"/>
        <w:sz w:val="16"/>
        <w:szCs w:val="16"/>
      </w:rPr>
      <w:t xml:space="preserve"> 2</w:t>
    </w:r>
  </w:p>
  <w:p w:rsidR="006F76EA" w:rsidRDefault="0015550E" w:rsidP="00854BC6">
    <w:pPr>
      <w:pStyle w:val="Footer"/>
      <w:rPr>
        <w:rFonts w:ascii="Cambria" w:hAnsi="Cambria"/>
        <w:noProof/>
        <w:color w:val="000000" w:themeColor="text1"/>
        <w:sz w:val="16"/>
        <w:szCs w:val="16"/>
      </w:rPr>
    </w:pPr>
    <w:r>
      <w:rPr>
        <w:rFonts w:ascii="Cambria" w:hAnsi="Cambria"/>
        <w:sz w:val="16"/>
        <w:szCs w:val="16"/>
      </w:rPr>
      <w:t xml:space="preserve">Issued by:  </w:t>
    </w:r>
    <w:r>
      <w:rPr>
        <w:rFonts w:ascii="Cambria" w:hAnsi="Cambria"/>
        <w:sz w:val="16"/>
        <w:szCs w:val="16"/>
      </w:rPr>
      <w:t>Laboratory Director</w:t>
    </w:r>
    <w:r w:rsidRPr="002B3ABE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 w:rsidRPr="006D5C21">
      <w:rPr>
        <w:rFonts w:ascii="Cambria" w:hAnsi="Cambria"/>
        <w:sz w:val="16"/>
        <w:szCs w:val="16"/>
      </w:rPr>
      <w:t xml:space="preserve">Revision </w:t>
    </w:r>
    <w:r w:rsidRPr="006D5C21">
      <w:rPr>
        <w:rFonts w:ascii="Cambria" w:hAnsi="Cambria"/>
        <w:color w:val="000000" w:themeColor="text1"/>
        <w:sz w:val="16"/>
        <w:szCs w:val="16"/>
      </w:rPr>
      <w:fldChar w:fldCharType="begin"/>
    </w:r>
    <w:r w:rsidRPr="006D5C21">
      <w:rPr>
        <w:rFonts w:ascii="Cambria" w:hAnsi="Cambria"/>
        <w:color w:val="000000" w:themeColor="text1"/>
        <w:sz w:val="16"/>
        <w:szCs w:val="16"/>
      </w:rPr>
      <w:instrText xml:space="preserve"> PAGE   \* MERGEFORMAT </w:instrText>
    </w:r>
    <w:r w:rsidRPr="006D5C21">
      <w:rPr>
        <w:rFonts w:ascii="Cambria" w:hAnsi="Cambria"/>
        <w:color w:val="000000" w:themeColor="text1"/>
        <w:sz w:val="16"/>
        <w:szCs w:val="16"/>
      </w:rPr>
      <w:fldChar w:fldCharType="separate"/>
    </w:r>
    <w:r w:rsidR="005D1988">
      <w:rPr>
        <w:rFonts w:ascii="Cambria" w:hAnsi="Cambria"/>
        <w:noProof/>
        <w:color w:val="000000" w:themeColor="text1"/>
        <w:sz w:val="16"/>
        <w:szCs w:val="16"/>
      </w:rPr>
      <w:t>1</w:t>
    </w:r>
    <w:r w:rsidRPr="006D5C21">
      <w:rPr>
        <w:rFonts w:ascii="Cambria" w:hAnsi="Cambria"/>
        <w:noProof/>
        <w:color w:val="000000" w:themeColor="text1"/>
        <w:sz w:val="16"/>
        <w:szCs w:val="16"/>
      </w:rPr>
      <w:fldChar w:fldCharType="end"/>
    </w:r>
  </w:p>
  <w:p w:rsidR="0015550E" w:rsidRPr="00CC1D05" w:rsidRDefault="0015550E" w:rsidP="00854BC6">
    <w:pPr>
      <w:pStyle w:val="Footer"/>
      <w:rPr>
        <w:rFonts w:ascii="Arial" w:hAnsi="Arial" w:cs="Arial"/>
        <w:sz w:val="20"/>
        <w:szCs w:val="20"/>
      </w:rPr>
    </w:pPr>
    <w:r>
      <w:rPr>
        <w:rFonts w:ascii="Cambria" w:hAnsi="Cambria"/>
        <w:noProof/>
        <w:color w:val="000000" w:themeColor="text1"/>
        <w:sz w:val="16"/>
        <w:szCs w:val="16"/>
      </w:rPr>
      <w:t>Issue Date: 07/20/2017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07" w:rsidRDefault="00496C07">
      <w:r>
        <w:separator/>
      </w:r>
    </w:p>
  </w:footnote>
  <w:footnote w:type="continuationSeparator" w:id="0">
    <w:p w:rsidR="00496C07" w:rsidRDefault="0049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B30" w:rsidRDefault="0015550E">
    <w:pPr>
      <w:pStyle w:val="Header"/>
    </w:pPr>
    <w:r>
      <w:rPr>
        <w:noProof/>
      </w:rPr>
      <w:drawing>
        <wp:inline distT="0" distB="0" distL="0" distR="0">
          <wp:extent cx="1247775" cy="468853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tworx logo (998x37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53" cy="485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B52"/>
    <w:multiLevelType w:val="hybridMultilevel"/>
    <w:tmpl w:val="F766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058B"/>
    <w:multiLevelType w:val="hybridMultilevel"/>
    <w:tmpl w:val="B95E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DDC"/>
    <w:multiLevelType w:val="hybridMultilevel"/>
    <w:tmpl w:val="FA12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539B"/>
    <w:multiLevelType w:val="hybridMultilevel"/>
    <w:tmpl w:val="6A18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5090"/>
    <w:multiLevelType w:val="hybridMultilevel"/>
    <w:tmpl w:val="E4CA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61611"/>
    <w:multiLevelType w:val="hybridMultilevel"/>
    <w:tmpl w:val="9E92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848A6"/>
    <w:multiLevelType w:val="hybridMultilevel"/>
    <w:tmpl w:val="77F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6680"/>
    <w:multiLevelType w:val="hybridMultilevel"/>
    <w:tmpl w:val="3864D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AC50DE"/>
    <w:multiLevelType w:val="hybridMultilevel"/>
    <w:tmpl w:val="5290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75CB"/>
    <w:multiLevelType w:val="hybridMultilevel"/>
    <w:tmpl w:val="6B64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6966"/>
    <w:multiLevelType w:val="hybridMultilevel"/>
    <w:tmpl w:val="F0D6F1CA"/>
    <w:lvl w:ilvl="0" w:tplc="7EA87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F"/>
    <w:rsid w:val="00011DDB"/>
    <w:rsid w:val="000211AD"/>
    <w:rsid w:val="00021E5A"/>
    <w:rsid w:val="000261D9"/>
    <w:rsid w:val="00032548"/>
    <w:rsid w:val="000332F0"/>
    <w:rsid w:val="000362BD"/>
    <w:rsid w:val="0004198B"/>
    <w:rsid w:val="00051693"/>
    <w:rsid w:val="00054AAB"/>
    <w:rsid w:val="00060D2E"/>
    <w:rsid w:val="00065D2C"/>
    <w:rsid w:val="000665E2"/>
    <w:rsid w:val="0006792D"/>
    <w:rsid w:val="000719EF"/>
    <w:rsid w:val="000722F9"/>
    <w:rsid w:val="00074CDF"/>
    <w:rsid w:val="0007586D"/>
    <w:rsid w:val="00077E8A"/>
    <w:rsid w:val="00081B56"/>
    <w:rsid w:val="0008664A"/>
    <w:rsid w:val="000870C7"/>
    <w:rsid w:val="000920E5"/>
    <w:rsid w:val="00093E4E"/>
    <w:rsid w:val="00097AA9"/>
    <w:rsid w:val="00097BD2"/>
    <w:rsid w:val="00097D37"/>
    <w:rsid w:val="000A20D0"/>
    <w:rsid w:val="000A57BA"/>
    <w:rsid w:val="000A7790"/>
    <w:rsid w:val="000B1228"/>
    <w:rsid w:val="000B2311"/>
    <w:rsid w:val="000B2C0D"/>
    <w:rsid w:val="000B4F52"/>
    <w:rsid w:val="000C3673"/>
    <w:rsid w:val="000C3BC6"/>
    <w:rsid w:val="000C45E8"/>
    <w:rsid w:val="000C562A"/>
    <w:rsid w:val="000D1DC3"/>
    <w:rsid w:val="000D370F"/>
    <w:rsid w:val="000D42B3"/>
    <w:rsid w:val="000F5612"/>
    <w:rsid w:val="00102498"/>
    <w:rsid w:val="001115A5"/>
    <w:rsid w:val="001160DB"/>
    <w:rsid w:val="00117E56"/>
    <w:rsid w:val="00125A04"/>
    <w:rsid w:val="001303AD"/>
    <w:rsid w:val="0013458D"/>
    <w:rsid w:val="00137158"/>
    <w:rsid w:val="00141125"/>
    <w:rsid w:val="00145EC9"/>
    <w:rsid w:val="0015550E"/>
    <w:rsid w:val="0016060A"/>
    <w:rsid w:val="0016313A"/>
    <w:rsid w:val="00163E77"/>
    <w:rsid w:val="00167B3B"/>
    <w:rsid w:val="00171B0E"/>
    <w:rsid w:val="0018470E"/>
    <w:rsid w:val="00190E51"/>
    <w:rsid w:val="001958B6"/>
    <w:rsid w:val="001A7213"/>
    <w:rsid w:val="001A739C"/>
    <w:rsid w:val="001B57BD"/>
    <w:rsid w:val="001D3365"/>
    <w:rsid w:val="001D5E1C"/>
    <w:rsid w:val="00200B29"/>
    <w:rsid w:val="0020267E"/>
    <w:rsid w:val="00202726"/>
    <w:rsid w:val="00203702"/>
    <w:rsid w:val="0020641E"/>
    <w:rsid w:val="002132A7"/>
    <w:rsid w:val="00215D27"/>
    <w:rsid w:val="0021680B"/>
    <w:rsid w:val="00216AA2"/>
    <w:rsid w:val="00221FC9"/>
    <w:rsid w:val="0022207C"/>
    <w:rsid w:val="00222C5F"/>
    <w:rsid w:val="0023386E"/>
    <w:rsid w:val="00245D25"/>
    <w:rsid w:val="00253C67"/>
    <w:rsid w:val="0026763E"/>
    <w:rsid w:val="00272B30"/>
    <w:rsid w:val="002757E0"/>
    <w:rsid w:val="002769D0"/>
    <w:rsid w:val="0028259C"/>
    <w:rsid w:val="00284712"/>
    <w:rsid w:val="00292858"/>
    <w:rsid w:val="00292C06"/>
    <w:rsid w:val="00297A73"/>
    <w:rsid w:val="002A492A"/>
    <w:rsid w:val="002A4B87"/>
    <w:rsid w:val="002A4FB2"/>
    <w:rsid w:val="002A652D"/>
    <w:rsid w:val="002A754D"/>
    <w:rsid w:val="002B14B9"/>
    <w:rsid w:val="002B6487"/>
    <w:rsid w:val="002C3A54"/>
    <w:rsid w:val="002C6A58"/>
    <w:rsid w:val="002D5261"/>
    <w:rsid w:val="002D6E15"/>
    <w:rsid w:val="002D70B8"/>
    <w:rsid w:val="002E0E52"/>
    <w:rsid w:val="002E2833"/>
    <w:rsid w:val="002E5421"/>
    <w:rsid w:val="002E5F7C"/>
    <w:rsid w:val="002F0F72"/>
    <w:rsid w:val="002F11B6"/>
    <w:rsid w:val="002F292E"/>
    <w:rsid w:val="00316A3B"/>
    <w:rsid w:val="00320580"/>
    <w:rsid w:val="0032084C"/>
    <w:rsid w:val="00331853"/>
    <w:rsid w:val="00333B6A"/>
    <w:rsid w:val="0034138E"/>
    <w:rsid w:val="0034677C"/>
    <w:rsid w:val="00351D31"/>
    <w:rsid w:val="00361348"/>
    <w:rsid w:val="00361EDA"/>
    <w:rsid w:val="00370255"/>
    <w:rsid w:val="003721A1"/>
    <w:rsid w:val="00373774"/>
    <w:rsid w:val="0038264C"/>
    <w:rsid w:val="0038328A"/>
    <w:rsid w:val="00383C16"/>
    <w:rsid w:val="00386B81"/>
    <w:rsid w:val="00397BC8"/>
    <w:rsid w:val="003B0DD5"/>
    <w:rsid w:val="003B2061"/>
    <w:rsid w:val="003B3E80"/>
    <w:rsid w:val="003B5A2A"/>
    <w:rsid w:val="003C0F9F"/>
    <w:rsid w:val="003C1F4F"/>
    <w:rsid w:val="003C2E44"/>
    <w:rsid w:val="003C535D"/>
    <w:rsid w:val="003C74BD"/>
    <w:rsid w:val="003D07BB"/>
    <w:rsid w:val="003E0687"/>
    <w:rsid w:val="003E5234"/>
    <w:rsid w:val="003F30B4"/>
    <w:rsid w:val="004013DA"/>
    <w:rsid w:val="00411191"/>
    <w:rsid w:val="0041373A"/>
    <w:rsid w:val="00416F0F"/>
    <w:rsid w:val="004211E8"/>
    <w:rsid w:val="00423D01"/>
    <w:rsid w:val="00424D1E"/>
    <w:rsid w:val="004251DB"/>
    <w:rsid w:val="004255A4"/>
    <w:rsid w:val="004306C3"/>
    <w:rsid w:val="00431B91"/>
    <w:rsid w:val="004325E3"/>
    <w:rsid w:val="00437C0A"/>
    <w:rsid w:val="004434A2"/>
    <w:rsid w:val="00450678"/>
    <w:rsid w:val="0045103A"/>
    <w:rsid w:val="004555EE"/>
    <w:rsid w:val="004572E1"/>
    <w:rsid w:val="00463641"/>
    <w:rsid w:val="00466B80"/>
    <w:rsid w:val="004728BA"/>
    <w:rsid w:val="00473E21"/>
    <w:rsid w:val="00477BF2"/>
    <w:rsid w:val="0048341E"/>
    <w:rsid w:val="0049385B"/>
    <w:rsid w:val="00496C07"/>
    <w:rsid w:val="004A1E6E"/>
    <w:rsid w:val="004C6270"/>
    <w:rsid w:val="004D1B14"/>
    <w:rsid w:val="004D47A9"/>
    <w:rsid w:val="004D6D94"/>
    <w:rsid w:val="004E2B20"/>
    <w:rsid w:val="004F0156"/>
    <w:rsid w:val="004F1951"/>
    <w:rsid w:val="004F46CE"/>
    <w:rsid w:val="00502915"/>
    <w:rsid w:val="0050357B"/>
    <w:rsid w:val="00504924"/>
    <w:rsid w:val="00521E1A"/>
    <w:rsid w:val="0053283E"/>
    <w:rsid w:val="00534699"/>
    <w:rsid w:val="00536D1D"/>
    <w:rsid w:val="005376F3"/>
    <w:rsid w:val="00537A64"/>
    <w:rsid w:val="0054087C"/>
    <w:rsid w:val="00542155"/>
    <w:rsid w:val="00557BF2"/>
    <w:rsid w:val="00561DCC"/>
    <w:rsid w:val="00562879"/>
    <w:rsid w:val="00583943"/>
    <w:rsid w:val="00584DD8"/>
    <w:rsid w:val="00586C05"/>
    <w:rsid w:val="00590388"/>
    <w:rsid w:val="00593233"/>
    <w:rsid w:val="0059647D"/>
    <w:rsid w:val="005A7009"/>
    <w:rsid w:val="005B55CC"/>
    <w:rsid w:val="005C2ECC"/>
    <w:rsid w:val="005C3A86"/>
    <w:rsid w:val="005D1988"/>
    <w:rsid w:val="005D2FB4"/>
    <w:rsid w:val="005D42FE"/>
    <w:rsid w:val="005D7F7B"/>
    <w:rsid w:val="005E3334"/>
    <w:rsid w:val="005E746D"/>
    <w:rsid w:val="005F064A"/>
    <w:rsid w:val="005F2238"/>
    <w:rsid w:val="005F2E1B"/>
    <w:rsid w:val="006028C8"/>
    <w:rsid w:val="00605597"/>
    <w:rsid w:val="00613F78"/>
    <w:rsid w:val="00617A1A"/>
    <w:rsid w:val="006217EB"/>
    <w:rsid w:val="0063270A"/>
    <w:rsid w:val="00632B06"/>
    <w:rsid w:val="00634A85"/>
    <w:rsid w:val="006425A6"/>
    <w:rsid w:val="006444E2"/>
    <w:rsid w:val="00651850"/>
    <w:rsid w:val="00652C7D"/>
    <w:rsid w:val="006568E4"/>
    <w:rsid w:val="00660942"/>
    <w:rsid w:val="0066097F"/>
    <w:rsid w:val="00661CFF"/>
    <w:rsid w:val="006621A3"/>
    <w:rsid w:val="00663613"/>
    <w:rsid w:val="00663B6D"/>
    <w:rsid w:val="00664979"/>
    <w:rsid w:val="00680585"/>
    <w:rsid w:val="006826F5"/>
    <w:rsid w:val="0069666C"/>
    <w:rsid w:val="006A3347"/>
    <w:rsid w:val="006A3B9F"/>
    <w:rsid w:val="006A580F"/>
    <w:rsid w:val="006A5CEE"/>
    <w:rsid w:val="006A7E0E"/>
    <w:rsid w:val="006B277C"/>
    <w:rsid w:val="006B4DF9"/>
    <w:rsid w:val="006C54BD"/>
    <w:rsid w:val="006D54DE"/>
    <w:rsid w:val="006E141F"/>
    <w:rsid w:val="006F2200"/>
    <w:rsid w:val="006F3AE1"/>
    <w:rsid w:val="006F74A8"/>
    <w:rsid w:val="006F76EA"/>
    <w:rsid w:val="007005A9"/>
    <w:rsid w:val="007010F0"/>
    <w:rsid w:val="00704667"/>
    <w:rsid w:val="00706797"/>
    <w:rsid w:val="00722A63"/>
    <w:rsid w:val="00723AA0"/>
    <w:rsid w:val="00724B5B"/>
    <w:rsid w:val="00724EFE"/>
    <w:rsid w:val="00725584"/>
    <w:rsid w:val="0073504C"/>
    <w:rsid w:val="00735A78"/>
    <w:rsid w:val="00753BCC"/>
    <w:rsid w:val="0075467C"/>
    <w:rsid w:val="007703E9"/>
    <w:rsid w:val="00773A26"/>
    <w:rsid w:val="007760B5"/>
    <w:rsid w:val="007776AC"/>
    <w:rsid w:val="007779AE"/>
    <w:rsid w:val="00782C32"/>
    <w:rsid w:val="00784790"/>
    <w:rsid w:val="00786024"/>
    <w:rsid w:val="007959BC"/>
    <w:rsid w:val="007970E6"/>
    <w:rsid w:val="007A26D0"/>
    <w:rsid w:val="007A4EC5"/>
    <w:rsid w:val="007A50C8"/>
    <w:rsid w:val="007B001A"/>
    <w:rsid w:val="007B0EE4"/>
    <w:rsid w:val="007B4528"/>
    <w:rsid w:val="007C0C95"/>
    <w:rsid w:val="007C4AA2"/>
    <w:rsid w:val="007D0B58"/>
    <w:rsid w:val="007D393B"/>
    <w:rsid w:val="007D54AA"/>
    <w:rsid w:val="007D7EF6"/>
    <w:rsid w:val="007E2FEE"/>
    <w:rsid w:val="007F3F06"/>
    <w:rsid w:val="007F7027"/>
    <w:rsid w:val="00821B1A"/>
    <w:rsid w:val="008360FB"/>
    <w:rsid w:val="008436E9"/>
    <w:rsid w:val="008531CC"/>
    <w:rsid w:val="00854BC6"/>
    <w:rsid w:val="00863D64"/>
    <w:rsid w:val="00866ABB"/>
    <w:rsid w:val="0088095B"/>
    <w:rsid w:val="00880A7E"/>
    <w:rsid w:val="00881630"/>
    <w:rsid w:val="00881EA0"/>
    <w:rsid w:val="00882651"/>
    <w:rsid w:val="008869E2"/>
    <w:rsid w:val="00887419"/>
    <w:rsid w:val="00894DAB"/>
    <w:rsid w:val="00895B9D"/>
    <w:rsid w:val="008A0CB2"/>
    <w:rsid w:val="008A4E57"/>
    <w:rsid w:val="008B7BBA"/>
    <w:rsid w:val="008C524D"/>
    <w:rsid w:val="008D0B37"/>
    <w:rsid w:val="008D68BA"/>
    <w:rsid w:val="008E6162"/>
    <w:rsid w:val="008F0938"/>
    <w:rsid w:val="008F1CBC"/>
    <w:rsid w:val="008F31B6"/>
    <w:rsid w:val="009005CE"/>
    <w:rsid w:val="0090235F"/>
    <w:rsid w:val="0090543F"/>
    <w:rsid w:val="00912711"/>
    <w:rsid w:val="00915003"/>
    <w:rsid w:val="009167C3"/>
    <w:rsid w:val="00916FB8"/>
    <w:rsid w:val="00917051"/>
    <w:rsid w:val="00921C5D"/>
    <w:rsid w:val="009331B4"/>
    <w:rsid w:val="00941478"/>
    <w:rsid w:val="00945A0D"/>
    <w:rsid w:val="009545A0"/>
    <w:rsid w:val="009572CB"/>
    <w:rsid w:val="009574E1"/>
    <w:rsid w:val="009639F1"/>
    <w:rsid w:val="00970E98"/>
    <w:rsid w:val="009711AB"/>
    <w:rsid w:val="00974345"/>
    <w:rsid w:val="009748BA"/>
    <w:rsid w:val="00976042"/>
    <w:rsid w:val="00981DFE"/>
    <w:rsid w:val="00984078"/>
    <w:rsid w:val="00984C2F"/>
    <w:rsid w:val="0098515C"/>
    <w:rsid w:val="009937C6"/>
    <w:rsid w:val="00994A07"/>
    <w:rsid w:val="009961BF"/>
    <w:rsid w:val="009B0E28"/>
    <w:rsid w:val="009B109B"/>
    <w:rsid w:val="009B53E1"/>
    <w:rsid w:val="009B66E5"/>
    <w:rsid w:val="009B7511"/>
    <w:rsid w:val="009C3526"/>
    <w:rsid w:val="009D1756"/>
    <w:rsid w:val="009D6AA7"/>
    <w:rsid w:val="009E2056"/>
    <w:rsid w:val="009E2CBA"/>
    <w:rsid w:val="009F2C55"/>
    <w:rsid w:val="009F4D25"/>
    <w:rsid w:val="009F7218"/>
    <w:rsid w:val="00A00AB3"/>
    <w:rsid w:val="00A0133E"/>
    <w:rsid w:val="00A13869"/>
    <w:rsid w:val="00A13A4C"/>
    <w:rsid w:val="00A30372"/>
    <w:rsid w:val="00A3678C"/>
    <w:rsid w:val="00A455B7"/>
    <w:rsid w:val="00A45CC9"/>
    <w:rsid w:val="00A50AA4"/>
    <w:rsid w:val="00A55CF1"/>
    <w:rsid w:val="00A56125"/>
    <w:rsid w:val="00A7247B"/>
    <w:rsid w:val="00A733AE"/>
    <w:rsid w:val="00A822D5"/>
    <w:rsid w:val="00A84693"/>
    <w:rsid w:val="00A85809"/>
    <w:rsid w:val="00A90D8F"/>
    <w:rsid w:val="00A9470F"/>
    <w:rsid w:val="00A94BB4"/>
    <w:rsid w:val="00A97706"/>
    <w:rsid w:val="00AA777C"/>
    <w:rsid w:val="00AB09D1"/>
    <w:rsid w:val="00AB1F27"/>
    <w:rsid w:val="00AC0EE7"/>
    <w:rsid w:val="00AC4741"/>
    <w:rsid w:val="00AD3DB5"/>
    <w:rsid w:val="00AD4C26"/>
    <w:rsid w:val="00AE3714"/>
    <w:rsid w:val="00AE6511"/>
    <w:rsid w:val="00AF00AA"/>
    <w:rsid w:val="00AF3538"/>
    <w:rsid w:val="00AF372C"/>
    <w:rsid w:val="00B0192C"/>
    <w:rsid w:val="00B1694A"/>
    <w:rsid w:val="00B17F5F"/>
    <w:rsid w:val="00B27AA6"/>
    <w:rsid w:val="00B351CC"/>
    <w:rsid w:val="00B3690C"/>
    <w:rsid w:val="00B36AD8"/>
    <w:rsid w:val="00B46916"/>
    <w:rsid w:val="00B512B8"/>
    <w:rsid w:val="00B529F3"/>
    <w:rsid w:val="00B53211"/>
    <w:rsid w:val="00B53F03"/>
    <w:rsid w:val="00B743E3"/>
    <w:rsid w:val="00B80AE4"/>
    <w:rsid w:val="00B82783"/>
    <w:rsid w:val="00B831D6"/>
    <w:rsid w:val="00B8522F"/>
    <w:rsid w:val="00B87299"/>
    <w:rsid w:val="00B92C91"/>
    <w:rsid w:val="00B95676"/>
    <w:rsid w:val="00BA14DA"/>
    <w:rsid w:val="00BA3DF0"/>
    <w:rsid w:val="00BA4B21"/>
    <w:rsid w:val="00BA797D"/>
    <w:rsid w:val="00BB41F1"/>
    <w:rsid w:val="00BD2EAF"/>
    <w:rsid w:val="00BD5DA8"/>
    <w:rsid w:val="00BD63A7"/>
    <w:rsid w:val="00BD6F07"/>
    <w:rsid w:val="00BE5681"/>
    <w:rsid w:val="00C017A1"/>
    <w:rsid w:val="00C14B67"/>
    <w:rsid w:val="00C1548B"/>
    <w:rsid w:val="00C1566B"/>
    <w:rsid w:val="00C169C5"/>
    <w:rsid w:val="00C17EEA"/>
    <w:rsid w:val="00C21AED"/>
    <w:rsid w:val="00C2377D"/>
    <w:rsid w:val="00C23E1D"/>
    <w:rsid w:val="00C25058"/>
    <w:rsid w:val="00C25DE9"/>
    <w:rsid w:val="00C31F61"/>
    <w:rsid w:val="00C353ED"/>
    <w:rsid w:val="00C410A4"/>
    <w:rsid w:val="00C56F77"/>
    <w:rsid w:val="00C572F2"/>
    <w:rsid w:val="00C65ED5"/>
    <w:rsid w:val="00C67868"/>
    <w:rsid w:val="00C736CF"/>
    <w:rsid w:val="00C82FE7"/>
    <w:rsid w:val="00C83C86"/>
    <w:rsid w:val="00C85FD0"/>
    <w:rsid w:val="00C9693B"/>
    <w:rsid w:val="00CA3EDD"/>
    <w:rsid w:val="00CA5AAF"/>
    <w:rsid w:val="00CA5CC9"/>
    <w:rsid w:val="00CA7EBE"/>
    <w:rsid w:val="00CB5AF7"/>
    <w:rsid w:val="00CC1D05"/>
    <w:rsid w:val="00CC2D11"/>
    <w:rsid w:val="00CC52B9"/>
    <w:rsid w:val="00CD5F00"/>
    <w:rsid w:val="00CD7FD6"/>
    <w:rsid w:val="00CE3DE1"/>
    <w:rsid w:val="00CE4A28"/>
    <w:rsid w:val="00CE51F0"/>
    <w:rsid w:val="00CF3D3F"/>
    <w:rsid w:val="00CF40EE"/>
    <w:rsid w:val="00CF684B"/>
    <w:rsid w:val="00CF7700"/>
    <w:rsid w:val="00CF7F34"/>
    <w:rsid w:val="00D034B2"/>
    <w:rsid w:val="00D13D25"/>
    <w:rsid w:val="00D149BC"/>
    <w:rsid w:val="00D17F2E"/>
    <w:rsid w:val="00D20793"/>
    <w:rsid w:val="00D2130E"/>
    <w:rsid w:val="00D24F29"/>
    <w:rsid w:val="00D376F3"/>
    <w:rsid w:val="00D45187"/>
    <w:rsid w:val="00D46240"/>
    <w:rsid w:val="00D508CE"/>
    <w:rsid w:val="00D54DF1"/>
    <w:rsid w:val="00D667CA"/>
    <w:rsid w:val="00D74550"/>
    <w:rsid w:val="00D808AA"/>
    <w:rsid w:val="00D8233B"/>
    <w:rsid w:val="00D855F5"/>
    <w:rsid w:val="00D86E7D"/>
    <w:rsid w:val="00D92ED7"/>
    <w:rsid w:val="00D93260"/>
    <w:rsid w:val="00D961A4"/>
    <w:rsid w:val="00DA6ED0"/>
    <w:rsid w:val="00DC7C5D"/>
    <w:rsid w:val="00DD526B"/>
    <w:rsid w:val="00DD63F0"/>
    <w:rsid w:val="00DD6B47"/>
    <w:rsid w:val="00DE608A"/>
    <w:rsid w:val="00DE76A3"/>
    <w:rsid w:val="00DF1D9D"/>
    <w:rsid w:val="00DF1EE7"/>
    <w:rsid w:val="00DF2473"/>
    <w:rsid w:val="00DF4CAF"/>
    <w:rsid w:val="00E032E9"/>
    <w:rsid w:val="00E0439B"/>
    <w:rsid w:val="00E0537E"/>
    <w:rsid w:val="00E26477"/>
    <w:rsid w:val="00E30A50"/>
    <w:rsid w:val="00E33AC2"/>
    <w:rsid w:val="00E366FE"/>
    <w:rsid w:val="00E415A0"/>
    <w:rsid w:val="00E519B6"/>
    <w:rsid w:val="00E61209"/>
    <w:rsid w:val="00E707E4"/>
    <w:rsid w:val="00E82BB9"/>
    <w:rsid w:val="00E8589D"/>
    <w:rsid w:val="00E91268"/>
    <w:rsid w:val="00E95760"/>
    <w:rsid w:val="00EA0030"/>
    <w:rsid w:val="00EA413E"/>
    <w:rsid w:val="00EA4559"/>
    <w:rsid w:val="00EA4918"/>
    <w:rsid w:val="00EA6AD1"/>
    <w:rsid w:val="00EB1092"/>
    <w:rsid w:val="00EB11D0"/>
    <w:rsid w:val="00EC3D26"/>
    <w:rsid w:val="00EC489E"/>
    <w:rsid w:val="00EC5510"/>
    <w:rsid w:val="00EC7FCC"/>
    <w:rsid w:val="00ED0723"/>
    <w:rsid w:val="00ED0F6C"/>
    <w:rsid w:val="00ED45DB"/>
    <w:rsid w:val="00EE414C"/>
    <w:rsid w:val="00EE60B1"/>
    <w:rsid w:val="00EE6897"/>
    <w:rsid w:val="00EF0887"/>
    <w:rsid w:val="00EF42FC"/>
    <w:rsid w:val="00EF5006"/>
    <w:rsid w:val="00EF6248"/>
    <w:rsid w:val="00EF6776"/>
    <w:rsid w:val="00F00A3A"/>
    <w:rsid w:val="00F01790"/>
    <w:rsid w:val="00F05EB1"/>
    <w:rsid w:val="00F10C6E"/>
    <w:rsid w:val="00F13BF5"/>
    <w:rsid w:val="00F14DAA"/>
    <w:rsid w:val="00F1508D"/>
    <w:rsid w:val="00F168D2"/>
    <w:rsid w:val="00F249EB"/>
    <w:rsid w:val="00F40473"/>
    <w:rsid w:val="00F41A99"/>
    <w:rsid w:val="00F43A0E"/>
    <w:rsid w:val="00F4540B"/>
    <w:rsid w:val="00F6239E"/>
    <w:rsid w:val="00F62EBD"/>
    <w:rsid w:val="00F64877"/>
    <w:rsid w:val="00F67EC7"/>
    <w:rsid w:val="00F72ABF"/>
    <w:rsid w:val="00F8371A"/>
    <w:rsid w:val="00FB03AE"/>
    <w:rsid w:val="00FB3B82"/>
    <w:rsid w:val="00FC0DE2"/>
    <w:rsid w:val="00FC5F44"/>
    <w:rsid w:val="00FC7D66"/>
    <w:rsid w:val="00FD41A5"/>
    <w:rsid w:val="00FD527E"/>
    <w:rsid w:val="00FD6970"/>
    <w:rsid w:val="00FE6985"/>
    <w:rsid w:val="00FE6CA9"/>
    <w:rsid w:val="00FF0656"/>
    <w:rsid w:val="00FF098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E6431"/>
  <w15:chartTrackingRefBased/>
  <w15:docId w15:val="{524B5C30-FC90-450D-900F-A488AE5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A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68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6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ndall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DA01-1B12-4074-A72F-FCD429A4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Bostwick Laboratories, Inc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Bostwick Laboratories, Inc</dc:creator>
  <cp:keywords/>
  <cp:lastModifiedBy>Sarah Jacobs-Helber</cp:lastModifiedBy>
  <cp:revision>4</cp:revision>
  <cp:lastPrinted>2017-07-20T16:18:00Z</cp:lastPrinted>
  <dcterms:created xsi:type="dcterms:W3CDTF">2016-12-05T14:26:00Z</dcterms:created>
  <dcterms:modified xsi:type="dcterms:W3CDTF">2017-07-20T16:18:00Z</dcterms:modified>
</cp:coreProperties>
</file>