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DB48" w14:textId="77777777" w:rsidR="00931466" w:rsidRPr="00B13D10" w:rsidRDefault="00931466">
      <w:pPr>
        <w:jc w:val="center"/>
        <w:rPr>
          <w:rFonts w:ascii="Arial" w:hAnsi="Arial" w:cs="Arial"/>
          <w:sz w:val="22"/>
          <w:szCs w:val="22"/>
        </w:rPr>
      </w:pPr>
    </w:p>
    <w:p w14:paraId="5FB31E9D" w14:textId="77777777" w:rsidR="00F60207" w:rsidRPr="00B13D10" w:rsidRDefault="00F60207" w:rsidP="00F60207">
      <w:pPr>
        <w:pStyle w:val="Header"/>
        <w:jc w:val="center"/>
        <w:rPr>
          <w:rFonts w:ascii="Arial" w:hAnsi="Arial" w:cs="Arial"/>
          <w:sz w:val="22"/>
          <w:szCs w:val="22"/>
        </w:rPr>
      </w:pPr>
    </w:p>
    <w:p w14:paraId="75AA557B" w14:textId="77777777" w:rsidR="000D0844" w:rsidRPr="00B13D10" w:rsidRDefault="000D0844" w:rsidP="000D0844">
      <w:pPr>
        <w:jc w:val="center"/>
        <w:rPr>
          <w:rFonts w:ascii="Arial" w:hAnsi="Arial" w:cs="Arial"/>
          <w:sz w:val="22"/>
          <w:szCs w:val="22"/>
        </w:rPr>
      </w:pPr>
    </w:p>
    <w:p w14:paraId="229E57D5" w14:textId="77777777" w:rsidR="00055B12" w:rsidRPr="00B13D10" w:rsidRDefault="00464109" w:rsidP="00055B1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3D10">
        <w:rPr>
          <w:rFonts w:ascii="Arial" w:hAnsi="Arial" w:cs="Arial"/>
          <w:b/>
          <w:color w:val="000000"/>
          <w:sz w:val="22"/>
          <w:szCs w:val="22"/>
        </w:rPr>
        <w:t>EQUIPMENT SELECTION APPROVAL</w:t>
      </w:r>
    </w:p>
    <w:p w14:paraId="2F9C3B81" w14:textId="77777777" w:rsidR="00464109" w:rsidRPr="00B13D10" w:rsidRDefault="00464109" w:rsidP="00055B1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A39563" w14:textId="77777777" w:rsidR="00055B12" w:rsidRPr="00B13D10" w:rsidRDefault="00055B12" w:rsidP="00055B12">
      <w:pPr>
        <w:rPr>
          <w:rFonts w:ascii="Arial" w:hAnsi="Arial" w:cs="Arial"/>
          <w:b/>
          <w:color w:val="000000"/>
          <w:sz w:val="22"/>
          <w:szCs w:val="22"/>
        </w:rPr>
      </w:pPr>
    </w:p>
    <w:p w14:paraId="79A6C26A" w14:textId="77777777" w:rsidR="00055B12" w:rsidRPr="00B13D10" w:rsidRDefault="00055B12">
      <w:pPr>
        <w:rPr>
          <w:rFonts w:ascii="Arial" w:hAnsi="Arial" w:cs="Arial"/>
          <w:b/>
          <w:color w:val="000000"/>
          <w:sz w:val="22"/>
          <w:szCs w:val="22"/>
        </w:rPr>
      </w:pPr>
    </w:p>
    <w:p w14:paraId="0D7D5957" w14:textId="77777777" w:rsidR="00055B12" w:rsidRPr="00B13D10" w:rsidRDefault="00055B12">
      <w:pPr>
        <w:rPr>
          <w:rFonts w:ascii="Arial" w:hAnsi="Arial" w:cs="Arial"/>
          <w:b/>
          <w:color w:val="000000"/>
          <w:sz w:val="22"/>
          <w:szCs w:val="22"/>
        </w:rPr>
      </w:pPr>
    </w:p>
    <w:p w14:paraId="1CD929C3" w14:textId="77777777" w:rsidR="00055B12" w:rsidRPr="00B13D10" w:rsidRDefault="00055B12" w:rsidP="00055B12">
      <w:pPr>
        <w:rPr>
          <w:rFonts w:ascii="Arial" w:hAnsi="Arial" w:cs="Arial"/>
          <w:sz w:val="22"/>
          <w:szCs w:val="22"/>
        </w:rPr>
      </w:pPr>
      <w:r w:rsidRPr="00B13D10">
        <w:rPr>
          <w:rFonts w:ascii="Arial" w:hAnsi="Arial" w:cs="Arial"/>
          <w:sz w:val="22"/>
          <w:szCs w:val="22"/>
        </w:rPr>
        <w:t xml:space="preserve">The </w:t>
      </w:r>
      <w:r w:rsidR="00464109" w:rsidRPr="00B13D10">
        <w:rPr>
          <w:rFonts w:ascii="Arial" w:hAnsi="Arial" w:cs="Arial"/>
          <w:sz w:val="22"/>
          <w:szCs w:val="22"/>
        </w:rPr>
        <w:t xml:space="preserve">instrumentation listed </w:t>
      </w:r>
      <w:r w:rsidRPr="00B13D10">
        <w:rPr>
          <w:rFonts w:ascii="Arial" w:hAnsi="Arial" w:cs="Arial"/>
          <w:sz w:val="22"/>
          <w:szCs w:val="22"/>
        </w:rPr>
        <w:t>below</w:t>
      </w:r>
      <w:r w:rsidR="00464109" w:rsidRPr="00B13D10">
        <w:rPr>
          <w:rFonts w:ascii="Arial" w:hAnsi="Arial" w:cs="Arial"/>
          <w:sz w:val="22"/>
          <w:szCs w:val="22"/>
        </w:rPr>
        <w:t xml:space="preserve"> has been reviewed by the Laboratory Director for suitability for use in the clinical laboratory: </w:t>
      </w:r>
      <w:r w:rsidRPr="00B13D10">
        <w:rPr>
          <w:rFonts w:ascii="Arial" w:hAnsi="Arial" w:cs="Arial"/>
          <w:sz w:val="22"/>
          <w:szCs w:val="22"/>
        </w:rPr>
        <w:t xml:space="preserve"> </w:t>
      </w:r>
    </w:p>
    <w:p w14:paraId="5223D86F" w14:textId="77777777" w:rsidR="00464109" w:rsidRPr="00B13D10" w:rsidRDefault="00464109" w:rsidP="00055B12">
      <w:pPr>
        <w:rPr>
          <w:rFonts w:ascii="Arial" w:hAnsi="Arial" w:cs="Arial"/>
          <w:sz w:val="22"/>
          <w:szCs w:val="22"/>
        </w:rPr>
      </w:pPr>
    </w:p>
    <w:p w14:paraId="4432F5D0" w14:textId="77777777" w:rsidR="00464109" w:rsidRPr="00B13D10" w:rsidRDefault="00464109" w:rsidP="00055B12">
      <w:pPr>
        <w:rPr>
          <w:rFonts w:ascii="Arial" w:hAnsi="Arial" w:cs="Arial"/>
          <w:sz w:val="22"/>
          <w:szCs w:val="22"/>
        </w:rPr>
      </w:pPr>
    </w:p>
    <w:p w14:paraId="777C5D71" w14:textId="2B9E3BCE" w:rsidR="00810846" w:rsidRDefault="000A68D9" w:rsidP="0081084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Intelliqube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Cs w:val="22"/>
        </w:rPr>
        <w:t>Serial Number 1190162</w:t>
      </w:r>
      <w:r>
        <w:rPr>
          <w:rFonts w:ascii="Arial" w:hAnsi="Arial" w:cs="Arial"/>
          <w:szCs w:val="22"/>
        </w:rPr>
        <w:t xml:space="preserve"> Model Number IQ519001</w:t>
      </w:r>
    </w:p>
    <w:p w14:paraId="3A65F7A9" w14:textId="74DAEEF9" w:rsidR="000A68D9" w:rsidRDefault="000A68D9" w:rsidP="00810846">
      <w:pPr>
        <w:rPr>
          <w:rFonts w:ascii="Arial" w:hAnsi="Arial" w:cs="Arial"/>
          <w:sz w:val="22"/>
          <w:szCs w:val="22"/>
        </w:rPr>
      </w:pPr>
    </w:p>
    <w:p w14:paraId="0E0ECBD5" w14:textId="77777777" w:rsidR="000A68D9" w:rsidRPr="00B13D10" w:rsidRDefault="000A68D9" w:rsidP="00810846">
      <w:pPr>
        <w:rPr>
          <w:rFonts w:ascii="Arial" w:hAnsi="Arial" w:cs="Arial"/>
          <w:sz w:val="22"/>
          <w:szCs w:val="22"/>
        </w:rPr>
      </w:pPr>
    </w:p>
    <w:p w14:paraId="7919B4F4" w14:textId="77777777" w:rsidR="00055B12" w:rsidRPr="00B13D10" w:rsidRDefault="00464109" w:rsidP="00055B12">
      <w:pPr>
        <w:rPr>
          <w:rFonts w:ascii="Arial" w:hAnsi="Arial" w:cs="Arial"/>
          <w:sz w:val="22"/>
          <w:szCs w:val="22"/>
        </w:rPr>
      </w:pPr>
      <w:r w:rsidRPr="00B13D10">
        <w:rPr>
          <w:rFonts w:ascii="Arial" w:hAnsi="Arial" w:cs="Arial"/>
          <w:sz w:val="22"/>
          <w:szCs w:val="22"/>
        </w:rPr>
        <w:t>This instrumentation is approved for use in the laboratory.</w:t>
      </w:r>
    </w:p>
    <w:p w14:paraId="6A3FED0C" w14:textId="77777777" w:rsidR="00055B12" w:rsidRPr="00B13D10" w:rsidRDefault="00055B12" w:rsidP="00055B12">
      <w:pPr>
        <w:rPr>
          <w:rFonts w:ascii="Arial" w:hAnsi="Arial" w:cs="Arial"/>
          <w:sz w:val="22"/>
          <w:szCs w:val="22"/>
        </w:rPr>
      </w:pPr>
    </w:p>
    <w:p w14:paraId="3175E1AB" w14:textId="77777777" w:rsidR="00055B12" w:rsidRPr="00B13D10" w:rsidRDefault="00055B12" w:rsidP="00055B12">
      <w:pPr>
        <w:rPr>
          <w:rFonts w:ascii="Arial" w:hAnsi="Arial" w:cs="Arial"/>
          <w:sz w:val="22"/>
          <w:szCs w:val="22"/>
        </w:rPr>
      </w:pPr>
    </w:p>
    <w:p w14:paraId="125F1DB6" w14:textId="77777777" w:rsidR="00055B12" w:rsidRPr="00B13D10" w:rsidRDefault="00055B12" w:rsidP="00055B12">
      <w:pPr>
        <w:rPr>
          <w:rFonts w:ascii="Arial" w:hAnsi="Arial" w:cs="Arial"/>
          <w:sz w:val="22"/>
          <w:szCs w:val="22"/>
        </w:rPr>
      </w:pPr>
    </w:p>
    <w:p w14:paraId="6603989F" w14:textId="77777777" w:rsidR="00055B12" w:rsidRPr="00B13D10" w:rsidRDefault="00055B12" w:rsidP="00055B12">
      <w:pPr>
        <w:rPr>
          <w:rFonts w:ascii="Arial" w:hAnsi="Arial" w:cs="Arial"/>
          <w:sz w:val="22"/>
          <w:szCs w:val="22"/>
        </w:rPr>
      </w:pPr>
    </w:p>
    <w:p w14:paraId="3302ECDF" w14:textId="77777777" w:rsidR="00055B12" w:rsidRPr="00B13D10" w:rsidRDefault="00055B12" w:rsidP="00055B12">
      <w:pPr>
        <w:rPr>
          <w:rFonts w:ascii="Arial" w:hAnsi="Arial" w:cs="Arial"/>
          <w:sz w:val="22"/>
          <w:szCs w:val="22"/>
        </w:rPr>
      </w:pPr>
    </w:p>
    <w:p w14:paraId="1245EA13" w14:textId="77777777" w:rsidR="00055B12" w:rsidRPr="00B13D10" w:rsidRDefault="00055B12">
      <w:pPr>
        <w:rPr>
          <w:rFonts w:ascii="Arial" w:hAnsi="Arial" w:cs="Arial"/>
          <w:b/>
          <w:color w:val="000000"/>
          <w:sz w:val="22"/>
          <w:szCs w:val="22"/>
        </w:rPr>
      </w:pPr>
    </w:p>
    <w:p w14:paraId="1F31A42F" w14:textId="77777777" w:rsidR="00055B12" w:rsidRPr="00B13D10" w:rsidRDefault="00055B12">
      <w:pPr>
        <w:rPr>
          <w:rFonts w:ascii="Arial" w:hAnsi="Arial" w:cs="Arial"/>
          <w:b/>
          <w:color w:val="000000"/>
          <w:sz w:val="22"/>
          <w:szCs w:val="22"/>
        </w:rPr>
      </w:pPr>
    </w:p>
    <w:p w14:paraId="4E746B47" w14:textId="77777777" w:rsidR="00B13D10" w:rsidRDefault="00B13D10">
      <w:pPr>
        <w:rPr>
          <w:rFonts w:ascii="Arial" w:hAnsi="Arial" w:cs="Arial"/>
          <w:b/>
          <w:color w:val="000000"/>
          <w:sz w:val="22"/>
          <w:szCs w:val="22"/>
        </w:rPr>
      </w:pPr>
    </w:p>
    <w:p w14:paraId="63445237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4F12F680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25876345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55F80E94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28542CAB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40425AFC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4CA95E99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4B9DB9B2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14:paraId="7CE9BB6D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2DC835AA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74BF9857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75443CC9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55DCDC89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150554CE" w14:textId="77777777" w:rsidR="00745647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08931EEF" w14:textId="77777777" w:rsidR="00745647" w:rsidRPr="00B13D10" w:rsidRDefault="00745647">
      <w:pPr>
        <w:rPr>
          <w:rFonts w:ascii="Arial" w:hAnsi="Arial" w:cs="Arial"/>
          <w:b/>
          <w:color w:val="000000"/>
          <w:sz w:val="22"/>
          <w:szCs w:val="22"/>
        </w:rPr>
      </w:pPr>
    </w:p>
    <w:p w14:paraId="0F165DDD" w14:textId="77777777" w:rsidR="00B13D10" w:rsidRPr="00B13D10" w:rsidRDefault="00B13D10" w:rsidP="00B13D10">
      <w:pPr>
        <w:rPr>
          <w:rFonts w:ascii="Arial" w:hAnsi="Arial" w:cs="Arial"/>
          <w:sz w:val="22"/>
          <w:szCs w:val="22"/>
        </w:rPr>
      </w:pPr>
    </w:p>
    <w:p w14:paraId="681BB31C" w14:textId="77777777" w:rsidR="00B13D10" w:rsidRPr="00B13D10" w:rsidRDefault="00B13D10" w:rsidP="00B13D10">
      <w:pPr>
        <w:rPr>
          <w:rFonts w:ascii="Arial" w:hAnsi="Arial" w:cs="Arial"/>
          <w:sz w:val="22"/>
          <w:szCs w:val="22"/>
        </w:rPr>
      </w:pPr>
    </w:p>
    <w:p w14:paraId="09B3327C" w14:textId="77777777" w:rsidR="00B13D10" w:rsidRPr="00B13D10" w:rsidRDefault="00B13D10" w:rsidP="00B13D10">
      <w:pPr>
        <w:tabs>
          <w:tab w:val="left" w:pos="3410"/>
        </w:tabs>
        <w:rPr>
          <w:rFonts w:ascii="Arial" w:hAnsi="Arial" w:cs="Arial"/>
          <w:sz w:val="22"/>
          <w:szCs w:val="22"/>
        </w:rPr>
      </w:pPr>
      <w:r w:rsidRPr="00B13D10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2337"/>
        <w:gridCol w:w="3058"/>
        <w:gridCol w:w="3330"/>
        <w:gridCol w:w="1440"/>
      </w:tblGrid>
      <w:tr w:rsidR="00B13D10" w:rsidRPr="00B13D10" w14:paraId="50EA877D" w14:textId="77777777" w:rsidTr="00B13D10">
        <w:tc>
          <w:tcPr>
            <w:tcW w:w="2337" w:type="dxa"/>
            <w:shd w:val="clear" w:color="auto" w:fill="FFFFFF" w:themeFill="background1"/>
            <w:vAlign w:val="center"/>
          </w:tcPr>
          <w:p w14:paraId="3AA47572" w14:textId="77777777" w:rsidR="00B13D10" w:rsidRPr="00B13D10" w:rsidRDefault="00B13D10" w:rsidP="000E601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523A6B4F" w14:textId="77777777" w:rsidR="00B13D10" w:rsidRPr="00B13D10" w:rsidRDefault="00B13D10" w:rsidP="000E601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3D10">
              <w:rPr>
                <w:rFonts w:ascii="Arial" w:hAnsi="Arial" w:cs="Arial"/>
                <w:b/>
                <w:i/>
                <w:sz w:val="22"/>
                <w:szCs w:val="22"/>
              </w:rPr>
              <w:t>Printed Name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263387D3" w14:textId="77777777" w:rsidR="00B13D10" w:rsidRPr="00B13D10" w:rsidRDefault="00B13D10" w:rsidP="000E601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3D10">
              <w:rPr>
                <w:rFonts w:ascii="Arial" w:hAnsi="Arial" w:cs="Arial"/>
                <w:b/>
                <w:i/>
                <w:sz w:val="22"/>
                <w:szCs w:val="22"/>
              </w:rPr>
              <w:t>Signature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EE6021" w14:textId="77777777" w:rsidR="00B13D10" w:rsidRPr="00B13D10" w:rsidRDefault="00B13D10" w:rsidP="000E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D10">
              <w:rPr>
                <w:rFonts w:ascii="Arial" w:hAnsi="Arial" w:cs="Arial"/>
                <w:b/>
                <w:i/>
                <w:sz w:val="22"/>
                <w:szCs w:val="22"/>
              </w:rPr>
              <w:t>Date</w:t>
            </w:r>
          </w:p>
        </w:tc>
      </w:tr>
      <w:tr w:rsidR="00B13D10" w:rsidRPr="00B13D10" w14:paraId="1127F6A6" w14:textId="77777777" w:rsidTr="00B13D10">
        <w:trPr>
          <w:trHeight w:val="50"/>
        </w:trPr>
        <w:tc>
          <w:tcPr>
            <w:tcW w:w="2337" w:type="dxa"/>
            <w:shd w:val="clear" w:color="auto" w:fill="FFFFFF" w:themeFill="background1"/>
            <w:vAlign w:val="center"/>
          </w:tcPr>
          <w:p w14:paraId="505C9469" w14:textId="77777777" w:rsidR="00B13D10" w:rsidRPr="00B13D10" w:rsidRDefault="00B13D10" w:rsidP="00B13D10">
            <w:pPr>
              <w:ind w:firstLine="2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D10">
              <w:rPr>
                <w:rFonts w:ascii="Arial" w:hAnsi="Arial" w:cs="Arial"/>
                <w:b/>
                <w:i/>
                <w:sz w:val="22"/>
                <w:szCs w:val="22"/>
              </w:rPr>
              <w:t>Review by Laboratory Director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AB65D5C" w14:textId="77777777" w:rsidR="00B13D10" w:rsidRPr="00B13D10" w:rsidRDefault="00B13D10" w:rsidP="000E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1284467" w14:textId="77777777" w:rsidR="00B13D10" w:rsidRPr="00B13D10" w:rsidRDefault="00B13D10" w:rsidP="000E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D4DCD0" w14:textId="77777777" w:rsidR="00B13D10" w:rsidRPr="00B13D10" w:rsidRDefault="00B13D10" w:rsidP="000E60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2E0509" w14:textId="77777777" w:rsidR="00055B12" w:rsidRPr="00B13D10" w:rsidRDefault="00055B12" w:rsidP="00B13D10">
      <w:pPr>
        <w:tabs>
          <w:tab w:val="left" w:pos="3410"/>
        </w:tabs>
        <w:rPr>
          <w:rFonts w:ascii="Arial" w:hAnsi="Arial" w:cs="Arial"/>
          <w:sz w:val="22"/>
          <w:szCs w:val="22"/>
        </w:rPr>
      </w:pPr>
    </w:p>
    <w:sectPr w:rsidR="00055B12" w:rsidRPr="00B13D10" w:rsidSect="00B13D10">
      <w:headerReference w:type="default" r:id="rId7"/>
      <w:footerReference w:type="default" r:id="rId8"/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D61D" w14:textId="77777777" w:rsidR="00EC38E3" w:rsidRDefault="00EC38E3">
      <w:r>
        <w:separator/>
      </w:r>
    </w:p>
  </w:endnote>
  <w:endnote w:type="continuationSeparator" w:id="0">
    <w:p w14:paraId="7B0E5432" w14:textId="77777777" w:rsidR="00EC38E3" w:rsidRDefault="00EC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687235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574125436"/>
          <w:docPartObj>
            <w:docPartGallery w:val="Page Numbers (Top of Page)"/>
            <w:docPartUnique/>
          </w:docPartObj>
        </w:sdtPr>
        <w:sdtEndPr/>
        <w:sdtContent>
          <w:p w14:paraId="7A44622F" w14:textId="77777777" w:rsidR="00B13D10" w:rsidRDefault="00B13D10" w:rsidP="00B13D10">
            <w:pPr>
              <w:pStyle w:val="Foo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Equipment Approval Form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  <w:t xml:space="preserve">Form # QM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Att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6</w:t>
            </w:r>
          </w:p>
          <w:p w14:paraId="2C778BA7" w14:textId="77777777" w:rsidR="00B13D10" w:rsidRDefault="00B13D10" w:rsidP="00B13D10">
            <w:pPr>
              <w:pStyle w:val="Footer"/>
              <w:rPr>
                <w:rFonts w:ascii="Cambria" w:hAnsi="Cambria"/>
                <w:noProof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Issued by:  Laboratory Director</w:t>
            </w:r>
            <w:r w:rsidRPr="002B3AB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ab/>
            </w:r>
            <w:r>
              <w:rPr>
                <w:rFonts w:ascii="Cambria" w:hAnsi="Cambria"/>
                <w:sz w:val="16"/>
                <w:szCs w:val="16"/>
              </w:rPr>
              <w:tab/>
            </w:r>
            <w:r w:rsidRPr="006D5C21">
              <w:rPr>
                <w:rFonts w:ascii="Cambria" w:hAnsi="Cambria"/>
                <w:sz w:val="16"/>
                <w:szCs w:val="16"/>
              </w:rPr>
              <w:t xml:space="preserve">Revision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>1</w:t>
            </w:r>
          </w:p>
          <w:p w14:paraId="013552C6" w14:textId="77777777" w:rsidR="00B13D10" w:rsidRPr="008A2A34" w:rsidRDefault="00B13D10" w:rsidP="00B13D10">
            <w:pPr>
              <w:pStyle w:val="Footer"/>
              <w:rPr>
                <w:rFonts w:ascii="Cambria" w:hAnsi="Cambria"/>
                <w:noProof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noProof/>
                <w:color w:val="000000"/>
                <w:sz w:val="16"/>
                <w:szCs w:val="16"/>
              </w:rPr>
              <w:t>Issue Date: July 20, 2017</w:t>
            </w:r>
          </w:p>
          <w:p w14:paraId="75B525E1" w14:textId="77777777" w:rsidR="00B13D10" w:rsidRDefault="003B663A" w:rsidP="00B13D10">
            <w:pPr>
              <w:pStyle w:val="Footer"/>
              <w:rPr>
                <w:rFonts w:ascii="Arial" w:hAnsi="Arial" w:cs="Arial"/>
              </w:rPr>
            </w:pPr>
          </w:p>
        </w:sdtContent>
      </w:sdt>
    </w:sdtContent>
  </w:sdt>
  <w:p w14:paraId="417B3288" w14:textId="77777777" w:rsidR="00B13D10" w:rsidRDefault="00B13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41618" w14:textId="77777777" w:rsidR="00EC38E3" w:rsidRDefault="00EC38E3">
      <w:r>
        <w:separator/>
      </w:r>
    </w:p>
  </w:footnote>
  <w:footnote w:type="continuationSeparator" w:id="0">
    <w:p w14:paraId="0C6BB89F" w14:textId="77777777" w:rsidR="00EC38E3" w:rsidRDefault="00EC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3D71" w14:textId="77777777" w:rsidR="00B13D10" w:rsidRDefault="00B13D10" w:rsidP="00B13D10">
    <w:pPr>
      <w:pStyle w:val="Header"/>
      <w:jc w:val="right"/>
    </w:pPr>
    <w:r>
      <w:rPr>
        <w:noProof/>
      </w:rPr>
      <w:drawing>
        <wp:inline distT="0" distB="0" distL="0" distR="0" wp14:anchorId="4AFE8750" wp14:editId="2199F11D">
          <wp:extent cx="1182965" cy="4445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tworx logo (998x37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028" cy="453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D30B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D30B0">
      <w:rPr>
        <w:b/>
        <w:bCs/>
        <w:noProof/>
      </w:rPr>
      <w:t>1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798"/>
    <w:multiLevelType w:val="hybridMultilevel"/>
    <w:tmpl w:val="0130C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4C03"/>
    <w:multiLevelType w:val="hybridMultilevel"/>
    <w:tmpl w:val="90BC1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1E12"/>
    <w:multiLevelType w:val="hybridMultilevel"/>
    <w:tmpl w:val="89FCEDD2"/>
    <w:lvl w:ilvl="0" w:tplc="907C5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82290E"/>
    <w:multiLevelType w:val="hybridMultilevel"/>
    <w:tmpl w:val="4E84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C03F9"/>
    <w:multiLevelType w:val="hybridMultilevel"/>
    <w:tmpl w:val="33629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9AA"/>
    <w:multiLevelType w:val="hybridMultilevel"/>
    <w:tmpl w:val="17B6F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1590A"/>
    <w:multiLevelType w:val="hybridMultilevel"/>
    <w:tmpl w:val="3E34C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333A6"/>
    <w:multiLevelType w:val="hybridMultilevel"/>
    <w:tmpl w:val="13ECA25A"/>
    <w:lvl w:ilvl="0" w:tplc="907C5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3A6DAA"/>
    <w:multiLevelType w:val="hybridMultilevel"/>
    <w:tmpl w:val="C2222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D0FCA"/>
    <w:multiLevelType w:val="hybridMultilevel"/>
    <w:tmpl w:val="B9C8A7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F22C0B"/>
    <w:multiLevelType w:val="hybridMultilevel"/>
    <w:tmpl w:val="99AAA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E3913"/>
    <w:multiLevelType w:val="hybridMultilevel"/>
    <w:tmpl w:val="BCC42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D55F3"/>
    <w:multiLevelType w:val="hybridMultilevel"/>
    <w:tmpl w:val="215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D14CD"/>
    <w:multiLevelType w:val="hybridMultilevel"/>
    <w:tmpl w:val="6C186C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D6631C"/>
    <w:multiLevelType w:val="hybridMultilevel"/>
    <w:tmpl w:val="C6BCB9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9B6CED"/>
    <w:multiLevelType w:val="hybridMultilevel"/>
    <w:tmpl w:val="9C781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320D0"/>
    <w:multiLevelType w:val="hybridMultilevel"/>
    <w:tmpl w:val="DE0AE1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C3B59"/>
    <w:multiLevelType w:val="multilevel"/>
    <w:tmpl w:val="13ECA2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013030A"/>
    <w:multiLevelType w:val="hybridMultilevel"/>
    <w:tmpl w:val="700C1A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2403B5"/>
    <w:multiLevelType w:val="hybridMultilevel"/>
    <w:tmpl w:val="AF144944"/>
    <w:lvl w:ilvl="0" w:tplc="11D0A8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B31C0"/>
    <w:multiLevelType w:val="hybridMultilevel"/>
    <w:tmpl w:val="89DEA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F66DB1"/>
    <w:multiLevelType w:val="hybridMultilevel"/>
    <w:tmpl w:val="07AA7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952FC"/>
    <w:multiLevelType w:val="hybridMultilevel"/>
    <w:tmpl w:val="B9602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47C1D"/>
    <w:multiLevelType w:val="hybridMultilevel"/>
    <w:tmpl w:val="E5661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B63E2"/>
    <w:multiLevelType w:val="hybridMultilevel"/>
    <w:tmpl w:val="55343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954B4"/>
    <w:multiLevelType w:val="hybridMultilevel"/>
    <w:tmpl w:val="8A6CB84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1D61DD"/>
    <w:multiLevelType w:val="hybridMultilevel"/>
    <w:tmpl w:val="7BF261F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57C81"/>
    <w:multiLevelType w:val="hybridMultilevel"/>
    <w:tmpl w:val="8A266B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7596A"/>
    <w:multiLevelType w:val="hybridMultilevel"/>
    <w:tmpl w:val="AF144944"/>
    <w:lvl w:ilvl="0" w:tplc="11D0A8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59CE"/>
    <w:multiLevelType w:val="hybridMultilevel"/>
    <w:tmpl w:val="22A229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3863F6"/>
    <w:multiLevelType w:val="hybridMultilevel"/>
    <w:tmpl w:val="4F4EF3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65109F"/>
    <w:multiLevelType w:val="hybridMultilevel"/>
    <w:tmpl w:val="C41CE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71F34"/>
    <w:multiLevelType w:val="hybridMultilevel"/>
    <w:tmpl w:val="8A8C7E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55F4C"/>
    <w:multiLevelType w:val="hybridMultilevel"/>
    <w:tmpl w:val="83945B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D34333"/>
    <w:multiLevelType w:val="hybridMultilevel"/>
    <w:tmpl w:val="63149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62F7"/>
    <w:multiLevelType w:val="hybridMultilevel"/>
    <w:tmpl w:val="E5408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F729D"/>
    <w:multiLevelType w:val="hybridMultilevel"/>
    <w:tmpl w:val="767E5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133B4"/>
    <w:multiLevelType w:val="hybridMultilevel"/>
    <w:tmpl w:val="65C81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D3A80"/>
    <w:multiLevelType w:val="hybridMultilevel"/>
    <w:tmpl w:val="F3349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714DB2"/>
    <w:multiLevelType w:val="hybridMultilevel"/>
    <w:tmpl w:val="C8B2ED2A"/>
    <w:lvl w:ilvl="0" w:tplc="EC1CA1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8FA074C"/>
    <w:multiLevelType w:val="hybridMultilevel"/>
    <w:tmpl w:val="2AC66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02ED6"/>
    <w:multiLevelType w:val="hybridMultilevel"/>
    <w:tmpl w:val="231C3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50410"/>
    <w:multiLevelType w:val="hybridMultilevel"/>
    <w:tmpl w:val="0710368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D521C"/>
    <w:multiLevelType w:val="hybridMultilevel"/>
    <w:tmpl w:val="99920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B47C3F"/>
    <w:multiLevelType w:val="hybridMultilevel"/>
    <w:tmpl w:val="3AB45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9F7D60"/>
    <w:multiLevelType w:val="hybridMultilevel"/>
    <w:tmpl w:val="4BA0A5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E67F4E"/>
    <w:multiLevelType w:val="hybridMultilevel"/>
    <w:tmpl w:val="383A5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66568"/>
    <w:multiLevelType w:val="hybridMultilevel"/>
    <w:tmpl w:val="3A1EE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F41F7"/>
    <w:multiLevelType w:val="hybridMultilevel"/>
    <w:tmpl w:val="D226BC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41"/>
  </w:num>
  <w:num w:numId="4">
    <w:abstractNumId w:val="12"/>
  </w:num>
  <w:num w:numId="5">
    <w:abstractNumId w:val="34"/>
  </w:num>
  <w:num w:numId="6">
    <w:abstractNumId w:val="11"/>
  </w:num>
  <w:num w:numId="7">
    <w:abstractNumId w:val="43"/>
  </w:num>
  <w:num w:numId="8">
    <w:abstractNumId w:val="10"/>
  </w:num>
  <w:num w:numId="9">
    <w:abstractNumId w:val="20"/>
  </w:num>
  <w:num w:numId="10">
    <w:abstractNumId w:val="22"/>
  </w:num>
  <w:num w:numId="11">
    <w:abstractNumId w:val="24"/>
  </w:num>
  <w:num w:numId="12">
    <w:abstractNumId w:val="15"/>
  </w:num>
  <w:num w:numId="13">
    <w:abstractNumId w:val="48"/>
  </w:num>
  <w:num w:numId="14">
    <w:abstractNumId w:val="14"/>
  </w:num>
  <w:num w:numId="15">
    <w:abstractNumId w:val="9"/>
  </w:num>
  <w:num w:numId="16">
    <w:abstractNumId w:val="33"/>
  </w:num>
  <w:num w:numId="17">
    <w:abstractNumId w:val="3"/>
  </w:num>
  <w:num w:numId="18">
    <w:abstractNumId w:val="44"/>
  </w:num>
  <w:num w:numId="19">
    <w:abstractNumId w:val="21"/>
  </w:num>
  <w:num w:numId="20">
    <w:abstractNumId w:val="7"/>
  </w:num>
  <w:num w:numId="21">
    <w:abstractNumId w:val="38"/>
  </w:num>
  <w:num w:numId="22">
    <w:abstractNumId w:val="42"/>
  </w:num>
  <w:num w:numId="23">
    <w:abstractNumId w:val="29"/>
  </w:num>
  <w:num w:numId="24">
    <w:abstractNumId w:val="39"/>
  </w:num>
  <w:num w:numId="25">
    <w:abstractNumId w:val="17"/>
  </w:num>
  <w:num w:numId="26">
    <w:abstractNumId w:val="2"/>
  </w:num>
  <w:num w:numId="27">
    <w:abstractNumId w:val="36"/>
  </w:num>
  <w:num w:numId="28">
    <w:abstractNumId w:val="45"/>
  </w:num>
  <w:num w:numId="29">
    <w:abstractNumId w:val="32"/>
  </w:num>
  <w:num w:numId="30">
    <w:abstractNumId w:val="30"/>
  </w:num>
  <w:num w:numId="31">
    <w:abstractNumId w:val="27"/>
  </w:num>
  <w:num w:numId="32">
    <w:abstractNumId w:val="25"/>
  </w:num>
  <w:num w:numId="33">
    <w:abstractNumId w:val="0"/>
  </w:num>
  <w:num w:numId="34">
    <w:abstractNumId w:val="1"/>
  </w:num>
  <w:num w:numId="35">
    <w:abstractNumId w:val="18"/>
  </w:num>
  <w:num w:numId="36">
    <w:abstractNumId w:val="46"/>
  </w:num>
  <w:num w:numId="37">
    <w:abstractNumId w:val="40"/>
  </w:num>
  <w:num w:numId="38">
    <w:abstractNumId w:val="31"/>
  </w:num>
  <w:num w:numId="39">
    <w:abstractNumId w:val="47"/>
  </w:num>
  <w:num w:numId="40">
    <w:abstractNumId w:val="35"/>
  </w:num>
  <w:num w:numId="41">
    <w:abstractNumId w:val="4"/>
  </w:num>
  <w:num w:numId="42">
    <w:abstractNumId w:val="37"/>
  </w:num>
  <w:num w:numId="43">
    <w:abstractNumId w:val="16"/>
  </w:num>
  <w:num w:numId="44">
    <w:abstractNumId w:val="19"/>
  </w:num>
  <w:num w:numId="45">
    <w:abstractNumId w:val="26"/>
  </w:num>
  <w:num w:numId="46">
    <w:abstractNumId w:val="13"/>
  </w:num>
  <w:num w:numId="47">
    <w:abstractNumId w:val="5"/>
  </w:num>
  <w:num w:numId="48">
    <w:abstractNumId w:val="28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29"/>
    <w:rsid w:val="00005FD2"/>
    <w:rsid w:val="00027C5A"/>
    <w:rsid w:val="000361F8"/>
    <w:rsid w:val="00044BBE"/>
    <w:rsid w:val="000521DA"/>
    <w:rsid w:val="00055B12"/>
    <w:rsid w:val="00090158"/>
    <w:rsid w:val="000A68D9"/>
    <w:rsid w:val="000D0844"/>
    <w:rsid w:val="000D0EA8"/>
    <w:rsid w:val="000D6B35"/>
    <w:rsid w:val="000E27E3"/>
    <w:rsid w:val="000F762A"/>
    <w:rsid w:val="0012155E"/>
    <w:rsid w:val="0013113B"/>
    <w:rsid w:val="00163ACA"/>
    <w:rsid w:val="001839B7"/>
    <w:rsid w:val="00186449"/>
    <w:rsid w:val="0019545F"/>
    <w:rsid w:val="001972A8"/>
    <w:rsid w:val="001A0DBC"/>
    <w:rsid w:val="001A3F7F"/>
    <w:rsid w:val="001A608E"/>
    <w:rsid w:val="001B6414"/>
    <w:rsid w:val="001B796D"/>
    <w:rsid w:val="001C0F7A"/>
    <w:rsid w:val="001D30B0"/>
    <w:rsid w:val="001D35B4"/>
    <w:rsid w:val="001D525B"/>
    <w:rsid w:val="001D5829"/>
    <w:rsid w:val="001D777A"/>
    <w:rsid w:val="001E1257"/>
    <w:rsid w:val="001F2A3E"/>
    <w:rsid w:val="002177C5"/>
    <w:rsid w:val="00226B31"/>
    <w:rsid w:val="00226BA4"/>
    <w:rsid w:val="00231398"/>
    <w:rsid w:val="00261BA7"/>
    <w:rsid w:val="00280056"/>
    <w:rsid w:val="0029166E"/>
    <w:rsid w:val="002952DD"/>
    <w:rsid w:val="002A2589"/>
    <w:rsid w:val="002B5348"/>
    <w:rsid w:val="002E213C"/>
    <w:rsid w:val="002E6305"/>
    <w:rsid w:val="002F5FC8"/>
    <w:rsid w:val="002F6C91"/>
    <w:rsid w:val="003002B8"/>
    <w:rsid w:val="0031525F"/>
    <w:rsid w:val="00320CAC"/>
    <w:rsid w:val="003361DB"/>
    <w:rsid w:val="0034084A"/>
    <w:rsid w:val="0035466B"/>
    <w:rsid w:val="00357117"/>
    <w:rsid w:val="00374B76"/>
    <w:rsid w:val="003A6B6D"/>
    <w:rsid w:val="003B22A5"/>
    <w:rsid w:val="003B663A"/>
    <w:rsid w:val="003D39D2"/>
    <w:rsid w:val="003D4417"/>
    <w:rsid w:val="003E3FE6"/>
    <w:rsid w:val="004018B5"/>
    <w:rsid w:val="00401AE5"/>
    <w:rsid w:val="00413A9A"/>
    <w:rsid w:val="00414972"/>
    <w:rsid w:val="00435CC6"/>
    <w:rsid w:val="00443F60"/>
    <w:rsid w:val="00464109"/>
    <w:rsid w:val="00474C48"/>
    <w:rsid w:val="00481831"/>
    <w:rsid w:val="00482C49"/>
    <w:rsid w:val="00521DE8"/>
    <w:rsid w:val="00547560"/>
    <w:rsid w:val="00563E23"/>
    <w:rsid w:val="00573ABB"/>
    <w:rsid w:val="00575FCF"/>
    <w:rsid w:val="00583B23"/>
    <w:rsid w:val="00592BA8"/>
    <w:rsid w:val="005E2A8B"/>
    <w:rsid w:val="00601D8B"/>
    <w:rsid w:val="00606C2E"/>
    <w:rsid w:val="00611C22"/>
    <w:rsid w:val="00630A5B"/>
    <w:rsid w:val="0064788A"/>
    <w:rsid w:val="0066571B"/>
    <w:rsid w:val="006925D0"/>
    <w:rsid w:val="006D3E51"/>
    <w:rsid w:val="006E05F1"/>
    <w:rsid w:val="006E7972"/>
    <w:rsid w:val="00705B03"/>
    <w:rsid w:val="00707FE1"/>
    <w:rsid w:val="00736336"/>
    <w:rsid w:val="0074120E"/>
    <w:rsid w:val="00745647"/>
    <w:rsid w:val="007F0CE9"/>
    <w:rsid w:val="007F206D"/>
    <w:rsid w:val="00802BCA"/>
    <w:rsid w:val="008062D5"/>
    <w:rsid w:val="00810846"/>
    <w:rsid w:val="0082062F"/>
    <w:rsid w:val="00835A82"/>
    <w:rsid w:val="0086648F"/>
    <w:rsid w:val="00870F1A"/>
    <w:rsid w:val="00895A29"/>
    <w:rsid w:val="00896D5E"/>
    <w:rsid w:val="008A0B80"/>
    <w:rsid w:val="009002D1"/>
    <w:rsid w:val="0090306E"/>
    <w:rsid w:val="009250FB"/>
    <w:rsid w:val="00931466"/>
    <w:rsid w:val="00941743"/>
    <w:rsid w:val="00951ACE"/>
    <w:rsid w:val="00960798"/>
    <w:rsid w:val="00974C20"/>
    <w:rsid w:val="00985826"/>
    <w:rsid w:val="009A64ED"/>
    <w:rsid w:val="009B3798"/>
    <w:rsid w:val="009C26ED"/>
    <w:rsid w:val="009C3329"/>
    <w:rsid w:val="009C568C"/>
    <w:rsid w:val="009D719B"/>
    <w:rsid w:val="009F14B0"/>
    <w:rsid w:val="00A322C1"/>
    <w:rsid w:val="00A7558F"/>
    <w:rsid w:val="00AB4434"/>
    <w:rsid w:val="00AD0E1A"/>
    <w:rsid w:val="00AE362A"/>
    <w:rsid w:val="00AE6982"/>
    <w:rsid w:val="00B02A8E"/>
    <w:rsid w:val="00B13D10"/>
    <w:rsid w:val="00B13F1E"/>
    <w:rsid w:val="00B17787"/>
    <w:rsid w:val="00B439BB"/>
    <w:rsid w:val="00B5305D"/>
    <w:rsid w:val="00B55663"/>
    <w:rsid w:val="00B574CF"/>
    <w:rsid w:val="00B6306A"/>
    <w:rsid w:val="00BA2CB8"/>
    <w:rsid w:val="00BC4943"/>
    <w:rsid w:val="00BC6547"/>
    <w:rsid w:val="00BD07EE"/>
    <w:rsid w:val="00BD0EE3"/>
    <w:rsid w:val="00C120D8"/>
    <w:rsid w:val="00C12D09"/>
    <w:rsid w:val="00C20456"/>
    <w:rsid w:val="00C30035"/>
    <w:rsid w:val="00C43D04"/>
    <w:rsid w:val="00C60009"/>
    <w:rsid w:val="00C83172"/>
    <w:rsid w:val="00C83889"/>
    <w:rsid w:val="00C85FF4"/>
    <w:rsid w:val="00C869C1"/>
    <w:rsid w:val="00C9364D"/>
    <w:rsid w:val="00CA55D4"/>
    <w:rsid w:val="00CB0978"/>
    <w:rsid w:val="00CD2073"/>
    <w:rsid w:val="00CE1987"/>
    <w:rsid w:val="00D05EF6"/>
    <w:rsid w:val="00D0671B"/>
    <w:rsid w:val="00D102A7"/>
    <w:rsid w:val="00D22435"/>
    <w:rsid w:val="00D35104"/>
    <w:rsid w:val="00D43F1D"/>
    <w:rsid w:val="00D45C34"/>
    <w:rsid w:val="00D60C28"/>
    <w:rsid w:val="00D8396F"/>
    <w:rsid w:val="00D856E8"/>
    <w:rsid w:val="00DA4EBD"/>
    <w:rsid w:val="00DB345A"/>
    <w:rsid w:val="00DB3A7A"/>
    <w:rsid w:val="00DB4046"/>
    <w:rsid w:val="00DC49C1"/>
    <w:rsid w:val="00DD6346"/>
    <w:rsid w:val="00DE21FE"/>
    <w:rsid w:val="00DE7188"/>
    <w:rsid w:val="00DF33AF"/>
    <w:rsid w:val="00E07EB2"/>
    <w:rsid w:val="00E140E5"/>
    <w:rsid w:val="00E50E10"/>
    <w:rsid w:val="00E52482"/>
    <w:rsid w:val="00E5565B"/>
    <w:rsid w:val="00E630CC"/>
    <w:rsid w:val="00E72383"/>
    <w:rsid w:val="00E81A07"/>
    <w:rsid w:val="00EA4788"/>
    <w:rsid w:val="00EC38E3"/>
    <w:rsid w:val="00ED13B0"/>
    <w:rsid w:val="00EE73DD"/>
    <w:rsid w:val="00EF35AB"/>
    <w:rsid w:val="00F02058"/>
    <w:rsid w:val="00F05F62"/>
    <w:rsid w:val="00F13938"/>
    <w:rsid w:val="00F14001"/>
    <w:rsid w:val="00F14315"/>
    <w:rsid w:val="00F2782C"/>
    <w:rsid w:val="00F60207"/>
    <w:rsid w:val="00F96B41"/>
    <w:rsid w:val="00FA5FF7"/>
    <w:rsid w:val="00FB2387"/>
    <w:rsid w:val="00FD5023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9D6E0C"/>
  <w15:chartTrackingRefBased/>
  <w15:docId w15:val="{C0ADA5D7-DC69-4AE5-A7FB-1A5D7C0B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A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340"/>
      </w:tabs>
      <w:jc w:val="right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Cs/>
      <w:color w:val="000000"/>
    </w:rPr>
  </w:style>
  <w:style w:type="table" w:styleId="TableGrid">
    <w:name w:val="Table Grid"/>
    <w:basedOn w:val="TableNormal"/>
    <w:rsid w:val="0063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1DB"/>
    <w:pPr>
      <w:ind w:left="720"/>
    </w:pPr>
  </w:style>
  <w:style w:type="paragraph" w:styleId="BalloonText">
    <w:name w:val="Balloon Text"/>
    <w:basedOn w:val="Normal"/>
    <w:link w:val="BalloonTextChar"/>
    <w:rsid w:val="00D60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0C2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13D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Template%20Surg.%20Path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Surg. Path..dot</Template>
  <TotalTime>1526</TotalTime>
  <Pages>1</Pages>
  <Words>46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Policies &amp; Procedures</vt:lpstr>
    </vt:vector>
  </TitlesOfParts>
  <Company>Bostwick Laboratories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Policies &amp; Procedures</dc:title>
  <dc:subject/>
  <dc:creator>Damien L. Gray</dc:creator>
  <cp:keywords/>
  <dc:description/>
  <cp:lastModifiedBy>Sarah Jacobs-Helber</cp:lastModifiedBy>
  <cp:revision>6</cp:revision>
  <cp:lastPrinted>2019-05-28T14:46:00Z</cp:lastPrinted>
  <dcterms:created xsi:type="dcterms:W3CDTF">2016-12-05T15:38:00Z</dcterms:created>
  <dcterms:modified xsi:type="dcterms:W3CDTF">2019-05-28T16:30:00Z</dcterms:modified>
</cp:coreProperties>
</file>