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19"/>
        <w:gridCol w:w="1709"/>
        <w:gridCol w:w="2244"/>
        <w:gridCol w:w="2879"/>
        <w:gridCol w:w="1350"/>
        <w:gridCol w:w="1175"/>
        <w:gridCol w:w="1170"/>
        <w:gridCol w:w="1581"/>
      </w:tblGrid>
      <w:tr w:rsidR="00DB7EC6" w14:paraId="58F92365" w14:textId="77777777" w:rsidTr="00966BF9">
        <w:trPr>
          <w:trHeight w:val="720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824F5" w14:textId="4ED148B5" w:rsidR="00DB7EC6" w:rsidRPr="008A3778" w:rsidRDefault="005D7671" w:rsidP="00DB7EC6">
            <w:pPr>
              <w:pStyle w:val="DateandNumber"/>
              <w:spacing w:before="240" w:after="24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4DDF342D" wp14:editId="71F2C157">
                  <wp:extent cx="1405255" cy="527991"/>
                  <wp:effectExtent l="0" t="0" r="4445" b="5715"/>
                  <wp:docPr id="1" name="Picture 1" descr="A picture containing clipar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networx logo (998x375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060" cy="53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61A2" w14:textId="77777777" w:rsidR="00DB7EC6" w:rsidRPr="008A3778" w:rsidRDefault="00CF5EA4" w:rsidP="00966BF9">
            <w:pPr>
              <w:pStyle w:val="DateandNumber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sz w:val="36"/>
                <w:szCs w:val="36"/>
              </w:rPr>
              <w:t>Corrective</w:t>
            </w:r>
            <w:r w:rsidR="00DB7EC6">
              <w:rPr>
                <w:rFonts w:ascii="Times New Roman" w:hAnsi="Times New Roman"/>
                <w:i/>
                <w:sz w:val="36"/>
                <w:szCs w:val="36"/>
              </w:rPr>
              <w:t xml:space="preserve"> Action</w:t>
            </w:r>
            <w:r w:rsidR="00132ACB">
              <w:rPr>
                <w:rFonts w:ascii="Times New Roman" w:hAnsi="Times New Roman"/>
                <w:i/>
                <w:sz w:val="36"/>
                <w:szCs w:val="36"/>
              </w:rPr>
              <w:t xml:space="preserve"> Report (</w:t>
            </w:r>
            <w:r w:rsidR="00966BF9">
              <w:rPr>
                <w:rFonts w:ascii="Times New Roman" w:hAnsi="Times New Roman"/>
                <w:i/>
                <w:sz w:val="36"/>
                <w:szCs w:val="36"/>
              </w:rPr>
              <w:t>C</w:t>
            </w:r>
            <w:r w:rsidR="00132ACB">
              <w:rPr>
                <w:rFonts w:ascii="Times New Roman" w:hAnsi="Times New Roman"/>
                <w:i/>
                <w:sz w:val="36"/>
                <w:szCs w:val="36"/>
              </w:rPr>
              <w:t>AR)</w:t>
            </w:r>
            <w:r w:rsidR="00DB7EC6" w:rsidRPr="008A3778">
              <w:rPr>
                <w:rFonts w:ascii="Times New Roman" w:hAnsi="Times New Roman"/>
                <w:i/>
                <w:sz w:val="36"/>
                <w:szCs w:val="36"/>
              </w:rPr>
              <w:t xml:space="preserve"> </w:t>
            </w:r>
            <w:r w:rsidR="00DB7EC6">
              <w:rPr>
                <w:rFonts w:ascii="Times New Roman" w:hAnsi="Times New Roman"/>
                <w:i/>
                <w:sz w:val="36"/>
                <w:szCs w:val="36"/>
              </w:rPr>
              <w:t>Log</w:t>
            </w:r>
          </w:p>
        </w:tc>
      </w:tr>
      <w:tr w:rsidR="00DB7EC6" w:rsidRPr="00912BEF" w14:paraId="05DC11EB" w14:textId="77777777" w:rsidTr="00DB7EC6">
        <w:trPr>
          <w:trHeight w:val="288"/>
          <w:jc w:val="center"/>
        </w:trPr>
        <w:tc>
          <w:tcPr>
            <w:tcW w:w="1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597" w14:textId="77777777" w:rsidR="00DB7EC6" w:rsidRPr="00EA1E33" w:rsidRDefault="00DB7EC6" w:rsidP="00EA1E33">
            <w:pPr>
              <w:pStyle w:val="Amoun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1E33">
              <w:rPr>
                <w:rFonts w:ascii="Times New Roman" w:hAnsi="Times New Roman"/>
                <w:i/>
                <w:sz w:val="20"/>
                <w:szCs w:val="20"/>
              </w:rPr>
              <w:t xml:space="preserve">4060 </w:t>
            </w:r>
            <w:proofErr w:type="spellStart"/>
            <w:r w:rsidRPr="00EA1E33">
              <w:rPr>
                <w:rFonts w:ascii="Times New Roman" w:hAnsi="Times New Roman"/>
                <w:i/>
                <w:sz w:val="20"/>
                <w:szCs w:val="20"/>
              </w:rPr>
              <w:t>Innslake</w:t>
            </w:r>
            <w:proofErr w:type="spellEnd"/>
            <w:r w:rsidRPr="00EA1E33">
              <w:rPr>
                <w:rFonts w:ascii="Times New Roman" w:hAnsi="Times New Roman"/>
                <w:i/>
                <w:sz w:val="20"/>
                <w:szCs w:val="20"/>
              </w:rPr>
              <w:t xml:space="preserve"> Drive Glen Allen, VA 23060</w:t>
            </w:r>
          </w:p>
        </w:tc>
      </w:tr>
      <w:tr w:rsidR="00CF5EA4" w:rsidRPr="00912BEF" w14:paraId="6DC71C3D" w14:textId="77777777" w:rsidTr="00CF5EA4">
        <w:trPr>
          <w:trHeight w:val="28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vAlign w:val="center"/>
          </w:tcPr>
          <w:p w14:paraId="66A8129A" w14:textId="77777777" w:rsidR="00CF5EA4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CAR </w:t>
            </w:r>
          </w:p>
          <w:p w14:paraId="58DE7A8E" w14:textId="77777777" w:rsidR="00CF5EA4" w:rsidRPr="008A3778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tcMar>
              <w:top w:w="0" w:type="dxa"/>
            </w:tcMar>
            <w:vAlign w:val="center"/>
          </w:tcPr>
          <w:p w14:paraId="6A1086E7" w14:textId="77777777" w:rsidR="00CF5EA4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A3778">
              <w:rPr>
                <w:rFonts w:ascii="Times New Roman" w:hAnsi="Times New Roman"/>
                <w:color w:val="auto"/>
                <w:sz w:val="20"/>
                <w:szCs w:val="20"/>
              </w:rPr>
              <w:t>Date</w:t>
            </w:r>
          </w:p>
          <w:p w14:paraId="17144CA6" w14:textId="77777777" w:rsidR="00CF5EA4" w:rsidRPr="008A3778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Opened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vAlign w:val="center"/>
          </w:tcPr>
          <w:p w14:paraId="00CD3208" w14:textId="77777777" w:rsidR="00CF5EA4" w:rsidRPr="008A3778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Issued 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vAlign w:val="center"/>
          </w:tcPr>
          <w:p w14:paraId="5B051972" w14:textId="77777777" w:rsidR="00CF5EA4" w:rsidRPr="008A3778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vAlign w:val="center"/>
          </w:tcPr>
          <w:p w14:paraId="6DAE21A0" w14:textId="77777777" w:rsidR="00CF5EA4" w:rsidRPr="008A3778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Level of NC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vAlign w:val="center"/>
          </w:tcPr>
          <w:p w14:paraId="4C4CDC0E" w14:textId="77777777" w:rsidR="00CF5EA4" w:rsidRPr="008A3778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Type of NC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vAlign w:val="center"/>
          </w:tcPr>
          <w:p w14:paraId="3BA2D256" w14:textId="77777777" w:rsidR="00CF5EA4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Date</w:t>
            </w:r>
          </w:p>
          <w:p w14:paraId="706C117E" w14:textId="77777777" w:rsidR="00CF5EA4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Due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DD1" w:themeFill="accent6" w:themeFillTint="66"/>
            <w:vAlign w:val="center"/>
          </w:tcPr>
          <w:p w14:paraId="7CE81052" w14:textId="77777777" w:rsidR="00CF5EA4" w:rsidRPr="008A3778" w:rsidRDefault="00CF5EA4" w:rsidP="00DB7EC6">
            <w:pPr>
              <w:pStyle w:val="columnheadings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Date Closed</w:t>
            </w:r>
          </w:p>
        </w:tc>
      </w:tr>
      <w:tr w:rsidR="00CF5EA4" w:rsidRPr="00912BEF" w14:paraId="36062E7A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33325" w14:textId="77777777" w:rsidR="00CF5EA4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4C1DC3F8" w14:textId="77777777" w:rsidR="00CF5EA4" w:rsidRDefault="00CF5EA4" w:rsidP="00DB7EC6">
            <w:pPr>
              <w:jc w:val="center"/>
            </w:pPr>
          </w:p>
          <w:p w14:paraId="2CF3DD68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B03B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28BEB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E90F5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BF800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5C82D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415D5EAF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6EF2B005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1BC10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5D087F10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F6D11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8005D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2CBCD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12D0D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9FA55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0F45419C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0F32D62E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7B26A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2647D6E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8E3F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E3F3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ABAF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1A36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67F3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0063C96C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16B87ABB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F610E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7C4B1CB9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9D1ED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76083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E859D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B3F9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D2C6C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29FE2AB0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4F7E7DEE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14C7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4AEDCA7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BBA7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A600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7078C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94C84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948CE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2C9AF38F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53B14657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1EA27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3E70BA14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F57ED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CDD96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DB011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83738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B3E47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65B108F3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6E1E3DB7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5F4E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E291C2A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2F28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FD857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4E09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6D3C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478F4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5210088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5268B30C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28D4B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43633ACE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3D264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B3332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80272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29DDD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F07F1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0A008E88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287C04DA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C3AE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2CC4A867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481E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4726D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69D08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2928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E9091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382CC485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705A1E06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2E434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0D8983E6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5BC55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70868" w14:textId="77777777" w:rsidR="00CF5EA4" w:rsidRPr="009C1CA5" w:rsidRDefault="00CF5EA4" w:rsidP="00DB7EC6">
            <w:pPr>
              <w:pStyle w:val="Amount"/>
              <w:jc w:val="center"/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A5D9E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63616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5D2F7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172B39EE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  <w:tr w:rsidR="00CF5EA4" w:rsidRPr="00912BEF" w14:paraId="4AD9A412" w14:textId="77777777" w:rsidTr="009E5AD6">
        <w:trPr>
          <w:trHeight w:val="57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EBFB8" w14:textId="77777777" w:rsidR="00CF5EA4" w:rsidRPr="009C1CA5" w:rsidRDefault="00CF5EA4" w:rsidP="00DB7EC6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E4DD348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380A" w14:textId="77777777" w:rsidR="00CF5EA4" w:rsidRPr="009C1CA5" w:rsidRDefault="00CF5EA4" w:rsidP="00DB7EC6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5AB08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F0BC0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2A748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4987" w14:textId="77777777" w:rsidR="00CF5EA4" w:rsidRPr="009C1CA5" w:rsidRDefault="00CF5EA4" w:rsidP="00DB7EC6">
            <w:pPr>
              <w:pStyle w:val="Amoun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47F987C0" w14:textId="77777777" w:rsidR="00CF5EA4" w:rsidRPr="009C1CA5" w:rsidRDefault="00CF5EA4" w:rsidP="00DB7EC6">
            <w:pPr>
              <w:pStyle w:val="Amount"/>
              <w:jc w:val="center"/>
            </w:pPr>
          </w:p>
        </w:tc>
      </w:tr>
    </w:tbl>
    <w:p w14:paraId="1A781FC8" w14:textId="77777777" w:rsidR="007F5BB3" w:rsidRDefault="00764B3F" w:rsidP="00764B3F">
      <w:pPr>
        <w:tabs>
          <w:tab w:val="left" w:pos="1770"/>
        </w:tabs>
      </w:pPr>
      <w:r>
        <w:lastRenderedPageBreak/>
        <w:tab/>
      </w:r>
    </w:p>
    <w:sectPr w:rsidR="007F5BB3" w:rsidSect="00DB7EC6"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5D0D" w14:textId="77777777" w:rsidR="00EA1E33" w:rsidRDefault="00EA1E33" w:rsidP="00EA1E33">
      <w:r>
        <w:separator/>
      </w:r>
    </w:p>
  </w:endnote>
  <w:endnote w:type="continuationSeparator" w:id="0">
    <w:p w14:paraId="0352C221" w14:textId="77777777" w:rsidR="00EA1E33" w:rsidRDefault="00EA1E33" w:rsidP="00EA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387671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410398940"/>
          <w:docPartObj>
            <w:docPartGallery w:val="Page Numbers (Top of Page)"/>
            <w:docPartUnique/>
          </w:docPartObj>
        </w:sdtPr>
        <w:sdtEndPr/>
        <w:sdtContent>
          <w:p w14:paraId="7F02BBC1" w14:textId="6E6A00D2" w:rsidR="00EA1E33" w:rsidRPr="006D5C21" w:rsidRDefault="00CF5EA4" w:rsidP="00EA1E33">
            <w:pPr>
              <w:pStyle w:val="Foo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Corrective</w:t>
            </w:r>
            <w:r w:rsidR="00DB7EC6">
              <w:rPr>
                <w:rFonts w:ascii="Cambria" w:hAnsi="Cambria"/>
                <w:sz w:val="16"/>
                <w:szCs w:val="16"/>
              </w:rPr>
              <w:t xml:space="preserve"> Action </w:t>
            </w:r>
            <w:r w:rsidR="00132ACB">
              <w:rPr>
                <w:rFonts w:ascii="Cambria" w:hAnsi="Cambria"/>
                <w:sz w:val="16"/>
                <w:szCs w:val="16"/>
              </w:rPr>
              <w:t xml:space="preserve">Report </w:t>
            </w:r>
            <w:r w:rsidR="00DB7EC6">
              <w:rPr>
                <w:rFonts w:ascii="Cambria" w:hAnsi="Cambria"/>
                <w:sz w:val="16"/>
                <w:szCs w:val="16"/>
              </w:rPr>
              <w:t>Log</w:t>
            </w:r>
            <w:r w:rsidR="00EA1E33" w:rsidRPr="006D5C2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EA1E33">
              <w:rPr>
                <w:rFonts w:ascii="Cambria" w:hAnsi="Cambria"/>
                <w:sz w:val="16"/>
                <w:szCs w:val="16"/>
              </w:rPr>
              <w:tab/>
            </w:r>
            <w:r w:rsidR="00EA1E33"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="00EA1E33" w:rsidRPr="006D5C21">
              <w:rPr>
                <w:rFonts w:ascii="Cambria" w:hAnsi="Cambria"/>
                <w:sz w:val="16"/>
                <w:szCs w:val="16"/>
              </w:rPr>
              <w:t>Form</w:t>
            </w:r>
            <w:r w:rsidR="00EA1E33">
              <w:rPr>
                <w:rFonts w:ascii="Cambria" w:hAnsi="Cambria"/>
                <w:sz w:val="16"/>
                <w:szCs w:val="16"/>
              </w:rPr>
              <w:t xml:space="preserve"> #</w:t>
            </w:r>
            <w:r w:rsidR="00EA1E33" w:rsidRPr="006D5C21">
              <w:rPr>
                <w:rFonts w:ascii="Cambria" w:hAnsi="Cambria"/>
                <w:sz w:val="16"/>
                <w:szCs w:val="16"/>
              </w:rPr>
              <w:t xml:space="preserve">   </w:t>
            </w:r>
            <w:r w:rsidR="005D7671">
              <w:rPr>
                <w:rFonts w:ascii="Cambria" w:hAnsi="Cambria"/>
                <w:sz w:val="16"/>
                <w:szCs w:val="16"/>
              </w:rPr>
              <w:t>QM ATT 23</w:t>
            </w:r>
          </w:p>
          <w:p w14:paraId="26E9D912" w14:textId="77777777" w:rsidR="00EA1E33" w:rsidRPr="002B3ABE" w:rsidRDefault="00EA1E33" w:rsidP="00EA16D9">
            <w:pPr>
              <w:pStyle w:val="Footer"/>
              <w:tabs>
                <w:tab w:val="left" w:pos="10066"/>
              </w:tabs>
              <w:rPr>
                <w:rFonts w:ascii="Cambria" w:hAnsi="Cambria"/>
                <w:noProof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Issued by:  </w:t>
            </w:r>
            <w:r w:rsidRPr="006D5C21">
              <w:rPr>
                <w:rFonts w:ascii="Cambria" w:hAnsi="Cambria"/>
                <w:sz w:val="16"/>
                <w:szCs w:val="16"/>
              </w:rPr>
              <w:t>Director of Human Identity Services</w:t>
            </w:r>
            <w:r w:rsidRPr="002B3AB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="00EA16D9"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Pr="006D5C21">
              <w:rPr>
                <w:rFonts w:ascii="Cambria" w:hAnsi="Cambria"/>
                <w:sz w:val="16"/>
                <w:szCs w:val="16"/>
              </w:rPr>
              <w:t xml:space="preserve">Revision </w:t>
            </w:r>
            <w:r w:rsidRPr="006D5C21">
              <w:rPr>
                <w:rFonts w:ascii="Cambria" w:hAnsi="Cambria"/>
                <w:color w:val="000000" w:themeColor="text1"/>
                <w:sz w:val="16"/>
                <w:szCs w:val="16"/>
              </w:rPr>
              <w:fldChar w:fldCharType="begin"/>
            </w:r>
            <w:r w:rsidRPr="006D5C21">
              <w:rPr>
                <w:rFonts w:ascii="Cambria" w:hAnsi="Cambria"/>
                <w:color w:val="000000" w:themeColor="text1"/>
                <w:sz w:val="16"/>
                <w:szCs w:val="16"/>
              </w:rPr>
              <w:instrText xml:space="preserve"> PAGE   \* MERGEFORMAT </w:instrText>
            </w:r>
            <w:r w:rsidRPr="006D5C21">
              <w:rPr>
                <w:rFonts w:ascii="Cambria" w:hAnsi="Cambria"/>
                <w:color w:val="000000" w:themeColor="text1"/>
                <w:sz w:val="16"/>
                <w:szCs w:val="16"/>
              </w:rPr>
              <w:fldChar w:fldCharType="separate"/>
            </w:r>
            <w:r w:rsidR="009E5AD6">
              <w:rPr>
                <w:rFonts w:ascii="Cambria" w:hAnsi="Cambria"/>
                <w:noProof/>
                <w:color w:val="000000" w:themeColor="text1"/>
                <w:sz w:val="16"/>
                <w:szCs w:val="16"/>
              </w:rPr>
              <w:t>1</w:t>
            </w:r>
            <w:r w:rsidRPr="006D5C21">
              <w:rPr>
                <w:rFonts w:ascii="Cambria" w:hAnsi="Cambria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14:paraId="7439480D" w14:textId="17739539" w:rsidR="00EA1E33" w:rsidRPr="002B3ABE" w:rsidRDefault="00EA1E33" w:rsidP="00EA1E33">
            <w:pPr>
              <w:pStyle w:val="Footer"/>
              <w:rPr>
                <w:rFonts w:ascii="Cambria" w:hAnsi="Cambria"/>
                <w:sz w:val="16"/>
                <w:szCs w:val="16"/>
              </w:rPr>
            </w:pPr>
            <w:r w:rsidRPr="006D5C21">
              <w:rPr>
                <w:rFonts w:ascii="Cambria" w:hAnsi="Cambria"/>
                <w:sz w:val="16"/>
                <w:szCs w:val="16"/>
              </w:rPr>
              <w:t xml:space="preserve">Issue Date:  </w:t>
            </w:r>
            <w:r w:rsidR="00DB7EC6">
              <w:rPr>
                <w:rFonts w:ascii="Cambria" w:hAnsi="Cambria"/>
                <w:sz w:val="16"/>
                <w:szCs w:val="16"/>
              </w:rPr>
              <w:t xml:space="preserve">July </w:t>
            </w:r>
            <w:r w:rsidR="005D7671">
              <w:rPr>
                <w:rFonts w:ascii="Cambria" w:hAnsi="Cambria"/>
                <w:sz w:val="16"/>
                <w:szCs w:val="16"/>
              </w:rPr>
              <w:t>17,2018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="00DB7EC6">
              <w:rPr>
                <w:rFonts w:ascii="Cambria" w:hAnsi="Cambria"/>
                <w:sz w:val="16"/>
                <w:szCs w:val="16"/>
              </w:rPr>
              <w:tab/>
            </w:r>
            <w:r w:rsidRPr="005A14BE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instrText xml:space="preserve"> PAGE </w:instrText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9E5AD6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5A14B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5A14BE">
              <w:rPr>
                <w:rFonts w:ascii="Cambria" w:hAnsi="Cambria"/>
                <w:sz w:val="16"/>
                <w:szCs w:val="16"/>
              </w:rPr>
              <w:t xml:space="preserve"> of </w:t>
            </w:r>
            <w:r w:rsidR="00CF758B">
              <w:rPr>
                <w:rFonts w:ascii="Cambria" w:hAnsi="Cambria"/>
                <w:bCs/>
                <w:sz w:val="16"/>
                <w:szCs w:val="16"/>
              </w:rPr>
              <w:t>1</w:t>
            </w:r>
          </w:p>
        </w:sdtContent>
      </w:sdt>
    </w:sdtContent>
  </w:sdt>
  <w:p w14:paraId="548E039F" w14:textId="77777777" w:rsidR="00EA1E33" w:rsidRDefault="00CF5EA4" w:rsidP="00CF5EA4">
    <w:pPr>
      <w:pStyle w:val="Footer"/>
      <w:tabs>
        <w:tab w:val="clear" w:pos="4680"/>
        <w:tab w:val="clear" w:pos="9360"/>
        <w:tab w:val="left" w:pos="57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23DF" w14:textId="77777777" w:rsidR="00EA1E33" w:rsidRDefault="00EA1E33" w:rsidP="00EA1E33">
      <w:r>
        <w:separator/>
      </w:r>
    </w:p>
  </w:footnote>
  <w:footnote w:type="continuationSeparator" w:id="0">
    <w:p w14:paraId="7615138D" w14:textId="77777777" w:rsidR="00EA1E33" w:rsidRDefault="00EA1E33" w:rsidP="00EA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78"/>
    <w:rsid w:val="000044C6"/>
    <w:rsid w:val="00010191"/>
    <w:rsid w:val="00024856"/>
    <w:rsid w:val="00061BE1"/>
    <w:rsid w:val="000653AC"/>
    <w:rsid w:val="000A467A"/>
    <w:rsid w:val="000D6448"/>
    <w:rsid w:val="000E042A"/>
    <w:rsid w:val="000F5D11"/>
    <w:rsid w:val="000F6B47"/>
    <w:rsid w:val="000F7D4F"/>
    <w:rsid w:val="0010556E"/>
    <w:rsid w:val="001119DF"/>
    <w:rsid w:val="00130F5B"/>
    <w:rsid w:val="00132ACB"/>
    <w:rsid w:val="00140EA0"/>
    <w:rsid w:val="00144B6F"/>
    <w:rsid w:val="001553FA"/>
    <w:rsid w:val="00161DB3"/>
    <w:rsid w:val="00181917"/>
    <w:rsid w:val="001A0A9F"/>
    <w:rsid w:val="001B1C74"/>
    <w:rsid w:val="001B4F7A"/>
    <w:rsid w:val="001B70FF"/>
    <w:rsid w:val="001F0F9F"/>
    <w:rsid w:val="002025E8"/>
    <w:rsid w:val="00202E66"/>
    <w:rsid w:val="00227D2A"/>
    <w:rsid w:val="00237500"/>
    <w:rsid w:val="00237E66"/>
    <w:rsid w:val="002523E9"/>
    <w:rsid w:val="00297A63"/>
    <w:rsid w:val="002D128D"/>
    <w:rsid w:val="002F6035"/>
    <w:rsid w:val="00304275"/>
    <w:rsid w:val="003055DC"/>
    <w:rsid w:val="00311C97"/>
    <w:rsid w:val="00321DDF"/>
    <w:rsid w:val="003272DA"/>
    <w:rsid w:val="00363C31"/>
    <w:rsid w:val="00390D1B"/>
    <w:rsid w:val="003D42CB"/>
    <w:rsid w:val="003E5FCD"/>
    <w:rsid w:val="003F1691"/>
    <w:rsid w:val="004011A6"/>
    <w:rsid w:val="004077A8"/>
    <w:rsid w:val="0042680A"/>
    <w:rsid w:val="00441785"/>
    <w:rsid w:val="00442CDA"/>
    <w:rsid w:val="00446C27"/>
    <w:rsid w:val="004471ED"/>
    <w:rsid w:val="0045588D"/>
    <w:rsid w:val="00455F93"/>
    <w:rsid w:val="004C4F1D"/>
    <w:rsid w:val="004F202D"/>
    <w:rsid w:val="005209B5"/>
    <w:rsid w:val="00521569"/>
    <w:rsid w:val="00553D7A"/>
    <w:rsid w:val="005668F2"/>
    <w:rsid w:val="0057647C"/>
    <w:rsid w:val="00577677"/>
    <w:rsid w:val="005865E7"/>
    <w:rsid w:val="005D7671"/>
    <w:rsid w:val="005F3BA8"/>
    <w:rsid w:val="00600046"/>
    <w:rsid w:val="00646D51"/>
    <w:rsid w:val="006800E0"/>
    <w:rsid w:val="006869C1"/>
    <w:rsid w:val="006A7C63"/>
    <w:rsid w:val="006B7B9B"/>
    <w:rsid w:val="006F3C33"/>
    <w:rsid w:val="00704C33"/>
    <w:rsid w:val="00705D71"/>
    <w:rsid w:val="00750613"/>
    <w:rsid w:val="00764B3F"/>
    <w:rsid w:val="00774E0B"/>
    <w:rsid w:val="00776BCB"/>
    <w:rsid w:val="007B38EB"/>
    <w:rsid w:val="007F242B"/>
    <w:rsid w:val="007F5BB3"/>
    <w:rsid w:val="00815160"/>
    <w:rsid w:val="008171B1"/>
    <w:rsid w:val="00820427"/>
    <w:rsid w:val="008205AA"/>
    <w:rsid w:val="008A3778"/>
    <w:rsid w:val="008C58CA"/>
    <w:rsid w:val="008C5A0E"/>
    <w:rsid w:val="008E45DF"/>
    <w:rsid w:val="008E5F43"/>
    <w:rsid w:val="008F4CE5"/>
    <w:rsid w:val="00912BEF"/>
    <w:rsid w:val="0091472D"/>
    <w:rsid w:val="00953D43"/>
    <w:rsid w:val="00954EF9"/>
    <w:rsid w:val="00955153"/>
    <w:rsid w:val="00966BF9"/>
    <w:rsid w:val="00982C7D"/>
    <w:rsid w:val="009B2AC0"/>
    <w:rsid w:val="009B3608"/>
    <w:rsid w:val="009B6CF5"/>
    <w:rsid w:val="009C1CA5"/>
    <w:rsid w:val="009C28E3"/>
    <w:rsid w:val="009D7158"/>
    <w:rsid w:val="009E5AD6"/>
    <w:rsid w:val="00A27EC3"/>
    <w:rsid w:val="00A42A8C"/>
    <w:rsid w:val="00A472D4"/>
    <w:rsid w:val="00A50CC1"/>
    <w:rsid w:val="00A5177E"/>
    <w:rsid w:val="00A54A6E"/>
    <w:rsid w:val="00A62F9D"/>
    <w:rsid w:val="00A63377"/>
    <w:rsid w:val="00A73592"/>
    <w:rsid w:val="00A87BAC"/>
    <w:rsid w:val="00A908B1"/>
    <w:rsid w:val="00AD1385"/>
    <w:rsid w:val="00AD6E6B"/>
    <w:rsid w:val="00B32B2B"/>
    <w:rsid w:val="00B460B1"/>
    <w:rsid w:val="00B52303"/>
    <w:rsid w:val="00BA3C05"/>
    <w:rsid w:val="00BB2A5B"/>
    <w:rsid w:val="00BD6D96"/>
    <w:rsid w:val="00BE0AE9"/>
    <w:rsid w:val="00BF1E05"/>
    <w:rsid w:val="00BF5438"/>
    <w:rsid w:val="00C41844"/>
    <w:rsid w:val="00C50F0E"/>
    <w:rsid w:val="00C54AE4"/>
    <w:rsid w:val="00C94348"/>
    <w:rsid w:val="00C9686F"/>
    <w:rsid w:val="00CA1C8D"/>
    <w:rsid w:val="00CC1DC3"/>
    <w:rsid w:val="00CD3C2A"/>
    <w:rsid w:val="00CE2000"/>
    <w:rsid w:val="00CF5EA4"/>
    <w:rsid w:val="00CF758B"/>
    <w:rsid w:val="00D0101D"/>
    <w:rsid w:val="00D52530"/>
    <w:rsid w:val="00D7115F"/>
    <w:rsid w:val="00D719AB"/>
    <w:rsid w:val="00D824D4"/>
    <w:rsid w:val="00DB6D0A"/>
    <w:rsid w:val="00DB7EC6"/>
    <w:rsid w:val="00DF1EAB"/>
    <w:rsid w:val="00E020A7"/>
    <w:rsid w:val="00E215DD"/>
    <w:rsid w:val="00E47F00"/>
    <w:rsid w:val="00E52614"/>
    <w:rsid w:val="00E722D5"/>
    <w:rsid w:val="00E73C15"/>
    <w:rsid w:val="00E97E88"/>
    <w:rsid w:val="00EA16D9"/>
    <w:rsid w:val="00EA1E33"/>
    <w:rsid w:val="00EB4F05"/>
    <w:rsid w:val="00EC2385"/>
    <w:rsid w:val="00ED1C85"/>
    <w:rsid w:val="00ED5BBA"/>
    <w:rsid w:val="00F006F7"/>
    <w:rsid w:val="00F00B1F"/>
    <w:rsid w:val="00F01E9A"/>
    <w:rsid w:val="00F20A69"/>
    <w:rsid w:val="00F56369"/>
    <w:rsid w:val="00F738BA"/>
    <w:rsid w:val="00F77FBF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o:colormru v:ext="edit" colors="#f9faf0,#ddd,#ecf0f2,#627e9c"/>
    </o:shapedefaults>
    <o:shapelayout v:ext="edit">
      <o:idmap v:ext="edit" data="1"/>
    </o:shapelayout>
  </w:shapeDefaults>
  <w:decimalSymbol w:val="."/>
  <w:listSeparator w:val=","/>
  <w14:docId w14:val="78AB8059"/>
  <w15:docId w15:val="{69936617-B20C-47FD-BD2F-F9BD8B4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101D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8A3778"/>
    <w:pPr>
      <w:keepNext/>
      <w:spacing w:before="140"/>
      <w:outlineLvl w:val="0"/>
    </w:pPr>
    <w:rPr>
      <w:rFonts w:ascii="Times New Roman" w:hAnsi="Times New Roman"/>
      <w:bCs/>
      <w:i/>
      <w:caps/>
      <w:color w:val="595959" w:themeColor="text1" w:themeTint="A6"/>
      <w:kern w:val="44"/>
      <w:sz w:val="36"/>
      <w:szCs w:val="36"/>
    </w:rPr>
  </w:style>
  <w:style w:type="paragraph" w:styleId="Heading2">
    <w:name w:val="heading 2"/>
    <w:basedOn w:val="Normal"/>
    <w:next w:val="Normal"/>
    <w:qFormat/>
    <w:rsid w:val="00D0101D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101D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D0101D"/>
    <w:pPr>
      <w:jc w:val="left"/>
    </w:pPr>
    <w:rPr>
      <w:color w:val="F2F2F2" w:themeColor="background1" w:themeShade="F2"/>
      <w:sz w:val="13"/>
    </w:rPr>
  </w:style>
  <w:style w:type="paragraph" w:customStyle="1" w:styleId="labels">
    <w:name w:val="labels"/>
    <w:basedOn w:val="Normal"/>
    <w:rsid w:val="00D0101D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D0101D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thankyou">
    <w:name w:val="thank you"/>
    <w:basedOn w:val="Normal"/>
    <w:link w:val="thankyouChar"/>
    <w:autoRedefine/>
    <w:rsid w:val="00D0101D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slogan">
    <w:name w:val="slogan"/>
    <w:basedOn w:val="Normal"/>
    <w:rsid w:val="00D0101D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D0101D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styleId="BalloonText">
    <w:name w:val="Balloon Text"/>
    <w:basedOn w:val="Normal"/>
    <w:link w:val="BalloonTextChar"/>
    <w:rsid w:val="00553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D7A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101D"/>
    <w:rPr>
      <w:color w:val="808080"/>
    </w:rPr>
  </w:style>
  <w:style w:type="paragraph" w:styleId="Header">
    <w:name w:val="header"/>
    <w:basedOn w:val="Normal"/>
    <w:link w:val="HeaderChar"/>
    <w:unhideWhenUsed/>
    <w:rsid w:val="00EA1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1E33"/>
    <w:rPr>
      <w:rFonts w:asciiTheme="minorHAnsi" w:hAnsiTheme="minorHAnsi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EA1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E33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hnson\AppData\Roaming\Microsoft\Templates\Sales%20receipt%20(Blue%20Border%20design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3EFB-F1C8-4BDB-B6BB-E3B437BBD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93AD9-09A3-4D63-B9EB-876D42AC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receipt (Blue Border design).dotx</Template>
  <TotalTime>0</TotalTime>
  <Pages>2</Pages>
  <Words>29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Package Receipt Form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Receipt Form</dc:title>
  <dc:creator>Shelley Johnson</dc:creator>
  <cp:keywords/>
  <cp:lastModifiedBy>Sarah Jacobs-Helber</cp:lastModifiedBy>
  <cp:revision>2</cp:revision>
  <cp:lastPrinted>2015-07-09T13:04:00Z</cp:lastPrinted>
  <dcterms:created xsi:type="dcterms:W3CDTF">2018-07-18T19:13:00Z</dcterms:created>
  <dcterms:modified xsi:type="dcterms:W3CDTF">2018-07-18T19:13:00Z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TC103747179990</vt:lpwstr>
  </property>
</Properties>
</file>