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FE" w:rsidRDefault="009359FE" w:rsidP="004843E9">
      <w:pPr>
        <w:tabs>
          <w:tab w:val="clear" w:pos="7320"/>
        </w:tabs>
        <w:ind w:left="-90"/>
        <w:jc w:val="center"/>
        <w:rPr>
          <w:rStyle w:val="TitleChar"/>
          <w:b w:val="0"/>
        </w:rPr>
      </w:pPr>
    </w:p>
    <w:p w:rsidR="006A57F8" w:rsidRDefault="002454BE" w:rsidP="009A2A82">
      <w:pPr>
        <w:pStyle w:val="Title"/>
      </w:pPr>
      <w:r w:rsidRPr="00E86FFF">
        <w:t>Policy and Procedure</w:t>
      </w:r>
      <w:r w:rsidRPr="00B8476A">
        <w:t xml:space="preserve"> </w:t>
      </w:r>
      <w:r>
        <w:br/>
      </w:r>
      <w:r w:rsidRPr="00B8476A">
        <w:t>Dignity Health Central Coast Service Area</w:t>
      </w:r>
    </w:p>
    <w:p w:rsidR="006A57F8" w:rsidRPr="00BE7AF5" w:rsidRDefault="006A57F8" w:rsidP="00BD443E">
      <w:pPr>
        <w:ind w:left="0"/>
        <w:jc w:val="center"/>
        <w:rPr>
          <w:rStyle w:val="TitleChar"/>
          <w:b w:val="0"/>
        </w:rPr>
      </w:pPr>
    </w:p>
    <w:p w:rsidR="00BE33DD" w:rsidRDefault="00BE33DD" w:rsidP="00BC345C"/>
    <w:p w:rsidR="00F85D51" w:rsidRDefault="00046A5C" w:rsidP="002454BE">
      <w:pPr>
        <w:ind w:left="-9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A33662A12584AE1B93A91C2A0715881"/>
          </w:placeholder>
        </w:sdtPr>
        <w:sdtEndPr>
          <w:rPr>
            <w:b w:val="0"/>
          </w:rPr>
        </w:sdtEndPr>
        <w:sdtContent>
          <w:r w:rsidR="00F85D51" w:rsidRPr="00A247B0">
            <w:rPr>
              <w:b/>
            </w:rPr>
            <w:t>SUBJECT</w:t>
          </w:r>
          <w:r w:rsidR="00F85D51" w:rsidRPr="00EC6D3B">
            <w:t>:</w:t>
          </w:r>
        </w:sdtContent>
      </w:sdt>
      <w:r w:rsidR="00F85D51">
        <w:t xml:space="preserve"> </w:t>
      </w:r>
      <w:sdt>
        <w:sdtPr>
          <w:alias w:val="Title of Policy Here"/>
          <w:tag w:val="Title of Policy Here"/>
          <w:id w:val="498936599"/>
          <w:lock w:val="sdtLocked"/>
          <w:placeholder>
            <w:docPart w:val="3435A407B2B7491DB12A43D9681B1E69"/>
          </w:placeholder>
          <w:text w:multiLine="1"/>
        </w:sdtPr>
        <w:sdtEndPr/>
        <w:sdtContent>
          <w:r w:rsidR="00F85D51">
            <w:t xml:space="preserve"> </w:t>
          </w:r>
          <w:r w:rsidR="0074337B">
            <w:t>Synovial Fluid Crystal Analysis</w:t>
          </w:r>
        </w:sdtContent>
      </w:sdt>
    </w:p>
    <w:p w:rsidR="002F0DE6" w:rsidRPr="002F0DE6" w:rsidRDefault="0074337B" w:rsidP="002F0DE6">
      <w:pPr>
        <w:ind w:left="720"/>
        <w:rPr>
          <w:b/>
        </w:rPr>
      </w:pPr>
      <w:r>
        <w:rPr>
          <w:b/>
        </w:rPr>
        <w:t>7500</w:t>
      </w:r>
      <w:proofErr w:type="gramStart"/>
      <w:r>
        <w:rPr>
          <w:b/>
        </w:rPr>
        <w:t>.H.CC.54</w:t>
      </w:r>
      <w:proofErr w:type="gramEnd"/>
    </w:p>
    <w:p w:rsidR="00F85D51" w:rsidRDefault="00F85D51" w:rsidP="00BC345C"/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85537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F0A4B225B2BE4DCE91C5EAC04DB73D5C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85537">
        <w:trPr>
          <w:trHeight w:val="810"/>
        </w:trPr>
        <w:tc>
          <w:tcPr>
            <w:tcW w:w="3420" w:type="dxa"/>
            <w:tcBorders>
              <w:top w:val="nil"/>
              <w:bottom w:val="single" w:sz="4" w:space="0" w:color="auto"/>
              <w:right w:val="nil"/>
            </w:tcBorders>
          </w:tcPr>
          <w:p w:rsidR="00B40650" w:rsidRDefault="00046A5C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3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094370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046A5C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650" w:rsidRPr="00CB0685" w:rsidRDefault="00046A5C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37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046A5C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</w:tcBorders>
          </w:tcPr>
          <w:p w:rsidR="00B40650" w:rsidRPr="00CB0685" w:rsidRDefault="00046A5C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A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85537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nil"/>
                </w:tcBorders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485537" w:rsidRPr="00CB0685" w:rsidTr="00485537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485537" w:rsidRPr="00CB0685" w:rsidRDefault="00046A5C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485537" w:rsidRPr="00CB0685" w:rsidRDefault="00046A5C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3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553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48553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BC345C"/>
    <w:p w:rsidR="00345CDE" w:rsidRDefault="00046A5C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2F0DE6">
            <w:t>Purpose</w:t>
          </w:r>
          <w:r w:rsidR="005E37C5">
            <w:t xml:space="preserve">: </w:t>
          </w:r>
        </w:sdtContent>
      </w:sdt>
      <w:r w:rsidR="00EE04DD">
        <w:t xml:space="preserve"> </w:t>
      </w:r>
    </w:p>
    <w:p w:rsidR="00706ACB" w:rsidRPr="00706ACB" w:rsidRDefault="00706ACB" w:rsidP="00706ACB">
      <w:pPr>
        <w:pStyle w:val="BodyText"/>
      </w:pPr>
      <w:r>
        <w:t>Detection and accurate identi</w:t>
      </w:r>
      <w:r w:rsidR="00773762">
        <w:t>fi</w:t>
      </w:r>
      <w:r>
        <w:t>catio</w:t>
      </w:r>
      <w:r w:rsidR="00075135">
        <w:t>n of crystals in synovial fluid</w:t>
      </w:r>
    </w:p>
    <w:p w:rsidR="005E37C5" w:rsidRDefault="002F0DE6" w:rsidP="00B82CA3">
      <w:pPr>
        <w:pStyle w:val="Heading1"/>
      </w:pPr>
      <w:r>
        <w:t>Clinical Complexity</w:t>
      </w:r>
      <w:r w:rsidR="0074337B">
        <w:t>:</w:t>
      </w:r>
    </w:p>
    <w:p w:rsidR="0074337B" w:rsidRPr="0074337B" w:rsidRDefault="0074337B" w:rsidP="0074337B">
      <w:pPr>
        <w:pStyle w:val="BodyText"/>
      </w:pPr>
      <w:r>
        <w:t>High Complexity</w:t>
      </w:r>
    </w:p>
    <w:p w:rsidR="00E70B55" w:rsidRDefault="00046A5C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2F0DE6">
            <w:t>Clinical Utility</w:t>
          </w:r>
          <w:r w:rsidR="00E70B55" w:rsidRPr="00EC6D3B">
            <w:t>:</w:t>
          </w:r>
        </w:sdtContent>
      </w:sdt>
      <w:r w:rsidR="00EE04DD">
        <w:t xml:space="preserve">  </w:t>
      </w:r>
    </w:p>
    <w:p w:rsidR="00123D7C" w:rsidRPr="00123D7C" w:rsidRDefault="00123D7C" w:rsidP="00123D7C">
      <w:pPr>
        <w:pStyle w:val="BodyText"/>
      </w:pPr>
      <w:r>
        <w:t>Examination of synovial fluid for the pr</w:t>
      </w:r>
      <w:r w:rsidR="000527E5">
        <w:t xml:space="preserve">esence of crystals is used to </w:t>
      </w:r>
      <w:r w:rsidR="002410E2">
        <w:t xml:space="preserve">aide in </w:t>
      </w:r>
      <w:r w:rsidR="000527E5">
        <w:t xml:space="preserve">the diagnosis </w:t>
      </w:r>
      <w:r w:rsidR="002410E2">
        <w:t>and subsequent treatment</w:t>
      </w:r>
      <w:r w:rsidR="00A32B2C">
        <w:t xml:space="preserve"> of</w:t>
      </w:r>
      <w:r w:rsidR="000527E5">
        <w:t xml:space="preserve"> joint inflammation, pain, and/or swelling</w:t>
      </w:r>
      <w:r w:rsidR="002410E2">
        <w:t>.</w:t>
      </w:r>
      <w:r>
        <w:t xml:space="preserve"> </w:t>
      </w:r>
      <w:r w:rsidR="002410E2">
        <w:t xml:space="preserve"> Identifying monosodium urate (MSU) and calcium pyrophosphate dehydrate (CPPD) crystals allows for a definitive diagnosis of both gout and CPPD arthritis. </w:t>
      </w:r>
    </w:p>
    <w:p w:rsidR="003C679D" w:rsidRDefault="00046A5C" w:rsidP="00315C1C">
      <w:pPr>
        <w:pStyle w:val="Heading1"/>
      </w:pPr>
      <w:sdt>
        <w:sdtPr>
          <w:alias w:val="Type steps below. Use Heading Style 8 (simple) or 1-7"/>
          <w:tag w:val="Type steps below. Use Heading Style 8 (simple) or 1-7"/>
          <w:id w:val="-489719899"/>
          <w:lock w:val="sdtContentLocked"/>
        </w:sdtPr>
        <w:sdtEndPr/>
        <w:sdtContent>
          <w:r w:rsidR="002F0DE6">
            <w:t>Principle</w:t>
          </w:r>
          <w:r w:rsidR="001C0868" w:rsidRPr="00EC6D3B">
            <w:t>:</w:t>
          </w:r>
        </w:sdtContent>
      </w:sdt>
      <w:r w:rsidR="00EE04DD">
        <w:t xml:space="preserve">  </w:t>
      </w:r>
    </w:p>
    <w:p w:rsidR="00A56ED3" w:rsidRPr="00123D7C" w:rsidRDefault="00A56ED3" w:rsidP="00A56ED3">
      <w:pPr>
        <w:pStyle w:val="BodyText"/>
      </w:pPr>
      <w:r>
        <w:t>Acute episodes of gout or pseudo-gout can be distinguished in synovial fluid using shape, appearance and birefringent properties of crystals. Under compensated polarized light, MSU crystals appear yellow w</w:t>
      </w:r>
      <w:r w:rsidR="00D82C4E">
        <w:t>hen aligned parallel to the axis</w:t>
      </w:r>
      <w:r>
        <w:t xml:space="preserve"> of slo</w:t>
      </w:r>
      <w:r w:rsidR="00D82C4E">
        <w:t>w</w:t>
      </w:r>
      <w:r>
        <w:t xml:space="preserve"> and blue when aligned perpendicular to the axis of </w:t>
      </w:r>
      <w:r w:rsidR="00D82C4E">
        <w:t>slow</w:t>
      </w:r>
      <w:r>
        <w:t>. Whereas CPPD crystals are usually identified</w:t>
      </w:r>
      <w:r w:rsidR="001440B1">
        <w:t xml:space="preserve"> based on their rhomboid shape and only the needle shaped forms require differentiation using compensated polarized micros</w:t>
      </w:r>
      <w:r w:rsidR="00D82C4E">
        <w:t>c</w:t>
      </w:r>
      <w:r w:rsidR="001440B1">
        <w:t xml:space="preserve">ope. </w:t>
      </w:r>
    </w:p>
    <w:p w:rsidR="00F2349D" w:rsidRDefault="00046A5C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2F0DE6">
            <w:t>Specimen Collection</w:t>
          </w:r>
          <w:r w:rsidR="00075AFD">
            <w:t>:</w:t>
          </w:r>
        </w:sdtContent>
      </w:sdt>
      <w:r w:rsidR="00EE04DD">
        <w:t xml:space="preserve"> 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92"/>
        <w:gridCol w:w="1182"/>
        <w:gridCol w:w="3118"/>
      </w:tblGrid>
      <w:tr w:rsidR="00400678" w:rsidRPr="005D3686" w:rsidTr="00FA7328">
        <w:trPr>
          <w:trHeight w:val="332"/>
        </w:trPr>
        <w:tc>
          <w:tcPr>
            <w:tcW w:w="2414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Sample Type</w:t>
            </w:r>
          </w:p>
        </w:tc>
        <w:tc>
          <w:tcPr>
            <w:tcW w:w="2896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Container</w:t>
            </w:r>
          </w:p>
        </w:tc>
        <w:tc>
          <w:tcPr>
            <w:tcW w:w="1171" w:type="dxa"/>
            <w:shd w:val="clear" w:color="auto" w:fill="auto"/>
          </w:tcPr>
          <w:p w:rsidR="00400678" w:rsidRPr="00FA7328" w:rsidRDefault="00400678" w:rsidP="00D41C9C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Minimum Volume</w:t>
            </w:r>
          </w:p>
        </w:tc>
        <w:tc>
          <w:tcPr>
            <w:tcW w:w="3122" w:type="dxa"/>
            <w:shd w:val="clear" w:color="auto" w:fill="auto"/>
          </w:tcPr>
          <w:p w:rsidR="00400678" w:rsidRPr="00FA7328" w:rsidRDefault="00400678" w:rsidP="00FA7328">
            <w:pPr>
              <w:ind w:left="0"/>
              <w:jc w:val="center"/>
              <w:rPr>
                <w:b/>
              </w:rPr>
            </w:pPr>
            <w:r w:rsidRPr="00FA7328">
              <w:rPr>
                <w:b/>
              </w:rPr>
              <w:t>Stability</w:t>
            </w:r>
            <w:r w:rsidR="00FA7328" w:rsidRPr="00FA7328">
              <w:rPr>
                <w:b/>
              </w:rPr>
              <w:t xml:space="preserve"> </w:t>
            </w:r>
            <w:r w:rsidRPr="00FA7328">
              <w:rPr>
                <w:b/>
              </w:rPr>
              <w:t>Max Storage                   Temp</w:t>
            </w:r>
          </w:p>
        </w:tc>
      </w:tr>
      <w:tr w:rsidR="00400678" w:rsidRPr="005D3686" w:rsidTr="00FA7328">
        <w:trPr>
          <w:trHeight w:val="256"/>
        </w:trPr>
        <w:tc>
          <w:tcPr>
            <w:tcW w:w="2414" w:type="dxa"/>
            <w:shd w:val="clear" w:color="auto" w:fill="auto"/>
          </w:tcPr>
          <w:p w:rsidR="00400678" w:rsidRPr="005D3686" w:rsidRDefault="00955531" w:rsidP="00D41C9C">
            <w:pPr>
              <w:ind w:left="0"/>
              <w:jc w:val="center"/>
            </w:pPr>
            <w:r>
              <w:t>Synovial Fluid</w:t>
            </w:r>
          </w:p>
        </w:tc>
        <w:tc>
          <w:tcPr>
            <w:tcW w:w="2896" w:type="dxa"/>
            <w:shd w:val="clear" w:color="auto" w:fill="auto"/>
          </w:tcPr>
          <w:p w:rsidR="00400678" w:rsidRDefault="00123D7C" w:rsidP="002D05ED">
            <w:pPr>
              <w:ind w:left="0"/>
            </w:pPr>
            <w:r>
              <w:t>Sodium Heparin Tube</w:t>
            </w:r>
          </w:p>
          <w:p w:rsidR="000527E5" w:rsidRDefault="000527E5" w:rsidP="002D05ED">
            <w:pPr>
              <w:ind w:left="0"/>
            </w:pPr>
            <w:r>
              <w:t>EDTA tube</w:t>
            </w:r>
          </w:p>
          <w:p w:rsidR="000527E5" w:rsidRPr="005D3686" w:rsidRDefault="000527E5" w:rsidP="002D05ED">
            <w:pPr>
              <w:ind w:left="0"/>
            </w:pPr>
            <w:r>
              <w:t>Sterile tube no additive</w:t>
            </w:r>
          </w:p>
        </w:tc>
        <w:tc>
          <w:tcPr>
            <w:tcW w:w="1171" w:type="dxa"/>
            <w:shd w:val="clear" w:color="auto" w:fill="auto"/>
          </w:tcPr>
          <w:p w:rsidR="00400678" w:rsidRPr="005D3686" w:rsidRDefault="000527E5" w:rsidP="00D41C9C">
            <w:pPr>
              <w:ind w:left="0"/>
              <w:jc w:val="center"/>
            </w:pPr>
            <w:r>
              <w:t>0.25 ml</w:t>
            </w:r>
          </w:p>
        </w:tc>
        <w:tc>
          <w:tcPr>
            <w:tcW w:w="3122" w:type="dxa"/>
            <w:shd w:val="clear" w:color="auto" w:fill="auto"/>
          </w:tcPr>
          <w:p w:rsidR="00400678" w:rsidRPr="005D3686" w:rsidRDefault="007E6D2F" w:rsidP="00D41C9C">
            <w:pPr>
              <w:ind w:left="0"/>
            </w:pPr>
            <w:r>
              <w:t>2 Hours</w:t>
            </w:r>
            <w:r w:rsidR="00C32289">
              <w:t xml:space="preserve"> at Room Temperature</w:t>
            </w:r>
          </w:p>
        </w:tc>
      </w:tr>
    </w:tbl>
    <w:p w:rsidR="00400678" w:rsidRDefault="00C32289" w:rsidP="00C32289">
      <w:pPr>
        <w:pStyle w:val="Heading1"/>
      </w:pPr>
      <w:r>
        <w:t>Specimen rejection criteria:</w:t>
      </w:r>
    </w:p>
    <w:p w:rsidR="00C32289" w:rsidRDefault="00C32289" w:rsidP="00C32289">
      <w:pPr>
        <w:pStyle w:val="Heading3"/>
      </w:pPr>
      <w:r>
        <w:t>Insufficient specimen for preparation of at least one slide</w:t>
      </w:r>
    </w:p>
    <w:p w:rsidR="00C32289" w:rsidRDefault="00C32289" w:rsidP="00C32289">
      <w:pPr>
        <w:pStyle w:val="Heading3"/>
      </w:pPr>
      <w:r>
        <w:t>Mislabeled or unlabeled specimen</w:t>
      </w:r>
    </w:p>
    <w:p w:rsidR="00C32289" w:rsidRDefault="00C32289" w:rsidP="00C32289">
      <w:pPr>
        <w:pStyle w:val="Heading3"/>
      </w:pPr>
      <w:r>
        <w:t>Specimen received unrefrigerated for more than four hours after collection</w:t>
      </w:r>
    </w:p>
    <w:p w:rsidR="00C32289" w:rsidRDefault="00C32289" w:rsidP="00C32289">
      <w:pPr>
        <w:pStyle w:val="Heading3"/>
      </w:pPr>
      <w:r>
        <w:t>Specimen refrigerated for more than 24 hours</w:t>
      </w:r>
    </w:p>
    <w:p w:rsidR="00B82CA3" w:rsidRDefault="00046A5C" w:rsidP="00B82CA3">
      <w:pPr>
        <w:pStyle w:val="Heading1"/>
      </w:pPr>
      <w:sdt>
        <w:sdtPr>
          <w:alias w:val="Define Terms Below; Use Heading Style 2 or 8"/>
          <w:tag w:val="Define Terms Below; Use Heading Style 2 or 8"/>
          <w:id w:val="1762875927"/>
          <w:lock w:val="sdtContentLocked"/>
        </w:sdtPr>
        <w:sdtEndPr/>
        <w:sdtContent>
          <w:r w:rsidR="002F0DE6">
            <w:t>Materials</w:t>
          </w:r>
          <w:r w:rsidR="00B82CA3">
            <w:t>:</w:t>
          </w:r>
        </w:sdtContent>
      </w:sdt>
      <w:r w:rsidR="00B82CA3"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38"/>
        <w:gridCol w:w="3114"/>
        <w:gridCol w:w="3098"/>
      </w:tblGrid>
      <w:tr w:rsidR="00400678" w:rsidRPr="005D3686" w:rsidTr="00D41C9C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lastRenderedPageBreak/>
              <w:t>Reagents / Media</w:t>
            </w:r>
          </w:p>
          <w:p w:rsidR="00400678" w:rsidRPr="005D3686" w:rsidRDefault="00400678" w:rsidP="00400678">
            <w:pPr>
              <w:widowControl w:val="0"/>
              <w:numPr>
                <w:ilvl w:val="0"/>
                <w:numId w:val="4"/>
              </w:numPr>
              <w:tabs>
                <w:tab w:val="clear" w:pos="7320"/>
              </w:tabs>
              <w:ind w:left="180" w:hanging="180"/>
              <w:rPr>
                <w:rFonts w:asciiTheme="minorHAnsi" w:hAnsiTheme="minorHAnsi" w:cs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Supplies / Materials</w:t>
            </w:r>
          </w:p>
          <w:p w:rsidR="00400678" w:rsidRDefault="0074337B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Slides and coverslips</w:t>
            </w:r>
          </w:p>
          <w:p w:rsidR="0074337B" w:rsidRDefault="005A1F3E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Prepared </w:t>
            </w:r>
            <w:r w:rsidR="0074337B">
              <w:rPr>
                <w:rFonts w:asciiTheme="minorHAnsi" w:hAnsiTheme="minorHAnsi" w:cs="Arial"/>
              </w:rPr>
              <w:t>Crystal Quality Control Slides</w:t>
            </w:r>
          </w:p>
          <w:p w:rsidR="00C32289" w:rsidRPr="005D3686" w:rsidRDefault="00C32289" w:rsidP="00400678">
            <w:pPr>
              <w:numPr>
                <w:ilvl w:val="0"/>
                <w:numId w:val="3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Disposable pipette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78" w:rsidRPr="005D3686" w:rsidRDefault="00400678" w:rsidP="00D41C9C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Equipment</w:t>
            </w:r>
          </w:p>
          <w:p w:rsidR="00400678" w:rsidRPr="00FD31F7" w:rsidRDefault="0074337B" w:rsidP="00400678">
            <w:pPr>
              <w:widowControl w:val="0"/>
              <w:numPr>
                <w:ilvl w:val="0"/>
                <w:numId w:val="3"/>
              </w:numPr>
              <w:tabs>
                <w:tab w:val="clear" w:pos="7320"/>
              </w:tabs>
              <w:ind w:left="288" w:hanging="144"/>
              <w:rPr>
                <w:rFonts w:asciiTheme="minorHAnsi" w:hAnsiTheme="minorHAnsi" w:cs="Arial"/>
              </w:rPr>
            </w:pPr>
            <w:r w:rsidRPr="00FD31F7">
              <w:rPr>
                <w:rFonts w:asciiTheme="minorHAnsi" w:hAnsiTheme="minorHAnsi" w:cs="Arial"/>
              </w:rPr>
              <w:t>Light Microscope</w:t>
            </w:r>
          </w:p>
          <w:p w:rsidR="0074337B" w:rsidRPr="005D3686" w:rsidRDefault="0074337B" w:rsidP="00400678">
            <w:pPr>
              <w:widowControl w:val="0"/>
              <w:numPr>
                <w:ilvl w:val="0"/>
                <w:numId w:val="3"/>
              </w:numPr>
              <w:tabs>
                <w:tab w:val="clear" w:pos="7320"/>
              </w:tabs>
              <w:ind w:left="288" w:hanging="144"/>
              <w:rPr>
                <w:rFonts w:asciiTheme="minorHAnsi" w:hAnsiTheme="minorHAnsi" w:cs="Arial"/>
                <w:b/>
              </w:rPr>
            </w:pPr>
            <w:r w:rsidRPr="00FD31F7">
              <w:rPr>
                <w:rFonts w:asciiTheme="minorHAnsi" w:hAnsiTheme="minorHAnsi" w:cs="Arial"/>
              </w:rPr>
              <w:t>Polarizer/</w:t>
            </w:r>
            <w:r w:rsidR="00C32289" w:rsidRPr="00FD31F7">
              <w:rPr>
                <w:rFonts w:asciiTheme="minorHAnsi" w:hAnsiTheme="minorHAnsi" w:cs="Arial"/>
              </w:rPr>
              <w:t xml:space="preserve">Red </w:t>
            </w:r>
            <w:r w:rsidRPr="00FD31F7">
              <w:rPr>
                <w:rFonts w:asciiTheme="minorHAnsi" w:hAnsiTheme="minorHAnsi" w:cs="Arial"/>
              </w:rPr>
              <w:t>Compensator</w:t>
            </w:r>
          </w:p>
        </w:tc>
      </w:tr>
    </w:tbl>
    <w:p w:rsidR="005D5BB2" w:rsidRDefault="002F0DE6" w:rsidP="005A1F3E">
      <w:pPr>
        <w:pStyle w:val="Heading1"/>
        <w:tabs>
          <w:tab w:val="left" w:pos="0"/>
          <w:tab w:val="left" w:pos="360"/>
          <w:tab w:val="left" w:pos="450"/>
        </w:tabs>
      </w:pPr>
      <w:r>
        <w:t>Maintenance:</w:t>
      </w:r>
      <w:r w:rsidR="0090531D">
        <w:t xml:space="preserve"> N/A</w:t>
      </w:r>
    </w:p>
    <w:p w:rsidR="005D5BB2" w:rsidRPr="005D5BB2" w:rsidRDefault="005D5BB2" w:rsidP="005D5BB2">
      <w:pPr>
        <w:pStyle w:val="BodyText"/>
      </w:pPr>
    </w:p>
    <w:p w:rsidR="002F0DE6" w:rsidRDefault="002F0DE6" w:rsidP="001A5F76">
      <w:pPr>
        <w:pStyle w:val="Heading1"/>
      </w:pPr>
      <w:r>
        <w:t>Calibration:</w:t>
      </w:r>
      <w:r w:rsidR="0074337B">
        <w:t xml:space="preserve"> N/A</w:t>
      </w:r>
    </w:p>
    <w:p w:rsidR="005D5BB2" w:rsidRDefault="005D5BB2" w:rsidP="005D5BB2">
      <w:pPr>
        <w:pStyle w:val="Heading2"/>
        <w:numPr>
          <w:ilvl w:val="0"/>
          <w:numId w:val="0"/>
        </w:numPr>
        <w:ind w:left="720"/>
      </w:pPr>
    </w:p>
    <w:p w:rsidR="002F0DE6" w:rsidRDefault="002F0DE6" w:rsidP="005D5BB2">
      <w:pPr>
        <w:pStyle w:val="Heading1"/>
      </w:pPr>
      <w:r>
        <w:t>Quality Control:</w:t>
      </w:r>
    </w:p>
    <w:p w:rsidR="002F0DE6" w:rsidRDefault="002F0DE6" w:rsidP="005D5BB2">
      <w:pPr>
        <w:pStyle w:val="Heading2"/>
      </w:pPr>
      <w:r>
        <w:t>Quality Control Material</w:t>
      </w:r>
    </w:p>
    <w:p w:rsidR="007E6D2F" w:rsidRDefault="005A1F3E" w:rsidP="005A1F3E">
      <w:pPr>
        <w:pStyle w:val="Heading6"/>
      </w:pPr>
      <w:r>
        <w:t xml:space="preserve">Prepared </w:t>
      </w:r>
      <w:r w:rsidR="007E6D2F">
        <w:t>QC slides are ava</w:t>
      </w:r>
      <w:r w:rsidR="00C91A19">
        <w:t xml:space="preserve">ilable to check the position </w:t>
      </w:r>
      <w:r w:rsidR="0090531D">
        <w:t xml:space="preserve">of the </w:t>
      </w:r>
      <w:r w:rsidR="00C91A19">
        <w:t xml:space="preserve">compensator and </w:t>
      </w:r>
      <w:r w:rsidR="0090531D">
        <w:t xml:space="preserve">polarizer. </w:t>
      </w:r>
    </w:p>
    <w:p w:rsidR="002F0DE6" w:rsidRDefault="002F0DE6" w:rsidP="005D5BB2">
      <w:pPr>
        <w:pStyle w:val="Heading2"/>
      </w:pPr>
      <w:r>
        <w:t>Frequency</w:t>
      </w:r>
    </w:p>
    <w:p w:rsidR="0090531D" w:rsidRDefault="0090531D" w:rsidP="005A1F3E">
      <w:pPr>
        <w:pStyle w:val="Heading6"/>
      </w:pPr>
      <w:r>
        <w:t>Crystal QC</w:t>
      </w:r>
      <w:r w:rsidR="005A1F3E">
        <w:t xml:space="preserve"> slides</w:t>
      </w:r>
      <w:r>
        <w:t xml:space="preserve"> sh</w:t>
      </w:r>
      <w:r w:rsidR="008B598B">
        <w:t>ould be viewed before examining patient slide</w:t>
      </w:r>
      <w:r w:rsidR="00955531">
        <w:t>(s)</w:t>
      </w:r>
      <w:r w:rsidR="005A1F3E">
        <w:t>. It is not necessary to record QC results.</w:t>
      </w:r>
    </w:p>
    <w:p w:rsidR="002F0DE6" w:rsidRDefault="002F0DE6" w:rsidP="005D5BB2">
      <w:pPr>
        <w:pStyle w:val="Heading1"/>
      </w:pPr>
      <w:r>
        <w:t>Procedure:</w:t>
      </w:r>
    </w:p>
    <w:p w:rsidR="00344913" w:rsidRDefault="00344913" w:rsidP="008A3BF2">
      <w:pPr>
        <w:pStyle w:val="Heading2"/>
      </w:pPr>
      <w:r>
        <w:t xml:space="preserve">Perform the crystal analysis as quickly as possible after collection. Examination should be performed </w:t>
      </w:r>
      <w:r w:rsidRPr="007E6D2F">
        <w:rPr>
          <w:rFonts w:cs="Arial"/>
        </w:rPr>
        <w:t>within</w:t>
      </w:r>
      <w:r>
        <w:t xml:space="preserve"> two hours</w:t>
      </w:r>
      <w:r w:rsidR="00802A7B">
        <w:t xml:space="preserve">. Fresh synovial fluid decays quickly and the detection of intracellular crystals may be lost due to cellular deterioration if analysis is delayed.   </w:t>
      </w:r>
    </w:p>
    <w:p w:rsidR="00344913" w:rsidRDefault="00344913" w:rsidP="008A3BF2">
      <w:pPr>
        <w:pStyle w:val="Heading2"/>
      </w:pPr>
      <w:r>
        <w:t>On a clean slide free of scratches, dust and other contamin</w:t>
      </w:r>
      <w:r w:rsidR="00123D7C">
        <w:t>ants, prepare a fresh wet mount by placing a drop of synovial fluid on a pre</w:t>
      </w:r>
      <w:r w:rsidR="00A32B2C">
        <w:t>-</w:t>
      </w:r>
      <w:r w:rsidR="00123D7C">
        <w:t>cleaned glass slide and cover with a clean coverslip.</w:t>
      </w:r>
    </w:p>
    <w:p w:rsidR="00011CD1" w:rsidRDefault="00344913" w:rsidP="008A3BF2">
      <w:pPr>
        <w:pStyle w:val="Heading2"/>
      </w:pPr>
      <w:r>
        <w:t>In addition to wet pre</w:t>
      </w:r>
      <w:r w:rsidR="00011CD1">
        <w:t xml:space="preserve">paration, prepare an unstained slide using a </w:t>
      </w:r>
      <w:proofErr w:type="spellStart"/>
      <w:r w:rsidR="00011CD1">
        <w:t>cytocentrifuge</w:t>
      </w:r>
      <w:proofErr w:type="spellEnd"/>
      <w:r w:rsidR="00011CD1">
        <w:t xml:space="preserve"> to maximize amount of crystals present if needed.</w:t>
      </w:r>
      <w:r w:rsidR="00A43775">
        <w:t xml:space="preserve"> Note: </w:t>
      </w:r>
      <w:proofErr w:type="spellStart"/>
      <w:r w:rsidR="00A43775">
        <w:t>cytospin</w:t>
      </w:r>
      <w:proofErr w:type="spellEnd"/>
      <w:r w:rsidR="00A43775">
        <w:t xml:space="preserve"> may increase the amount of debris present on slide.</w:t>
      </w:r>
    </w:p>
    <w:p w:rsidR="00011CD1" w:rsidRDefault="00011CD1" w:rsidP="008A3BF2">
      <w:pPr>
        <w:pStyle w:val="Heading2"/>
      </w:pPr>
      <w:r>
        <w:t xml:space="preserve">Scan the slide specimen for the presence of crystals under the 10X objective with </w:t>
      </w:r>
      <w:r w:rsidR="00706ACB">
        <w:t xml:space="preserve">both </w:t>
      </w:r>
      <w:proofErr w:type="spellStart"/>
      <w:r w:rsidR="00573E3F">
        <w:t>brightfield</w:t>
      </w:r>
      <w:proofErr w:type="spellEnd"/>
      <w:r w:rsidR="00706ACB">
        <w:t xml:space="preserve"> light and also </w:t>
      </w:r>
      <w:r w:rsidR="00573E3F">
        <w:t>with</w:t>
      </w:r>
      <w:r w:rsidR="007E6D2F">
        <w:t xml:space="preserve"> the polarizing filter</w:t>
      </w:r>
      <w:r>
        <w:t xml:space="preserve">. Do NOT insert the </w:t>
      </w:r>
      <w:r w:rsidR="00D91FD1">
        <w:t xml:space="preserve">color compensator (U-GAN Analyzer) </w:t>
      </w:r>
      <w:r>
        <w:t>into place</w:t>
      </w:r>
      <w:r w:rsidR="00C0152C">
        <w:t xml:space="preserve"> (see diagram below)</w:t>
      </w:r>
      <w:r>
        <w:t>.</w:t>
      </w:r>
    </w:p>
    <w:p w:rsidR="00A43775" w:rsidRDefault="00A43775" w:rsidP="008A3BF2">
      <w:pPr>
        <w:pStyle w:val="Heading2"/>
      </w:pPr>
      <w:r>
        <w:t>Change to 40X objective and refocus</w:t>
      </w:r>
      <w:r w:rsidR="003325BB">
        <w:t xml:space="preserve">. </w:t>
      </w:r>
      <w:r w:rsidR="004169B4">
        <w:t xml:space="preserve">CPPD crystals </w:t>
      </w:r>
      <w:r w:rsidR="00E079EC">
        <w:t>may appear</w:t>
      </w:r>
      <w:r w:rsidR="004169B4">
        <w:t xml:space="preserve"> rhomboidal, diamond, </w:t>
      </w:r>
      <w:r w:rsidR="00E079EC">
        <w:t xml:space="preserve">or </w:t>
      </w:r>
      <w:r w:rsidR="004169B4">
        <w:t xml:space="preserve">square </w:t>
      </w:r>
      <w:r w:rsidR="00E079EC">
        <w:t xml:space="preserve">shaped but also </w:t>
      </w:r>
      <w:r w:rsidR="00D91FD1">
        <w:t xml:space="preserve">may </w:t>
      </w:r>
      <w:r w:rsidR="00E079EC">
        <w:t>be needle</w:t>
      </w:r>
      <w:r w:rsidR="004169B4">
        <w:t xml:space="preserve"> shape</w:t>
      </w:r>
      <w:r w:rsidR="00E079EC">
        <w:t>d</w:t>
      </w:r>
      <w:r w:rsidR="004169B4">
        <w:t>. Whereas, MSU crystals are usually rod or needle shaped. To differentiate CPPD when appearing similar to MSU crystals, i</w:t>
      </w:r>
      <w:r>
        <w:t xml:space="preserve">nsert the </w:t>
      </w:r>
      <w:r w:rsidR="00573E3F">
        <w:t xml:space="preserve">U-GAN Analyzer with labeled surface up </w:t>
      </w:r>
      <w:r>
        <w:t>into place</w:t>
      </w:r>
      <w:r w:rsidR="00573E3F">
        <w:t xml:space="preserve"> and tighten the clamping knob</w:t>
      </w:r>
      <w:r w:rsidR="00C0152C">
        <w:t xml:space="preserve"> (see diagram below)</w:t>
      </w:r>
      <w:r>
        <w:t>.</w:t>
      </w:r>
      <w:r w:rsidR="004169B4">
        <w:t xml:space="preserve"> </w:t>
      </w:r>
    </w:p>
    <w:p w:rsidR="00573E3F" w:rsidRDefault="00A32B2C" w:rsidP="008A3BF2">
      <w:pPr>
        <w:pStyle w:val="Heading2"/>
        <w:rPr>
          <w:rFonts w:cs="Arial"/>
        </w:rPr>
      </w:pPr>
      <w:r>
        <w:t>Set the rotation lever of</w:t>
      </w:r>
      <w:r w:rsidR="00573E3F">
        <w:t xml:space="preserve"> the U-GAN to the center position (</w:t>
      </w:r>
      <w:r w:rsidR="0004677F">
        <w:sym w:font="Symbol" w:char="F0B7"/>
      </w:r>
      <w:r w:rsidR="007E6D2F">
        <w:rPr>
          <w:rFonts w:ascii="Symbol" w:hAnsi="Symbol"/>
        </w:rPr>
        <w:t></w:t>
      </w:r>
      <w:r w:rsidR="007E6D2F">
        <w:rPr>
          <w:rFonts w:ascii="Symbol" w:hAnsi="Symbol"/>
        </w:rPr>
        <w:t></w:t>
      </w:r>
      <w:r w:rsidR="007E6D2F">
        <w:rPr>
          <w:rFonts w:ascii="Symbol" w:hAnsi="Symbol"/>
        </w:rPr>
        <w:t></w:t>
      </w:r>
      <w:r w:rsidR="007E6D2F">
        <w:rPr>
          <w:rFonts w:cs="Arial"/>
        </w:rPr>
        <w:t>Look into the eyepiece and rotate the polarizer to the darkest position</w:t>
      </w:r>
      <w:r w:rsidR="00C0152C">
        <w:rPr>
          <w:rFonts w:cs="Arial"/>
        </w:rPr>
        <w:t xml:space="preserve"> (see diagram below)</w:t>
      </w:r>
      <w:r w:rsidR="007E6D2F">
        <w:rPr>
          <w:rFonts w:cs="Arial"/>
        </w:rPr>
        <w:t xml:space="preserve">. </w:t>
      </w:r>
    </w:p>
    <w:p w:rsidR="00A32B2C" w:rsidRDefault="00A32B2C" w:rsidP="00FA7328">
      <w:pPr>
        <w:pStyle w:val="Heading2"/>
        <w:spacing w:before="0" w:after="0"/>
      </w:pPr>
      <w:r>
        <w:t>Orient the specimen so that the longitudinal direction of the c</w:t>
      </w:r>
      <w:r w:rsidR="00955531">
        <w:t>rystals is in parallel with the a</w:t>
      </w:r>
      <w:r w:rsidR="00D91FD1">
        <w:t xml:space="preserve">xis of </w:t>
      </w:r>
      <w:r w:rsidR="00D82C4E">
        <w:t>slow (</w:t>
      </w:r>
      <w:r w:rsidR="0004677F" w:rsidRPr="00D82C4E">
        <w:rPr>
          <w:b/>
          <w:sz w:val="32"/>
          <w:szCs w:val="22"/>
        </w:rPr>
        <w:sym w:font="Symbol" w:char="F067"/>
      </w:r>
      <w:r w:rsidR="00D82C4E" w:rsidRPr="00D82C4E">
        <w:rPr>
          <w:szCs w:val="22"/>
        </w:rPr>
        <w:t>)</w:t>
      </w:r>
      <w:r w:rsidR="00C0152C" w:rsidRPr="00D82C4E">
        <w:rPr>
          <w:szCs w:val="22"/>
        </w:rPr>
        <w:t xml:space="preserve"> </w:t>
      </w:r>
      <w:r w:rsidR="00C0152C">
        <w:t>(see diagram below)</w:t>
      </w:r>
      <w:r>
        <w:t xml:space="preserve">. </w:t>
      </w:r>
    </w:p>
    <w:p w:rsidR="00A32B2C" w:rsidRDefault="00742A1F" w:rsidP="008A3BF2">
      <w:pPr>
        <w:pStyle w:val="Heading2"/>
        <w:rPr>
          <w:rFonts w:cs="Arial"/>
        </w:rPr>
      </w:pPr>
      <w:r>
        <w:rPr>
          <w:rFonts w:cs="Arial"/>
        </w:rPr>
        <w:t xml:space="preserve">Gout (MSU) crystals will </w:t>
      </w:r>
      <w:r w:rsidR="0004677F">
        <w:rPr>
          <w:rFonts w:cs="Arial"/>
        </w:rPr>
        <w:t>appear yellow when their orientati</w:t>
      </w:r>
      <w:r>
        <w:rPr>
          <w:rFonts w:cs="Arial"/>
        </w:rPr>
        <w:t xml:space="preserve">on is parallel to the axis of slow, and blue when perpendicular. Pseudo Gout (CPPD) crystals will appear blue when their orientation is parallel to the axis </w:t>
      </w:r>
      <w:proofErr w:type="gramStart"/>
      <w:r>
        <w:rPr>
          <w:rFonts w:cs="Arial"/>
        </w:rPr>
        <w:t>of</w:t>
      </w:r>
      <w:r w:rsidR="00D91FD1">
        <w:rPr>
          <w:rFonts w:cs="Arial"/>
        </w:rPr>
        <w:t xml:space="preserve"> </w:t>
      </w:r>
      <w:proofErr w:type="gramEnd"/>
      <w:r w:rsidR="00D91FD1" w:rsidRPr="00D82C4E">
        <w:rPr>
          <w:rFonts w:cs="Arial"/>
          <w:b/>
          <w:sz w:val="32"/>
          <w:szCs w:val="32"/>
        </w:rPr>
        <w:sym w:font="Symbol" w:char="F067"/>
      </w:r>
      <w:r>
        <w:rPr>
          <w:rFonts w:cs="Arial"/>
        </w:rPr>
        <w:t>, and yellow when perpendicular.</w:t>
      </w:r>
      <w:r w:rsidR="00942720">
        <w:rPr>
          <w:rFonts w:cs="Arial"/>
        </w:rPr>
        <w:t xml:space="preserve"> CPPD </w:t>
      </w:r>
      <w:r w:rsidR="00315C1C">
        <w:rPr>
          <w:rFonts w:cs="Arial"/>
        </w:rPr>
        <w:t>crystals are weakly birefringe</w:t>
      </w:r>
      <w:r w:rsidR="00942720">
        <w:rPr>
          <w:rFonts w:cs="Arial"/>
        </w:rPr>
        <w:t>nt.</w:t>
      </w:r>
    </w:p>
    <w:p w:rsidR="007E6D2F" w:rsidRPr="007E6D2F" w:rsidRDefault="00742A1F" w:rsidP="008A3BF2">
      <w:pPr>
        <w:pStyle w:val="Heading2"/>
        <w:rPr>
          <w:rFonts w:cs="Arial"/>
        </w:rPr>
      </w:pPr>
      <w:r>
        <w:rPr>
          <w:rFonts w:cs="Arial"/>
        </w:rPr>
        <w:lastRenderedPageBreak/>
        <w:t>The result can be c</w:t>
      </w:r>
      <w:r w:rsidR="007E6D2F">
        <w:rPr>
          <w:rFonts w:cs="Arial"/>
        </w:rPr>
        <w:t>onfirm</w:t>
      </w:r>
      <w:r>
        <w:rPr>
          <w:rFonts w:cs="Arial"/>
        </w:rPr>
        <w:t>ed</w:t>
      </w:r>
      <w:r w:rsidR="007E6D2F">
        <w:rPr>
          <w:rFonts w:cs="Arial"/>
        </w:rPr>
        <w:t xml:space="preserve"> by reversal of the color</w:t>
      </w:r>
      <w:r w:rsidR="00916B66">
        <w:rPr>
          <w:rFonts w:cs="Arial"/>
        </w:rPr>
        <w:t>.</w:t>
      </w:r>
    </w:p>
    <w:p w:rsidR="00A43775" w:rsidRDefault="00706ACB" w:rsidP="008A3BF2">
      <w:pPr>
        <w:pStyle w:val="Heading2"/>
      </w:pPr>
      <w:r>
        <w:t>A</w:t>
      </w:r>
      <w:r w:rsidR="00A43775">
        <w:t xml:space="preserve"> second </w:t>
      </w:r>
      <w:r>
        <w:t>Clinical L</w:t>
      </w:r>
      <w:r w:rsidR="00A43775">
        <w:t xml:space="preserve">aboratory Scientist </w:t>
      </w:r>
      <w:r w:rsidR="008A3BF2">
        <w:t>must</w:t>
      </w:r>
      <w:r>
        <w:t xml:space="preserve"> </w:t>
      </w:r>
      <w:r w:rsidR="00A43775">
        <w:t xml:space="preserve">confirm the presence or absence </w:t>
      </w:r>
      <w:r w:rsidR="00955531">
        <w:t xml:space="preserve">and identification </w:t>
      </w:r>
      <w:r w:rsidR="00A43775">
        <w:t>of crystals.</w:t>
      </w:r>
    </w:p>
    <w:p w:rsidR="002F0DE6" w:rsidRDefault="00011CD1" w:rsidP="007D6C89">
      <w:pPr>
        <w:pStyle w:val="Heading1"/>
        <w:numPr>
          <w:ilvl w:val="0"/>
          <w:numId w:val="0"/>
        </w:numPr>
        <w:ind w:left="360"/>
      </w:pPr>
      <w:r>
        <w:t xml:space="preserve">  </w:t>
      </w:r>
      <w:r w:rsidR="00344913">
        <w:tab/>
      </w:r>
      <w:r w:rsidR="002F0DE6">
        <w:t>Interpretation of Results:</w:t>
      </w:r>
    </w:p>
    <w:p w:rsidR="00CB0C74" w:rsidRDefault="00D91FD1" w:rsidP="007D6C89">
      <w:pPr>
        <w:pStyle w:val="Heading3"/>
      </w:pPr>
      <w:proofErr w:type="gramStart"/>
      <w:r>
        <w:t>Monosodium urate crystals</w:t>
      </w:r>
      <w:r w:rsidR="00CB0C74">
        <w:t>-Diagnostic for gout.</w:t>
      </w:r>
      <w:proofErr w:type="gramEnd"/>
      <w:r w:rsidR="00CB0C74">
        <w:t xml:space="preserve"> Crystals may be intracellular or extracellular or </w:t>
      </w:r>
      <w:proofErr w:type="gramStart"/>
      <w:r w:rsidR="00CB0C74">
        <w:t>both,</w:t>
      </w:r>
      <w:proofErr w:type="gramEnd"/>
      <w:r w:rsidR="00CB0C74">
        <w:t xml:space="preserve"> are</w:t>
      </w:r>
      <w:r>
        <w:t xml:space="preserve"> needle-like with pointed ends</w:t>
      </w:r>
      <w:r w:rsidR="00CB0C74">
        <w:t xml:space="preserve"> and measure 1-20</w:t>
      </w:r>
      <w:r w:rsidR="007D6C89">
        <w:t xml:space="preserve"> </w:t>
      </w:r>
      <w:r w:rsidR="00CB0C74">
        <w:rPr>
          <w:rFonts w:cs="Arial"/>
        </w:rPr>
        <w:t>µ</w:t>
      </w:r>
      <w:r w:rsidR="00CB0C74">
        <w:t xml:space="preserve">m in length. MSU </w:t>
      </w:r>
      <w:r w:rsidR="00916B66">
        <w:t>crystals are strongly</w:t>
      </w:r>
      <w:r w:rsidR="00CB0C74">
        <w:t xml:space="preserve"> birefringent </w:t>
      </w:r>
      <w:r w:rsidR="00315C1C">
        <w:t xml:space="preserve">(they appear bright against a dark fully polarized background) </w:t>
      </w:r>
      <w:r w:rsidR="00CB0C74">
        <w:t>and are yellow and parallel to axis of slow.</w:t>
      </w:r>
    </w:p>
    <w:p w:rsidR="00CB0C74" w:rsidRDefault="00D91FD1" w:rsidP="007D6C89">
      <w:pPr>
        <w:pStyle w:val="Heading3"/>
      </w:pPr>
      <w:r>
        <w:t xml:space="preserve">Calcium Pyrophosphate </w:t>
      </w:r>
      <w:proofErr w:type="gramStart"/>
      <w:r>
        <w:t>dehydrate</w:t>
      </w:r>
      <w:proofErr w:type="gramEnd"/>
      <w:r>
        <w:t xml:space="preserve"> crystals</w:t>
      </w:r>
      <w:r w:rsidR="00CB0C74">
        <w:t>-Diagnostic for pseudo-gout. Crystals are rhomboid, diamond, or square-shaped</w:t>
      </w:r>
      <w:r w:rsidR="007D6C89">
        <w:t xml:space="preserve"> and measure 1-20 </w:t>
      </w:r>
      <w:r w:rsidR="007D6C89">
        <w:rPr>
          <w:rFonts w:cs="Arial"/>
        </w:rPr>
        <w:t>µ</w:t>
      </w:r>
      <w:r w:rsidR="007D6C89">
        <w:t>m</w:t>
      </w:r>
      <w:r w:rsidR="00CB0C74">
        <w:t>. CPPD crystals may be needle-shaped and be mistaken for MSU crystals but unlike MSU crystals CPP</w:t>
      </w:r>
      <w:r w:rsidR="00916B66">
        <w:t>D crystals are weakly</w:t>
      </w:r>
      <w:r w:rsidR="00CB0C74">
        <w:t xml:space="preserve"> birefringent </w:t>
      </w:r>
      <w:r w:rsidR="00315C1C">
        <w:t xml:space="preserve">(crystals appear pale against the dark background of polarized light) </w:t>
      </w:r>
      <w:r w:rsidR="00CB0C74">
        <w:t xml:space="preserve">and appear </w:t>
      </w:r>
      <w:r w:rsidR="009821F2">
        <w:t>yellow</w:t>
      </w:r>
      <w:bookmarkStart w:id="0" w:name="_GoBack"/>
      <w:bookmarkEnd w:id="0"/>
      <w:r w:rsidR="00CB0C74">
        <w:t xml:space="preserve"> when perpendicular to axis of slow.   </w:t>
      </w:r>
    </w:p>
    <w:p w:rsidR="00CB0C74" w:rsidRDefault="00CB0C74" w:rsidP="007D6C89">
      <w:pPr>
        <w:pStyle w:val="Heading3"/>
      </w:pPr>
      <w:proofErr w:type="gramStart"/>
      <w:r>
        <w:t>Cholesterol crystals</w:t>
      </w:r>
      <w:r w:rsidR="007D6C89">
        <w:t>-rectangular and strong</w:t>
      </w:r>
      <w:r>
        <w:t xml:space="preserve"> birefringence with notched corners.</w:t>
      </w:r>
      <w:proofErr w:type="gramEnd"/>
    </w:p>
    <w:p w:rsidR="00CB0C74" w:rsidRDefault="00CB0C74" w:rsidP="007D6C89">
      <w:pPr>
        <w:pStyle w:val="Heading3"/>
      </w:pPr>
      <w:r>
        <w:t>Calcium Oxalate-Octahedral or envelope shaped crystals.</w:t>
      </w:r>
    </w:p>
    <w:p w:rsidR="00CB0C74" w:rsidRDefault="00CB0C74" w:rsidP="007D6C89">
      <w:pPr>
        <w:pStyle w:val="Heading3"/>
      </w:pPr>
      <w:proofErr w:type="spellStart"/>
      <w:r>
        <w:t>Cystine</w:t>
      </w:r>
      <w:proofErr w:type="spellEnd"/>
      <w:r>
        <w:t xml:space="preserve">-colorless </w:t>
      </w:r>
      <w:proofErr w:type="spellStart"/>
      <w:r>
        <w:t>refractile</w:t>
      </w:r>
      <w:proofErr w:type="spellEnd"/>
      <w:r>
        <w:t xml:space="preserve"> hexagonal plates with unequal sides</w:t>
      </w:r>
    </w:p>
    <w:p w:rsidR="00CB0C74" w:rsidRDefault="00CB0C74" w:rsidP="007D6C89">
      <w:pPr>
        <w:pStyle w:val="Heading3"/>
      </w:pPr>
      <w:r>
        <w:t>Leucine-yellow or brown “oily” spheroids with radial and concentric striations</w:t>
      </w:r>
    </w:p>
    <w:p w:rsidR="00CB0C74" w:rsidRDefault="00CB0C74" w:rsidP="007D6C89">
      <w:pPr>
        <w:pStyle w:val="Heading3"/>
      </w:pPr>
      <w:r>
        <w:t xml:space="preserve">Tyrosine-fine </w:t>
      </w:r>
      <w:proofErr w:type="spellStart"/>
      <w:r>
        <w:t>refractile</w:t>
      </w:r>
      <w:proofErr w:type="spellEnd"/>
      <w:r>
        <w:t xml:space="preserve"> needles in sheaves or clusters</w:t>
      </w:r>
    </w:p>
    <w:p w:rsidR="00CB0C74" w:rsidRPr="00E079EC" w:rsidRDefault="00CB0C74" w:rsidP="007D6C89">
      <w:pPr>
        <w:pStyle w:val="Heading3"/>
      </w:pPr>
      <w:r>
        <w:t>Bilirubin-red-brown needles or granules</w:t>
      </w:r>
    </w:p>
    <w:p w:rsidR="00CB0C74" w:rsidRDefault="00CB0C74" w:rsidP="007D6C89">
      <w:pPr>
        <w:pStyle w:val="Heading3"/>
      </w:pPr>
      <w:r>
        <w:t xml:space="preserve">Corticosteroid-Flat variable-shaped plates with </w:t>
      </w:r>
      <w:r w:rsidR="007D6C89">
        <w:t>strong</w:t>
      </w:r>
      <w:r>
        <w:t xml:space="preserve"> birefringence</w:t>
      </w:r>
      <w:r w:rsidR="007D6C89">
        <w:t xml:space="preserve"> and measure 1-40 </w:t>
      </w:r>
      <w:r w:rsidR="007D6C89">
        <w:rPr>
          <w:rFonts w:cs="Arial"/>
        </w:rPr>
        <w:t>µ</w:t>
      </w:r>
      <w:r w:rsidR="007D6C89">
        <w:t>m.</w:t>
      </w:r>
      <w:r w:rsidR="00315C1C">
        <w:t xml:space="preserve"> Determine if patient has received injection of corticosteroids.</w:t>
      </w:r>
    </w:p>
    <w:p w:rsidR="00CB0C74" w:rsidRPr="001A5F76" w:rsidRDefault="00CB0C74" w:rsidP="007D6C89">
      <w:pPr>
        <w:pStyle w:val="Heading3"/>
      </w:pPr>
      <w:proofErr w:type="spellStart"/>
      <w:r>
        <w:t>Aspatite</w:t>
      </w:r>
      <w:proofErr w:type="spellEnd"/>
      <w:r>
        <w:t xml:space="preserve"> crystals (calcium phosphate)-</w:t>
      </w:r>
      <w:r w:rsidR="00315C1C">
        <w:t>shiny inclusions in wet preparations or as dark purple neutrophil inclusions in stained slides.</w:t>
      </w:r>
    </w:p>
    <w:p w:rsidR="002F0DE6" w:rsidRDefault="002F0DE6" w:rsidP="005D5BB2">
      <w:pPr>
        <w:pStyle w:val="Heading1"/>
      </w:pPr>
      <w:r>
        <w:t>Result Reporting:</w:t>
      </w:r>
    </w:p>
    <w:p w:rsidR="002F0DE6" w:rsidRDefault="002F0DE6" w:rsidP="005D5BB2">
      <w:pPr>
        <w:pStyle w:val="Heading2"/>
      </w:pPr>
      <w:r>
        <w:t>Reference Range</w:t>
      </w:r>
      <w:r w:rsidR="00DF0839">
        <w:t>: Crystals are not normally present in synovial fluid.</w:t>
      </w:r>
    </w:p>
    <w:p w:rsidR="001A5F76" w:rsidRDefault="005F338A" w:rsidP="00DF0839">
      <w:pPr>
        <w:pStyle w:val="Heading2"/>
      </w:pPr>
      <w:r>
        <w:t xml:space="preserve">Report as </w:t>
      </w:r>
      <w:r w:rsidR="004047C4">
        <w:t>‘</w:t>
      </w:r>
      <w:r>
        <w:t>positive</w:t>
      </w:r>
      <w:r w:rsidR="004047C4">
        <w:t>’</w:t>
      </w:r>
      <w:r>
        <w:t xml:space="preserve"> or </w:t>
      </w:r>
      <w:r w:rsidR="004047C4">
        <w:t>‘</w:t>
      </w:r>
      <w:r>
        <w:t>negative</w:t>
      </w:r>
      <w:r w:rsidR="004047C4">
        <w:t>’</w:t>
      </w:r>
      <w:r>
        <w:t xml:space="preserve"> for crystals and identify MSU, CPPD, or clinically insignificant crystals such as cholesterol, steroid and apatite. </w:t>
      </w:r>
      <w:r w:rsidR="007D6C89">
        <w:t xml:space="preserve">The presence of intracellular crystals should be noted under Result Comment. </w:t>
      </w:r>
      <w:r w:rsidR="00C91A19">
        <w:t>Add under ‘Result Note’ “Crystal identification confirmed by [the name of the 2</w:t>
      </w:r>
      <w:r w:rsidR="00C91A19" w:rsidRPr="00C91A19">
        <w:rPr>
          <w:vertAlign w:val="superscript"/>
        </w:rPr>
        <w:t>nd</w:t>
      </w:r>
      <w:r w:rsidR="00916B66">
        <w:t xml:space="preserve"> Cl</w:t>
      </w:r>
      <w:r w:rsidR="00C91A19">
        <w:t xml:space="preserve">inical Laboratory Scientist]”  </w:t>
      </w:r>
    </w:p>
    <w:p w:rsidR="002F0DE6" w:rsidRDefault="002F0DE6" w:rsidP="005D5BB2">
      <w:pPr>
        <w:pStyle w:val="Heading1"/>
      </w:pPr>
      <w:r w:rsidRPr="005D5BB2">
        <w:t>Limitations of Procedure:</w:t>
      </w:r>
    </w:p>
    <w:p w:rsidR="00DF0839" w:rsidRDefault="00DF0839" w:rsidP="00DF0839">
      <w:pPr>
        <w:pStyle w:val="Heading2"/>
      </w:pPr>
      <w:r w:rsidRPr="00DF0839">
        <w:t xml:space="preserve">Low concentrations of crystals or crystals of very small size maybe below the threshold of identification by polarized light microscopy and therefore a negative report does </w:t>
      </w:r>
      <w:r w:rsidR="005F338A">
        <w:t>not exclude the presence of MSU</w:t>
      </w:r>
      <w:r w:rsidRPr="00DF0839">
        <w:t xml:space="preserve"> or CPPD crystals.  </w:t>
      </w:r>
    </w:p>
    <w:p w:rsidR="00DF0839" w:rsidRDefault="007707FB" w:rsidP="00DF0839">
      <w:pPr>
        <w:pStyle w:val="Heading2"/>
      </w:pPr>
      <w:r>
        <w:t xml:space="preserve">Fluid to which hyaluronidase has been added should not be used for crystal examination </w:t>
      </w:r>
    </w:p>
    <w:p w:rsidR="002F0DE6" w:rsidRDefault="002F0DE6" w:rsidP="005D5BB2">
      <w:pPr>
        <w:pStyle w:val="Heading1"/>
      </w:pPr>
      <w:r w:rsidRPr="005D5BB2">
        <w:t>References:</w:t>
      </w:r>
    </w:p>
    <w:p w:rsidR="00D851A5" w:rsidRDefault="00C77798" w:rsidP="00C77798">
      <w:pPr>
        <w:pStyle w:val="BodyText"/>
      </w:pPr>
      <w:proofErr w:type="spellStart"/>
      <w:r>
        <w:t>Brunzel</w:t>
      </w:r>
      <w:proofErr w:type="spellEnd"/>
      <w:r>
        <w:t xml:space="preserve">, Nancy. </w:t>
      </w:r>
      <w:proofErr w:type="gramStart"/>
      <w:r>
        <w:t>Fundamentals of Urine &amp; Body Fluid Analysis.</w:t>
      </w:r>
      <w:proofErr w:type="gramEnd"/>
      <w:r>
        <w:t xml:space="preserve"> </w:t>
      </w:r>
      <w:proofErr w:type="gramStart"/>
      <w:r>
        <w:t>St. Louis, 2013, Elsevier.</w:t>
      </w:r>
      <w:proofErr w:type="gramEnd"/>
    </w:p>
    <w:p w:rsidR="004047C4" w:rsidRDefault="00CB0C74" w:rsidP="00C77798">
      <w:pPr>
        <w:pStyle w:val="BodyText"/>
      </w:pPr>
      <w:proofErr w:type="spellStart"/>
      <w:proofErr w:type="gramStart"/>
      <w:r>
        <w:t>Strasinger</w:t>
      </w:r>
      <w:proofErr w:type="spellEnd"/>
      <w:r>
        <w:t>, Susan and Lorenzo, Marjorie.</w:t>
      </w:r>
      <w:proofErr w:type="gramEnd"/>
      <w:r>
        <w:t xml:space="preserve"> </w:t>
      </w:r>
      <w:proofErr w:type="gramStart"/>
      <w:r>
        <w:t>Urinalysis and Body Fluids.</w:t>
      </w:r>
      <w:proofErr w:type="gramEnd"/>
      <w:r>
        <w:t xml:space="preserve"> </w:t>
      </w:r>
      <w:r w:rsidR="007C266F">
        <w:t xml:space="preserve">Philadelphia, PA. </w:t>
      </w:r>
      <w:r>
        <w:t>2014</w:t>
      </w:r>
      <w:r w:rsidR="007C266F">
        <w:t>, F.A. Davis Company</w:t>
      </w:r>
    </w:p>
    <w:p w:rsidR="00C0152C" w:rsidRDefault="006348CB" w:rsidP="00C77798">
      <w:pPr>
        <w:pStyle w:val="BodyText"/>
      </w:pPr>
      <w:proofErr w:type="spellStart"/>
      <w:r>
        <w:t>Dieppe</w:t>
      </w:r>
      <w:proofErr w:type="gramStart"/>
      <w:r>
        <w:t>,Paul</w:t>
      </w:r>
      <w:proofErr w:type="spellEnd"/>
      <w:proofErr w:type="gramEnd"/>
      <w:r>
        <w:t xml:space="preserve"> and Swan, Angela. </w:t>
      </w:r>
      <w:proofErr w:type="gramStart"/>
      <w:r>
        <w:t>Identification of Crystals in Synovial Fluid.</w:t>
      </w:r>
      <w:proofErr w:type="gramEnd"/>
      <w:r w:rsidR="00D91FD1">
        <w:t xml:space="preserve"> </w:t>
      </w:r>
      <w:r>
        <w:t>Ann Rheum Dis 1999</w:t>
      </w:r>
      <w:proofErr w:type="gramStart"/>
      <w:r>
        <w:t>;58:261</w:t>
      </w:r>
      <w:proofErr w:type="gramEnd"/>
      <w:r>
        <w:t>-263</w:t>
      </w:r>
    </w:p>
    <w:p w:rsidR="007C266F" w:rsidRPr="001A5F76" w:rsidRDefault="00916B66" w:rsidP="00131659">
      <w:pPr>
        <w:pStyle w:val="Heading1"/>
        <w:ind w:left="630" w:hanging="810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-109622</wp:posOffset>
                </wp:positionH>
                <wp:positionV relativeFrom="paragraph">
                  <wp:posOffset>5259706</wp:posOffset>
                </wp:positionV>
                <wp:extent cx="6265947" cy="3323589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84" y="180975"/>
                            <a:ext cx="5619343" cy="29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B6E76" id="Canvas 7" o:spid="_x0000_s1026" editas="canvas" style="position:absolute;margin-left:-8.65pt;margin-top:414.15pt;width:493.4pt;height:261.7pt;z-index:251664384" coordsize="62655,33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655;height:33229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3381;top:1809;width:56194;height:2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h7m+/AAAA2gAAAA8AAABkcnMvZG93bnJldi54bWxEj80KwjAQhO+C7xBW8CKaKihSjSKi4MGL&#10;v+elWdtqsylNrPXtjSB4HGbmG2a+bEwhaqpcblnBcBCBIE6szjlVcD5t+1MQziNrLCyTgjc5WC7a&#10;rTnG2r74QPXRpyJA2MWoIPO+jKV0SUYG3cCWxMG72cqgD7JKpa7wFeCmkKMomkiDOYeFDEtaZ5Q8&#10;jk+jYDy2fHXb1b642PsuH21618P+qVS306xmIDw1/h/+tX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Ye5vvwAAANoAAAAPAAAAAAAAAAAAAAAAAJ8CAABk&#10;cnMvZG93bnJldi54bWxQSwUGAAAAAAQABAD3AAAAiwMA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1067229</wp:posOffset>
                </wp:positionH>
                <wp:positionV relativeFrom="paragraph">
                  <wp:posOffset>2830072</wp:posOffset>
                </wp:positionV>
                <wp:extent cx="3787429" cy="2315774"/>
                <wp:effectExtent l="0" t="0" r="3810" b="889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43" y="29649"/>
                            <a:ext cx="3729990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0361C" id="Canvas 5" o:spid="_x0000_s1026" editas="canvas" style="position:absolute;margin-left:84.05pt;margin-top:222.85pt;width:298.2pt;height:182.35pt;z-index:251657216" coordsize="37871,23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">
                <v:shape id="_x0000_s1027" type="#_x0000_t75" style="position:absolute;width:37871;height:23152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83;top:296;width:37300;height:22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ZqfCAAAA2gAAAA8AAABkcnMvZG93bnJldi54bWxEj1FrwjAUhd8H/odwBd/WRJFRukYRcSDI&#10;GGv9AZfmri02NyXJtPrrl8Fgj4dzznc45Xayg7iSD71jDctMgSBunOm51XCu355zECEiGxwck4Y7&#10;BdhuZk8lFsbd+JOuVWxFgnAoUEMX41hIGZqOLIbMjcTJ+3LeYkzSt9J4vCW4HeRKqRdpsee00OFI&#10;+46aS/VtNdT541xPzdKslPGHD8Xxctq/a72YT7tXEJGm+B/+ax+NhjX8Xkk3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x2anwgAAANoAAAAPAAAAAAAAAAAAAAAAAJ8C&#10;AABkcnMvZG93bnJldi54bWxQSwUGAAAAAAQABAD3AAAAjgMAAAAA&#10;">
                  <v:imagedata r:id="rId12" o:title=""/>
                </v:shape>
              </v:group>
            </w:pict>
          </mc:Fallback>
        </mc:AlternateContent>
      </w:r>
      <w:r w:rsidR="002F0DE6" w:rsidRPr="005D5BB2">
        <w:t>Related</w:t>
      </w:r>
      <w:r w:rsidR="002F0DE6">
        <w:t xml:space="preserve"> Documents:</w:t>
      </w:r>
      <w:r w:rsidR="00F82F34" w:rsidRPr="007C266F">
        <w:rPr>
          <w:noProof/>
        </w:rPr>
        <w:t xml:space="preserve"> </w:t>
      </w:r>
      <w:r w:rsidR="00131659" w:rsidRPr="007C266F">
        <w:rPr>
          <w:noProof/>
        </w:rPr>
        <w:drawing>
          <wp:inline distT="0" distB="0" distL="0" distR="0" wp14:anchorId="3E01047B" wp14:editId="4815C1EB">
            <wp:extent cx="4905820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27" cy="27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659">
        <w:rPr>
          <w:noProof/>
        </w:rPr>
        <w:t xml:space="preserve">  </w:t>
      </w:r>
    </w:p>
    <w:sectPr w:rsidR="007C266F" w:rsidRPr="001A5F76" w:rsidSect="00BB326A">
      <w:headerReference w:type="default" r:id="rId14"/>
      <w:footerReference w:type="default" r:id="rId15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9D" w:rsidRDefault="0070409D" w:rsidP="00BC345C">
      <w:r>
        <w:separator/>
      </w:r>
    </w:p>
  </w:endnote>
  <w:endnote w:type="continuationSeparator" w:id="0">
    <w:p w:rsidR="0070409D" w:rsidRDefault="0070409D" w:rsidP="00BC345C">
      <w:r>
        <w:continuationSeparator/>
      </w:r>
    </w:p>
  </w:endnote>
  <w:endnote w:type="continuationNotice" w:id="1">
    <w:p w:rsidR="0070409D" w:rsidRDefault="0070409D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046A5C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showingPlcHdr/>
        <w:text/>
      </w:sdtPr>
      <w:sdtEndPr/>
      <w:sdtContent>
        <w:r w:rsidR="0097274F">
          <w:rPr>
            <w:rStyle w:val="PlaceholderText"/>
          </w:rPr>
          <w:t xml:space="preserve"> </w:t>
        </w:r>
      </w:sdtContent>
    </w:sdt>
    <w:r w:rsidR="0097274F">
      <w:t xml:space="preserve"> </w:t>
    </w:r>
    <w:r w:rsidR="00781F33">
      <w:ptab w:relativeTo="margin" w:alignment="right" w:leader="none"/>
    </w:r>
  </w:p>
  <w:p w:rsidR="00781F33" w:rsidRDefault="00046A5C" w:rsidP="006A57F8">
    <w:pPr>
      <w:tabs>
        <w:tab w:val="clear" w:pos="7320"/>
        <w:tab w:val="left" w:pos="7380"/>
      </w:tabs>
    </w:pPr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date w:fullDate="2020-01-14T00:00:00Z">
          <w:dateFormat w:val="MM/yy"/>
          <w:lid w:val="en-US"/>
          <w:storeMappedDataAs w:val="dateTime"/>
          <w:calendar w:val="gregorian"/>
        </w:date>
      </w:sdtPr>
      <w:sdtEndPr/>
      <w:sdtContent>
        <w:r w:rsidR="00E40321">
          <w:t>01/20</w:t>
        </w:r>
      </w:sdtContent>
    </w:sdt>
    <w:r w:rsidR="006A57F8">
      <w:tab/>
    </w:r>
    <w:r w:rsidR="006A57F8">
      <w:tab/>
    </w:r>
    <w:r w:rsidR="006A57F8" w:rsidRPr="00D66174">
      <w:t xml:space="preserve">Page </w:t>
    </w:r>
    <w:r w:rsidR="006A57F8" w:rsidRPr="00D66174">
      <w:fldChar w:fldCharType="begin"/>
    </w:r>
    <w:r w:rsidR="006A57F8" w:rsidRPr="00D66174">
      <w:instrText xml:space="preserve"> PAGE  \* Arabic  \* MERGEFORMAT </w:instrText>
    </w:r>
    <w:r w:rsidR="006A57F8" w:rsidRPr="00D66174">
      <w:fldChar w:fldCharType="separate"/>
    </w:r>
    <w:r>
      <w:rPr>
        <w:noProof/>
      </w:rPr>
      <w:t>2</w:t>
    </w:r>
    <w:r w:rsidR="006A57F8" w:rsidRPr="00D66174">
      <w:fldChar w:fldCharType="end"/>
    </w:r>
    <w:r w:rsidR="006A57F8" w:rsidRPr="00D66174">
      <w:t xml:space="preserve"> of </w:t>
    </w:r>
    <w:r w:rsidR="00092DEC">
      <w:rPr>
        <w:noProof/>
      </w:rPr>
      <w:fldChar w:fldCharType="begin"/>
    </w:r>
    <w:r w:rsidR="00092DEC">
      <w:rPr>
        <w:noProof/>
      </w:rPr>
      <w:instrText xml:space="preserve"> NUMPAGES  \* Arabic  \* MERGEFORMAT </w:instrText>
    </w:r>
    <w:r w:rsidR="00092DEC">
      <w:rPr>
        <w:noProof/>
      </w:rPr>
      <w:fldChar w:fldCharType="separate"/>
    </w:r>
    <w:r>
      <w:rPr>
        <w:noProof/>
      </w:rPr>
      <w:t>4</w:t>
    </w:r>
    <w:r w:rsidR="00092D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9D" w:rsidRDefault="0070409D" w:rsidP="00BC345C">
      <w:r>
        <w:separator/>
      </w:r>
    </w:p>
  </w:footnote>
  <w:footnote w:type="continuationSeparator" w:id="0">
    <w:p w:rsidR="0070409D" w:rsidRDefault="0070409D" w:rsidP="00BC345C">
      <w:r>
        <w:continuationSeparator/>
      </w:r>
    </w:p>
  </w:footnote>
  <w:footnote w:type="continuationNotice" w:id="1">
    <w:p w:rsidR="0070409D" w:rsidRDefault="0070409D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84" w:rsidRDefault="006E1E84" w:rsidP="006E1E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7410F"/>
    <w:multiLevelType w:val="multilevel"/>
    <w:tmpl w:val="B1FC7C94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1170" w:hanging="360"/>
      </w:pPr>
      <w:rPr>
        <w:rFonts w:ascii="Arial" w:hAnsi="Arial" w:hint="default"/>
        <w:sz w:val="22"/>
      </w:rPr>
    </w:lvl>
    <w:lvl w:ilvl="2">
      <w:start w:val="1"/>
      <w:numFmt w:val="upperLetter"/>
      <w:pStyle w:val="Heading3"/>
      <w:lvlText w:val="%3."/>
      <w:lvlJc w:val="left"/>
      <w:pPr>
        <w:ind w:left="1080" w:hanging="360"/>
      </w:pPr>
      <w:rPr>
        <w:rFonts w:ascii="Arial" w:eastAsia="Times New Roman" w:hAnsi="Arial" w:cs="Times New Roman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9D"/>
    <w:rsid w:val="00001E32"/>
    <w:rsid w:val="00004BD1"/>
    <w:rsid w:val="00011CD1"/>
    <w:rsid w:val="000217D9"/>
    <w:rsid w:val="0002329F"/>
    <w:rsid w:val="000234E1"/>
    <w:rsid w:val="00024F5F"/>
    <w:rsid w:val="0002767C"/>
    <w:rsid w:val="00027AF5"/>
    <w:rsid w:val="000330BC"/>
    <w:rsid w:val="000330D3"/>
    <w:rsid w:val="00033322"/>
    <w:rsid w:val="00043DCD"/>
    <w:rsid w:val="00044F22"/>
    <w:rsid w:val="0004677F"/>
    <w:rsid w:val="00046A5C"/>
    <w:rsid w:val="000470F9"/>
    <w:rsid w:val="0005026E"/>
    <w:rsid w:val="00051C5D"/>
    <w:rsid w:val="00052673"/>
    <w:rsid w:val="000527E5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135"/>
    <w:rsid w:val="00075AFD"/>
    <w:rsid w:val="00076A75"/>
    <w:rsid w:val="00077A7D"/>
    <w:rsid w:val="00081ED6"/>
    <w:rsid w:val="00086066"/>
    <w:rsid w:val="000900A7"/>
    <w:rsid w:val="00092806"/>
    <w:rsid w:val="00092DEC"/>
    <w:rsid w:val="00093461"/>
    <w:rsid w:val="00094370"/>
    <w:rsid w:val="000A1C4E"/>
    <w:rsid w:val="000A2C3A"/>
    <w:rsid w:val="000A4FCF"/>
    <w:rsid w:val="000A65EE"/>
    <w:rsid w:val="000B10C5"/>
    <w:rsid w:val="000B1A10"/>
    <w:rsid w:val="000B1A8E"/>
    <w:rsid w:val="000B1DCA"/>
    <w:rsid w:val="000B2630"/>
    <w:rsid w:val="000B3805"/>
    <w:rsid w:val="000B397A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BC0"/>
    <w:rsid w:val="00104D92"/>
    <w:rsid w:val="00115085"/>
    <w:rsid w:val="0011719F"/>
    <w:rsid w:val="001175E1"/>
    <w:rsid w:val="00120A32"/>
    <w:rsid w:val="00121FF4"/>
    <w:rsid w:val="0012247B"/>
    <w:rsid w:val="00123D7C"/>
    <w:rsid w:val="00126604"/>
    <w:rsid w:val="00126C09"/>
    <w:rsid w:val="0012756F"/>
    <w:rsid w:val="00131659"/>
    <w:rsid w:val="001332BF"/>
    <w:rsid w:val="00135698"/>
    <w:rsid w:val="0013595E"/>
    <w:rsid w:val="001440B1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32D9"/>
    <w:rsid w:val="001736F7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B24"/>
    <w:rsid w:val="001A0286"/>
    <w:rsid w:val="001A2352"/>
    <w:rsid w:val="001A3EE2"/>
    <w:rsid w:val="001A5F76"/>
    <w:rsid w:val="001A7CEC"/>
    <w:rsid w:val="001B37D3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10E2"/>
    <w:rsid w:val="002429B8"/>
    <w:rsid w:val="00243946"/>
    <w:rsid w:val="00244121"/>
    <w:rsid w:val="002454BE"/>
    <w:rsid w:val="002467EE"/>
    <w:rsid w:val="00251550"/>
    <w:rsid w:val="00265569"/>
    <w:rsid w:val="00270C51"/>
    <w:rsid w:val="00272050"/>
    <w:rsid w:val="002721A3"/>
    <w:rsid w:val="00280848"/>
    <w:rsid w:val="00280E6E"/>
    <w:rsid w:val="00290456"/>
    <w:rsid w:val="002904E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05ED"/>
    <w:rsid w:val="002D1605"/>
    <w:rsid w:val="002D2341"/>
    <w:rsid w:val="002D5692"/>
    <w:rsid w:val="002E0775"/>
    <w:rsid w:val="002E3B3E"/>
    <w:rsid w:val="002E507A"/>
    <w:rsid w:val="002E7A4E"/>
    <w:rsid w:val="002F0CB1"/>
    <w:rsid w:val="002F0DE6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15C1C"/>
    <w:rsid w:val="00321A50"/>
    <w:rsid w:val="00321D5F"/>
    <w:rsid w:val="003249F6"/>
    <w:rsid w:val="00324DB3"/>
    <w:rsid w:val="0032585D"/>
    <w:rsid w:val="00326BF3"/>
    <w:rsid w:val="003274D9"/>
    <w:rsid w:val="00331F07"/>
    <w:rsid w:val="003325BB"/>
    <w:rsid w:val="00332693"/>
    <w:rsid w:val="0033410F"/>
    <w:rsid w:val="003366F5"/>
    <w:rsid w:val="00344913"/>
    <w:rsid w:val="00345CDE"/>
    <w:rsid w:val="00350E08"/>
    <w:rsid w:val="0035282C"/>
    <w:rsid w:val="003619CA"/>
    <w:rsid w:val="003741D4"/>
    <w:rsid w:val="0037538B"/>
    <w:rsid w:val="00375441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F11F2"/>
    <w:rsid w:val="003F49E6"/>
    <w:rsid w:val="003F5C20"/>
    <w:rsid w:val="00400678"/>
    <w:rsid w:val="00401D56"/>
    <w:rsid w:val="004047C4"/>
    <w:rsid w:val="00404EF9"/>
    <w:rsid w:val="00410935"/>
    <w:rsid w:val="00415776"/>
    <w:rsid w:val="004169B4"/>
    <w:rsid w:val="00416AAB"/>
    <w:rsid w:val="00417676"/>
    <w:rsid w:val="0042016E"/>
    <w:rsid w:val="00421584"/>
    <w:rsid w:val="00425608"/>
    <w:rsid w:val="004342AA"/>
    <w:rsid w:val="00434BFC"/>
    <w:rsid w:val="0043714B"/>
    <w:rsid w:val="00440AAE"/>
    <w:rsid w:val="00443989"/>
    <w:rsid w:val="004506B8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43E9"/>
    <w:rsid w:val="00485537"/>
    <w:rsid w:val="00485F3D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73E3F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1F3E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5BB2"/>
    <w:rsid w:val="005E09D3"/>
    <w:rsid w:val="005E37C5"/>
    <w:rsid w:val="005E6FB6"/>
    <w:rsid w:val="005F338A"/>
    <w:rsid w:val="005F4426"/>
    <w:rsid w:val="005F45CB"/>
    <w:rsid w:val="005F7413"/>
    <w:rsid w:val="006026DA"/>
    <w:rsid w:val="00610243"/>
    <w:rsid w:val="006124C5"/>
    <w:rsid w:val="00612B25"/>
    <w:rsid w:val="006200A0"/>
    <w:rsid w:val="00626F11"/>
    <w:rsid w:val="00630757"/>
    <w:rsid w:val="00630AC0"/>
    <w:rsid w:val="00632326"/>
    <w:rsid w:val="006329D0"/>
    <w:rsid w:val="006348CB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6BE9"/>
    <w:rsid w:val="00677656"/>
    <w:rsid w:val="00677B90"/>
    <w:rsid w:val="00683CE2"/>
    <w:rsid w:val="00692926"/>
    <w:rsid w:val="00693807"/>
    <w:rsid w:val="006A1283"/>
    <w:rsid w:val="006A19E1"/>
    <w:rsid w:val="006A3FC5"/>
    <w:rsid w:val="006A57F8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E1E84"/>
    <w:rsid w:val="006E2CC7"/>
    <w:rsid w:val="006E5480"/>
    <w:rsid w:val="006F1B30"/>
    <w:rsid w:val="006F2713"/>
    <w:rsid w:val="0070409D"/>
    <w:rsid w:val="0070505C"/>
    <w:rsid w:val="00705970"/>
    <w:rsid w:val="00706ACB"/>
    <w:rsid w:val="007142AB"/>
    <w:rsid w:val="00721898"/>
    <w:rsid w:val="00721D2D"/>
    <w:rsid w:val="0072230A"/>
    <w:rsid w:val="007345ED"/>
    <w:rsid w:val="00735AA3"/>
    <w:rsid w:val="0073646C"/>
    <w:rsid w:val="0073688D"/>
    <w:rsid w:val="00742A1F"/>
    <w:rsid w:val="00742C42"/>
    <w:rsid w:val="0074337B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07FB"/>
    <w:rsid w:val="00771BF4"/>
    <w:rsid w:val="00773762"/>
    <w:rsid w:val="00773F20"/>
    <w:rsid w:val="00775235"/>
    <w:rsid w:val="00775440"/>
    <w:rsid w:val="0077744A"/>
    <w:rsid w:val="00781F33"/>
    <w:rsid w:val="00784CB1"/>
    <w:rsid w:val="00785D86"/>
    <w:rsid w:val="00792390"/>
    <w:rsid w:val="00796D5D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266F"/>
    <w:rsid w:val="007C4792"/>
    <w:rsid w:val="007C77B9"/>
    <w:rsid w:val="007D093E"/>
    <w:rsid w:val="007D1CAF"/>
    <w:rsid w:val="007D5B21"/>
    <w:rsid w:val="007D6C89"/>
    <w:rsid w:val="007E1D27"/>
    <w:rsid w:val="007E46D4"/>
    <w:rsid w:val="007E6D2F"/>
    <w:rsid w:val="007E7C00"/>
    <w:rsid w:val="007F0A78"/>
    <w:rsid w:val="007F2E9C"/>
    <w:rsid w:val="007F6E4F"/>
    <w:rsid w:val="00801CAF"/>
    <w:rsid w:val="00802A7B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571F5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9017F"/>
    <w:rsid w:val="00896BE3"/>
    <w:rsid w:val="00896E1A"/>
    <w:rsid w:val="008A2568"/>
    <w:rsid w:val="008A3BF2"/>
    <w:rsid w:val="008A3CD4"/>
    <w:rsid w:val="008B598B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0531D"/>
    <w:rsid w:val="00910715"/>
    <w:rsid w:val="0091082C"/>
    <w:rsid w:val="00916B66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2720"/>
    <w:rsid w:val="00942E7F"/>
    <w:rsid w:val="00944D52"/>
    <w:rsid w:val="00953A92"/>
    <w:rsid w:val="009552A4"/>
    <w:rsid w:val="00955531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21F2"/>
    <w:rsid w:val="00985A8B"/>
    <w:rsid w:val="0099143F"/>
    <w:rsid w:val="00995A1F"/>
    <w:rsid w:val="00996235"/>
    <w:rsid w:val="009A176F"/>
    <w:rsid w:val="009A2623"/>
    <w:rsid w:val="009A28B6"/>
    <w:rsid w:val="009A2A82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214C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B2C"/>
    <w:rsid w:val="00A32E4D"/>
    <w:rsid w:val="00A33BC6"/>
    <w:rsid w:val="00A33D24"/>
    <w:rsid w:val="00A37AF8"/>
    <w:rsid w:val="00A418A2"/>
    <w:rsid w:val="00A42C41"/>
    <w:rsid w:val="00A43775"/>
    <w:rsid w:val="00A445CE"/>
    <w:rsid w:val="00A46EB1"/>
    <w:rsid w:val="00A47345"/>
    <w:rsid w:val="00A537D4"/>
    <w:rsid w:val="00A53FAE"/>
    <w:rsid w:val="00A56ED3"/>
    <w:rsid w:val="00A63E5D"/>
    <w:rsid w:val="00A85C77"/>
    <w:rsid w:val="00A924E3"/>
    <w:rsid w:val="00A94BEB"/>
    <w:rsid w:val="00A9666F"/>
    <w:rsid w:val="00A97BEC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612"/>
    <w:rsid w:val="00B56C79"/>
    <w:rsid w:val="00B57BDC"/>
    <w:rsid w:val="00B752F9"/>
    <w:rsid w:val="00B75812"/>
    <w:rsid w:val="00B769EF"/>
    <w:rsid w:val="00B77137"/>
    <w:rsid w:val="00B82CA3"/>
    <w:rsid w:val="00B8476A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152C"/>
    <w:rsid w:val="00C0636C"/>
    <w:rsid w:val="00C07757"/>
    <w:rsid w:val="00C11899"/>
    <w:rsid w:val="00C11928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2289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6C6"/>
    <w:rsid w:val="00C71D93"/>
    <w:rsid w:val="00C732B7"/>
    <w:rsid w:val="00C77798"/>
    <w:rsid w:val="00C870C7"/>
    <w:rsid w:val="00C87308"/>
    <w:rsid w:val="00C90462"/>
    <w:rsid w:val="00C91A19"/>
    <w:rsid w:val="00C9239B"/>
    <w:rsid w:val="00C93C1F"/>
    <w:rsid w:val="00C9462C"/>
    <w:rsid w:val="00C95DA5"/>
    <w:rsid w:val="00CA4C3F"/>
    <w:rsid w:val="00CA6045"/>
    <w:rsid w:val="00CA7660"/>
    <w:rsid w:val="00CB0685"/>
    <w:rsid w:val="00CB0C74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28"/>
    <w:rsid w:val="00D70752"/>
    <w:rsid w:val="00D71435"/>
    <w:rsid w:val="00D745BF"/>
    <w:rsid w:val="00D82C4E"/>
    <w:rsid w:val="00D833EF"/>
    <w:rsid w:val="00D85019"/>
    <w:rsid w:val="00D851A5"/>
    <w:rsid w:val="00D85816"/>
    <w:rsid w:val="00D8667A"/>
    <w:rsid w:val="00D87796"/>
    <w:rsid w:val="00D91FD1"/>
    <w:rsid w:val="00D9312B"/>
    <w:rsid w:val="00D94EF2"/>
    <w:rsid w:val="00D9679C"/>
    <w:rsid w:val="00DA1F1B"/>
    <w:rsid w:val="00DA4FAD"/>
    <w:rsid w:val="00DA7582"/>
    <w:rsid w:val="00DA7C66"/>
    <w:rsid w:val="00DB0E51"/>
    <w:rsid w:val="00DB5624"/>
    <w:rsid w:val="00DB5C15"/>
    <w:rsid w:val="00DB6940"/>
    <w:rsid w:val="00DB7966"/>
    <w:rsid w:val="00DC0D3A"/>
    <w:rsid w:val="00DC2804"/>
    <w:rsid w:val="00DC558C"/>
    <w:rsid w:val="00DD0EC5"/>
    <w:rsid w:val="00DD294C"/>
    <w:rsid w:val="00DD5DDC"/>
    <w:rsid w:val="00DE0F45"/>
    <w:rsid w:val="00DE2B2F"/>
    <w:rsid w:val="00DE5D8A"/>
    <w:rsid w:val="00DF0839"/>
    <w:rsid w:val="00DF0BA7"/>
    <w:rsid w:val="00DF5845"/>
    <w:rsid w:val="00E01359"/>
    <w:rsid w:val="00E01D7F"/>
    <w:rsid w:val="00E046B0"/>
    <w:rsid w:val="00E079EC"/>
    <w:rsid w:val="00E119F5"/>
    <w:rsid w:val="00E16CBC"/>
    <w:rsid w:val="00E2427F"/>
    <w:rsid w:val="00E26290"/>
    <w:rsid w:val="00E30AB8"/>
    <w:rsid w:val="00E31B4A"/>
    <w:rsid w:val="00E33E29"/>
    <w:rsid w:val="00E40321"/>
    <w:rsid w:val="00E4193A"/>
    <w:rsid w:val="00E43BB0"/>
    <w:rsid w:val="00E46580"/>
    <w:rsid w:val="00E5421B"/>
    <w:rsid w:val="00E55E43"/>
    <w:rsid w:val="00E5648C"/>
    <w:rsid w:val="00E571D8"/>
    <w:rsid w:val="00E60700"/>
    <w:rsid w:val="00E60DF2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6B4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302F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3DE7"/>
    <w:rsid w:val="00F0432F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2F34"/>
    <w:rsid w:val="00F85D51"/>
    <w:rsid w:val="00F87136"/>
    <w:rsid w:val="00F90D90"/>
    <w:rsid w:val="00F93C15"/>
    <w:rsid w:val="00F95321"/>
    <w:rsid w:val="00F953D8"/>
    <w:rsid w:val="00FA01D6"/>
    <w:rsid w:val="00FA08F1"/>
    <w:rsid w:val="00FA368F"/>
    <w:rsid w:val="00FA39EE"/>
    <w:rsid w:val="00FA7328"/>
    <w:rsid w:val="00FB3BB1"/>
    <w:rsid w:val="00FB424C"/>
    <w:rsid w:val="00FB4854"/>
    <w:rsid w:val="00FC24FA"/>
    <w:rsid w:val="00FC2626"/>
    <w:rsid w:val="00FC2A70"/>
    <w:rsid w:val="00FC3395"/>
    <w:rsid w:val="00FD1195"/>
    <w:rsid w:val="00FD31F7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E302F"/>
    <w:pPr>
      <w:numPr>
        <w:numId w:val="2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02F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40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oratory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33662A12584AE1B93A91C2A071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CA6E-3485-46CB-9DA9-169559C2C857}"/>
      </w:docPartPr>
      <w:docPartBody>
        <w:p w:rsidR="00E74885" w:rsidRDefault="00E74885">
          <w:pPr>
            <w:pStyle w:val="8A33662A12584AE1B93A91C2A0715881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435A407B2B7491DB12A43D9681B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1621-E7EF-4B32-8ECC-4D591C9074C0}"/>
      </w:docPartPr>
      <w:docPartBody>
        <w:p w:rsidR="00E74885" w:rsidRDefault="00E74885">
          <w:pPr>
            <w:pStyle w:val="3435A407B2B7491DB12A43D9681B1E69"/>
          </w:pPr>
          <w:r w:rsidRPr="002A1160">
            <w:t xml:space="preserve"> </w:t>
          </w:r>
        </w:p>
      </w:docPartBody>
    </w:docPart>
    <w:docPart>
      <w:docPartPr>
        <w:name w:val="F0A4B225B2BE4DCE91C5EAC04DB7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5EE2-5086-4823-B238-0227DE2E4C55}"/>
      </w:docPartPr>
      <w:docPartBody>
        <w:p w:rsidR="00E74885" w:rsidRDefault="00E74885">
          <w:pPr>
            <w:pStyle w:val="F0A4B225B2BE4DCE91C5EAC04DB73D5C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5"/>
    <w:rsid w:val="00E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33662A12584AE1B93A91C2A0715881">
    <w:name w:val="8A33662A12584AE1B93A91C2A0715881"/>
  </w:style>
  <w:style w:type="paragraph" w:customStyle="1" w:styleId="3435A407B2B7491DB12A43D9681B1E69">
    <w:name w:val="3435A407B2B7491DB12A43D9681B1E69"/>
  </w:style>
  <w:style w:type="paragraph" w:customStyle="1" w:styleId="F0A4B225B2BE4DCE91C5EAC04DB73D5C">
    <w:name w:val="F0A4B225B2BE4DCE91C5EAC04DB73D5C"/>
  </w:style>
  <w:style w:type="paragraph" w:customStyle="1" w:styleId="537B6C0782A0459591D06918111650B8">
    <w:name w:val="537B6C0782A0459591D06918111650B8"/>
  </w:style>
  <w:style w:type="paragraph" w:customStyle="1" w:styleId="88B9F44ABC564FFA861C07D3ED622655">
    <w:name w:val="88B9F44ABC564FFA861C07D3ED622655"/>
  </w:style>
  <w:style w:type="paragraph" w:customStyle="1" w:styleId="2DD4A8E1B13B465DAAB36456AEE7E294">
    <w:name w:val="2DD4A8E1B13B465DAAB36456AEE7E294"/>
  </w:style>
  <w:style w:type="paragraph" w:customStyle="1" w:styleId="861B25FD09214F63B52F51846B3CAB60">
    <w:name w:val="861B25FD09214F63B52F51846B3CAB60"/>
  </w:style>
  <w:style w:type="paragraph" w:customStyle="1" w:styleId="DC97B3A420C64962A84A07633E01A25F">
    <w:name w:val="DC97B3A420C64962A84A07633E01A25F"/>
  </w:style>
  <w:style w:type="paragraph" w:customStyle="1" w:styleId="73115ABDAC14432D85EF5E4263365780">
    <w:name w:val="73115ABDAC14432D85EF5E4263365780"/>
  </w:style>
  <w:style w:type="paragraph" w:customStyle="1" w:styleId="4BE174238361429DBFE15876360226ED">
    <w:name w:val="4BE174238361429DBFE15876360226ED"/>
  </w:style>
  <w:style w:type="paragraph" w:customStyle="1" w:styleId="FB913C7AC6564B839055FF69D3139944">
    <w:name w:val="FB913C7AC6564B839055FF69D3139944"/>
  </w:style>
  <w:style w:type="paragraph" w:customStyle="1" w:styleId="24CC09FC0D38450795212B8FBC2C8761">
    <w:name w:val="24CC09FC0D38450795212B8FBC2C87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33662A12584AE1B93A91C2A0715881">
    <w:name w:val="8A33662A12584AE1B93A91C2A0715881"/>
  </w:style>
  <w:style w:type="paragraph" w:customStyle="1" w:styleId="3435A407B2B7491DB12A43D9681B1E69">
    <w:name w:val="3435A407B2B7491DB12A43D9681B1E69"/>
  </w:style>
  <w:style w:type="paragraph" w:customStyle="1" w:styleId="F0A4B225B2BE4DCE91C5EAC04DB73D5C">
    <w:name w:val="F0A4B225B2BE4DCE91C5EAC04DB73D5C"/>
  </w:style>
  <w:style w:type="paragraph" w:customStyle="1" w:styleId="537B6C0782A0459591D06918111650B8">
    <w:name w:val="537B6C0782A0459591D06918111650B8"/>
  </w:style>
  <w:style w:type="paragraph" w:customStyle="1" w:styleId="88B9F44ABC564FFA861C07D3ED622655">
    <w:name w:val="88B9F44ABC564FFA861C07D3ED622655"/>
  </w:style>
  <w:style w:type="paragraph" w:customStyle="1" w:styleId="2DD4A8E1B13B465DAAB36456AEE7E294">
    <w:name w:val="2DD4A8E1B13B465DAAB36456AEE7E294"/>
  </w:style>
  <w:style w:type="paragraph" w:customStyle="1" w:styleId="861B25FD09214F63B52F51846B3CAB60">
    <w:name w:val="861B25FD09214F63B52F51846B3CAB60"/>
  </w:style>
  <w:style w:type="paragraph" w:customStyle="1" w:styleId="DC97B3A420C64962A84A07633E01A25F">
    <w:name w:val="DC97B3A420C64962A84A07633E01A25F"/>
  </w:style>
  <w:style w:type="paragraph" w:customStyle="1" w:styleId="73115ABDAC14432D85EF5E4263365780">
    <w:name w:val="73115ABDAC14432D85EF5E4263365780"/>
  </w:style>
  <w:style w:type="paragraph" w:customStyle="1" w:styleId="4BE174238361429DBFE15876360226ED">
    <w:name w:val="4BE174238361429DBFE15876360226ED"/>
  </w:style>
  <w:style w:type="paragraph" w:customStyle="1" w:styleId="FB913C7AC6564B839055FF69D3139944">
    <w:name w:val="FB913C7AC6564B839055FF69D3139944"/>
  </w:style>
  <w:style w:type="paragraph" w:customStyle="1" w:styleId="24CC09FC0D38450795212B8FBC2C8761">
    <w:name w:val="24CC09FC0D38450795212B8FBC2C8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42FB-629A-4533-8C71-AAA9A943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Procedure Template.dotx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2019-09-27T21:12:00Z</dcterms:created>
  <dcterms:modified xsi:type="dcterms:W3CDTF">2020-01-23T18:52:00Z</dcterms:modified>
</cp:coreProperties>
</file>