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7123" w14:textId="514AD519" w:rsidR="00C41C27" w:rsidRPr="00787EA1" w:rsidRDefault="00C22385" w:rsidP="00C41C27">
      <w:pPr>
        <w:rPr>
          <w:b/>
          <w:bCs/>
        </w:rPr>
      </w:pPr>
      <w:r w:rsidRPr="00C22385">
        <w:rPr>
          <w:b/>
          <w:bCs/>
        </w:rPr>
        <w:t>APPENDIX C</w:t>
      </w:r>
      <w:r>
        <w:tab/>
      </w:r>
      <w:bookmarkStart w:id="0" w:name="appc"/>
      <w:bookmarkEnd w:id="0"/>
      <w:r w:rsidRPr="00C22385">
        <w:rPr>
          <w:b/>
          <w:bCs/>
        </w:rPr>
        <w:t>AlloVir Chain of Custody Form</w:t>
      </w:r>
      <w:r w:rsidR="001A4A6F">
        <w:rPr>
          <w:b/>
          <w:bCs/>
        </w:rPr>
        <w:t xml:space="preserve"> </w:t>
      </w:r>
      <w:r w:rsidR="0022084A" w:rsidRPr="00350D38">
        <w:rPr>
          <w:b/>
          <w:bCs/>
          <w:u w:val="single"/>
        </w:rPr>
        <w:t xml:space="preserve">REGION: </w:t>
      </w:r>
      <w:r w:rsidR="00C41C27" w:rsidRPr="00350D38">
        <w:rPr>
          <w:b/>
          <w:bCs/>
          <w:u w:val="single"/>
        </w:rPr>
        <w:t xml:space="preserve"> </w:t>
      </w:r>
      <w:r w:rsidR="001B2C4E" w:rsidRPr="00350D38">
        <w:rPr>
          <w:b/>
          <w:bCs/>
          <w:u w:val="single"/>
        </w:rPr>
        <w:t>US</w:t>
      </w:r>
      <w:r w:rsidR="00F144C8">
        <w:rPr>
          <w:b/>
          <w:bCs/>
          <w:u w:val="single"/>
        </w:rPr>
        <w:t xml:space="preserve"> -</w:t>
      </w:r>
      <w:r w:rsidR="00F144C8" w:rsidRPr="00F144C8">
        <w:rPr>
          <w:b/>
          <w:bCs/>
          <w:u w:val="single"/>
        </w:rPr>
        <w:t>Version 4</w:t>
      </w:r>
      <w:r w:rsidR="00DF18DA">
        <w:rPr>
          <w:b/>
          <w:bCs/>
          <w:u w:val="single"/>
        </w:rPr>
        <w:t>.0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C41C27" w:rsidRPr="00CA7557" w14:paraId="2200F1F2" w14:textId="77777777">
        <w:tc>
          <w:tcPr>
            <w:tcW w:w="5000" w:type="pct"/>
            <w:gridSpan w:val="4"/>
            <w:shd w:val="clear" w:color="auto" w:fill="BFBFBF" w:themeFill="background1" w:themeFillShade="BF"/>
          </w:tcPr>
          <w:p w14:paraId="3AA333A4" w14:textId="77777777" w:rsidR="00C41C27" w:rsidRPr="00CA7557" w:rsidRDefault="00C41C27">
            <w:pPr>
              <w:spacing w:before="60" w:after="60"/>
            </w:pPr>
            <w:bookmarkStart w:id="1" w:name="_Hlk119332331"/>
            <w:r w:rsidRPr="00CA7557">
              <w:t>Patient and Information</w:t>
            </w:r>
          </w:p>
        </w:tc>
      </w:tr>
      <w:tr w:rsidR="00C41C27" w:rsidRPr="00CA7557" w14:paraId="024B1007" w14:textId="77777777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194EA2D0" w14:textId="77777777" w:rsidR="00C41C27" w:rsidRPr="00CA7557" w:rsidRDefault="00C41C27">
            <w:pPr>
              <w:spacing w:before="240"/>
            </w:pPr>
            <w:r w:rsidRPr="00CA7557">
              <w:t>Patient ID:</w:t>
            </w:r>
          </w:p>
        </w:tc>
        <w:tc>
          <w:tcPr>
            <w:tcW w:w="1688" w:type="pct"/>
          </w:tcPr>
          <w:p w14:paraId="78C8CD7E" w14:textId="77777777" w:rsidR="00C41C27" w:rsidRPr="00684DAF" w:rsidRDefault="00C41C27">
            <w:pPr>
              <w:spacing w:before="240"/>
            </w:pPr>
            <w:r w:rsidRPr="00684DAF">
              <w:t>_________</w:t>
            </w:r>
            <w:r>
              <w:t>________</w:t>
            </w:r>
            <w:r w:rsidRPr="00684DAF">
              <w:t xml:space="preserve">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4A804300" w14:textId="77777777" w:rsidR="00C41C27" w:rsidRPr="00CA7557" w:rsidRDefault="00C41C27">
            <w:pPr>
              <w:spacing w:before="240"/>
              <w:jc w:val="right"/>
            </w:pPr>
            <w:r w:rsidRPr="00CA7557">
              <w:t>Investigator Name:</w:t>
            </w:r>
          </w:p>
        </w:tc>
        <w:tc>
          <w:tcPr>
            <w:tcW w:w="1808" w:type="pct"/>
          </w:tcPr>
          <w:p w14:paraId="359723F4" w14:textId="77777777" w:rsidR="00C41C27" w:rsidRPr="00CA7557" w:rsidRDefault="00C41C27">
            <w:pPr>
              <w:spacing w:before="240"/>
            </w:pPr>
          </w:p>
        </w:tc>
      </w:tr>
      <w:bookmarkEnd w:id="1"/>
    </w:tbl>
    <w:p w14:paraId="14B27B7E" w14:textId="77777777" w:rsidR="00C41C27" w:rsidRPr="004D2D2F" w:rsidRDefault="00C41C27" w:rsidP="00C41C27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566"/>
        <w:gridCol w:w="3103"/>
        <w:gridCol w:w="2832"/>
        <w:gridCol w:w="271"/>
        <w:gridCol w:w="2968"/>
        <w:gridCol w:w="1564"/>
      </w:tblGrid>
      <w:tr w:rsidR="00C41C27" w:rsidRPr="00CA7557" w14:paraId="6FB912C2" w14:textId="77777777">
        <w:tc>
          <w:tcPr>
            <w:tcW w:w="5000" w:type="pct"/>
            <w:gridSpan w:val="7"/>
            <w:shd w:val="clear" w:color="auto" w:fill="BFBFBF" w:themeFill="background1" w:themeFillShade="BF"/>
          </w:tcPr>
          <w:p w14:paraId="1E3844EE" w14:textId="5D5CA3D1" w:rsidR="00C41C27" w:rsidRPr="00CA7557" w:rsidRDefault="00C41C27">
            <w:pPr>
              <w:spacing w:before="60" w:after="60"/>
            </w:pPr>
            <w:r w:rsidRPr="00CA7557">
              <w:t xml:space="preserve">Shipment information: </w:t>
            </w:r>
            <w:r w:rsidRPr="0051641F">
              <w:t xml:space="preserve">Shipment 1 </w:t>
            </w:r>
            <w:r w:rsidR="00FA237D">
              <w:t>(</w:t>
            </w:r>
            <w:r w:rsidRPr="0051641F">
              <w:t>Dose 1 + 2 + 3</w:t>
            </w:r>
            <w:r w:rsidR="00FA237D">
              <w:t>)</w:t>
            </w:r>
          </w:p>
        </w:tc>
      </w:tr>
      <w:tr w:rsidR="00C41C27" w:rsidRPr="00CA7557" w14:paraId="47E86763" w14:textId="77777777">
        <w:trPr>
          <w:trHeight w:val="623"/>
        </w:trPr>
        <w:tc>
          <w:tcPr>
            <w:tcW w:w="1031" w:type="pct"/>
            <w:gridSpan w:val="2"/>
            <w:shd w:val="clear" w:color="auto" w:fill="D9D9D9" w:themeFill="background1" w:themeFillShade="D9"/>
          </w:tcPr>
          <w:p w14:paraId="2A119470" w14:textId="77777777" w:rsidR="00C41C27" w:rsidRPr="00CA7557" w:rsidRDefault="00C41C27">
            <w:pPr>
              <w:spacing w:before="60" w:after="60"/>
            </w:pPr>
            <w:r w:rsidRPr="00CA7557">
              <w:t>Order ID:</w:t>
            </w:r>
          </w:p>
        </w:tc>
        <w:tc>
          <w:tcPr>
            <w:tcW w:w="3969" w:type="pct"/>
            <w:gridSpan w:val="5"/>
          </w:tcPr>
          <w:p w14:paraId="7F785F2E" w14:textId="77777777" w:rsidR="00C41C27" w:rsidRPr="00CA7557" w:rsidRDefault="00C41C27">
            <w:pPr>
              <w:spacing w:before="60" w:after="60"/>
            </w:pPr>
            <w:r w:rsidRPr="00CA7557">
              <w:rPr>
                <w:i/>
                <w:sz w:val="20"/>
                <w:szCs w:val="20"/>
              </w:rPr>
              <w:t>Listed on IRT Shipment Request</w:t>
            </w:r>
            <w:r>
              <w:rPr>
                <w:i/>
                <w:sz w:val="20"/>
                <w:szCs w:val="20"/>
              </w:rPr>
              <w:t xml:space="preserve">: </w:t>
            </w:r>
          </w:p>
        </w:tc>
      </w:tr>
      <w:tr w:rsidR="00C41C27" w:rsidRPr="00CA7557" w14:paraId="5AFE49DF" w14:textId="77777777">
        <w:trPr>
          <w:trHeight w:val="623"/>
        </w:trPr>
        <w:tc>
          <w:tcPr>
            <w:tcW w:w="1031" w:type="pct"/>
            <w:gridSpan w:val="2"/>
            <w:vMerge w:val="restart"/>
            <w:shd w:val="clear" w:color="auto" w:fill="D9D9D9" w:themeFill="background1" w:themeFillShade="D9"/>
          </w:tcPr>
          <w:p w14:paraId="39D32E96" w14:textId="77777777" w:rsidR="00C41C27" w:rsidRPr="00C630A4" w:rsidRDefault="00C41C27">
            <w:pPr>
              <w:spacing w:before="60" w:after="60"/>
            </w:pPr>
            <w:r w:rsidRPr="00C630A4">
              <w:t>Check Documentation Received:</w:t>
            </w:r>
          </w:p>
        </w:tc>
        <w:tc>
          <w:tcPr>
            <w:tcW w:w="2294" w:type="pct"/>
            <w:gridSpan w:val="3"/>
            <w:vMerge w:val="restart"/>
          </w:tcPr>
          <w:p w14:paraId="75AF005D" w14:textId="6DAB8779" w:rsidR="00C41C27" w:rsidRPr="00C630A4" w:rsidRDefault="00C41C27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</w:t>
            </w:r>
            <w:r w:rsidR="00BF0C7A" w:rsidRPr="00C630A4">
              <w:t>A</w:t>
            </w:r>
            <w:r w:rsidR="00BF0C7A" w:rsidRPr="006A6CAA">
              <w:t>zenta Pack-Out Slip</w:t>
            </w:r>
          </w:p>
          <w:p w14:paraId="55ADE1C0" w14:textId="3E4B48B4" w:rsidR="00C41C27" w:rsidRPr="00C630A4" w:rsidRDefault="00C41C27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IRT</w:t>
            </w:r>
            <w:r w:rsidRPr="00C630A4">
              <w:rPr>
                <w:i/>
              </w:rPr>
              <w:t xml:space="preserve"> </w:t>
            </w:r>
            <w:r w:rsidRPr="00C630A4">
              <w:t>Shipment Request</w:t>
            </w:r>
            <w:r w:rsidR="00B176B4">
              <w:t xml:space="preserve"> (Flexadvantage)</w:t>
            </w:r>
          </w:p>
          <w:p w14:paraId="0ABA673B" w14:textId="77777777" w:rsidR="00C41C27" w:rsidRPr="00C630A4" w:rsidRDefault="00C41C27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Certificate(s) of Conformance</w:t>
            </w:r>
          </w:p>
          <w:p w14:paraId="2C170C2A" w14:textId="7D205370" w:rsidR="00C41C27" w:rsidRPr="00C630A4" w:rsidRDefault="00C41C27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Shipper return </w:t>
            </w:r>
            <w:r w:rsidR="00B176B4">
              <w:t>label</w:t>
            </w:r>
          </w:p>
          <w:p w14:paraId="0B3A76E9" w14:textId="77777777" w:rsidR="00C41C27" w:rsidRPr="00C630A4" w:rsidRDefault="00C41C27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Safety Data Sheet (SDS)</w:t>
            </w:r>
          </w:p>
          <w:p w14:paraId="11521D60" w14:textId="78120E25" w:rsidR="00C41C27" w:rsidRPr="00C630A4" w:rsidRDefault="00C41C27" w:rsidP="009C5265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</w:t>
            </w:r>
            <w:r w:rsidR="005C55E6" w:rsidRPr="005C55E6">
              <w:t>Secondary label booklets (1 per vial)</w:t>
            </w:r>
            <w:r w:rsidR="005C55E6">
              <w:rPr>
                <w:rStyle w:val="eop"/>
                <w:rFonts w:ascii="Book Antiqua" w:hAnsi="Book Antiqu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97" w:type="pct"/>
            <w:shd w:val="clear" w:color="auto" w:fill="D9D9D9" w:themeFill="background1" w:themeFillShade="D9"/>
          </w:tcPr>
          <w:p w14:paraId="163DAD84" w14:textId="77777777" w:rsidR="00C41C27" w:rsidRPr="00CA7557" w:rsidRDefault="00C41C27">
            <w:pPr>
              <w:spacing w:before="60" w:after="60"/>
            </w:pPr>
            <w:r w:rsidRPr="00CA7557">
              <w:t xml:space="preserve">Were there intact zip ties present on the cryoshipper upon delivery? </w:t>
            </w:r>
          </w:p>
        </w:tc>
        <w:tc>
          <w:tcPr>
            <w:tcW w:w="578" w:type="pct"/>
          </w:tcPr>
          <w:p w14:paraId="573658EC" w14:textId="77777777" w:rsidR="00C41C27" w:rsidRPr="00CA7557" w:rsidRDefault="00C41C27">
            <w:pPr>
              <w:spacing w:before="60" w:after="60"/>
            </w:pP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Y  </w:t>
            </w: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N</w:t>
            </w:r>
          </w:p>
        </w:tc>
      </w:tr>
      <w:tr w:rsidR="00C41C27" w:rsidRPr="00CA7557" w14:paraId="32BDBBB8" w14:textId="77777777">
        <w:trPr>
          <w:trHeight w:val="622"/>
        </w:trPr>
        <w:tc>
          <w:tcPr>
            <w:tcW w:w="1031" w:type="pct"/>
            <w:gridSpan w:val="2"/>
            <w:vMerge/>
            <w:shd w:val="clear" w:color="auto" w:fill="D9D9D9" w:themeFill="background1" w:themeFillShade="D9"/>
          </w:tcPr>
          <w:p w14:paraId="6864DEAE" w14:textId="77777777" w:rsidR="00C41C27" w:rsidRPr="00CA7557" w:rsidRDefault="00C41C27">
            <w:pPr>
              <w:spacing w:before="60" w:after="60"/>
            </w:pPr>
          </w:p>
        </w:tc>
        <w:tc>
          <w:tcPr>
            <w:tcW w:w="2294" w:type="pct"/>
            <w:gridSpan w:val="3"/>
            <w:vMerge/>
          </w:tcPr>
          <w:p w14:paraId="00BF9DEB" w14:textId="77777777" w:rsidR="00C41C27" w:rsidRPr="00CA7557" w:rsidRDefault="00C41C27">
            <w:pPr>
              <w:spacing w:before="60" w:after="60"/>
            </w:pPr>
          </w:p>
        </w:tc>
        <w:tc>
          <w:tcPr>
            <w:tcW w:w="1097" w:type="pct"/>
            <w:shd w:val="clear" w:color="auto" w:fill="D9D9D9" w:themeFill="background1" w:themeFillShade="D9"/>
          </w:tcPr>
          <w:p w14:paraId="5219F8A4" w14:textId="77777777" w:rsidR="00C41C27" w:rsidRPr="00CA7557" w:rsidRDefault="00C41C27">
            <w:pPr>
              <w:spacing w:before="60" w:after="60"/>
            </w:pPr>
            <w:r w:rsidRPr="00CA7557">
              <w:t>Were all contents listed on the IRT Shipment Request Form received?</w:t>
            </w:r>
          </w:p>
        </w:tc>
        <w:tc>
          <w:tcPr>
            <w:tcW w:w="578" w:type="pct"/>
          </w:tcPr>
          <w:p w14:paraId="4964953A" w14:textId="77777777" w:rsidR="00C41C27" w:rsidRPr="00CA7557" w:rsidRDefault="00C41C27">
            <w:pPr>
              <w:spacing w:before="60" w:after="60"/>
            </w:pP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Y  </w:t>
            </w: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N</w:t>
            </w:r>
          </w:p>
        </w:tc>
      </w:tr>
      <w:tr w:rsidR="00C41C27" w:rsidRPr="00CA7557" w14:paraId="6FF2E14C" w14:textId="77777777">
        <w:trPr>
          <w:trHeight w:val="63"/>
        </w:trPr>
        <w:tc>
          <w:tcPr>
            <w:tcW w:w="1031" w:type="pct"/>
            <w:gridSpan w:val="2"/>
            <w:shd w:val="clear" w:color="auto" w:fill="D9D9D9" w:themeFill="background1" w:themeFillShade="D9"/>
          </w:tcPr>
          <w:p w14:paraId="33D76008" w14:textId="77777777" w:rsidR="00C41C27" w:rsidRPr="00CA7557" w:rsidRDefault="00C41C27">
            <w:pPr>
              <w:spacing w:before="60" w:after="60"/>
            </w:pPr>
            <w:r>
              <w:t>Vial Removal</w:t>
            </w:r>
            <w:r w:rsidRPr="00CA7557">
              <w:t xml:space="preserve"> from shipper:</w:t>
            </w:r>
          </w:p>
        </w:tc>
        <w:tc>
          <w:tcPr>
            <w:tcW w:w="1147" w:type="pct"/>
          </w:tcPr>
          <w:p w14:paraId="688BD2BE" w14:textId="77777777" w:rsidR="00C41C27" w:rsidRDefault="00C41C27">
            <w:pPr>
              <w:spacing w:before="60" w:after="60"/>
            </w:pPr>
            <w:r w:rsidRPr="00CA7557">
              <w:t>___ / _____ / _____</w:t>
            </w:r>
          </w:p>
          <w:p w14:paraId="5720B9EF" w14:textId="77777777" w:rsidR="00C41C27" w:rsidRPr="00CA7557" w:rsidRDefault="00C41C27">
            <w:pPr>
              <w:spacing w:before="60" w:after="60"/>
            </w:pPr>
            <w:r w:rsidRPr="00CA7557">
              <w:t>DD     MMM   YYYY</w:t>
            </w:r>
          </w:p>
        </w:tc>
        <w:tc>
          <w:tcPr>
            <w:tcW w:w="1147" w:type="pct"/>
            <w:gridSpan w:val="2"/>
          </w:tcPr>
          <w:p w14:paraId="1D89E9C8" w14:textId="77777777" w:rsidR="00C41C27" w:rsidRDefault="00C41C27">
            <w:pPr>
              <w:spacing w:before="60" w:after="60"/>
            </w:pPr>
            <w:r w:rsidRPr="00CA7557">
              <w:t>_______</w:t>
            </w:r>
          </w:p>
          <w:p w14:paraId="4EDA5CF8" w14:textId="77777777" w:rsidR="00C41C27" w:rsidRPr="00CA7557" w:rsidRDefault="00C41C27">
            <w:pPr>
              <w:spacing w:before="60" w:after="60"/>
            </w:pPr>
            <w:r w:rsidRPr="00CA7557">
              <w:t>HH:MM</w:t>
            </w:r>
          </w:p>
        </w:tc>
        <w:tc>
          <w:tcPr>
            <w:tcW w:w="1097" w:type="pct"/>
            <w:shd w:val="clear" w:color="auto" w:fill="D9D9D9" w:themeFill="background1" w:themeFillShade="D9"/>
          </w:tcPr>
          <w:p w14:paraId="2A2D8297" w14:textId="77777777" w:rsidR="00C41C27" w:rsidRPr="00CA7557" w:rsidRDefault="00C41C27">
            <w:pPr>
              <w:spacing w:before="60" w:after="60"/>
            </w:pPr>
            <w:r w:rsidRPr="00CA7557">
              <w:t>Were there any temperature alarms in transit?</w:t>
            </w:r>
          </w:p>
        </w:tc>
        <w:tc>
          <w:tcPr>
            <w:tcW w:w="578" w:type="pct"/>
          </w:tcPr>
          <w:p w14:paraId="2EF7B54C" w14:textId="77777777" w:rsidR="00C41C27" w:rsidRPr="00CA7557" w:rsidRDefault="00C41C27">
            <w:pPr>
              <w:spacing w:before="60" w:after="60"/>
            </w:pP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Y  </w:t>
            </w: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N</w:t>
            </w:r>
          </w:p>
        </w:tc>
      </w:tr>
      <w:tr w:rsidR="00C41C27" w:rsidRPr="00CA7557" w14:paraId="5F260CB5" w14:textId="77777777">
        <w:trPr>
          <w:trHeight w:val="63"/>
        </w:trPr>
        <w:tc>
          <w:tcPr>
            <w:tcW w:w="1031" w:type="pct"/>
            <w:gridSpan w:val="2"/>
            <w:shd w:val="clear" w:color="auto" w:fill="D9D9D9" w:themeFill="background1" w:themeFillShade="D9"/>
          </w:tcPr>
          <w:p w14:paraId="53BA25C2" w14:textId="77777777" w:rsidR="00C41C27" w:rsidRPr="00CA7557" w:rsidRDefault="00C41C27">
            <w:pPr>
              <w:spacing w:before="60" w:after="60"/>
            </w:pPr>
            <w:r>
              <w:t>Was the transfer time out of Cryogenic conditions within the recommended 1 minute?</w:t>
            </w:r>
          </w:p>
        </w:tc>
        <w:tc>
          <w:tcPr>
            <w:tcW w:w="1147" w:type="pct"/>
          </w:tcPr>
          <w:p w14:paraId="274754C7" w14:textId="77777777" w:rsidR="00C41C27" w:rsidRPr="00CA7557" w:rsidRDefault="00C41C27">
            <w:pPr>
              <w:spacing w:before="60" w:after="60"/>
            </w:pP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Y  </w:t>
            </w: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N</w:t>
            </w:r>
          </w:p>
        </w:tc>
        <w:tc>
          <w:tcPr>
            <w:tcW w:w="1047" w:type="pct"/>
            <w:shd w:val="clear" w:color="auto" w:fill="D9D9D9" w:themeFill="background1" w:themeFillShade="D9"/>
          </w:tcPr>
          <w:p w14:paraId="768C0CD6" w14:textId="77777777" w:rsidR="00C41C27" w:rsidRPr="00CA7557" w:rsidRDefault="00C41C27">
            <w:pPr>
              <w:spacing w:before="60" w:after="60"/>
            </w:pPr>
            <w:r>
              <w:t>If No, Vial placement back in cryogenic conditions</w:t>
            </w:r>
          </w:p>
        </w:tc>
        <w:tc>
          <w:tcPr>
            <w:tcW w:w="1775" w:type="pct"/>
            <w:gridSpan w:val="3"/>
            <w:shd w:val="clear" w:color="auto" w:fill="FFFFFF" w:themeFill="background1"/>
          </w:tcPr>
          <w:p w14:paraId="75D576EF" w14:textId="77777777" w:rsidR="00C41C27" w:rsidRPr="006722AB" w:rsidRDefault="00C41C27">
            <w:pPr>
              <w:spacing w:before="60" w:after="60"/>
            </w:pPr>
            <w:r w:rsidRPr="006722AB">
              <w:t>__</w:t>
            </w:r>
            <w:r>
              <w:t>__</w:t>
            </w:r>
            <w:r w:rsidRPr="006722AB">
              <w:t>_ / _____ / _____</w:t>
            </w:r>
            <w:r>
              <w:t xml:space="preserve">           </w:t>
            </w:r>
            <w:r w:rsidRPr="006722AB">
              <w:t>__</w:t>
            </w:r>
            <w:r>
              <w:t>_____</w:t>
            </w:r>
            <w:r w:rsidRPr="006722AB">
              <w:t>_____</w:t>
            </w:r>
          </w:p>
          <w:p w14:paraId="19409F25" w14:textId="77777777" w:rsidR="00C41C27" w:rsidRPr="00CA7557" w:rsidRDefault="00C41C27">
            <w:pPr>
              <w:spacing w:before="60" w:after="60"/>
            </w:pPr>
            <w:r w:rsidRPr="006722AB">
              <w:t xml:space="preserve">DD </w:t>
            </w:r>
            <w:r>
              <w:t xml:space="preserve">  </w:t>
            </w:r>
            <w:r w:rsidRPr="006722AB">
              <w:t xml:space="preserve"> MMM </w:t>
            </w:r>
            <w:r>
              <w:t xml:space="preserve"> </w:t>
            </w:r>
            <w:r w:rsidRPr="006722AB">
              <w:t xml:space="preserve"> YYYY</w:t>
            </w:r>
            <w:r>
              <w:t xml:space="preserve">                 </w:t>
            </w:r>
            <w:r w:rsidRPr="006722AB">
              <w:t>HH:MM</w:t>
            </w:r>
          </w:p>
        </w:tc>
      </w:tr>
      <w:tr w:rsidR="00C41C27" w:rsidRPr="00CA7557" w14:paraId="5708FA63" w14:textId="77777777">
        <w:trPr>
          <w:trHeight w:val="426"/>
        </w:trPr>
        <w:tc>
          <w:tcPr>
            <w:tcW w:w="452" w:type="pct"/>
          </w:tcPr>
          <w:p w14:paraId="51C2536B" w14:textId="77777777" w:rsidR="00C41C27" w:rsidRPr="00CA7557" w:rsidRDefault="00C41C27">
            <w:pPr>
              <w:spacing w:before="60" w:after="60"/>
              <w:rPr>
                <w:b/>
              </w:rPr>
            </w:pPr>
            <w:bookmarkStart w:id="2" w:name="_Hlk119334135"/>
            <w:r>
              <w:rPr>
                <w:b/>
                <w:noProof/>
              </w:rPr>
              <w:drawing>
                <wp:inline distT="0" distB="0" distL="0" distR="0" wp14:anchorId="66CE057F" wp14:editId="08B5CB8E">
                  <wp:extent cx="414655" cy="40259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pct"/>
            <w:gridSpan w:val="6"/>
          </w:tcPr>
          <w:p w14:paraId="27071DA5" w14:textId="77777777" w:rsidR="00C41C27" w:rsidRPr="00CA7557" w:rsidRDefault="00C41C27">
            <w:pPr>
              <w:spacing w:before="60" w:after="60"/>
              <w:rPr>
                <w:bCs/>
              </w:rPr>
            </w:pPr>
            <w:r w:rsidRPr="00CA7557">
              <w:rPr>
                <w:bCs/>
              </w:rPr>
              <w:t xml:space="preserve">If the contents were missing from the shipment or if a temperature alarm occurred during shipment, please follow the </w:t>
            </w:r>
            <w:r w:rsidRPr="00193A28">
              <w:t xml:space="preserve">issue reporting instructions in </w:t>
            </w:r>
            <w:r w:rsidRPr="00AF0897">
              <w:rPr>
                <w:color w:val="0000FF"/>
              </w:rPr>
              <w:t xml:space="preserve">section </w:t>
            </w:r>
            <w:r w:rsidRPr="00AF0897">
              <w:rPr>
                <w:bCs/>
                <w:color w:val="0000FF"/>
              </w:rPr>
              <w:fldChar w:fldCharType="begin"/>
            </w:r>
            <w:r w:rsidRPr="00AF0897">
              <w:rPr>
                <w:bCs/>
                <w:color w:val="0000FF"/>
              </w:rPr>
              <w:instrText xml:space="preserve"> REF _Ref119349590 \r \h \* CHARFORMAT </w:instrText>
            </w:r>
            <w:r>
              <w:rPr>
                <w:bCs/>
                <w:color w:val="0000FF"/>
              </w:rPr>
              <w:instrText xml:space="preserve"> \* MERGEFORMAT </w:instrText>
            </w:r>
            <w:r w:rsidRPr="00AF0897">
              <w:rPr>
                <w:bCs/>
                <w:color w:val="0000FF"/>
              </w:rPr>
            </w:r>
            <w:r w:rsidRPr="00AF0897">
              <w:rPr>
                <w:bCs/>
                <w:color w:val="0000FF"/>
              </w:rPr>
              <w:fldChar w:fldCharType="separate"/>
            </w:r>
            <w:r w:rsidRPr="00AF0897">
              <w:rPr>
                <w:bCs/>
                <w:color w:val="0000FF"/>
              </w:rPr>
              <w:t>12</w:t>
            </w:r>
            <w:r w:rsidRPr="00AF0897">
              <w:rPr>
                <w:bCs/>
                <w:color w:val="0000FF"/>
              </w:rPr>
              <w:fldChar w:fldCharType="end"/>
            </w:r>
            <w:r>
              <w:rPr>
                <w:bCs/>
              </w:rPr>
              <w:t xml:space="preserve"> </w:t>
            </w:r>
            <w:r w:rsidRPr="00193A28">
              <w:t>the Cell Therapy Manual.</w:t>
            </w:r>
          </w:p>
        </w:tc>
      </w:tr>
      <w:bookmarkEnd w:id="2"/>
    </w:tbl>
    <w:p w14:paraId="0E7A91B1" w14:textId="77777777" w:rsidR="00C41C27" w:rsidRDefault="00C41C27" w:rsidP="00C41C27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C41C27" w:rsidRPr="00FA7CA4" w14:paraId="56DB3E6F" w14:textId="77777777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F33F218" w14:textId="77777777" w:rsidR="00C41C27" w:rsidRPr="00FA7CA4" w:rsidRDefault="00C41C27">
            <w:r w:rsidRPr="00FA7CA4">
              <w:lastRenderedPageBreak/>
              <w:t>Patient and Information</w:t>
            </w:r>
          </w:p>
        </w:tc>
      </w:tr>
      <w:tr w:rsidR="00C41C27" w:rsidRPr="00FA7CA4" w14:paraId="66069900" w14:textId="77777777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33F71F9C" w14:textId="77777777" w:rsidR="00C41C27" w:rsidRPr="00FA7CA4" w:rsidRDefault="00C41C27">
            <w:pPr>
              <w:spacing w:before="360"/>
            </w:pPr>
            <w:r w:rsidRPr="00FA7CA4">
              <w:t>Patient ID:</w:t>
            </w:r>
          </w:p>
        </w:tc>
        <w:tc>
          <w:tcPr>
            <w:tcW w:w="1688" w:type="pct"/>
          </w:tcPr>
          <w:p w14:paraId="2A84841B" w14:textId="77777777" w:rsidR="00C41C27" w:rsidRPr="00FA7CA4" w:rsidRDefault="00C41C27">
            <w:pPr>
              <w:spacing w:before="360"/>
            </w:pPr>
            <w:r w:rsidRPr="001D52A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38CCD0E2" w14:textId="77777777" w:rsidR="00C41C27" w:rsidRPr="00FA7CA4" w:rsidRDefault="00C41C27">
            <w:pPr>
              <w:spacing w:before="360"/>
            </w:pPr>
            <w:r w:rsidRPr="00FA7CA4">
              <w:t>Investigator Name:</w:t>
            </w:r>
          </w:p>
        </w:tc>
        <w:tc>
          <w:tcPr>
            <w:tcW w:w="1808" w:type="pct"/>
          </w:tcPr>
          <w:p w14:paraId="2476361C" w14:textId="77777777" w:rsidR="00C41C27" w:rsidRPr="00FA7CA4" w:rsidRDefault="00C41C27"/>
        </w:tc>
      </w:tr>
    </w:tbl>
    <w:p w14:paraId="2628841F" w14:textId="77777777" w:rsidR="00C41C27" w:rsidRDefault="00C41C27" w:rsidP="00C41C27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566"/>
        <w:gridCol w:w="3103"/>
        <w:gridCol w:w="2832"/>
        <w:gridCol w:w="3238"/>
        <w:gridCol w:w="1564"/>
      </w:tblGrid>
      <w:tr w:rsidR="00C41C27" w:rsidRPr="00FA7CA4" w14:paraId="60EEC7A1" w14:textId="77777777">
        <w:tc>
          <w:tcPr>
            <w:tcW w:w="5000" w:type="pct"/>
            <w:gridSpan w:val="6"/>
            <w:shd w:val="clear" w:color="auto" w:fill="BFBFBF" w:themeFill="background1" w:themeFillShade="BF"/>
          </w:tcPr>
          <w:p w14:paraId="7B615B0C" w14:textId="4B47A342" w:rsidR="00C41C27" w:rsidRPr="00FA7CA4" w:rsidRDefault="00C41C27">
            <w:r w:rsidRPr="00FA7CA4">
              <w:t>Shipment information:</w:t>
            </w:r>
            <w:r w:rsidRPr="00FA7CA4">
              <w:rPr>
                <w:color w:val="00B050"/>
              </w:rPr>
              <w:t xml:space="preserve"> </w:t>
            </w:r>
            <w:r w:rsidRPr="00FB61DB">
              <w:t xml:space="preserve">Shipment 2 </w:t>
            </w:r>
            <w:r w:rsidR="00FA237D">
              <w:t>(</w:t>
            </w:r>
            <w:r w:rsidR="00FF6576" w:rsidRPr="00FB61DB">
              <w:t>Dose 4 +</w:t>
            </w:r>
            <w:r w:rsidR="00FB61DB" w:rsidRPr="00FB61DB">
              <w:t xml:space="preserve"> 5</w:t>
            </w:r>
            <w:r w:rsidR="00FF6576" w:rsidRPr="00FB61DB">
              <w:t xml:space="preserve"> + </w:t>
            </w:r>
            <w:r w:rsidR="00FB61DB" w:rsidRPr="00FB61DB">
              <w:t>6</w:t>
            </w:r>
            <w:r w:rsidR="00FF6576" w:rsidRPr="00FB61DB">
              <w:t xml:space="preserve"> + </w:t>
            </w:r>
            <w:r w:rsidR="00FB61DB" w:rsidRPr="00FB61DB">
              <w:t>7</w:t>
            </w:r>
            <w:r w:rsidR="00FA237D">
              <w:t>)</w:t>
            </w:r>
          </w:p>
        </w:tc>
      </w:tr>
      <w:tr w:rsidR="00C41C27" w:rsidRPr="00FA7CA4" w14:paraId="37D90750" w14:textId="77777777">
        <w:trPr>
          <w:trHeight w:val="623"/>
        </w:trPr>
        <w:tc>
          <w:tcPr>
            <w:tcW w:w="1031" w:type="pct"/>
            <w:gridSpan w:val="2"/>
            <w:shd w:val="clear" w:color="auto" w:fill="D9D9D9" w:themeFill="background1" w:themeFillShade="D9"/>
          </w:tcPr>
          <w:p w14:paraId="436D5776" w14:textId="77777777" w:rsidR="00C41C27" w:rsidRPr="00FA7CA4" w:rsidRDefault="00C41C27">
            <w:pPr>
              <w:spacing w:before="60" w:after="60"/>
            </w:pPr>
            <w:r w:rsidRPr="00FA7CA4">
              <w:t>Order ID:</w:t>
            </w:r>
          </w:p>
          <w:p w14:paraId="54C119E4" w14:textId="77777777" w:rsidR="00C41C27" w:rsidRPr="00FA7CA4" w:rsidRDefault="00C41C27">
            <w:pPr>
              <w:spacing w:before="60" w:after="60"/>
              <w:rPr>
                <w:i/>
              </w:rPr>
            </w:pPr>
            <w:r w:rsidRPr="00FA7CA4">
              <w:rPr>
                <w:i/>
              </w:rPr>
              <w:t>Listed on IRT Shipment Request</w:t>
            </w:r>
          </w:p>
        </w:tc>
        <w:tc>
          <w:tcPr>
            <w:tcW w:w="3969" w:type="pct"/>
            <w:gridSpan w:val="4"/>
          </w:tcPr>
          <w:p w14:paraId="0F0B195F" w14:textId="77777777" w:rsidR="00C41C27" w:rsidRPr="00FA7CA4" w:rsidRDefault="00C41C27">
            <w:pPr>
              <w:spacing w:before="60" w:after="60"/>
            </w:pPr>
          </w:p>
        </w:tc>
      </w:tr>
      <w:tr w:rsidR="00C41C27" w:rsidRPr="00FA7CA4" w14:paraId="6CB5DFAD" w14:textId="77777777">
        <w:trPr>
          <w:trHeight w:val="623"/>
        </w:trPr>
        <w:tc>
          <w:tcPr>
            <w:tcW w:w="1031" w:type="pct"/>
            <w:gridSpan w:val="2"/>
            <w:vMerge w:val="restart"/>
            <w:shd w:val="clear" w:color="auto" w:fill="D9D9D9" w:themeFill="background1" w:themeFillShade="D9"/>
          </w:tcPr>
          <w:p w14:paraId="1BFA4B93" w14:textId="77777777" w:rsidR="00C41C27" w:rsidRPr="00FA7CA4" w:rsidRDefault="00C41C27">
            <w:pPr>
              <w:spacing w:before="60" w:after="60"/>
            </w:pPr>
            <w:r w:rsidRPr="00FA7CA4">
              <w:t>Check Documentation Received:</w:t>
            </w:r>
          </w:p>
        </w:tc>
        <w:tc>
          <w:tcPr>
            <w:tcW w:w="2194" w:type="pct"/>
            <w:gridSpan w:val="2"/>
            <w:vMerge w:val="restart"/>
          </w:tcPr>
          <w:p w14:paraId="407B428B" w14:textId="77777777" w:rsidR="00FF6576" w:rsidRPr="00C630A4" w:rsidRDefault="00FF6576" w:rsidP="00FF6576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A</w:t>
            </w:r>
            <w:r w:rsidRPr="006A6CAA">
              <w:t>zenta Pack-Out Slip</w:t>
            </w:r>
          </w:p>
          <w:p w14:paraId="53B49288" w14:textId="77777777" w:rsidR="00FF6576" w:rsidRPr="00C630A4" w:rsidRDefault="00FF6576" w:rsidP="00FF6576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IRT</w:t>
            </w:r>
            <w:r w:rsidRPr="00C630A4">
              <w:rPr>
                <w:i/>
              </w:rPr>
              <w:t xml:space="preserve"> </w:t>
            </w:r>
            <w:r w:rsidRPr="00C630A4">
              <w:t>Shipment Request</w:t>
            </w:r>
            <w:r>
              <w:t xml:space="preserve"> (Flexadvantage)</w:t>
            </w:r>
          </w:p>
          <w:p w14:paraId="5166428C" w14:textId="77777777" w:rsidR="00FF6576" w:rsidRPr="00C630A4" w:rsidRDefault="00FF6576" w:rsidP="00FF6576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Certificate(s) of Conformance</w:t>
            </w:r>
          </w:p>
          <w:p w14:paraId="5B13D837" w14:textId="77777777" w:rsidR="00FF6576" w:rsidRPr="00C630A4" w:rsidRDefault="00FF6576" w:rsidP="00FF6576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Shipper return </w:t>
            </w:r>
            <w:r>
              <w:t>label</w:t>
            </w:r>
          </w:p>
          <w:p w14:paraId="235A8A47" w14:textId="77777777" w:rsidR="00FF6576" w:rsidRPr="00C630A4" w:rsidRDefault="00FF6576" w:rsidP="00FF6576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Safety Data Sheet (SDS)</w:t>
            </w:r>
          </w:p>
          <w:p w14:paraId="63778687" w14:textId="77777777" w:rsidR="00FF6576" w:rsidRPr="00C630A4" w:rsidRDefault="00FF6576" w:rsidP="00FF6576">
            <w:pPr>
              <w:spacing w:before="60" w:after="60"/>
            </w:pPr>
            <w:r w:rsidRPr="00C630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0A4">
              <w:instrText xml:space="preserve"> FORMCHECKBOX </w:instrText>
            </w:r>
            <w:r w:rsidR="00000000">
              <w:fldChar w:fldCharType="separate"/>
            </w:r>
            <w:r w:rsidRPr="00C630A4">
              <w:fldChar w:fldCharType="end"/>
            </w:r>
            <w:r w:rsidRPr="00C630A4">
              <w:t xml:space="preserve"> </w:t>
            </w:r>
            <w:r w:rsidRPr="005C55E6">
              <w:t>Secondary label booklets (1 per vial)</w:t>
            </w:r>
            <w:r>
              <w:rPr>
                <w:rStyle w:val="eop"/>
                <w:rFonts w:ascii="Book Antiqua" w:hAnsi="Book Antiqu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2920AA5" w14:textId="0FEE1C84" w:rsidR="00C41C27" w:rsidRPr="00FA7CA4" w:rsidRDefault="00C41C27">
            <w:pPr>
              <w:spacing w:before="60" w:after="60"/>
            </w:pPr>
          </w:p>
        </w:tc>
        <w:tc>
          <w:tcPr>
            <w:tcW w:w="1197" w:type="pct"/>
            <w:shd w:val="clear" w:color="auto" w:fill="D9D9D9" w:themeFill="background1" w:themeFillShade="D9"/>
          </w:tcPr>
          <w:p w14:paraId="37AF01DB" w14:textId="77777777" w:rsidR="00C41C27" w:rsidRPr="00FA7CA4" w:rsidRDefault="00C41C27">
            <w:pPr>
              <w:spacing w:before="60" w:after="60"/>
            </w:pPr>
            <w:r w:rsidRPr="00FA7CA4">
              <w:t xml:space="preserve">Were there intact zip ties present on the cryoshipper upon delivery? </w:t>
            </w:r>
          </w:p>
        </w:tc>
        <w:tc>
          <w:tcPr>
            <w:tcW w:w="578" w:type="pct"/>
          </w:tcPr>
          <w:p w14:paraId="4FE704F4" w14:textId="77777777" w:rsidR="00C41C27" w:rsidRPr="00FA7CA4" w:rsidRDefault="00C41C27">
            <w:pPr>
              <w:spacing w:before="60" w:after="60"/>
            </w:pPr>
            <w:r w:rsidRPr="00FA7C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CA4">
              <w:instrText xml:space="preserve"> FORMCHECKBOX </w:instrText>
            </w:r>
            <w:r w:rsidR="00000000">
              <w:fldChar w:fldCharType="separate"/>
            </w:r>
            <w:r w:rsidRPr="00FA7CA4">
              <w:fldChar w:fldCharType="end"/>
            </w:r>
            <w:r w:rsidRPr="00FA7CA4">
              <w:t xml:space="preserve"> Y  </w:t>
            </w:r>
            <w:r w:rsidRPr="00FA7C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CA4">
              <w:instrText xml:space="preserve"> FORMCHECKBOX </w:instrText>
            </w:r>
            <w:r w:rsidR="00000000">
              <w:fldChar w:fldCharType="separate"/>
            </w:r>
            <w:r w:rsidRPr="00FA7CA4">
              <w:fldChar w:fldCharType="end"/>
            </w:r>
            <w:r w:rsidRPr="00FA7CA4">
              <w:t xml:space="preserve"> N</w:t>
            </w:r>
          </w:p>
        </w:tc>
      </w:tr>
      <w:tr w:rsidR="00C41C27" w:rsidRPr="00FA7CA4" w14:paraId="10B40FCA" w14:textId="77777777">
        <w:trPr>
          <w:trHeight w:val="849"/>
        </w:trPr>
        <w:tc>
          <w:tcPr>
            <w:tcW w:w="1031" w:type="pct"/>
            <w:gridSpan w:val="2"/>
            <w:vMerge/>
            <w:shd w:val="clear" w:color="auto" w:fill="D9D9D9" w:themeFill="background1" w:themeFillShade="D9"/>
          </w:tcPr>
          <w:p w14:paraId="1852E44A" w14:textId="77777777" w:rsidR="00C41C27" w:rsidRPr="00FA7CA4" w:rsidRDefault="00C41C27">
            <w:pPr>
              <w:spacing w:before="60" w:after="60"/>
            </w:pPr>
          </w:p>
        </w:tc>
        <w:tc>
          <w:tcPr>
            <w:tcW w:w="2194" w:type="pct"/>
            <w:gridSpan w:val="2"/>
            <w:vMerge/>
          </w:tcPr>
          <w:p w14:paraId="3F0CA8D9" w14:textId="77777777" w:rsidR="00C41C27" w:rsidRPr="00FA7CA4" w:rsidRDefault="00C41C27">
            <w:pPr>
              <w:spacing w:before="60" w:after="60"/>
            </w:pPr>
          </w:p>
        </w:tc>
        <w:tc>
          <w:tcPr>
            <w:tcW w:w="1197" w:type="pct"/>
            <w:shd w:val="clear" w:color="auto" w:fill="D9D9D9" w:themeFill="background1" w:themeFillShade="D9"/>
          </w:tcPr>
          <w:p w14:paraId="63B66EFC" w14:textId="77777777" w:rsidR="00C41C27" w:rsidRPr="00FA7CA4" w:rsidRDefault="00C41C27">
            <w:pPr>
              <w:spacing w:before="60" w:after="60"/>
            </w:pPr>
            <w:r w:rsidRPr="00FA7CA4">
              <w:t>Were all contents listed on the IRT Shipment Request Form received?</w:t>
            </w:r>
          </w:p>
        </w:tc>
        <w:tc>
          <w:tcPr>
            <w:tcW w:w="578" w:type="pct"/>
          </w:tcPr>
          <w:p w14:paraId="68CCB7CD" w14:textId="77777777" w:rsidR="00C41C27" w:rsidRPr="00FA7CA4" w:rsidRDefault="00C41C27">
            <w:pPr>
              <w:spacing w:before="60" w:after="60"/>
            </w:pPr>
            <w:r w:rsidRPr="00FA7C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CA4">
              <w:instrText xml:space="preserve"> FORMCHECKBOX </w:instrText>
            </w:r>
            <w:r w:rsidR="00000000">
              <w:fldChar w:fldCharType="separate"/>
            </w:r>
            <w:r w:rsidRPr="00FA7CA4">
              <w:fldChar w:fldCharType="end"/>
            </w:r>
            <w:r w:rsidRPr="00FA7CA4">
              <w:t xml:space="preserve"> Y  </w:t>
            </w:r>
            <w:r w:rsidRPr="00FA7C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CA4">
              <w:instrText xml:space="preserve"> FORMCHECKBOX </w:instrText>
            </w:r>
            <w:r w:rsidR="00000000">
              <w:fldChar w:fldCharType="separate"/>
            </w:r>
            <w:r w:rsidRPr="00FA7CA4">
              <w:fldChar w:fldCharType="end"/>
            </w:r>
            <w:r w:rsidRPr="00FA7CA4">
              <w:t xml:space="preserve"> N</w:t>
            </w:r>
          </w:p>
        </w:tc>
      </w:tr>
      <w:tr w:rsidR="00C41C27" w:rsidRPr="00FA7CA4" w14:paraId="3F61A7FB" w14:textId="77777777">
        <w:trPr>
          <w:trHeight w:val="849"/>
        </w:trPr>
        <w:tc>
          <w:tcPr>
            <w:tcW w:w="1031" w:type="pct"/>
            <w:gridSpan w:val="2"/>
            <w:vMerge/>
            <w:shd w:val="clear" w:color="auto" w:fill="D9D9D9" w:themeFill="background1" w:themeFillShade="D9"/>
          </w:tcPr>
          <w:p w14:paraId="66CE6377" w14:textId="77777777" w:rsidR="00C41C27" w:rsidRPr="00FA7CA4" w:rsidRDefault="00C41C27">
            <w:pPr>
              <w:spacing w:before="60" w:after="60"/>
            </w:pPr>
          </w:p>
        </w:tc>
        <w:tc>
          <w:tcPr>
            <w:tcW w:w="2194" w:type="pct"/>
            <w:gridSpan w:val="2"/>
            <w:vMerge/>
          </w:tcPr>
          <w:p w14:paraId="16CAB715" w14:textId="77777777" w:rsidR="00C41C27" w:rsidRPr="00FA7CA4" w:rsidRDefault="00C41C27">
            <w:pPr>
              <w:spacing w:before="60" w:after="60"/>
            </w:pPr>
          </w:p>
        </w:tc>
        <w:tc>
          <w:tcPr>
            <w:tcW w:w="1197" w:type="pct"/>
            <w:shd w:val="clear" w:color="auto" w:fill="D9D9D9" w:themeFill="background1" w:themeFillShade="D9"/>
          </w:tcPr>
          <w:p w14:paraId="79DE54DA" w14:textId="77777777" w:rsidR="00C41C27" w:rsidRPr="00FA7CA4" w:rsidRDefault="00C41C27">
            <w:pPr>
              <w:spacing w:before="60" w:after="60"/>
            </w:pPr>
            <w:r w:rsidRPr="00CA7557">
              <w:t>Were there any temperature alarms in transit?</w:t>
            </w:r>
          </w:p>
        </w:tc>
        <w:tc>
          <w:tcPr>
            <w:tcW w:w="578" w:type="pct"/>
          </w:tcPr>
          <w:p w14:paraId="616A202F" w14:textId="77777777" w:rsidR="00C41C27" w:rsidRPr="00FA7CA4" w:rsidRDefault="00C41C27">
            <w:pPr>
              <w:spacing w:before="60" w:after="60"/>
            </w:pP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Y  </w:t>
            </w: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N</w:t>
            </w:r>
          </w:p>
        </w:tc>
      </w:tr>
      <w:tr w:rsidR="00C41C27" w:rsidRPr="00CA7557" w14:paraId="3BB5B06D" w14:textId="77777777">
        <w:trPr>
          <w:trHeight w:val="63"/>
        </w:trPr>
        <w:tc>
          <w:tcPr>
            <w:tcW w:w="1031" w:type="pct"/>
            <w:gridSpan w:val="2"/>
            <w:shd w:val="clear" w:color="auto" w:fill="D9D9D9" w:themeFill="background1" w:themeFillShade="D9"/>
          </w:tcPr>
          <w:p w14:paraId="20761A28" w14:textId="77777777" w:rsidR="00C41C27" w:rsidRPr="00CA7557" w:rsidRDefault="00C41C27">
            <w:pPr>
              <w:spacing w:before="60" w:after="60"/>
            </w:pPr>
            <w:r>
              <w:t>Vial Removal</w:t>
            </w:r>
            <w:r w:rsidRPr="00CA7557">
              <w:t xml:space="preserve"> from shipper:</w:t>
            </w:r>
          </w:p>
        </w:tc>
        <w:tc>
          <w:tcPr>
            <w:tcW w:w="3969" w:type="pct"/>
            <w:gridSpan w:val="4"/>
          </w:tcPr>
          <w:p w14:paraId="6DD63F6E" w14:textId="77777777" w:rsidR="00C41C27" w:rsidRPr="006722AB" w:rsidRDefault="00C41C27">
            <w:pPr>
              <w:spacing w:before="60" w:after="60"/>
            </w:pPr>
            <w:r w:rsidRPr="006722AB">
              <w:t>__</w:t>
            </w:r>
            <w:r>
              <w:t>__</w:t>
            </w:r>
            <w:r w:rsidRPr="006722AB">
              <w:t>_ / _____ / _____</w:t>
            </w:r>
            <w:r>
              <w:t xml:space="preserve">           </w:t>
            </w:r>
            <w:r w:rsidRPr="006722AB">
              <w:t>__</w:t>
            </w:r>
            <w:r>
              <w:t>_____</w:t>
            </w:r>
            <w:r w:rsidRPr="006722AB">
              <w:t>_____</w:t>
            </w:r>
          </w:p>
          <w:p w14:paraId="4F4C4311" w14:textId="77777777" w:rsidR="00C41C27" w:rsidRPr="00CA7557" w:rsidRDefault="00C41C27">
            <w:pPr>
              <w:spacing w:before="60" w:after="60"/>
            </w:pPr>
            <w:r w:rsidRPr="006722AB">
              <w:t xml:space="preserve">DD </w:t>
            </w:r>
            <w:r>
              <w:t xml:space="preserve">  </w:t>
            </w:r>
            <w:r w:rsidRPr="006722AB">
              <w:t xml:space="preserve"> MMM </w:t>
            </w:r>
            <w:r>
              <w:t xml:space="preserve"> </w:t>
            </w:r>
            <w:r w:rsidRPr="006722AB">
              <w:t xml:space="preserve"> YYYY</w:t>
            </w:r>
            <w:r>
              <w:t xml:space="preserve">                 </w:t>
            </w:r>
            <w:r w:rsidRPr="006722AB">
              <w:t>HH:MM</w:t>
            </w:r>
          </w:p>
        </w:tc>
      </w:tr>
      <w:tr w:rsidR="00C41C27" w:rsidRPr="00CA7557" w14:paraId="479BA3B0" w14:textId="77777777">
        <w:trPr>
          <w:trHeight w:val="63"/>
        </w:trPr>
        <w:tc>
          <w:tcPr>
            <w:tcW w:w="1031" w:type="pct"/>
            <w:gridSpan w:val="2"/>
            <w:shd w:val="clear" w:color="auto" w:fill="D9D9D9" w:themeFill="background1" w:themeFillShade="D9"/>
          </w:tcPr>
          <w:p w14:paraId="443E29DA" w14:textId="77777777" w:rsidR="00C41C27" w:rsidRPr="00CA7557" w:rsidRDefault="00C41C27">
            <w:pPr>
              <w:spacing w:before="60" w:after="60"/>
            </w:pPr>
            <w:r>
              <w:t>Was the transfer time out of Cryogenic conditions within the recommended 1 minute?</w:t>
            </w:r>
          </w:p>
        </w:tc>
        <w:tc>
          <w:tcPr>
            <w:tcW w:w="1147" w:type="pct"/>
          </w:tcPr>
          <w:p w14:paraId="1FD86B63" w14:textId="77777777" w:rsidR="00C41C27" w:rsidRPr="00CA7557" w:rsidRDefault="00C41C27">
            <w:pPr>
              <w:spacing w:before="60" w:after="60"/>
            </w:pP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Y  </w:t>
            </w:r>
            <w:r w:rsidRPr="00CA75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557">
              <w:instrText xml:space="preserve"> FORMCHECKBOX </w:instrText>
            </w:r>
            <w:r w:rsidR="00000000">
              <w:fldChar w:fldCharType="separate"/>
            </w:r>
            <w:r w:rsidRPr="00CA7557">
              <w:fldChar w:fldCharType="end"/>
            </w:r>
            <w:r w:rsidRPr="00CA7557">
              <w:t xml:space="preserve"> N</w:t>
            </w:r>
          </w:p>
        </w:tc>
        <w:tc>
          <w:tcPr>
            <w:tcW w:w="1047" w:type="pct"/>
            <w:shd w:val="clear" w:color="auto" w:fill="D9D9D9" w:themeFill="background1" w:themeFillShade="D9"/>
          </w:tcPr>
          <w:p w14:paraId="4C9C6A9D" w14:textId="77777777" w:rsidR="00C41C27" w:rsidRPr="00CA7557" w:rsidRDefault="00C41C27">
            <w:pPr>
              <w:spacing w:before="60" w:after="60"/>
            </w:pPr>
            <w:r>
              <w:t>If No, Vial placement back in cryogenic conditions</w:t>
            </w:r>
          </w:p>
        </w:tc>
        <w:tc>
          <w:tcPr>
            <w:tcW w:w="1775" w:type="pct"/>
            <w:gridSpan w:val="2"/>
            <w:shd w:val="clear" w:color="auto" w:fill="FFFFFF" w:themeFill="background1"/>
          </w:tcPr>
          <w:p w14:paraId="27B2E4F9" w14:textId="77777777" w:rsidR="00C41C27" w:rsidRPr="006722AB" w:rsidRDefault="00C41C27">
            <w:pPr>
              <w:spacing w:before="60" w:after="60"/>
            </w:pPr>
            <w:r w:rsidRPr="006722AB">
              <w:t>__</w:t>
            </w:r>
            <w:r>
              <w:t>__</w:t>
            </w:r>
            <w:r w:rsidRPr="006722AB">
              <w:t>_ / _____ / _____</w:t>
            </w:r>
            <w:r>
              <w:t xml:space="preserve">           </w:t>
            </w:r>
            <w:r w:rsidRPr="006722AB">
              <w:t>__</w:t>
            </w:r>
            <w:r>
              <w:t>_____</w:t>
            </w:r>
            <w:r w:rsidRPr="006722AB">
              <w:t>_____</w:t>
            </w:r>
          </w:p>
          <w:p w14:paraId="1506F96E" w14:textId="77777777" w:rsidR="00C41C27" w:rsidRPr="00CA7557" w:rsidRDefault="00C41C27">
            <w:pPr>
              <w:spacing w:before="60" w:after="60"/>
            </w:pPr>
            <w:r w:rsidRPr="006722AB">
              <w:t xml:space="preserve">DD </w:t>
            </w:r>
            <w:r>
              <w:t xml:space="preserve">  </w:t>
            </w:r>
            <w:r w:rsidRPr="006722AB">
              <w:t xml:space="preserve"> MMM </w:t>
            </w:r>
            <w:r>
              <w:t xml:space="preserve"> </w:t>
            </w:r>
            <w:r w:rsidRPr="006722AB">
              <w:t xml:space="preserve"> YYYY</w:t>
            </w:r>
            <w:r>
              <w:t xml:space="preserve">                 </w:t>
            </w:r>
            <w:r w:rsidRPr="006722AB">
              <w:t>HH:MM</w:t>
            </w:r>
          </w:p>
        </w:tc>
      </w:tr>
      <w:tr w:rsidR="00C41C27" w:rsidRPr="00FA7CA4" w14:paraId="7C03CFC2" w14:textId="77777777">
        <w:trPr>
          <w:trHeight w:val="426"/>
        </w:trPr>
        <w:tc>
          <w:tcPr>
            <w:tcW w:w="452" w:type="pct"/>
          </w:tcPr>
          <w:p w14:paraId="38E36FA7" w14:textId="77777777" w:rsidR="00C41C27" w:rsidRPr="00FA7CA4" w:rsidRDefault="00C41C27">
            <w:pPr>
              <w:rPr>
                <w:b/>
              </w:rPr>
            </w:pPr>
            <w:r w:rsidRPr="00FA7CA4">
              <w:rPr>
                <w:b/>
                <w:noProof/>
              </w:rPr>
              <w:drawing>
                <wp:inline distT="0" distB="0" distL="0" distR="0" wp14:anchorId="414EC813" wp14:editId="065E514E">
                  <wp:extent cx="414655" cy="402590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pct"/>
            <w:gridSpan w:val="5"/>
          </w:tcPr>
          <w:p w14:paraId="083F35E9" w14:textId="77777777" w:rsidR="00C41C27" w:rsidRPr="00FA7CA4" w:rsidRDefault="00C41C27">
            <w:pPr>
              <w:rPr>
                <w:bCs/>
              </w:rPr>
            </w:pPr>
            <w:r w:rsidRPr="00FA7CA4">
              <w:rPr>
                <w:bCs/>
              </w:rPr>
              <w:t xml:space="preserve">If the contents were missing from the shipment or if a temperature alarm occurred during shipment, please follow the </w:t>
            </w:r>
            <w:r w:rsidRPr="00193A28">
              <w:t xml:space="preserve">issue reporting instructions in </w:t>
            </w:r>
            <w:r w:rsidRPr="00AF0897">
              <w:rPr>
                <w:bCs/>
                <w:color w:val="0000FF"/>
              </w:rPr>
              <w:t xml:space="preserve">section </w:t>
            </w:r>
            <w:r w:rsidRPr="00AF0897">
              <w:rPr>
                <w:bCs/>
                <w:color w:val="0000FF"/>
              </w:rPr>
              <w:fldChar w:fldCharType="begin"/>
            </w:r>
            <w:r w:rsidRPr="00AF0897">
              <w:rPr>
                <w:bCs/>
                <w:color w:val="0000FF"/>
              </w:rPr>
              <w:instrText xml:space="preserve"> REF _Ref119349590 \r \h \* CHARFORMAT </w:instrText>
            </w:r>
            <w:r>
              <w:rPr>
                <w:bCs/>
                <w:color w:val="0000FF"/>
              </w:rPr>
              <w:instrText xml:space="preserve"> \* MERGEFORMAT </w:instrText>
            </w:r>
            <w:r w:rsidRPr="00AF0897">
              <w:rPr>
                <w:bCs/>
                <w:color w:val="0000FF"/>
              </w:rPr>
            </w:r>
            <w:r w:rsidRPr="00AF0897">
              <w:rPr>
                <w:bCs/>
                <w:color w:val="0000FF"/>
              </w:rPr>
              <w:fldChar w:fldCharType="separate"/>
            </w:r>
            <w:r w:rsidRPr="00AF0897">
              <w:rPr>
                <w:bCs/>
                <w:color w:val="0000FF"/>
              </w:rPr>
              <w:t>12</w:t>
            </w:r>
            <w:r w:rsidRPr="00AF0897">
              <w:rPr>
                <w:bCs/>
                <w:color w:val="0000FF"/>
              </w:rPr>
              <w:fldChar w:fldCharType="end"/>
            </w:r>
            <w:r>
              <w:rPr>
                <w:bCs/>
              </w:rPr>
              <w:t xml:space="preserve"> </w:t>
            </w:r>
            <w:r w:rsidRPr="00193A28">
              <w:t>the Cell Therapy Manual.</w:t>
            </w:r>
          </w:p>
        </w:tc>
      </w:tr>
    </w:tbl>
    <w:p w14:paraId="39463472" w14:textId="77777777" w:rsidR="00C41C27" w:rsidRDefault="00C41C27" w:rsidP="00C41C27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C41C27" w:rsidRPr="005E376F" w14:paraId="7F047581" w14:textId="77777777">
        <w:tc>
          <w:tcPr>
            <w:tcW w:w="5000" w:type="pct"/>
            <w:gridSpan w:val="4"/>
            <w:shd w:val="clear" w:color="auto" w:fill="BFBFBF" w:themeFill="background1" w:themeFillShade="BF"/>
          </w:tcPr>
          <w:p w14:paraId="5556D3B4" w14:textId="77777777" w:rsidR="00C41C27" w:rsidRPr="005E376F" w:rsidRDefault="00C41C27">
            <w:r w:rsidRPr="005E376F">
              <w:lastRenderedPageBreak/>
              <w:t>Patient and Information</w:t>
            </w:r>
          </w:p>
        </w:tc>
      </w:tr>
      <w:tr w:rsidR="00C41C27" w:rsidRPr="005E376F" w14:paraId="7F804AB8" w14:textId="77777777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691CE340" w14:textId="77777777" w:rsidR="00C41C27" w:rsidRPr="005E376F" w:rsidRDefault="00C41C27">
            <w:pPr>
              <w:spacing w:before="360"/>
            </w:pPr>
            <w:r w:rsidRPr="005E376F">
              <w:t>Patient ID:</w:t>
            </w:r>
          </w:p>
        </w:tc>
        <w:tc>
          <w:tcPr>
            <w:tcW w:w="1688" w:type="pct"/>
          </w:tcPr>
          <w:p w14:paraId="1447052A" w14:textId="77777777" w:rsidR="00C41C27" w:rsidRPr="005E376F" w:rsidRDefault="00C41C27">
            <w:pPr>
              <w:spacing w:before="360"/>
            </w:pPr>
            <w:r w:rsidRPr="001D52A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039DD9DA" w14:textId="77777777" w:rsidR="00C41C27" w:rsidRPr="005E376F" w:rsidRDefault="00C41C27">
            <w:pPr>
              <w:spacing w:before="360"/>
            </w:pPr>
            <w:r w:rsidRPr="005E376F">
              <w:t>Investigator Name:</w:t>
            </w:r>
          </w:p>
        </w:tc>
        <w:tc>
          <w:tcPr>
            <w:tcW w:w="1808" w:type="pct"/>
          </w:tcPr>
          <w:p w14:paraId="59BB3F82" w14:textId="77777777" w:rsidR="00C41C27" w:rsidRPr="005E376F" w:rsidRDefault="00C41C27">
            <w:pPr>
              <w:spacing w:before="360"/>
            </w:pPr>
          </w:p>
        </w:tc>
      </w:tr>
    </w:tbl>
    <w:p w14:paraId="77BF75A4" w14:textId="77777777" w:rsidR="00C41C27" w:rsidRPr="004D2D2F" w:rsidRDefault="00C41C27" w:rsidP="00C41C27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C41C27" w:rsidRPr="005E376F" w14:paraId="36BB7E5E" w14:textId="77777777">
        <w:tc>
          <w:tcPr>
            <w:tcW w:w="5000" w:type="pct"/>
          </w:tcPr>
          <w:p w14:paraId="07111E13" w14:textId="2D7ABE0F" w:rsidR="00C41C27" w:rsidRPr="005E376F" w:rsidRDefault="00C41C27">
            <w:pPr>
              <w:rPr>
                <w:i/>
                <w:iCs/>
              </w:rPr>
            </w:pPr>
            <w:r w:rsidRPr="005E376F">
              <w:rPr>
                <w:b/>
                <w:bCs/>
              </w:rPr>
              <w:t>DOSE 1 (</w:t>
            </w:r>
            <w:r>
              <w:rPr>
                <w:b/>
                <w:bCs/>
              </w:rPr>
              <w:t>S</w:t>
            </w:r>
            <w:r w:rsidRPr="005E376F">
              <w:rPr>
                <w:b/>
                <w:bCs/>
              </w:rPr>
              <w:t>econdary Label)</w:t>
            </w:r>
          </w:p>
        </w:tc>
      </w:tr>
      <w:tr w:rsidR="00C41C27" w:rsidRPr="005E376F" w14:paraId="59D4268A" w14:textId="77777777">
        <w:tc>
          <w:tcPr>
            <w:tcW w:w="5000" w:type="pct"/>
          </w:tcPr>
          <w:p w14:paraId="51EBB038" w14:textId="77777777" w:rsidR="00C41C27" w:rsidRPr="005E376F" w:rsidRDefault="00C41C27">
            <w:r w:rsidRPr="005E376F">
              <w:t>Attach secondary label below (one for each vial that you prepare for infusion)</w:t>
            </w:r>
          </w:p>
        </w:tc>
      </w:tr>
      <w:tr w:rsidR="00C41C27" w:rsidRPr="005E376F" w14:paraId="146D876F" w14:textId="77777777">
        <w:tc>
          <w:tcPr>
            <w:tcW w:w="5000" w:type="pct"/>
          </w:tcPr>
          <w:p w14:paraId="3AD75FF0" w14:textId="77777777" w:rsidR="00C41C27" w:rsidRPr="005E376F" w:rsidRDefault="00C41C27"/>
          <w:p w14:paraId="738851ED" w14:textId="77777777" w:rsidR="00C41C27" w:rsidRPr="005E376F" w:rsidRDefault="00C41C27"/>
          <w:p w14:paraId="4FBBE5D6" w14:textId="77777777" w:rsidR="00C41C27" w:rsidRPr="005E376F" w:rsidRDefault="00C41C27"/>
          <w:p w14:paraId="766D1C94" w14:textId="77777777" w:rsidR="00C41C27" w:rsidRPr="005E376F" w:rsidRDefault="00C41C27"/>
          <w:p w14:paraId="52EE51CD" w14:textId="77777777" w:rsidR="00C41C27" w:rsidRPr="005E376F" w:rsidRDefault="00C41C27"/>
          <w:p w14:paraId="1BC4FF04" w14:textId="77777777" w:rsidR="00C41C27" w:rsidRPr="005E376F" w:rsidRDefault="00C41C27"/>
          <w:p w14:paraId="6F77F240" w14:textId="77777777" w:rsidR="00C41C27" w:rsidRPr="005E376F" w:rsidRDefault="00C41C27"/>
          <w:p w14:paraId="67956B1F" w14:textId="77777777" w:rsidR="00C41C27" w:rsidRPr="005E376F" w:rsidRDefault="00C41C27"/>
          <w:p w14:paraId="6A3B776D" w14:textId="77777777" w:rsidR="00C41C27" w:rsidRPr="005E376F" w:rsidRDefault="00C41C27"/>
          <w:p w14:paraId="06617169" w14:textId="77777777" w:rsidR="00C41C27" w:rsidRPr="005E376F" w:rsidRDefault="00C41C27"/>
          <w:p w14:paraId="63487055" w14:textId="77777777" w:rsidR="00C41C27" w:rsidRPr="005E376F" w:rsidRDefault="00C41C27"/>
          <w:p w14:paraId="6D0A46A4" w14:textId="77777777" w:rsidR="00C41C27" w:rsidRPr="005E376F" w:rsidRDefault="00C41C27"/>
          <w:p w14:paraId="3E44F2A5" w14:textId="77777777" w:rsidR="00C41C27" w:rsidRPr="005E376F" w:rsidRDefault="00C41C27"/>
          <w:p w14:paraId="761D8186" w14:textId="77777777" w:rsidR="00C41C27" w:rsidRPr="005E376F" w:rsidRDefault="00C41C27"/>
          <w:p w14:paraId="64FEECDC" w14:textId="77777777" w:rsidR="00C41C27" w:rsidRPr="005E376F" w:rsidRDefault="00C41C27"/>
          <w:p w14:paraId="22D1A571" w14:textId="77777777" w:rsidR="00C41C27" w:rsidRPr="005E376F" w:rsidRDefault="00C41C27">
            <w:pPr>
              <w:rPr>
                <w:sz w:val="16"/>
                <w:szCs w:val="16"/>
              </w:rPr>
            </w:pPr>
          </w:p>
          <w:p w14:paraId="5FC49AA5" w14:textId="77777777" w:rsidR="00C41C27" w:rsidRPr="005E376F" w:rsidRDefault="00C41C27"/>
        </w:tc>
      </w:tr>
    </w:tbl>
    <w:p w14:paraId="48F1587C" w14:textId="77777777" w:rsidR="00C41C27" w:rsidRDefault="00C41C27" w:rsidP="00C41C27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C41C27" w:rsidRPr="005E376F" w14:paraId="393BFCF8" w14:textId="77777777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DDC587F" w14:textId="77777777" w:rsidR="00C41C27" w:rsidRPr="005E376F" w:rsidRDefault="00C41C27">
            <w:r w:rsidRPr="005E376F">
              <w:lastRenderedPageBreak/>
              <w:t>Patient and Information</w:t>
            </w:r>
          </w:p>
        </w:tc>
      </w:tr>
      <w:tr w:rsidR="00C41C27" w:rsidRPr="005E376F" w14:paraId="0F921580" w14:textId="77777777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4D64813F" w14:textId="77777777" w:rsidR="00C41C27" w:rsidRPr="005E376F" w:rsidRDefault="00C41C27">
            <w:pPr>
              <w:spacing w:before="360"/>
            </w:pPr>
            <w:r w:rsidRPr="005E376F">
              <w:t>Patient ID:</w:t>
            </w:r>
          </w:p>
        </w:tc>
        <w:tc>
          <w:tcPr>
            <w:tcW w:w="1688" w:type="pct"/>
          </w:tcPr>
          <w:p w14:paraId="23BF2ED9" w14:textId="77777777" w:rsidR="00C41C27" w:rsidRPr="005E376F" w:rsidRDefault="00C41C27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7874EFF4" w14:textId="77777777" w:rsidR="00C41C27" w:rsidRPr="005E376F" w:rsidRDefault="00C41C27">
            <w:pPr>
              <w:spacing w:before="360"/>
            </w:pPr>
            <w:r w:rsidRPr="005E376F">
              <w:t>Investigator Name:</w:t>
            </w:r>
          </w:p>
        </w:tc>
        <w:tc>
          <w:tcPr>
            <w:tcW w:w="1808" w:type="pct"/>
          </w:tcPr>
          <w:p w14:paraId="39265B87" w14:textId="77777777" w:rsidR="00C41C27" w:rsidRPr="005E376F" w:rsidRDefault="00C41C27">
            <w:pPr>
              <w:spacing w:before="360"/>
            </w:pPr>
          </w:p>
        </w:tc>
      </w:tr>
    </w:tbl>
    <w:p w14:paraId="724F7F9A" w14:textId="77777777" w:rsidR="00C41C27" w:rsidRPr="004D2D2F" w:rsidRDefault="00C41C27" w:rsidP="00C41C27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C41C27" w:rsidRPr="005E376F" w14:paraId="021A5829" w14:textId="77777777">
        <w:tc>
          <w:tcPr>
            <w:tcW w:w="5000" w:type="pct"/>
          </w:tcPr>
          <w:p w14:paraId="6EDF284F" w14:textId="57437252" w:rsidR="00C41C27" w:rsidRPr="005E376F" w:rsidRDefault="00C41C27">
            <w:pPr>
              <w:rPr>
                <w:i/>
                <w:iCs/>
              </w:rPr>
            </w:pPr>
            <w:r w:rsidRPr="005E376F">
              <w:rPr>
                <w:b/>
                <w:bCs/>
              </w:rPr>
              <w:t xml:space="preserve">DOSE </w:t>
            </w:r>
            <w:r>
              <w:rPr>
                <w:b/>
                <w:bCs/>
              </w:rPr>
              <w:t>2</w:t>
            </w:r>
            <w:r w:rsidRPr="005E376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S</w:t>
            </w:r>
            <w:r w:rsidRPr="005E376F">
              <w:rPr>
                <w:b/>
                <w:bCs/>
              </w:rPr>
              <w:t>econdary Label)</w:t>
            </w:r>
          </w:p>
        </w:tc>
      </w:tr>
      <w:tr w:rsidR="00C41C27" w:rsidRPr="005E376F" w14:paraId="013440F6" w14:textId="77777777">
        <w:tc>
          <w:tcPr>
            <w:tcW w:w="5000" w:type="pct"/>
          </w:tcPr>
          <w:p w14:paraId="47B4E14E" w14:textId="77777777" w:rsidR="00C41C27" w:rsidRPr="005E376F" w:rsidRDefault="00C41C27">
            <w:r w:rsidRPr="005E376F">
              <w:t>Attach secondary label below (one for each vial that you prepare for infusion)</w:t>
            </w:r>
          </w:p>
        </w:tc>
      </w:tr>
      <w:tr w:rsidR="00C41C27" w:rsidRPr="005E376F" w14:paraId="22EAFE89" w14:textId="77777777">
        <w:tc>
          <w:tcPr>
            <w:tcW w:w="5000" w:type="pct"/>
          </w:tcPr>
          <w:p w14:paraId="4CACDCC2" w14:textId="77777777" w:rsidR="00C41C27" w:rsidRPr="005E376F" w:rsidRDefault="00C41C27"/>
          <w:p w14:paraId="1E9DCB95" w14:textId="77777777" w:rsidR="00C41C27" w:rsidRPr="005E376F" w:rsidRDefault="00C41C27"/>
          <w:p w14:paraId="2697CE8D" w14:textId="77777777" w:rsidR="00C41C27" w:rsidRPr="005E376F" w:rsidRDefault="00C41C27"/>
          <w:p w14:paraId="28DBAC46" w14:textId="77777777" w:rsidR="00C41C27" w:rsidRPr="005E376F" w:rsidRDefault="00C41C27"/>
          <w:p w14:paraId="0E6CC3FD" w14:textId="77777777" w:rsidR="00C41C27" w:rsidRPr="005E376F" w:rsidRDefault="00C41C27"/>
          <w:p w14:paraId="7DA76A1E" w14:textId="77777777" w:rsidR="00C41C27" w:rsidRPr="005E376F" w:rsidRDefault="00C41C27"/>
          <w:p w14:paraId="1A9EFD5B" w14:textId="77777777" w:rsidR="00C41C27" w:rsidRPr="005E376F" w:rsidRDefault="00C41C27"/>
          <w:p w14:paraId="606A5AA8" w14:textId="77777777" w:rsidR="00C41C27" w:rsidRPr="005E376F" w:rsidRDefault="00C41C27"/>
          <w:p w14:paraId="6B24CDA0" w14:textId="77777777" w:rsidR="00C41C27" w:rsidRPr="005E376F" w:rsidRDefault="00C41C27"/>
          <w:p w14:paraId="7DF150DB" w14:textId="77777777" w:rsidR="00C41C27" w:rsidRPr="005E376F" w:rsidRDefault="00C41C27"/>
          <w:p w14:paraId="2DB7EAC1" w14:textId="77777777" w:rsidR="00C41C27" w:rsidRPr="005E376F" w:rsidRDefault="00C41C27"/>
          <w:p w14:paraId="03B5B812" w14:textId="77777777" w:rsidR="00C41C27" w:rsidRPr="005E376F" w:rsidRDefault="00C41C27"/>
          <w:p w14:paraId="6D6348BA" w14:textId="77777777" w:rsidR="00C41C27" w:rsidRPr="005E376F" w:rsidRDefault="00C41C27"/>
          <w:p w14:paraId="14E9FEA2" w14:textId="77777777" w:rsidR="00C41C27" w:rsidRPr="005E376F" w:rsidRDefault="00C41C27"/>
          <w:p w14:paraId="6FDA5874" w14:textId="77777777" w:rsidR="00C41C27" w:rsidRPr="005E376F" w:rsidRDefault="00C41C27"/>
          <w:p w14:paraId="26803E8C" w14:textId="77777777" w:rsidR="00C41C27" w:rsidRPr="005E376F" w:rsidRDefault="00C41C27">
            <w:pPr>
              <w:rPr>
                <w:sz w:val="16"/>
                <w:szCs w:val="16"/>
              </w:rPr>
            </w:pPr>
          </w:p>
          <w:p w14:paraId="20EC439F" w14:textId="77777777" w:rsidR="00C41C27" w:rsidRPr="005E376F" w:rsidRDefault="00C41C27"/>
        </w:tc>
      </w:tr>
    </w:tbl>
    <w:p w14:paraId="2C338418" w14:textId="1EDA141A" w:rsidR="00292FB1" w:rsidRDefault="00292FB1" w:rsidP="00C41C2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292FB1" w:rsidRPr="005E376F" w14:paraId="1A495018" w14:textId="77777777" w:rsidTr="00625ECE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8E5FDE0" w14:textId="77777777" w:rsidR="00292FB1" w:rsidRPr="005E376F" w:rsidRDefault="00292FB1" w:rsidP="00625ECE">
            <w:r w:rsidRPr="005E376F">
              <w:lastRenderedPageBreak/>
              <w:t>Patient and Information</w:t>
            </w:r>
          </w:p>
        </w:tc>
      </w:tr>
      <w:tr w:rsidR="00292FB1" w:rsidRPr="005E376F" w14:paraId="3380F012" w14:textId="77777777" w:rsidTr="00625ECE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09927AC5" w14:textId="77777777" w:rsidR="00292FB1" w:rsidRPr="005E376F" w:rsidRDefault="00292FB1" w:rsidP="00625ECE">
            <w:pPr>
              <w:spacing w:before="360"/>
            </w:pPr>
            <w:r w:rsidRPr="005E376F">
              <w:t>Patient ID:</w:t>
            </w:r>
          </w:p>
        </w:tc>
        <w:tc>
          <w:tcPr>
            <w:tcW w:w="1688" w:type="pct"/>
          </w:tcPr>
          <w:p w14:paraId="537C8712" w14:textId="77777777" w:rsidR="00292FB1" w:rsidRPr="005E376F" w:rsidRDefault="00292FB1" w:rsidP="00625ECE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6B569D85" w14:textId="77777777" w:rsidR="00292FB1" w:rsidRPr="005E376F" w:rsidRDefault="00292FB1" w:rsidP="00625ECE">
            <w:pPr>
              <w:spacing w:before="360"/>
            </w:pPr>
            <w:r w:rsidRPr="005E376F">
              <w:t>Investigator Name:</w:t>
            </w:r>
          </w:p>
        </w:tc>
        <w:tc>
          <w:tcPr>
            <w:tcW w:w="1808" w:type="pct"/>
          </w:tcPr>
          <w:p w14:paraId="74E5EB4D" w14:textId="77777777" w:rsidR="00292FB1" w:rsidRPr="005E376F" w:rsidRDefault="00292FB1" w:rsidP="00625ECE">
            <w:pPr>
              <w:spacing w:before="360"/>
            </w:pPr>
          </w:p>
        </w:tc>
      </w:tr>
    </w:tbl>
    <w:p w14:paraId="7486A932" w14:textId="77777777" w:rsidR="00292FB1" w:rsidRPr="004D2D2F" w:rsidRDefault="00292FB1" w:rsidP="00292FB1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292FB1" w:rsidRPr="005E376F" w14:paraId="77A72E2C" w14:textId="77777777" w:rsidTr="00625ECE">
        <w:tc>
          <w:tcPr>
            <w:tcW w:w="5000" w:type="pct"/>
          </w:tcPr>
          <w:p w14:paraId="6D15C804" w14:textId="7A9A471C" w:rsidR="00292FB1" w:rsidRPr="005E376F" w:rsidRDefault="00292FB1" w:rsidP="00625ECE">
            <w:pPr>
              <w:rPr>
                <w:i/>
                <w:iCs/>
              </w:rPr>
            </w:pPr>
            <w:r w:rsidRPr="005E376F">
              <w:rPr>
                <w:b/>
                <w:bCs/>
              </w:rPr>
              <w:t xml:space="preserve">DOSE </w:t>
            </w:r>
            <w:r>
              <w:rPr>
                <w:b/>
                <w:bCs/>
              </w:rPr>
              <w:t>3</w:t>
            </w:r>
            <w:r w:rsidRPr="005E376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S</w:t>
            </w:r>
            <w:r w:rsidRPr="005E376F">
              <w:rPr>
                <w:b/>
                <w:bCs/>
              </w:rPr>
              <w:t>econdary Label)</w:t>
            </w:r>
          </w:p>
        </w:tc>
      </w:tr>
      <w:tr w:rsidR="00292FB1" w:rsidRPr="005E376F" w14:paraId="08777628" w14:textId="77777777" w:rsidTr="00625ECE">
        <w:tc>
          <w:tcPr>
            <w:tcW w:w="5000" w:type="pct"/>
          </w:tcPr>
          <w:p w14:paraId="63A33D67" w14:textId="77777777" w:rsidR="00292FB1" w:rsidRPr="005E376F" w:rsidRDefault="00292FB1" w:rsidP="00625ECE">
            <w:r w:rsidRPr="005E376F">
              <w:t>Attach secondary label below (one for each vial that you prepare for infusion)</w:t>
            </w:r>
          </w:p>
        </w:tc>
      </w:tr>
      <w:tr w:rsidR="00292FB1" w:rsidRPr="005E376F" w14:paraId="606010F2" w14:textId="77777777" w:rsidTr="00625ECE">
        <w:tc>
          <w:tcPr>
            <w:tcW w:w="5000" w:type="pct"/>
          </w:tcPr>
          <w:p w14:paraId="69FC98EC" w14:textId="77777777" w:rsidR="00292FB1" w:rsidRPr="005E376F" w:rsidRDefault="00292FB1" w:rsidP="00625ECE"/>
          <w:p w14:paraId="1A837F03" w14:textId="77777777" w:rsidR="00292FB1" w:rsidRPr="005E376F" w:rsidRDefault="00292FB1" w:rsidP="00625ECE"/>
          <w:p w14:paraId="41AC516F" w14:textId="77777777" w:rsidR="00292FB1" w:rsidRPr="005E376F" w:rsidRDefault="00292FB1" w:rsidP="00625ECE"/>
          <w:p w14:paraId="0ABCE3C6" w14:textId="77777777" w:rsidR="00292FB1" w:rsidRPr="005E376F" w:rsidRDefault="00292FB1" w:rsidP="00625ECE"/>
          <w:p w14:paraId="0B7ACB3F" w14:textId="77777777" w:rsidR="00292FB1" w:rsidRPr="005E376F" w:rsidRDefault="00292FB1" w:rsidP="00625ECE"/>
          <w:p w14:paraId="00D3D8BA" w14:textId="77777777" w:rsidR="00292FB1" w:rsidRPr="005E376F" w:rsidRDefault="00292FB1" w:rsidP="00625ECE"/>
          <w:p w14:paraId="5A2E0AD2" w14:textId="77777777" w:rsidR="00292FB1" w:rsidRPr="005E376F" w:rsidRDefault="00292FB1" w:rsidP="00625ECE"/>
          <w:p w14:paraId="3361FD6C" w14:textId="77777777" w:rsidR="00292FB1" w:rsidRPr="005E376F" w:rsidRDefault="00292FB1" w:rsidP="00625ECE"/>
          <w:p w14:paraId="5143E316" w14:textId="77777777" w:rsidR="00292FB1" w:rsidRPr="005E376F" w:rsidRDefault="00292FB1" w:rsidP="00625ECE"/>
          <w:p w14:paraId="346BAE71" w14:textId="77777777" w:rsidR="00292FB1" w:rsidRPr="005E376F" w:rsidRDefault="00292FB1" w:rsidP="00625ECE"/>
          <w:p w14:paraId="220FEAA9" w14:textId="77777777" w:rsidR="00292FB1" w:rsidRPr="005E376F" w:rsidRDefault="00292FB1" w:rsidP="00625ECE"/>
          <w:p w14:paraId="57AA256B" w14:textId="77777777" w:rsidR="00292FB1" w:rsidRPr="005E376F" w:rsidRDefault="00292FB1" w:rsidP="00625ECE"/>
          <w:p w14:paraId="356A5369" w14:textId="77777777" w:rsidR="00292FB1" w:rsidRPr="005E376F" w:rsidRDefault="00292FB1" w:rsidP="00625ECE"/>
          <w:p w14:paraId="4B0EBF4E" w14:textId="77777777" w:rsidR="00292FB1" w:rsidRPr="005E376F" w:rsidRDefault="00292FB1" w:rsidP="00625ECE"/>
          <w:p w14:paraId="0FCDFD36" w14:textId="77777777" w:rsidR="00292FB1" w:rsidRPr="005E376F" w:rsidRDefault="00292FB1" w:rsidP="00625ECE"/>
          <w:p w14:paraId="6C77CD57" w14:textId="77777777" w:rsidR="00292FB1" w:rsidRPr="005E376F" w:rsidRDefault="00292FB1" w:rsidP="00625ECE">
            <w:pPr>
              <w:rPr>
                <w:sz w:val="16"/>
                <w:szCs w:val="16"/>
              </w:rPr>
            </w:pPr>
          </w:p>
          <w:p w14:paraId="4B0D82CF" w14:textId="77777777" w:rsidR="00292FB1" w:rsidRPr="005E376F" w:rsidRDefault="00292FB1" w:rsidP="00625ECE"/>
        </w:tc>
      </w:tr>
    </w:tbl>
    <w:p w14:paraId="1577574C" w14:textId="77777777" w:rsidR="00292FB1" w:rsidRDefault="00292FB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292FB1" w:rsidRPr="005E376F" w14:paraId="112305B1" w14:textId="77777777" w:rsidTr="00625ECE">
        <w:tc>
          <w:tcPr>
            <w:tcW w:w="5000" w:type="pct"/>
            <w:gridSpan w:val="4"/>
            <w:shd w:val="clear" w:color="auto" w:fill="BFBFBF" w:themeFill="background1" w:themeFillShade="BF"/>
          </w:tcPr>
          <w:p w14:paraId="16A3488D" w14:textId="77777777" w:rsidR="00292FB1" w:rsidRPr="005E376F" w:rsidRDefault="00292FB1" w:rsidP="00625ECE">
            <w:r w:rsidRPr="005E376F">
              <w:lastRenderedPageBreak/>
              <w:t>Patient and Information</w:t>
            </w:r>
          </w:p>
        </w:tc>
      </w:tr>
      <w:tr w:rsidR="00292FB1" w:rsidRPr="005E376F" w14:paraId="10ECB77F" w14:textId="77777777" w:rsidTr="00625ECE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079E212F" w14:textId="77777777" w:rsidR="00292FB1" w:rsidRPr="005E376F" w:rsidRDefault="00292FB1" w:rsidP="00625ECE">
            <w:pPr>
              <w:spacing w:before="360"/>
            </w:pPr>
            <w:r w:rsidRPr="005E376F">
              <w:t>Patient ID:</w:t>
            </w:r>
          </w:p>
        </w:tc>
        <w:tc>
          <w:tcPr>
            <w:tcW w:w="1688" w:type="pct"/>
          </w:tcPr>
          <w:p w14:paraId="586BBF4C" w14:textId="77777777" w:rsidR="00292FB1" w:rsidRPr="005E376F" w:rsidRDefault="00292FB1" w:rsidP="00625ECE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38969B6E" w14:textId="77777777" w:rsidR="00292FB1" w:rsidRPr="005E376F" w:rsidRDefault="00292FB1" w:rsidP="00625ECE">
            <w:pPr>
              <w:spacing w:before="360"/>
            </w:pPr>
            <w:r w:rsidRPr="005E376F">
              <w:t>Investigator Name:</w:t>
            </w:r>
          </w:p>
        </w:tc>
        <w:tc>
          <w:tcPr>
            <w:tcW w:w="1808" w:type="pct"/>
          </w:tcPr>
          <w:p w14:paraId="04D5961E" w14:textId="77777777" w:rsidR="00292FB1" w:rsidRPr="005E376F" w:rsidRDefault="00292FB1" w:rsidP="00625ECE">
            <w:pPr>
              <w:spacing w:before="360"/>
            </w:pPr>
          </w:p>
        </w:tc>
      </w:tr>
    </w:tbl>
    <w:p w14:paraId="64483842" w14:textId="77777777" w:rsidR="00292FB1" w:rsidRPr="004D2D2F" w:rsidRDefault="00292FB1" w:rsidP="00292FB1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292FB1" w:rsidRPr="005E376F" w14:paraId="2D0970BD" w14:textId="77777777" w:rsidTr="00625ECE">
        <w:tc>
          <w:tcPr>
            <w:tcW w:w="5000" w:type="pct"/>
          </w:tcPr>
          <w:p w14:paraId="41A333DD" w14:textId="3B5B54E2" w:rsidR="00292FB1" w:rsidRPr="005E376F" w:rsidRDefault="00292FB1" w:rsidP="00625ECE">
            <w:pPr>
              <w:rPr>
                <w:i/>
                <w:iCs/>
              </w:rPr>
            </w:pPr>
            <w:r w:rsidRPr="005E376F">
              <w:rPr>
                <w:b/>
                <w:bCs/>
              </w:rPr>
              <w:t xml:space="preserve">DOSE </w:t>
            </w:r>
            <w:r>
              <w:rPr>
                <w:b/>
                <w:bCs/>
              </w:rPr>
              <w:t>4</w:t>
            </w:r>
            <w:r w:rsidRPr="005E376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S</w:t>
            </w:r>
            <w:r w:rsidRPr="005E376F">
              <w:rPr>
                <w:b/>
                <w:bCs/>
              </w:rPr>
              <w:t>econdary Label)</w:t>
            </w:r>
          </w:p>
        </w:tc>
      </w:tr>
      <w:tr w:rsidR="00292FB1" w:rsidRPr="005E376F" w14:paraId="793491FD" w14:textId="77777777" w:rsidTr="00625ECE">
        <w:tc>
          <w:tcPr>
            <w:tcW w:w="5000" w:type="pct"/>
          </w:tcPr>
          <w:p w14:paraId="5E36D920" w14:textId="77777777" w:rsidR="00292FB1" w:rsidRPr="005E376F" w:rsidRDefault="00292FB1" w:rsidP="00625ECE">
            <w:r w:rsidRPr="005E376F">
              <w:t>Attach secondary label below (one for each vial that you prepare for infusion)</w:t>
            </w:r>
          </w:p>
        </w:tc>
      </w:tr>
      <w:tr w:rsidR="00292FB1" w:rsidRPr="005E376F" w14:paraId="4B6719D6" w14:textId="77777777" w:rsidTr="00625ECE">
        <w:tc>
          <w:tcPr>
            <w:tcW w:w="5000" w:type="pct"/>
          </w:tcPr>
          <w:p w14:paraId="70D1904B" w14:textId="77777777" w:rsidR="00292FB1" w:rsidRPr="005E376F" w:rsidRDefault="00292FB1" w:rsidP="00625ECE"/>
          <w:p w14:paraId="329970FA" w14:textId="77777777" w:rsidR="00292FB1" w:rsidRPr="005E376F" w:rsidRDefault="00292FB1" w:rsidP="00625ECE"/>
          <w:p w14:paraId="438FF7AB" w14:textId="77777777" w:rsidR="00292FB1" w:rsidRPr="005E376F" w:rsidRDefault="00292FB1" w:rsidP="00625ECE"/>
          <w:p w14:paraId="051D3497" w14:textId="77777777" w:rsidR="00292FB1" w:rsidRPr="005E376F" w:rsidRDefault="00292FB1" w:rsidP="00625ECE"/>
          <w:p w14:paraId="4C7733AF" w14:textId="77777777" w:rsidR="00292FB1" w:rsidRPr="005E376F" w:rsidRDefault="00292FB1" w:rsidP="00625ECE"/>
          <w:p w14:paraId="1406AE92" w14:textId="77777777" w:rsidR="00292FB1" w:rsidRPr="005E376F" w:rsidRDefault="00292FB1" w:rsidP="00625ECE"/>
          <w:p w14:paraId="5F63E364" w14:textId="77777777" w:rsidR="00292FB1" w:rsidRPr="005E376F" w:rsidRDefault="00292FB1" w:rsidP="00625ECE"/>
          <w:p w14:paraId="161750B1" w14:textId="77777777" w:rsidR="00292FB1" w:rsidRPr="005E376F" w:rsidRDefault="00292FB1" w:rsidP="00625ECE"/>
          <w:p w14:paraId="177F5638" w14:textId="77777777" w:rsidR="00292FB1" w:rsidRPr="005E376F" w:rsidRDefault="00292FB1" w:rsidP="00625ECE"/>
          <w:p w14:paraId="0B1B5380" w14:textId="77777777" w:rsidR="00292FB1" w:rsidRPr="005E376F" w:rsidRDefault="00292FB1" w:rsidP="00625ECE"/>
          <w:p w14:paraId="325F0EF9" w14:textId="77777777" w:rsidR="00292FB1" w:rsidRPr="005E376F" w:rsidRDefault="00292FB1" w:rsidP="00625ECE"/>
          <w:p w14:paraId="03CE2626" w14:textId="77777777" w:rsidR="00292FB1" w:rsidRPr="005E376F" w:rsidRDefault="00292FB1" w:rsidP="00625ECE"/>
          <w:p w14:paraId="169A426B" w14:textId="77777777" w:rsidR="00292FB1" w:rsidRPr="005E376F" w:rsidRDefault="00292FB1" w:rsidP="00625ECE"/>
          <w:p w14:paraId="36F2C8B5" w14:textId="77777777" w:rsidR="00292FB1" w:rsidRPr="005E376F" w:rsidRDefault="00292FB1" w:rsidP="00625ECE"/>
          <w:p w14:paraId="1B0A8652" w14:textId="77777777" w:rsidR="00292FB1" w:rsidRPr="005E376F" w:rsidRDefault="00292FB1" w:rsidP="00625ECE"/>
          <w:p w14:paraId="7DCFC4F6" w14:textId="77777777" w:rsidR="00292FB1" w:rsidRPr="005E376F" w:rsidRDefault="00292FB1" w:rsidP="00625ECE">
            <w:pPr>
              <w:rPr>
                <w:sz w:val="16"/>
                <w:szCs w:val="16"/>
              </w:rPr>
            </w:pPr>
          </w:p>
          <w:p w14:paraId="26C41505" w14:textId="77777777" w:rsidR="00292FB1" w:rsidRPr="005E376F" w:rsidRDefault="00292FB1" w:rsidP="00625ECE"/>
        </w:tc>
      </w:tr>
    </w:tbl>
    <w:p w14:paraId="66455ADC" w14:textId="77777777" w:rsidR="00292FB1" w:rsidRDefault="00292FB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292FB1" w:rsidRPr="005E376F" w14:paraId="31636540" w14:textId="77777777" w:rsidTr="00625ECE">
        <w:tc>
          <w:tcPr>
            <w:tcW w:w="5000" w:type="pct"/>
            <w:gridSpan w:val="4"/>
            <w:shd w:val="clear" w:color="auto" w:fill="BFBFBF" w:themeFill="background1" w:themeFillShade="BF"/>
          </w:tcPr>
          <w:p w14:paraId="16074EB6" w14:textId="77777777" w:rsidR="00292FB1" w:rsidRPr="005E376F" w:rsidRDefault="00292FB1" w:rsidP="00625ECE">
            <w:r w:rsidRPr="005E376F">
              <w:lastRenderedPageBreak/>
              <w:t>Patient and Information</w:t>
            </w:r>
          </w:p>
        </w:tc>
      </w:tr>
      <w:tr w:rsidR="00292FB1" w:rsidRPr="005E376F" w14:paraId="7181CCAF" w14:textId="77777777" w:rsidTr="00625ECE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4D300684" w14:textId="77777777" w:rsidR="00292FB1" w:rsidRPr="005E376F" w:rsidRDefault="00292FB1" w:rsidP="00625ECE">
            <w:pPr>
              <w:spacing w:before="360"/>
            </w:pPr>
            <w:r w:rsidRPr="005E376F">
              <w:t>Patient ID:</w:t>
            </w:r>
          </w:p>
        </w:tc>
        <w:tc>
          <w:tcPr>
            <w:tcW w:w="1688" w:type="pct"/>
          </w:tcPr>
          <w:p w14:paraId="4676CD9F" w14:textId="77777777" w:rsidR="00292FB1" w:rsidRPr="005E376F" w:rsidRDefault="00292FB1" w:rsidP="00625ECE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56BB142B" w14:textId="77777777" w:rsidR="00292FB1" w:rsidRPr="005E376F" w:rsidRDefault="00292FB1" w:rsidP="00625ECE">
            <w:pPr>
              <w:spacing w:before="360"/>
            </w:pPr>
            <w:r w:rsidRPr="005E376F">
              <w:t>Investigator Name:</w:t>
            </w:r>
          </w:p>
        </w:tc>
        <w:tc>
          <w:tcPr>
            <w:tcW w:w="1808" w:type="pct"/>
          </w:tcPr>
          <w:p w14:paraId="6201936E" w14:textId="77777777" w:rsidR="00292FB1" w:rsidRPr="005E376F" w:rsidRDefault="00292FB1" w:rsidP="00625ECE">
            <w:pPr>
              <w:spacing w:before="360"/>
            </w:pPr>
          </w:p>
        </w:tc>
      </w:tr>
    </w:tbl>
    <w:p w14:paraId="1B963ABB" w14:textId="77777777" w:rsidR="00292FB1" w:rsidRPr="004D2D2F" w:rsidRDefault="00292FB1" w:rsidP="00292FB1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292FB1" w:rsidRPr="005E376F" w14:paraId="5D653E55" w14:textId="77777777" w:rsidTr="00625ECE">
        <w:tc>
          <w:tcPr>
            <w:tcW w:w="5000" w:type="pct"/>
          </w:tcPr>
          <w:p w14:paraId="6D57D3CD" w14:textId="1C998EE8" w:rsidR="00292FB1" w:rsidRPr="005E376F" w:rsidRDefault="00292FB1" w:rsidP="00625ECE">
            <w:pPr>
              <w:rPr>
                <w:i/>
                <w:iCs/>
              </w:rPr>
            </w:pPr>
            <w:r w:rsidRPr="005E376F">
              <w:rPr>
                <w:b/>
                <w:bCs/>
              </w:rPr>
              <w:t xml:space="preserve">DOSE </w:t>
            </w:r>
            <w:r>
              <w:rPr>
                <w:b/>
                <w:bCs/>
              </w:rPr>
              <w:t>5</w:t>
            </w:r>
            <w:r w:rsidRPr="005E376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S</w:t>
            </w:r>
            <w:r w:rsidRPr="005E376F">
              <w:rPr>
                <w:b/>
                <w:bCs/>
              </w:rPr>
              <w:t>econdary Label)</w:t>
            </w:r>
          </w:p>
        </w:tc>
      </w:tr>
      <w:tr w:rsidR="00292FB1" w:rsidRPr="005E376F" w14:paraId="14C2131B" w14:textId="77777777" w:rsidTr="00625ECE">
        <w:tc>
          <w:tcPr>
            <w:tcW w:w="5000" w:type="pct"/>
          </w:tcPr>
          <w:p w14:paraId="10151B39" w14:textId="77777777" w:rsidR="00292FB1" w:rsidRPr="005E376F" w:rsidRDefault="00292FB1" w:rsidP="00625ECE">
            <w:r w:rsidRPr="005E376F">
              <w:t>Attach secondary label below (one for each vial that you prepare for infusion)</w:t>
            </w:r>
          </w:p>
        </w:tc>
      </w:tr>
      <w:tr w:rsidR="00292FB1" w:rsidRPr="005E376F" w14:paraId="28D15C7E" w14:textId="77777777" w:rsidTr="00625ECE">
        <w:tc>
          <w:tcPr>
            <w:tcW w:w="5000" w:type="pct"/>
          </w:tcPr>
          <w:p w14:paraId="7463AB87" w14:textId="77777777" w:rsidR="00292FB1" w:rsidRPr="005E376F" w:rsidRDefault="00292FB1" w:rsidP="00625ECE"/>
          <w:p w14:paraId="2EB84724" w14:textId="77777777" w:rsidR="00292FB1" w:rsidRPr="005E376F" w:rsidRDefault="00292FB1" w:rsidP="00625ECE"/>
          <w:p w14:paraId="6E8DF589" w14:textId="77777777" w:rsidR="00292FB1" w:rsidRPr="005E376F" w:rsidRDefault="00292FB1" w:rsidP="00625ECE"/>
          <w:p w14:paraId="57117138" w14:textId="77777777" w:rsidR="00292FB1" w:rsidRPr="005E376F" w:rsidRDefault="00292FB1" w:rsidP="00625ECE"/>
          <w:p w14:paraId="53315346" w14:textId="77777777" w:rsidR="00292FB1" w:rsidRPr="005E376F" w:rsidRDefault="00292FB1" w:rsidP="00625ECE"/>
          <w:p w14:paraId="26548DC8" w14:textId="77777777" w:rsidR="00292FB1" w:rsidRPr="005E376F" w:rsidRDefault="00292FB1" w:rsidP="00625ECE"/>
          <w:p w14:paraId="14CFF3F9" w14:textId="77777777" w:rsidR="00292FB1" w:rsidRPr="005E376F" w:rsidRDefault="00292FB1" w:rsidP="00625ECE"/>
          <w:p w14:paraId="08CF416C" w14:textId="77777777" w:rsidR="00292FB1" w:rsidRPr="005E376F" w:rsidRDefault="00292FB1" w:rsidP="00625ECE"/>
          <w:p w14:paraId="120D74EC" w14:textId="77777777" w:rsidR="00292FB1" w:rsidRPr="005E376F" w:rsidRDefault="00292FB1" w:rsidP="00625ECE"/>
          <w:p w14:paraId="294B4D6A" w14:textId="77777777" w:rsidR="00292FB1" w:rsidRPr="005E376F" w:rsidRDefault="00292FB1" w:rsidP="00625ECE"/>
          <w:p w14:paraId="48E5A084" w14:textId="77777777" w:rsidR="00292FB1" w:rsidRPr="005E376F" w:rsidRDefault="00292FB1" w:rsidP="00625ECE"/>
          <w:p w14:paraId="2C4BCCF5" w14:textId="77777777" w:rsidR="00292FB1" w:rsidRPr="005E376F" w:rsidRDefault="00292FB1" w:rsidP="00625ECE"/>
          <w:p w14:paraId="7302A725" w14:textId="77777777" w:rsidR="00292FB1" w:rsidRPr="005E376F" w:rsidRDefault="00292FB1" w:rsidP="00625ECE"/>
          <w:p w14:paraId="47D335F8" w14:textId="77777777" w:rsidR="00292FB1" w:rsidRPr="005E376F" w:rsidRDefault="00292FB1" w:rsidP="00625ECE"/>
          <w:p w14:paraId="0CCA4AEE" w14:textId="77777777" w:rsidR="00292FB1" w:rsidRPr="005E376F" w:rsidRDefault="00292FB1" w:rsidP="00625ECE"/>
          <w:p w14:paraId="47A94C26" w14:textId="77777777" w:rsidR="00292FB1" w:rsidRPr="005E376F" w:rsidRDefault="00292FB1" w:rsidP="00625ECE">
            <w:pPr>
              <w:rPr>
                <w:sz w:val="16"/>
                <w:szCs w:val="16"/>
              </w:rPr>
            </w:pPr>
          </w:p>
          <w:p w14:paraId="44DB36C7" w14:textId="77777777" w:rsidR="00292FB1" w:rsidRPr="005E376F" w:rsidRDefault="00292FB1" w:rsidP="00625ECE"/>
        </w:tc>
      </w:tr>
    </w:tbl>
    <w:p w14:paraId="6FC2EA1A" w14:textId="77777777" w:rsidR="00292FB1" w:rsidRDefault="00292FB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292FB1" w:rsidRPr="005E376F" w14:paraId="680E8C29" w14:textId="77777777" w:rsidTr="00625ECE">
        <w:tc>
          <w:tcPr>
            <w:tcW w:w="5000" w:type="pct"/>
            <w:gridSpan w:val="4"/>
            <w:shd w:val="clear" w:color="auto" w:fill="BFBFBF" w:themeFill="background1" w:themeFillShade="BF"/>
          </w:tcPr>
          <w:p w14:paraId="5E9A7F32" w14:textId="77777777" w:rsidR="00292FB1" w:rsidRPr="005E376F" w:rsidRDefault="00292FB1" w:rsidP="00625ECE">
            <w:r w:rsidRPr="005E376F">
              <w:lastRenderedPageBreak/>
              <w:t>Patient and Information</w:t>
            </w:r>
          </w:p>
        </w:tc>
      </w:tr>
      <w:tr w:rsidR="00292FB1" w:rsidRPr="005E376F" w14:paraId="74406A81" w14:textId="77777777" w:rsidTr="00625ECE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1123E96C" w14:textId="77777777" w:rsidR="00292FB1" w:rsidRPr="005E376F" w:rsidRDefault="00292FB1" w:rsidP="00625ECE">
            <w:pPr>
              <w:spacing w:before="360"/>
            </w:pPr>
            <w:r w:rsidRPr="005E376F">
              <w:t>Patient ID:</w:t>
            </w:r>
          </w:p>
        </w:tc>
        <w:tc>
          <w:tcPr>
            <w:tcW w:w="1688" w:type="pct"/>
          </w:tcPr>
          <w:p w14:paraId="29BE969F" w14:textId="77777777" w:rsidR="00292FB1" w:rsidRPr="005E376F" w:rsidRDefault="00292FB1" w:rsidP="00625ECE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0FA5290E" w14:textId="77777777" w:rsidR="00292FB1" w:rsidRPr="005E376F" w:rsidRDefault="00292FB1" w:rsidP="00625ECE">
            <w:pPr>
              <w:spacing w:before="360"/>
            </w:pPr>
            <w:r w:rsidRPr="005E376F">
              <w:t>Investigator Name:</w:t>
            </w:r>
          </w:p>
        </w:tc>
        <w:tc>
          <w:tcPr>
            <w:tcW w:w="1808" w:type="pct"/>
          </w:tcPr>
          <w:p w14:paraId="4E24C904" w14:textId="77777777" w:rsidR="00292FB1" w:rsidRPr="005E376F" w:rsidRDefault="00292FB1" w:rsidP="00625ECE">
            <w:pPr>
              <w:spacing w:before="360"/>
            </w:pPr>
          </w:p>
        </w:tc>
      </w:tr>
    </w:tbl>
    <w:p w14:paraId="6642BEB6" w14:textId="77777777" w:rsidR="00292FB1" w:rsidRPr="004D2D2F" w:rsidRDefault="00292FB1" w:rsidP="00292FB1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292FB1" w:rsidRPr="005E376F" w14:paraId="4467477F" w14:textId="77777777" w:rsidTr="00625ECE">
        <w:tc>
          <w:tcPr>
            <w:tcW w:w="5000" w:type="pct"/>
          </w:tcPr>
          <w:p w14:paraId="299B4308" w14:textId="50554526" w:rsidR="00292FB1" w:rsidRPr="005E376F" w:rsidRDefault="00292FB1" w:rsidP="00625ECE">
            <w:pPr>
              <w:rPr>
                <w:i/>
                <w:iCs/>
              </w:rPr>
            </w:pPr>
            <w:r w:rsidRPr="005E376F">
              <w:rPr>
                <w:b/>
                <w:bCs/>
              </w:rPr>
              <w:t xml:space="preserve">DOSE </w:t>
            </w:r>
            <w:r>
              <w:rPr>
                <w:b/>
                <w:bCs/>
              </w:rPr>
              <w:t>6</w:t>
            </w:r>
            <w:r w:rsidRPr="005E376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S</w:t>
            </w:r>
            <w:r w:rsidRPr="005E376F">
              <w:rPr>
                <w:b/>
                <w:bCs/>
              </w:rPr>
              <w:t>econdary Label)</w:t>
            </w:r>
          </w:p>
        </w:tc>
      </w:tr>
      <w:tr w:rsidR="00292FB1" w:rsidRPr="005E376F" w14:paraId="2074F010" w14:textId="77777777" w:rsidTr="00625ECE">
        <w:tc>
          <w:tcPr>
            <w:tcW w:w="5000" w:type="pct"/>
          </w:tcPr>
          <w:p w14:paraId="492EB8D0" w14:textId="77777777" w:rsidR="00292FB1" w:rsidRPr="005E376F" w:rsidRDefault="00292FB1" w:rsidP="00625ECE">
            <w:r w:rsidRPr="005E376F">
              <w:t>Attach secondary label below (one for each vial that you prepare for infusion)</w:t>
            </w:r>
          </w:p>
        </w:tc>
      </w:tr>
      <w:tr w:rsidR="00292FB1" w:rsidRPr="005E376F" w14:paraId="4638012E" w14:textId="77777777" w:rsidTr="00625ECE">
        <w:tc>
          <w:tcPr>
            <w:tcW w:w="5000" w:type="pct"/>
          </w:tcPr>
          <w:p w14:paraId="412A49E3" w14:textId="77777777" w:rsidR="00292FB1" w:rsidRPr="005E376F" w:rsidRDefault="00292FB1" w:rsidP="00625ECE"/>
          <w:p w14:paraId="0E616C86" w14:textId="77777777" w:rsidR="00292FB1" w:rsidRPr="005E376F" w:rsidRDefault="00292FB1" w:rsidP="00625ECE"/>
          <w:p w14:paraId="4A8D091A" w14:textId="77777777" w:rsidR="00292FB1" w:rsidRPr="005E376F" w:rsidRDefault="00292FB1" w:rsidP="00625ECE"/>
          <w:p w14:paraId="1FA2FBAB" w14:textId="77777777" w:rsidR="00292FB1" w:rsidRPr="005E376F" w:rsidRDefault="00292FB1" w:rsidP="00625ECE"/>
          <w:p w14:paraId="4A9DA510" w14:textId="77777777" w:rsidR="00292FB1" w:rsidRPr="005E376F" w:rsidRDefault="00292FB1" w:rsidP="00625ECE"/>
          <w:p w14:paraId="1CD23DC4" w14:textId="77777777" w:rsidR="00292FB1" w:rsidRPr="005E376F" w:rsidRDefault="00292FB1" w:rsidP="00625ECE"/>
          <w:p w14:paraId="489851B5" w14:textId="77777777" w:rsidR="00292FB1" w:rsidRPr="005E376F" w:rsidRDefault="00292FB1" w:rsidP="00625ECE"/>
          <w:p w14:paraId="16836DDD" w14:textId="77777777" w:rsidR="00292FB1" w:rsidRPr="005E376F" w:rsidRDefault="00292FB1" w:rsidP="00625ECE"/>
          <w:p w14:paraId="4B1A7A58" w14:textId="77777777" w:rsidR="00292FB1" w:rsidRPr="005E376F" w:rsidRDefault="00292FB1" w:rsidP="00625ECE"/>
          <w:p w14:paraId="51D4719C" w14:textId="77777777" w:rsidR="00292FB1" w:rsidRPr="005E376F" w:rsidRDefault="00292FB1" w:rsidP="00625ECE"/>
          <w:p w14:paraId="5E17603C" w14:textId="77777777" w:rsidR="00292FB1" w:rsidRPr="005E376F" w:rsidRDefault="00292FB1" w:rsidP="00625ECE"/>
          <w:p w14:paraId="41D3D396" w14:textId="77777777" w:rsidR="00292FB1" w:rsidRPr="005E376F" w:rsidRDefault="00292FB1" w:rsidP="00625ECE"/>
          <w:p w14:paraId="7668E9A5" w14:textId="77777777" w:rsidR="00292FB1" w:rsidRPr="005E376F" w:rsidRDefault="00292FB1" w:rsidP="00625ECE"/>
          <w:p w14:paraId="31D85C13" w14:textId="77777777" w:rsidR="00292FB1" w:rsidRPr="005E376F" w:rsidRDefault="00292FB1" w:rsidP="00625ECE"/>
          <w:p w14:paraId="54510591" w14:textId="77777777" w:rsidR="00292FB1" w:rsidRPr="005E376F" w:rsidRDefault="00292FB1" w:rsidP="00625ECE"/>
          <w:p w14:paraId="434F5C26" w14:textId="77777777" w:rsidR="00292FB1" w:rsidRPr="005E376F" w:rsidRDefault="00292FB1" w:rsidP="00625ECE">
            <w:pPr>
              <w:rPr>
                <w:sz w:val="16"/>
                <w:szCs w:val="16"/>
              </w:rPr>
            </w:pPr>
          </w:p>
          <w:p w14:paraId="568EFACA" w14:textId="77777777" w:rsidR="00292FB1" w:rsidRPr="005E376F" w:rsidRDefault="00292FB1" w:rsidP="00625ECE"/>
        </w:tc>
      </w:tr>
    </w:tbl>
    <w:p w14:paraId="2C74DB43" w14:textId="77777777" w:rsidR="00292FB1" w:rsidRDefault="00292FB1">
      <w:pPr>
        <w:spacing w:before="0" w:after="0"/>
      </w:pPr>
      <w:r>
        <w:br w:type="page"/>
      </w:r>
    </w:p>
    <w:p w14:paraId="671C4661" w14:textId="77777777" w:rsidR="00292FB1" w:rsidRDefault="00292FB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232"/>
        <w:gridCol w:w="4891"/>
      </w:tblGrid>
      <w:tr w:rsidR="00292FB1" w:rsidRPr="005E376F" w14:paraId="2133A73F" w14:textId="77777777" w:rsidTr="00625ECE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EE42386" w14:textId="77777777" w:rsidR="00292FB1" w:rsidRPr="005E376F" w:rsidRDefault="00292FB1" w:rsidP="00625ECE">
            <w:r w:rsidRPr="005E376F">
              <w:t>Patient and Information</w:t>
            </w:r>
          </w:p>
        </w:tc>
      </w:tr>
      <w:tr w:rsidR="00292FB1" w:rsidRPr="005E376F" w14:paraId="4E4FDFFB" w14:textId="77777777" w:rsidTr="00625ECE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55A3CE03" w14:textId="77777777" w:rsidR="00292FB1" w:rsidRPr="005E376F" w:rsidRDefault="00292FB1" w:rsidP="00625ECE">
            <w:pPr>
              <w:spacing w:before="360"/>
            </w:pPr>
            <w:r w:rsidRPr="005E376F">
              <w:t>Patient ID:</w:t>
            </w:r>
          </w:p>
        </w:tc>
        <w:tc>
          <w:tcPr>
            <w:tcW w:w="1688" w:type="pct"/>
          </w:tcPr>
          <w:p w14:paraId="082336CA" w14:textId="77777777" w:rsidR="00292FB1" w:rsidRPr="005E376F" w:rsidRDefault="00292FB1" w:rsidP="00625ECE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49F993DC" w14:textId="77777777" w:rsidR="00292FB1" w:rsidRPr="005E376F" w:rsidRDefault="00292FB1" w:rsidP="00625ECE">
            <w:pPr>
              <w:spacing w:before="360"/>
            </w:pPr>
            <w:r w:rsidRPr="005E376F">
              <w:t>Investigator Name:</w:t>
            </w:r>
          </w:p>
        </w:tc>
        <w:tc>
          <w:tcPr>
            <w:tcW w:w="1808" w:type="pct"/>
          </w:tcPr>
          <w:p w14:paraId="06AA4CC5" w14:textId="77777777" w:rsidR="00292FB1" w:rsidRPr="005E376F" w:rsidRDefault="00292FB1" w:rsidP="00625ECE">
            <w:pPr>
              <w:spacing w:before="360"/>
            </w:pPr>
          </w:p>
        </w:tc>
      </w:tr>
    </w:tbl>
    <w:p w14:paraId="695085C9" w14:textId="77777777" w:rsidR="00292FB1" w:rsidRPr="004D2D2F" w:rsidRDefault="00292FB1" w:rsidP="00292FB1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6"/>
      </w:tblGrid>
      <w:tr w:rsidR="00292FB1" w:rsidRPr="005E376F" w14:paraId="39C3BA6B" w14:textId="77777777" w:rsidTr="00625ECE">
        <w:tc>
          <w:tcPr>
            <w:tcW w:w="5000" w:type="pct"/>
          </w:tcPr>
          <w:p w14:paraId="5129558C" w14:textId="3622B830" w:rsidR="00292FB1" w:rsidRPr="005E376F" w:rsidRDefault="00292FB1" w:rsidP="00625ECE">
            <w:pPr>
              <w:rPr>
                <w:i/>
                <w:iCs/>
              </w:rPr>
            </w:pPr>
            <w:r w:rsidRPr="005E376F">
              <w:rPr>
                <w:b/>
                <w:bCs/>
              </w:rPr>
              <w:t xml:space="preserve">DOSE </w:t>
            </w:r>
            <w:r>
              <w:rPr>
                <w:b/>
                <w:bCs/>
              </w:rPr>
              <w:t>7</w:t>
            </w:r>
            <w:r w:rsidRPr="005E376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S</w:t>
            </w:r>
            <w:r w:rsidRPr="005E376F">
              <w:rPr>
                <w:b/>
                <w:bCs/>
              </w:rPr>
              <w:t>econdary Label)</w:t>
            </w:r>
          </w:p>
        </w:tc>
      </w:tr>
      <w:tr w:rsidR="00292FB1" w:rsidRPr="005E376F" w14:paraId="60846C87" w14:textId="77777777" w:rsidTr="00625ECE">
        <w:tc>
          <w:tcPr>
            <w:tcW w:w="5000" w:type="pct"/>
          </w:tcPr>
          <w:p w14:paraId="24D37D8E" w14:textId="77777777" w:rsidR="00292FB1" w:rsidRPr="005E376F" w:rsidRDefault="00292FB1" w:rsidP="00625ECE">
            <w:r w:rsidRPr="005E376F">
              <w:t>Attach secondary label below (one for each vial that you prepare for infusion)</w:t>
            </w:r>
          </w:p>
        </w:tc>
      </w:tr>
      <w:tr w:rsidR="00292FB1" w:rsidRPr="005E376F" w14:paraId="6A475235" w14:textId="77777777" w:rsidTr="00625ECE">
        <w:tc>
          <w:tcPr>
            <w:tcW w:w="5000" w:type="pct"/>
          </w:tcPr>
          <w:p w14:paraId="53445CDF" w14:textId="77777777" w:rsidR="00292FB1" w:rsidRPr="005E376F" w:rsidRDefault="00292FB1" w:rsidP="00625ECE"/>
          <w:p w14:paraId="00ABAB16" w14:textId="77777777" w:rsidR="00292FB1" w:rsidRPr="005E376F" w:rsidRDefault="00292FB1" w:rsidP="00625ECE"/>
          <w:p w14:paraId="54CF16D3" w14:textId="77777777" w:rsidR="00292FB1" w:rsidRPr="005E376F" w:rsidRDefault="00292FB1" w:rsidP="00625ECE"/>
          <w:p w14:paraId="27AB8076" w14:textId="77777777" w:rsidR="00292FB1" w:rsidRPr="005E376F" w:rsidRDefault="00292FB1" w:rsidP="00625ECE"/>
          <w:p w14:paraId="796BEBB5" w14:textId="77777777" w:rsidR="00292FB1" w:rsidRPr="005E376F" w:rsidRDefault="00292FB1" w:rsidP="00625ECE"/>
          <w:p w14:paraId="3C3E6B7A" w14:textId="77777777" w:rsidR="00292FB1" w:rsidRPr="005E376F" w:rsidRDefault="00292FB1" w:rsidP="00625ECE"/>
          <w:p w14:paraId="41ADF060" w14:textId="77777777" w:rsidR="00292FB1" w:rsidRPr="005E376F" w:rsidRDefault="00292FB1" w:rsidP="00625ECE"/>
          <w:p w14:paraId="48EB7089" w14:textId="77777777" w:rsidR="00292FB1" w:rsidRPr="005E376F" w:rsidRDefault="00292FB1" w:rsidP="00625ECE"/>
          <w:p w14:paraId="0B49138F" w14:textId="77777777" w:rsidR="00292FB1" w:rsidRPr="005E376F" w:rsidRDefault="00292FB1" w:rsidP="00625ECE"/>
          <w:p w14:paraId="0D801BFC" w14:textId="77777777" w:rsidR="00292FB1" w:rsidRPr="005E376F" w:rsidRDefault="00292FB1" w:rsidP="00625ECE"/>
          <w:p w14:paraId="06BE4D85" w14:textId="77777777" w:rsidR="00292FB1" w:rsidRPr="005E376F" w:rsidRDefault="00292FB1" w:rsidP="00625ECE"/>
          <w:p w14:paraId="4DB098EB" w14:textId="77777777" w:rsidR="00292FB1" w:rsidRPr="005E376F" w:rsidRDefault="00292FB1" w:rsidP="00625ECE"/>
          <w:p w14:paraId="0AE752A8" w14:textId="77777777" w:rsidR="00292FB1" w:rsidRPr="005E376F" w:rsidRDefault="00292FB1" w:rsidP="00625ECE"/>
          <w:p w14:paraId="675A9DFE" w14:textId="77777777" w:rsidR="00292FB1" w:rsidRPr="005E376F" w:rsidRDefault="00292FB1" w:rsidP="00625ECE"/>
          <w:p w14:paraId="1A6C0480" w14:textId="77777777" w:rsidR="00292FB1" w:rsidRPr="005E376F" w:rsidRDefault="00292FB1" w:rsidP="00625ECE"/>
          <w:p w14:paraId="3CF55334" w14:textId="77777777" w:rsidR="00292FB1" w:rsidRPr="005E376F" w:rsidRDefault="00292FB1" w:rsidP="00625ECE">
            <w:pPr>
              <w:rPr>
                <w:sz w:val="16"/>
                <w:szCs w:val="16"/>
              </w:rPr>
            </w:pPr>
          </w:p>
          <w:p w14:paraId="2A85CE47" w14:textId="77777777" w:rsidR="00292FB1" w:rsidRPr="005E376F" w:rsidRDefault="00292FB1" w:rsidP="00625ECE"/>
        </w:tc>
      </w:tr>
    </w:tbl>
    <w:p w14:paraId="4F5F5AA5" w14:textId="723CCE04" w:rsidR="00C41C27" w:rsidRDefault="00C41C27" w:rsidP="00C41C27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143"/>
        <w:gridCol w:w="4980"/>
      </w:tblGrid>
      <w:tr w:rsidR="00C41C27" w:rsidRPr="004D2D2F" w14:paraId="6868E189" w14:textId="77777777">
        <w:tc>
          <w:tcPr>
            <w:tcW w:w="5000" w:type="pct"/>
            <w:gridSpan w:val="4"/>
            <w:shd w:val="clear" w:color="auto" w:fill="BFBFBF" w:themeFill="background1" w:themeFillShade="BF"/>
          </w:tcPr>
          <w:p w14:paraId="18254230" w14:textId="77777777" w:rsidR="00C41C27" w:rsidRPr="004D2D2F" w:rsidRDefault="00C41C27">
            <w:r w:rsidRPr="004D2D2F">
              <w:t>Patient and Information</w:t>
            </w:r>
          </w:p>
        </w:tc>
      </w:tr>
      <w:tr w:rsidR="00C41C27" w:rsidRPr="004D2D2F" w14:paraId="5D2D5183" w14:textId="77777777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1AA12428" w14:textId="77777777" w:rsidR="00C41C27" w:rsidRPr="004D2D2F" w:rsidRDefault="00C41C27">
            <w:pPr>
              <w:spacing w:before="360"/>
            </w:pPr>
            <w:r w:rsidRPr="004D2D2F">
              <w:t>Patient ID:</w:t>
            </w:r>
          </w:p>
        </w:tc>
        <w:tc>
          <w:tcPr>
            <w:tcW w:w="1688" w:type="pct"/>
          </w:tcPr>
          <w:p w14:paraId="32F4CEC6" w14:textId="77777777" w:rsidR="00C41C27" w:rsidRPr="004D2D2F" w:rsidRDefault="00C41C27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74AD5D44" w14:textId="77777777" w:rsidR="00C41C27" w:rsidRPr="004D2D2F" w:rsidRDefault="00C41C27">
            <w:pPr>
              <w:spacing w:before="360"/>
            </w:pPr>
            <w:r w:rsidRPr="004D2D2F">
              <w:t>Investigator Name:</w:t>
            </w:r>
          </w:p>
        </w:tc>
        <w:tc>
          <w:tcPr>
            <w:tcW w:w="1841" w:type="pct"/>
          </w:tcPr>
          <w:p w14:paraId="39DFE3A7" w14:textId="77777777" w:rsidR="00C41C27" w:rsidRPr="004D2D2F" w:rsidRDefault="00C41C27">
            <w:pPr>
              <w:spacing w:before="360"/>
            </w:pPr>
          </w:p>
        </w:tc>
      </w:tr>
    </w:tbl>
    <w:p w14:paraId="2E9CF23F" w14:textId="77777777" w:rsidR="00C41C27" w:rsidRDefault="00C41C27" w:rsidP="00C41C27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E0" w:firstRow="1" w:lastRow="1" w:firstColumn="1" w:lastColumn="0" w:noHBand="0" w:noVBand="1"/>
      </w:tblPr>
      <w:tblGrid>
        <w:gridCol w:w="1891"/>
        <w:gridCol w:w="2072"/>
        <w:gridCol w:w="1488"/>
        <w:gridCol w:w="1312"/>
        <w:gridCol w:w="1109"/>
        <w:gridCol w:w="1074"/>
        <w:gridCol w:w="1052"/>
        <w:gridCol w:w="1366"/>
        <w:gridCol w:w="1020"/>
        <w:gridCol w:w="1142"/>
      </w:tblGrid>
      <w:tr w:rsidR="00C41C27" w:rsidRPr="00770E10" w14:paraId="34682796" w14:textId="77777777">
        <w:trPr>
          <w:cantSplit/>
          <w:tblHeader/>
        </w:trPr>
        <w:tc>
          <w:tcPr>
            <w:tcW w:w="699" w:type="pct"/>
            <w:shd w:val="clear" w:color="auto" w:fill="D9D9D9" w:themeFill="background1" w:themeFillShade="D9"/>
          </w:tcPr>
          <w:p w14:paraId="560624B1" w14:textId="77777777" w:rsidR="00C41C27" w:rsidRPr="004D2D2F" w:rsidRDefault="00C41C27">
            <w:pPr>
              <w:pStyle w:val="TableHeader10"/>
              <w:keepNext/>
              <w:spacing w:before="120" w:after="120"/>
            </w:pPr>
          </w:p>
        </w:tc>
        <w:tc>
          <w:tcPr>
            <w:tcW w:w="1801" w:type="pct"/>
            <w:gridSpan w:val="3"/>
            <w:shd w:val="clear" w:color="auto" w:fill="D9D9D9" w:themeFill="background1" w:themeFillShade="D9"/>
          </w:tcPr>
          <w:p w14:paraId="44BA70EB" w14:textId="77777777" w:rsidR="00C41C27" w:rsidRPr="004D2D2F" w:rsidRDefault="00C41C27">
            <w:pPr>
              <w:pStyle w:val="TableHeader10"/>
              <w:keepNext/>
              <w:spacing w:before="120" w:after="120"/>
            </w:pPr>
            <w:r w:rsidRPr="004D2D2F">
              <w:t>Receipt</w:t>
            </w:r>
          </w:p>
        </w:tc>
        <w:tc>
          <w:tcPr>
            <w:tcW w:w="1196" w:type="pct"/>
            <w:gridSpan w:val="3"/>
            <w:shd w:val="clear" w:color="auto" w:fill="D9D9D9" w:themeFill="background1" w:themeFillShade="D9"/>
          </w:tcPr>
          <w:p w14:paraId="3F8AC050" w14:textId="77777777" w:rsidR="00C41C27" w:rsidRPr="004D2D2F" w:rsidRDefault="00C41C27">
            <w:pPr>
              <w:pStyle w:val="TableHeader10"/>
              <w:keepNext/>
              <w:spacing w:before="120" w:after="120"/>
            </w:pPr>
            <w:r w:rsidRPr="004D2D2F">
              <w:t>D</w:t>
            </w:r>
            <w:r>
              <w:t>ispensing</w:t>
            </w:r>
          </w:p>
        </w:tc>
        <w:tc>
          <w:tcPr>
            <w:tcW w:w="1304" w:type="pct"/>
            <w:gridSpan w:val="3"/>
            <w:shd w:val="clear" w:color="auto" w:fill="D9D9D9" w:themeFill="background1" w:themeFillShade="D9"/>
          </w:tcPr>
          <w:p w14:paraId="490087D7" w14:textId="77777777" w:rsidR="00C41C27" w:rsidRPr="004D2D2F" w:rsidRDefault="00C41C27">
            <w:pPr>
              <w:pStyle w:val="TableHeader10"/>
              <w:keepNext/>
              <w:spacing w:before="120" w:after="120"/>
            </w:pPr>
            <w:r w:rsidRPr="004D2D2F">
              <w:t>Destruction</w:t>
            </w:r>
          </w:p>
        </w:tc>
      </w:tr>
      <w:tr w:rsidR="00C41C27" w:rsidRPr="00770E10" w14:paraId="01A7FA97" w14:textId="77777777">
        <w:trPr>
          <w:cantSplit/>
          <w:tblHeader/>
        </w:trPr>
        <w:tc>
          <w:tcPr>
            <w:tcW w:w="699" w:type="pct"/>
            <w:shd w:val="clear" w:color="auto" w:fill="D9D9D9" w:themeFill="background1" w:themeFillShade="D9"/>
          </w:tcPr>
          <w:p w14:paraId="1AC36F39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 xml:space="preserve">Vials </w:t>
            </w:r>
          </w:p>
          <w:p w14:paraId="568EAD5B" w14:textId="77777777" w:rsidR="00C41C27" w:rsidRPr="004D2D2F" w:rsidRDefault="00C41C27">
            <w:pPr>
              <w:spacing w:before="0" w:after="0"/>
              <w:rPr>
                <w:i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(Lot Number; Vial Number)</w:t>
            </w:r>
          </w:p>
        </w:tc>
        <w:tc>
          <w:tcPr>
            <w:tcW w:w="766" w:type="pct"/>
            <w:shd w:val="clear" w:color="auto" w:fill="D9D9D9" w:themeFill="background1" w:themeFillShade="D9"/>
          </w:tcPr>
          <w:p w14:paraId="3A9D591F" w14:textId="77777777" w:rsidR="00C41C27" w:rsidRPr="001B0B8D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1B0B8D">
              <w:rPr>
                <w:b/>
                <w:sz w:val="20"/>
                <w:szCs w:val="20"/>
              </w:rPr>
              <w:t xml:space="preserve">Received in Good Condition </w:t>
            </w:r>
          </w:p>
          <w:p w14:paraId="4170C4AA" w14:textId="77777777" w:rsidR="00C41C27" w:rsidRPr="004D2D2F" w:rsidRDefault="00C41C27">
            <w:pPr>
              <w:spacing w:before="0" w:after="0"/>
              <w:rPr>
                <w:i/>
                <w:sz w:val="20"/>
                <w:szCs w:val="20"/>
                <w:highlight w:val="yellow"/>
              </w:rPr>
            </w:pPr>
            <w:r w:rsidRPr="001B0B8D">
              <w:rPr>
                <w:i/>
                <w:sz w:val="20"/>
                <w:szCs w:val="20"/>
              </w:rPr>
              <w:t>(Mark N/A for vials not received)</w:t>
            </w:r>
          </w:p>
        </w:tc>
        <w:tc>
          <w:tcPr>
            <w:tcW w:w="550" w:type="pct"/>
            <w:shd w:val="clear" w:color="auto" w:fill="D9D9D9" w:themeFill="background1" w:themeFillShade="D9"/>
          </w:tcPr>
          <w:p w14:paraId="1E3595C3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Date Received</w:t>
            </w:r>
          </w:p>
          <w:p w14:paraId="08BF11D1" w14:textId="77777777" w:rsidR="00C41C27" w:rsidRPr="004D2D2F" w:rsidRDefault="00C41C27">
            <w:pPr>
              <w:spacing w:before="0" w:after="0"/>
              <w:rPr>
                <w:i/>
                <w:sz w:val="20"/>
                <w:szCs w:val="20"/>
              </w:rPr>
            </w:pPr>
            <w:r w:rsidRPr="005442DD">
              <w:rPr>
                <w:i/>
                <w:sz w:val="18"/>
                <w:szCs w:val="18"/>
              </w:rPr>
              <w:t>(dd-MON-</w:t>
            </w:r>
            <w:proofErr w:type="spellStart"/>
            <w:r w:rsidRPr="005442DD">
              <w:rPr>
                <w:i/>
                <w:sz w:val="18"/>
                <w:szCs w:val="18"/>
              </w:rPr>
              <w:t>yyyy</w:t>
            </w:r>
            <w:proofErr w:type="spellEnd"/>
            <w:r w:rsidRPr="005442D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5" w:type="pct"/>
            <w:shd w:val="clear" w:color="auto" w:fill="D9D9D9" w:themeFill="background1" w:themeFillShade="D9"/>
          </w:tcPr>
          <w:p w14:paraId="251B2657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Received and Unpacked By</w:t>
            </w:r>
          </w:p>
          <w:p w14:paraId="1D9A9FEA" w14:textId="77777777" w:rsidR="00C41C27" w:rsidRPr="004D2D2F" w:rsidRDefault="00C41C27">
            <w:pPr>
              <w:spacing w:before="0" w:after="0"/>
              <w:rPr>
                <w:i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(Initials)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4FF59259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Dispensed to Patient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14:paraId="1AFC3EF8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  <w:r w:rsidRPr="004D2D2F">
              <w:rPr>
                <w:b/>
                <w:sz w:val="20"/>
                <w:szCs w:val="20"/>
                <w:lang w:val="fr-FR"/>
              </w:rPr>
              <w:t xml:space="preserve">Date </w:t>
            </w:r>
            <w:proofErr w:type="spellStart"/>
            <w:r w:rsidRPr="004D2D2F">
              <w:rPr>
                <w:b/>
                <w:sz w:val="20"/>
                <w:szCs w:val="20"/>
                <w:lang w:val="fr-FR"/>
              </w:rPr>
              <w:t>Dispense</w:t>
            </w:r>
            <w:r>
              <w:rPr>
                <w:b/>
                <w:sz w:val="20"/>
                <w:szCs w:val="20"/>
                <w:lang w:val="fr-FR"/>
              </w:rPr>
              <w:t>d</w:t>
            </w:r>
            <w:proofErr w:type="spellEnd"/>
          </w:p>
          <w:p w14:paraId="5A087361" w14:textId="77777777" w:rsidR="00C41C27" w:rsidRPr="004D2D2F" w:rsidRDefault="00C41C27">
            <w:pPr>
              <w:spacing w:before="0" w:after="0"/>
              <w:rPr>
                <w:i/>
                <w:sz w:val="20"/>
                <w:szCs w:val="20"/>
                <w:lang w:val="fr-FR"/>
              </w:rPr>
            </w:pPr>
            <w:r w:rsidRPr="004D2D2F">
              <w:rPr>
                <w:i/>
                <w:sz w:val="20"/>
                <w:szCs w:val="20"/>
                <w:lang w:val="fr-FR"/>
              </w:rPr>
              <w:t>(</w:t>
            </w:r>
            <w:proofErr w:type="gramStart"/>
            <w:r w:rsidRPr="0080775E">
              <w:rPr>
                <w:i/>
                <w:sz w:val="18"/>
                <w:szCs w:val="18"/>
                <w:lang w:val="fr-FR"/>
              </w:rPr>
              <w:t>dd</w:t>
            </w:r>
            <w:proofErr w:type="gramEnd"/>
            <w:r w:rsidRPr="0080775E">
              <w:rPr>
                <w:i/>
                <w:sz w:val="18"/>
                <w:szCs w:val="18"/>
                <w:lang w:val="fr-FR"/>
              </w:rPr>
              <w:t>-MON-</w:t>
            </w:r>
            <w:proofErr w:type="spellStart"/>
            <w:r w:rsidRPr="0080775E">
              <w:rPr>
                <w:i/>
                <w:sz w:val="18"/>
                <w:szCs w:val="18"/>
                <w:lang w:val="fr-FR"/>
              </w:rPr>
              <w:t>yyyy</w:t>
            </w:r>
            <w:proofErr w:type="spellEnd"/>
            <w:r w:rsidRPr="004D2D2F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14:paraId="113F2E6D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Dispensed By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2D2F">
              <w:rPr>
                <w:i/>
                <w:sz w:val="20"/>
                <w:szCs w:val="20"/>
              </w:rPr>
              <w:t>(Initials)</w:t>
            </w:r>
          </w:p>
        </w:tc>
        <w:tc>
          <w:tcPr>
            <w:tcW w:w="505" w:type="pct"/>
            <w:shd w:val="clear" w:color="auto" w:fill="D9D9D9" w:themeFill="background1" w:themeFillShade="D9"/>
          </w:tcPr>
          <w:p w14:paraId="3FE4CB70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Date  of Destruction</w:t>
            </w:r>
          </w:p>
          <w:p w14:paraId="475D583C" w14:textId="77777777" w:rsidR="00C41C27" w:rsidRPr="004D2D2F" w:rsidRDefault="00C41C27">
            <w:pPr>
              <w:spacing w:before="0" w:after="0"/>
              <w:rPr>
                <w:i/>
                <w:sz w:val="20"/>
                <w:szCs w:val="20"/>
                <w:lang w:val="fr-FR"/>
              </w:rPr>
            </w:pPr>
            <w:r w:rsidRPr="004D2D2F">
              <w:rPr>
                <w:i/>
                <w:sz w:val="20"/>
                <w:szCs w:val="20"/>
                <w:lang w:val="fr-FR"/>
              </w:rPr>
              <w:t>(</w:t>
            </w:r>
            <w:proofErr w:type="gramStart"/>
            <w:r w:rsidRPr="004D2D2F">
              <w:rPr>
                <w:i/>
                <w:sz w:val="20"/>
                <w:szCs w:val="20"/>
                <w:lang w:val="fr-FR"/>
              </w:rPr>
              <w:t>dd</w:t>
            </w:r>
            <w:proofErr w:type="gramEnd"/>
            <w:r w:rsidRPr="004D2D2F">
              <w:rPr>
                <w:i/>
                <w:sz w:val="20"/>
                <w:szCs w:val="20"/>
                <w:lang w:val="fr-FR"/>
              </w:rPr>
              <w:t>-MON-</w:t>
            </w:r>
            <w:proofErr w:type="spellStart"/>
            <w:r w:rsidRPr="004D2D2F">
              <w:rPr>
                <w:i/>
                <w:sz w:val="20"/>
                <w:szCs w:val="20"/>
                <w:lang w:val="fr-FR"/>
              </w:rPr>
              <w:t>yyyy</w:t>
            </w:r>
            <w:proofErr w:type="spellEnd"/>
            <w:r w:rsidRPr="004D2D2F">
              <w:rPr>
                <w:i/>
                <w:sz w:val="20"/>
                <w:szCs w:val="20"/>
                <w:lang w:val="fr-FR"/>
              </w:rPr>
              <w:t xml:space="preserve"> )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14:paraId="630ED9C0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Destroyed By</w:t>
            </w:r>
          </w:p>
          <w:p w14:paraId="4BC4806D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(Initials)</w:t>
            </w:r>
          </w:p>
        </w:tc>
        <w:tc>
          <w:tcPr>
            <w:tcW w:w="422" w:type="pct"/>
            <w:shd w:val="clear" w:color="auto" w:fill="D9D9D9" w:themeFill="background1" w:themeFillShade="D9"/>
          </w:tcPr>
          <w:p w14:paraId="4C7FC218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CRA Initials/Date</w:t>
            </w:r>
          </w:p>
          <w:p w14:paraId="5C45ED28" w14:textId="77777777" w:rsidR="00C41C27" w:rsidRPr="004D2D2F" w:rsidRDefault="00C41C27">
            <w:pPr>
              <w:spacing w:before="0" w:after="0"/>
              <w:rPr>
                <w:i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Initials/ </w:t>
            </w:r>
            <w:r>
              <w:rPr>
                <w:i/>
                <w:sz w:val="20"/>
                <w:szCs w:val="20"/>
              </w:rPr>
              <w:br/>
            </w:r>
            <w:r w:rsidRPr="00026B70">
              <w:rPr>
                <w:i/>
                <w:sz w:val="18"/>
                <w:szCs w:val="18"/>
              </w:rPr>
              <w:t>dd-MON-</w:t>
            </w:r>
            <w:proofErr w:type="spellStart"/>
            <w:r w:rsidRPr="00026B70">
              <w:rPr>
                <w:i/>
                <w:sz w:val="18"/>
                <w:szCs w:val="18"/>
              </w:rPr>
              <w:t>yyyy</w:t>
            </w:r>
            <w:proofErr w:type="spellEnd"/>
            <w:r w:rsidRPr="00026B70">
              <w:rPr>
                <w:i/>
                <w:sz w:val="18"/>
                <w:szCs w:val="18"/>
              </w:rPr>
              <w:t>)</w:t>
            </w:r>
          </w:p>
        </w:tc>
      </w:tr>
      <w:tr w:rsidR="00C41C27" w:rsidRPr="00770E10" w14:paraId="163C9237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24452B47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0C9A1405" w14:textId="77777777" w:rsidR="00C41C27" w:rsidRPr="00E950D2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0DFEBEE7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00EE4CCC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5104D1AA" w14:textId="77777777" w:rsidR="00C41C27" w:rsidRPr="007F61E8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40EC34A6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40AC8F62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37057C97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8898C76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7FDE8260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41C27" w:rsidRPr="00770E10" w14:paraId="1FE309A4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2CC20CD7" w14:textId="77777777" w:rsidR="00C41C27" w:rsidRPr="004D2D2F" w:rsidRDefault="00C41C27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2B736B2C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05E35360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7D023BEC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59C1D9D3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7CCE4EB0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11ADAA61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4E6E0934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E63F20B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0B498E41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41C27" w:rsidRPr="00770E10" w14:paraId="31CB6B77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63F58AA1" w14:textId="77777777" w:rsidR="00C41C27" w:rsidRPr="004D2D2F" w:rsidRDefault="00C41C27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5DD42937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2F3DFDF2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7843F405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61F54C1D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1A75EEBF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3954D2AE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06232705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0D9C9B13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4BF5DA7B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41C27" w:rsidRPr="00770E10" w14:paraId="35B18242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63E67258" w14:textId="77777777" w:rsidR="00C41C27" w:rsidRPr="004D2D2F" w:rsidRDefault="00C41C27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1ABD8A10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74665775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153626EE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59804303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2897C007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60AEA2A2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26A215BE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328DB49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41716160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41C27" w:rsidRPr="00770E10" w14:paraId="2D27A329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75DEE468" w14:textId="77777777" w:rsidR="00C41C27" w:rsidRPr="004D2D2F" w:rsidRDefault="00C41C27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02ED6019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678C4B5D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0C34160B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453E53A7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031BF53B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629B7774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01427EA1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F0096AA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04A0F019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41C27" w:rsidRPr="00770E10" w14:paraId="608C49B6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64AB1896" w14:textId="77777777" w:rsidR="00C41C27" w:rsidRPr="004D2D2F" w:rsidRDefault="00C41C27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12DB1148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7932A203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267E4966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55D28EB8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09B9F952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3E9E756A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600B26F1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26E1D7AD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411BBF72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41C27" w:rsidRPr="00770E10" w14:paraId="00A63717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00F4A808" w14:textId="77777777" w:rsidR="00C41C27" w:rsidRPr="004D2D2F" w:rsidRDefault="00C41C27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44DEF760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38C4E7C2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74FBC029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7907D80E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3CF89855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27F8C97A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0E560392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14D3BF00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1A531701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41C27" w:rsidRPr="00770E10" w14:paraId="419E6C4D" w14:textId="77777777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039C29E7" w14:textId="77777777" w:rsidR="00C41C27" w:rsidRPr="004D2D2F" w:rsidRDefault="00C41C27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>126 - _ _ - _ _ _ _ _ ;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19002D68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36DAAD61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7E3A3E74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1B7AE0DA" w14:textId="77777777" w:rsidR="00C41C27" w:rsidRPr="004D2D2F" w:rsidRDefault="00C41C27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5410D6A6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250774C6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2A179AEF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69F95D8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13446334" w14:textId="77777777" w:rsidR="00C41C27" w:rsidRPr="004D2D2F" w:rsidRDefault="00C41C27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14:paraId="75AD9877" w14:textId="77777777" w:rsidR="00C41C27" w:rsidRDefault="00C41C27" w:rsidP="00C41C2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2301"/>
      </w:tblGrid>
      <w:tr w:rsidR="00C41C27" w:rsidRPr="00880FCF" w14:paraId="7CA526CA" w14:textId="77777777">
        <w:trPr>
          <w:trHeight w:val="426"/>
        </w:trPr>
        <w:tc>
          <w:tcPr>
            <w:tcW w:w="453" w:type="pct"/>
          </w:tcPr>
          <w:p w14:paraId="1FBF0CE9" w14:textId="77777777" w:rsidR="00C41C27" w:rsidRPr="00880FCF" w:rsidRDefault="00C41C27">
            <w:pPr>
              <w:rPr>
                <w:b/>
              </w:rPr>
            </w:pPr>
            <w:r w:rsidRPr="00880FCF">
              <w:rPr>
                <w:b/>
                <w:noProof/>
              </w:rPr>
              <w:drawing>
                <wp:inline distT="0" distB="0" distL="0" distR="0" wp14:anchorId="6B61CCFD" wp14:editId="2201F3D5">
                  <wp:extent cx="414655" cy="402590"/>
                  <wp:effectExtent l="0" t="0" r="0" b="0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7" w:type="pct"/>
          </w:tcPr>
          <w:p w14:paraId="7F5F0DE6" w14:textId="77777777" w:rsidR="00C41C27" w:rsidRPr="00880FCF" w:rsidRDefault="00C41C27">
            <w:pPr>
              <w:rPr>
                <w:bCs/>
              </w:rPr>
            </w:pPr>
            <w:r w:rsidRPr="00880FCF">
              <w:t>It is the responsibility of the site to ensure that the investigational product is stored in vapor phase liquid nitrogen (LN2) at</w:t>
            </w:r>
            <w:r w:rsidRPr="00262AA6">
              <w:rPr>
                <w:color w:val="00B050"/>
              </w:rPr>
              <w:t> ≤ -150°C</w:t>
            </w:r>
            <w:r w:rsidRPr="00880FCF">
              <w:t xml:space="preserve"> upon receipt and removal from the shipper.</w:t>
            </w:r>
          </w:p>
        </w:tc>
      </w:tr>
    </w:tbl>
    <w:p w14:paraId="798A1502" w14:textId="42E4BABC" w:rsidR="00292FB1" w:rsidRDefault="00292FB1" w:rsidP="00AD3FF2">
      <w:pPr>
        <w:spacing w:before="0" w:after="0"/>
      </w:pPr>
    </w:p>
    <w:p w14:paraId="5BDCA8FE" w14:textId="77777777" w:rsidR="00292FB1" w:rsidRDefault="00292FB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566"/>
        <w:gridCol w:w="2143"/>
        <w:gridCol w:w="4980"/>
      </w:tblGrid>
      <w:tr w:rsidR="00292FB1" w:rsidRPr="004D2D2F" w14:paraId="2C13FBFC" w14:textId="77777777" w:rsidTr="00625ECE">
        <w:tc>
          <w:tcPr>
            <w:tcW w:w="5000" w:type="pct"/>
            <w:gridSpan w:val="4"/>
            <w:shd w:val="clear" w:color="auto" w:fill="BFBFBF" w:themeFill="background1" w:themeFillShade="BF"/>
          </w:tcPr>
          <w:p w14:paraId="517C63F8" w14:textId="77777777" w:rsidR="00292FB1" w:rsidRPr="004D2D2F" w:rsidRDefault="00292FB1" w:rsidP="00625ECE">
            <w:r w:rsidRPr="004D2D2F">
              <w:lastRenderedPageBreak/>
              <w:t>Patient and Information</w:t>
            </w:r>
          </w:p>
        </w:tc>
      </w:tr>
      <w:tr w:rsidR="00292FB1" w:rsidRPr="004D2D2F" w14:paraId="0B2C70F6" w14:textId="77777777" w:rsidTr="00625ECE">
        <w:trPr>
          <w:trHeight w:val="282"/>
        </w:trPr>
        <w:tc>
          <w:tcPr>
            <w:tcW w:w="679" w:type="pct"/>
            <w:shd w:val="clear" w:color="auto" w:fill="D9D9D9" w:themeFill="background1" w:themeFillShade="D9"/>
          </w:tcPr>
          <w:p w14:paraId="15B6B2B0" w14:textId="77777777" w:rsidR="00292FB1" w:rsidRPr="004D2D2F" w:rsidRDefault="00292FB1" w:rsidP="00625ECE">
            <w:pPr>
              <w:spacing w:before="360"/>
            </w:pPr>
            <w:r w:rsidRPr="004D2D2F">
              <w:t>Patient ID:</w:t>
            </w:r>
          </w:p>
        </w:tc>
        <w:tc>
          <w:tcPr>
            <w:tcW w:w="1688" w:type="pct"/>
          </w:tcPr>
          <w:p w14:paraId="1CF1CFFF" w14:textId="77777777" w:rsidR="00292FB1" w:rsidRPr="004D2D2F" w:rsidRDefault="00292FB1" w:rsidP="00625ECE">
            <w:pPr>
              <w:spacing w:before="360"/>
            </w:pPr>
            <w:r w:rsidRPr="007D6718">
              <w:t>_________________ (Ex. Site#-Patient#)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03C53D1C" w14:textId="77777777" w:rsidR="00292FB1" w:rsidRPr="004D2D2F" w:rsidRDefault="00292FB1" w:rsidP="00625ECE">
            <w:pPr>
              <w:spacing w:before="360"/>
            </w:pPr>
            <w:r w:rsidRPr="004D2D2F">
              <w:t>Investigator Name:</w:t>
            </w:r>
          </w:p>
        </w:tc>
        <w:tc>
          <w:tcPr>
            <w:tcW w:w="1841" w:type="pct"/>
          </w:tcPr>
          <w:p w14:paraId="40C61BFC" w14:textId="77777777" w:rsidR="00292FB1" w:rsidRPr="004D2D2F" w:rsidRDefault="00292FB1" w:rsidP="00625ECE">
            <w:pPr>
              <w:spacing w:before="360"/>
            </w:pPr>
          </w:p>
        </w:tc>
      </w:tr>
    </w:tbl>
    <w:p w14:paraId="42F63BBF" w14:textId="77777777" w:rsidR="00292FB1" w:rsidRDefault="00292FB1" w:rsidP="00292FB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E0" w:firstRow="1" w:lastRow="1" w:firstColumn="1" w:lastColumn="0" w:noHBand="0" w:noVBand="1"/>
      </w:tblPr>
      <w:tblGrid>
        <w:gridCol w:w="1891"/>
        <w:gridCol w:w="2072"/>
        <w:gridCol w:w="1488"/>
        <w:gridCol w:w="1312"/>
        <w:gridCol w:w="1109"/>
        <w:gridCol w:w="1074"/>
        <w:gridCol w:w="1052"/>
        <w:gridCol w:w="1366"/>
        <w:gridCol w:w="1020"/>
        <w:gridCol w:w="1142"/>
      </w:tblGrid>
      <w:tr w:rsidR="00292FB1" w:rsidRPr="00770E10" w14:paraId="50E1413A" w14:textId="77777777" w:rsidTr="00625ECE">
        <w:trPr>
          <w:cantSplit/>
          <w:tblHeader/>
        </w:trPr>
        <w:tc>
          <w:tcPr>
            <w:tcW w:w="699" w:type="pct"/>
            <w:shd w:val="clear" w:color="auto" w:fill="D9D9D9" w:themeFill="background1" w:themeFillShade="D9"/>
          </w:tcPr>
          <w:p w14:paraId="7B5EF8EE" w14:textId="77777777" w:rsidR="00292FB1" w:rsidRPr="004D2D2F" w:rsidRDefault="00292FB1" w:rsidP="00625ECE">
            <w:pPr>
              <w:pStyle w:val="TableHeader10"/>
              <w:keepNext/>
              <w:spacing w:before="120" w:after="120"/>
            </w:pPr>
          </w:p>
        </w:tc>
        <w:tc>
          <w:tcPr>
            <w:tcW w:w="1801" w:type="pct"/>
            <w:gridSpan w:val="3"/>
            <w:shd w:val="clear" w:color="auto" w:fill="D9D9D9" w:themeFill="background1" w:themeFillShade="D9"/>
          </w:tcPr>
          <w:p w14:paraId="0580CDE8" w14:textId="77777777" w:rsidR="00292FB1" w:rsidRPr="004D2D2F" w:rsidRDefault="00292FB1" w:rsidP="00625ECE">
            <w:pPr>
              <w:pStyle w:val="TableHeader10"/>
              <w:keepNext/>
              <w:spacing w:before="120" w:after="120"/>
            </w:pPr>
            <w:r w:rsidRPr="004D2D2F">
              <w:t>Receipt</w:t>
            </w:r>
          </w:p>
        </w:tc>
        <w:tc>
          <w:tcPr>
            <w:tcW w:w="1196" w:type="pct"/>
            <w:gridSpan w:val="3"/>
            <w:shd w:val="clear" w:color="auto" w:fill="D9D9D9" w:themeFill="background1" w:themeFillShade="D9"/>
          </w:tcPr>
          <w:p w14:paraId="3967F21B" w14:textId="77777777" w:rsidR="00292FB1" w:rsidRPr="004D2D2F" w:rsidRDefault="00292FB1" w:rsidP="00625ECE">
            <w:pPr>
              <w:pStyle w:val="TableHeader10"/>
              <w:keepNext/>
              <w:spacing w:before="120" w:after="120"/>
            </w:pPr>
            <w:r w:rsidRPr="004D2D2F">
              <w:t>D</w:t>
            </w:r>
            <w:r>
              <w:t>ispensing</w:t>
            </w:r>
          </w:p>
        </w:tc>
        <w:tc>
          <w:tcPr>
            <w:tcW w:w="1304" w:type="pct"/>
            <w:gridSpan w:val="3"/>
            <w:shd w:val="clear" w:color="auto" w:fill="D9D9D9" w:themeFill="background1" w:themeFillShade="D9"/>
          </w:tcPr>
          <w:p w14:paraId="63BFD1D2" w14:textId="77777777" w:rsidR="00292FB1" w:rsidRPr="004D2D2F" w:rsidRDefault="00292FB1" w:rsidP="00625ECE">
            <w:pPr>
              <w:pStyle w:val="TableHeader10"/>
              <w:keepNext/>
              <w:spacing w:before="120" w:after="120"/>
            </w:pPr>
            <w:r w:rsidRPr="004D2D2F">
              <w:t>Destruction</w:t>
            </w:r>
          </w:p>
        </w:tc>
      </w:tr>
      <w:tr w:rsidR="00292FB1" w:rsidRPr="00770E10" w14:paraId="67E4060C" w14:textId="77777777" w:rsidTr="00625ECE">
        <w:trPr>
          <w:cantSplit/>
          <w:tblHeader/>
        </w:trPr>
        <w:tc>
          <w:tcPr>
            <w:tcW w:w="699" w:type="pct"/>
            <w:shd w:val="clear" w:color="auto" w:fill="D9D9D9" w:themeFill="background1" w:themeFillShade="D9"/>
          </w:tcPr>
          <w:p w14:paraId="6C902309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 xml:space="preserve">Vials </w:t>
            </w:r>
          </w:p>
          <w:p w14:paraId="709D0FB8" w14:textId="77777777" w:rsidR="00292FB1" w:rsidRPr="004D2D2F" w:rsidRDefault="00292FB1" w:rsidP="00625ECE">
            <w:pPr>
              <w:spacing w:before="0" w:after="0"/>
              <w:rPr>
                <w:i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(Lot Number; Vial Number)</w:t>
            </w:r>
          </w:p>
        </w:tc>
        <w:tc>
          <w:tcPr>
            <w:tcW w:w="766" w:type="pct"/>
            <w:shd w:val="clear" w:color="auto" w:fill="D9D9D9" w:themeFill="background1" w:themeFillShade="D9"/>
          </w:tcPr>
          <w:p w14:paraId="547104FF" w14:textId="77777777" w:rsidR="00292FB1" w:rsidRPr="001B0B8D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1B0B8D">
              <w:rPr>
                <w:b/>
                <w:sz w:val="20"/>
                <w:szCs w:val="20"/>
              </w:rPr>
              <w:t xml:space="preserve">Received in Good Condition </w:t>
            </w:r>
          </w:p>
          <w:p w14:paraId="0ED98DEC" w14:textId="77777777" w:rsidR="00292FB1" w:rsidRPr="004D2D2F" w:rsidRDefault="00292FB1" w:rsidP="00625ECE">
            <w:pPr>
              <w:spacing w:before="0" w:after="0"/>
              <w:rPr>
                <w:i/>
                <w:sz w:val="20"/>
                <w:szCs w:val="20"/>
                <w:highlight w:val="yellow"/>
              </w:rPr>
            </w:pPr>
            <w:r w:rsidRPr="001B0B8D">
              <w:rPr>
                <w:i/>
                <w:sz w:val="20"/>
                <w:szCs w:val="20"/>
              </w:rPr>
              <w:t>(Mark N/A for vials not received)</w:t>
            </w:r>
          </w:p>
        </w:tc>
        <w:tc>
          <w:tcPr>
            <w:tcW w:w="550" w:type="pct"/>
            <w:shd w:val="clear" w:color="auto" w:fill="D9D9D9" w:themeFill="background1" w:themeFillShade="D9"/>
          </w:tcPr>
          <w:p w14:paraId="4B263DB2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Date Received</w:t>
            </w:r>
          </w:p>
          <w:p w14:paraId="1519C0E4" w14:textId="77777777" w:rsidR="00292FB1" w:rsidRPr="004D2D2F" w:rsidRDefault="00292FB1" w:rsidP="00625ECE">
            <w:pPr>
              <w:spacing w:before="0" w:after="0"/>
              <w:rPr>
                <w:i/>
                <w:sz w:val="20"/>
                <w:szCs w:val="20"/>
              </w:rPr>
            </w:pPr>
            <w:r w:rsidRPr="005442DD">
              <w:rPr>
                <w:i/>
                <w:sz w:val="18"/>
                <w:szCs w:val="18"/>
              </w:rPr>
              <w:t>(</w:t>
            </w:r>
            <w:proofErr w:type="gramStart"/>
            <w:r w:rsidRPr="005442DD">
              <w:rPr>
                <w:i/>
                <w:sz w:val="18"/>
                <w:szCs w:val="18"/>
              </w:rPr>
              <w:t>dd</w:t>
            </w:r>
            <w:proofErr w:type="gramEnd"/>
            <w:r w:rsidRPr="005442DD">
              <w:rPr>
                <w:i/>
                <w:sz w:val="18"/>
                <w:szCs w:val="18"/>
              </w:rPr>
              <w:t>-MON-</w:t>
            </w:r>
            <w:proofErr w:type="spellStart"/>
            <w:r w:rsidRPr="005442DD">
              <w:rPr>
                <w:i/>
                <w:sz w:val="18"/>
                <w:szCs w:val="18"/>
              </w:rPr>
              <w:t>yyyy</w:t>
            </w:r>
            <w:proofErr w:type="spellEnd"/>
            <w:r w:rsidRPr="005442D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5" w:type="pct"/>
            <w:shd w:val="clear" w:color="auto" w:fill="D9D9D9" w:themeFill="background1" w:themeFillShade="D9"/>
          </w:tcPr>
          <w:p w14:paraId="18099B89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Received and Unpacked By</w:t>
            </w:r>
          </w:p>
          <w:p w14:paraId="43A08CCB" w14:textId="77777777" w:rsidR="00292FB1" w:rsidRPr="004D2D2F" w:rsidRDefault="00292FB1" w:rsidP="00625ECE">
            <w:pPr>
              <w:spacing w:before="0" w:after="0"/>
              <w:rPr>
                <w:i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(Initials)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146202A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Dispensed to Patient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14:paraId="7A4CAB9E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  <w:r w:rsidRPr="004D2D2F">
              <w:rPr>
                <w:b/>
                <w:sz w:val="20"/>
                <w:szCs w:val="20"/>
                <w:lang w:val="fr-FR"/>
              </w:rPr>
              <w:t xml:space="preserve">Date </w:t>
            </w:r>
            <w:proofErr w:type="spellStart"/>
            <w:r w:rsidRPr="004D2D2F">
              <w:rPr>
                <w:b/>
                <w:sz w:val="20"/>
                <w:szCs w:val="20"/>
                <w:lang w:val="fr-FR"/>
              </w:rPr>
              <w:t>Dispense</w:t>
            </w:r>
            <w:r>
              <w:rPr>
                <w:b/>
                <w:sz w:val="20"/>
                <w:szCs w:val="20"/>
                <w:lang w:val="fr-FR"/>
              </w:rPr>
              <w:t>d</w:t>
            </w:r>
            <w:proofErr w:type="spellEnd"/>
          </w:p>
          <w:p w14:paraId="6A60CDB9" w14:textId="77777777" w:rsidR="00292FB1" w:rsidRPr="004D2D2F" w:rsidRDefault="00292FB1" w:rsidP="00625ECE">
            <w:pPr>
              <w:spacing w:before="0" w:after="0"/>
              <w:rPr>
                <w:i/>
                <w:sz w:val="20"/>
                <w:szCs w:val="20"/>
                <w:lang w:val="fr-FR"/>
              </w:rPr>
            </w:pPr>
            <w:r w:rsidRPr="004D2D2F">
              <w:rPr>
                <w:i/>
                <w:sz w:val="20"/>
                <w:szCs w:val="20"/>
                <w:lang w:val="fr-FR"/>
              </w:rPr>
              <w:t>(</w:t>
            </w:r>
            <w:proofErr w:type="gramStart"/>
            <w:r w:rsidRPr="0080775E">
              <w:rPr>
                <w:i/>
                <w:sz w:val="18"/>
                <w:szCs w:val="18"/>
                <w:lang w:val="fr-FR"/>
              </w:rPr>
              <w:t>dd</w:t>
            </w:r>
            <w:proofErr w:type="gramEnd"/>
            <w:r w:rsidRPr="0080775E">
              <w:rPr>
                <w:i/>
                <w:sz w:val="18"/>
                <w:szCs w:val="18"/>
                <w:lang w:val="fr-FR"/>
              </w:rPr>
              <w:t>-MON-</w:t>
            </w:r>
            <w:proofErr w:type="spellStart"/>
            <w:r w:rsidRPr="0080775E">
              <w:rPr>
                <w:i/>
                <w:sz w:val="18"/>
                <w:szCs w:val="18"/>
                <w:lang w:val="fr-FR"/>
              </w:rPr>
              <w:t>yyyy</w:t>
            </w:r>
            <w:proofErr w:type="spellEnd"/>
            <w:r w:rsidRPr="004D2D2F">
              <w:rPr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389" w:type="pct"/>
            <w:shd w:val="clear" w:color="auto" w:fill="D9D9D9" w:themeFill="background1" w:themeFillShade="D9"/>
          </w:tcPr>
          <w:p w14:paraId="1EC12B38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Dispensed By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2D2F">
              <w:rPr>
                <w:i/>
                <w:sz w:val="20"/>
                <w:szCs w:val="20"/>
              </w:rPr>
              <w:t>(Initials)</w:t>
            </w:r>
          </w:p>
        </w:tc>
        <w:tc>
          <w:tcPr>
            <w:tcW w:w="505" w:type="pct"/>
            <w:shd w:val="clear" w:color="auto" w:fill="D9D9D9" w:themeFill="background1" w:themeFillShade="D9"/>
          </w:tcPr>
          <w:p w14:paraId="73A3C43B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proofErr w:type="gramStart"/>
            <w:r w:rsidRPr="004D2D2F">
              <w:rPr>
                <w:b/>
                <w:sz w:val="20"/>
                <w:szCs w:val="20"/>
              </w:rPr>
              <w:t>Date  of</w:t>
            </w:r>
            <w:proofErr w:type="gramEnd"/>
            <w:r w:rsidRPr="004D2D2F">
              <w:rPr>
                <w:b/>
                <w:sz w:val="20"/>
                <w:szCs w:val="20"/>
              </w:rPr>
              <w:t xml:space="preserve"> Destruction</w:t>
            </w:r>
          </w:p>
          <w:p w14:paraId="6CABF0CF" w14:textId="77777777" w:rsidR="00292FB1" w:rsidRPr="004D2D2F" w:rsidRDefault="00292FB1" w:rsidP="00625ECE">
            <w:pPr>
              <w:spacing w:before="0" w:after="0"/>
              <w:rPr>
                <w:i/>
                <w:sz w:val="20"/>
                <w:szCs w:val="20"/>
                <w:lang w:val="fr-FR"/>
              </w:rPr>
            </w:pPr>
            <w:r w:rsidRPr="004D2D2F">
              <w:rPr>
                <w:i/>
                <w:sz w:val="20"/>
                <w:szCs w:val="20"/>
                <w:lang w:val="fr-FR"/>
              </w:rPr>
              <w:t>(</w:t>
            </w:r>
            <w:proofErr w:type="gramStart"/>
            <w:r w:rsidRPr="004D2D2F">
              <w:rPr>
                <w:i/>
                <w:sz w:val="20"/>
                <w:szCs w:val="20"/>
                <w:lang w:val="fr-FR"/>
              </w:rPr>
              <w:t>dd</w:t>
            </w:r>
            <w:proofErr w:type="gramEnd"/>
            <w:r w:rsidRPr="004D2D2F">
              <w:rPr>
                <w:i/>
                <w:sz w:val="20"/>
                <w:szCs w:val="20"/>
                <w:lang w:val="fr-FR"/>
              </w:rPr>
              <w:t>-MON-</w:t>
            </w:r>
            <w:proofErr w:type="spellStart"/>
            <w:r w:rsidRPr="004D2D2F">
              <w:rPr>
                <w:i/>
                <w:sz w:val="20"/>
                <w:szCs w:val="20"/>
                <w:lang w:val="fr-FR"/>
              </w:rPr>
              <w:t>yyyy</w:t>
            </w:r>
            <w:proofErr w:type="spellEnd"/>
            <w:r w:rsidRPr="004D2D2F">
              <w:rPr>
                <w:i/>
                <w:sz w:val="20"/>
                <w:szCs w:val="20"/>
                <w:lang w:val="fr-FR"/>
              </w:rPr>
              <w:t xml:space="preserve"> )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14:paraId="1B422C43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Destroyed By</w:t>
            </w:r>
          </w:p>
          <w:p w14:paraId="54A8D1F1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(Initials)</w:t>
            </w:r>
          </w:p>
        </w:tc>
        <w:tc>
          <w:tcPr>
            <w:tcW w:w="422" w:type="pct"/>
            <w:shd w:val="clear" w:color="auto" w:fill="D9D9D9" w:themeFill="background1" w:themeFillShade="D9"/>
          </w:tcPr>
          <w:p w14:paraId="6B8AEEF4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b/>
                <w:sz w:val="20"/>
                <w:szCs w:val="20"/>
              </w:rPr>
              <w:t>CRA Initials/Date</w:t>
            </w:r>
          </w:p>
          <w:p w14:paraId="4BFDEFC4" w14:textId="77777777" w:rsidR="00292FB1" w:rsidRPr="004D2D2F" w:rsidRDefault="00292FB1" w:rsidP="00625ECE">
            <w:pPr>
              <w:spacing w:before="0" w:after="0"/>
              <w:rPr>
                <w:i/>
                <w:sz w:val="20"/>
                <w:szCs w:val="20"/>
              </w:rPr>
            </w:pPr>
            <w:r w:rsidRPr="004D2D2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Initials/ </w:t>
            </w:r>
            <w:r>
              <w:rPr>
                <w:i/>
                <w:sz w:val="20"/>
                <w:szCs w:val="20"/>
              </w:rPr>
              <w:br/>
            </w:r>
            <w:r w:rsidRPr="00026B70">
              <w:rPr>
                <w:i/>
                <w:sz w:val="18"/>
                <w:szCs w:val="18"/>
              </w:rPr>
              <w:t>dd-MON-</w:t>
            </w:r>
            <w:proofErr w:type="spellStart"/>
            <w:r w:rsidRPr="00026B70">
              <w:rPr>
                <w:i/>
                <w:sz w:val="18"/>
                <w:szCs w:val="18"/>
              </w:rPr>
              <w:t>yyyy</w:t>
            </w:r>
            <w:proofErr w:type="spellEnd"/>
            <w:r w:rsidRPr="00026B70">
              <w:rPr>
                <w:i/>
                <w:sz w:val="18"/>
                <w:szCs w:val="18"/>
              </w:rPr>
              <w:t>)</w:t>
            </w:r>
          </w:p>
        </w:tc>
      </w:tr>
      <w:tr w:rsidR="00292FB1" w:rsidRPr="00770E10" w14:paraId="05DFB7FB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31C8DE04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01FA0943" w14:textId="77777777" w:rsidR="00292FB1" w:rsidRPr="00E950D2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7041FF97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2EF7432A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5ED85DAD" w14:textId="77777777" w:rsidR="00292FB1" w:rsidRPr="007F61E8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2D8E9143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516781E5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0AEEFDC5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0D8A1E4D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06B91823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92FB1" w:rsidRPr="00770E10" w14:paraId="2B7C57C2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72A1D3AD" w14:textId="77777777" w:rsidR="00292FB1" w:rsidRPr="004D2D2F" w:rsidRDefault="00292FB1" w:rsidP="00625ECE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4542763A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21BE7BF1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23A5A378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247D010C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6A9DE3A7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463363A5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3C8292F3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84C3E3A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1FFC41FD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92FB1" w:rsidRPr="00770E10" w14:paraId="7B3AF11A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5C3F86F1" w14:textId="77777777" w:rsidR="00292FB1" w:rsidRPr="004D2D2F" w:rsidRDefault="00292FB1" w:rsidP="00625ECE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0C28A0BF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0DAB8706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0867972C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091F29FC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0B9A6877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3DA64E62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3019E570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C83B960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146B80DA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92FB1" w:rsidRPr="00770E10" w14:paraId="132F6A6A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1F405E58" w14:textId="77777777" w:rsidR="00292FB1" w:rsidRPr="004D2D2F" w:rsidRDefault="00292FB1" w:rsidP="00625ECE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03701F07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7F6306D6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150A41E5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458EB54C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0ECE0CEA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11D21A7E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444F1111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284E82FB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6703ADCC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92FB1" w:rsidRPr="00770E10" w14:paraId="7A46EE66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1D122F4A" w14:textId="77777777" w:rsidR="00292FB1" w:rsidRPr="004D2D2F" w:rsidRDefault="00292FB1" w:rsidP="00625ECE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5DACE7FF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4D4D11BB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20AE0296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4EA5EB30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4E3C8134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02358FE5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5BDDFC29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E1FA509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4F0B2994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92FB1" w:rsidRPr="00770E10" w14:paraId="310D5915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0E34C4E1" w14:textId="77777777" w:rsidR="00292FB1" w:rsidRPr="004D2D2F" w:rsidRDefault="00292FB1" w:rsidP="00625ECE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1971AF1A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3957373C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61EEDAE0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234FBAAA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44B8C5D4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7F8A2716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720A655C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13DF69B2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7CE67B19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92FB1" w:rsidRPr="00770E10" w14:paraId="5A88FA1D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681F3CCA" w14:textId="77777777" w:rsidR="00292FB1" w:rsidRPr="004D2D2F" w:rsidRDefault="00292FB1" w:rsidP="00625ECE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116BFA23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7667C1A4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057CA1E0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195AB411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47BAB1AA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603E9727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5C39AF8C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2C107BC8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0F696D0B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92FB1" w:rsidRPr="00770E10" w14:paraId="5628C423" w14:textId="77777777" w:rsidTr="00625ECE">
        <w:trPr>
          <w:cantSplit/>
          <w:tblHeader/>
        </w:trPr>
        <w:tc>
          <w:tcPr>
            <w:tcW w:w="699" w:type="pct"/>
            <w:shd w:val="clear" w:color="auto" w:fill="FFFFFF" w:themeFill="background1"/>
          </w:tcPr>
          <w:p w14:paraId="53F01070" w14:textId="77777777" w:rsidR="00292FB1" w:rsidRPr="004D2D2F" w:rsidRDefault="00292FB1" w:rsidP="00625ECE">
            <w:pPr>
              <w:spacing w:before="0" w:after="0"/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t xml:space="preserve">126 - _ _ - _ _ _ _ </w:t>
            </w:r>
            <w:proofErr w:type="gramStart"/>
            <w:r w:rsidRPr="004D2D2F">
              <w:rPr>
                <w:sz w:val="20"/>
                <w:szCs w:val="20"/>
              </w:rPr>
              <w:t>_ ;</w:t>
            </w:r>
            <w:proofErr w:type="gramEnd"/>
            <w:r w:rsidRPr="004D2D2F">
              <w:rPr>
                <w:sz w:val="20"/>
                <w:szCs w:val="20"/>
              </w:rPr>
              <w:t xml:space="preserve">  _ _ _</w:t>
            </w:r>
          </w:p>
        </w:tc>
        <w:tc>
          <w:tcPr>
            <w:tcW w:w="766" w:type="pct"/>
            <w:shd w:val="clear" w:color="auto" w:fill="FFFFFF" w:themeFill="background1"/>
          </w:tcPr>
          <w:p w14:paraId="3BB373BA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Yes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N/A</w:t>
            </w:r>
          </w:p>
        </w:tc>
        <w:tc>
          <w:tcPr>
            <w:tcW w:w="550" w:type="pct"/>
            <w:shd w:val="clear" w:color="auto" w:fill="FFFFFF" w:themeFill="background1"/>
          </w:tcPr>
          <w:p w14:paraId="6E6B74A5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14:paraId="2B66C21F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14:paraId="2031F38F" w14:textId="77777777" w:rsidR="00292FB1" w:rsidRPr="004D2D2F" w:rsidRDefault="00292FB1" w:rsidP="00625ECE">
            <w:pPr>
              <w:rPr>
                <w:sz w:val="20"/>
                <w:szCs w:val="20"/>
              </w:rPr>
            </w:pP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Y </w:t>
            </w:r>
            <w:r w:rsidRPr="004D2D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2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D2D2F">
              <w:rPr>
                <w:sz w:val="20"/>
                <w:szCs w:val="20"/>
              </w:rPr>
              <w:fldChar w:fldCharType="end"/>
            </w:r>
            <w:r w:rsidRPr="004D2D2F">
              <w:rPr>
                <w:sz w:val="20"/>
                <w:szCs w:val="20"/>
              </w:rPr>
              <w:t xml:space="preserve"> N</w:t>
            </w:r>
          </w:p>
        </w:tc>
        <w:tc>
          <w:tcPr>
            <w:tcW w:w="397" w:type="pct"/>
            <w:shd w:val="clear" w:color="auto" w:fill="FFFFFF" w:themeFill="background1"/>
          </w:tcPr>
          <w:p w14:paraId="375975B0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14:paraId="7E04B860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14:paraId="16223A1B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A1BE1C5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FF" w:themeFill="background1"/>
          </w:tcPr>
          <w:p w14:paraId="5AB112BD" w14:textId="77777777" w:rsidR="00292FB1" w:rsidRPr="004D2D2F" w:rsidRDefault="00292FB1" w:rsidP="00625ECE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14:paraId="74F946A2" w14:textId="77777777" w:rsidR="00292FB1" w:rsidRDefault="00292FB1" w:rsidP="00292F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2301"/>
      </w:tblGrid>
      <w:tr w:rsidR="00292FB1" w:rsidRPr="00880FCF" w14:paraId="1F5ACA3A" w14:textId="77777777" w:rsidTr="00625ECE">
        <w:trPr>
          <w:trHeight w:val="426"/>
        </w:trPr>
        <w:tc>
          <w:tcPr>
            <w:tcW w:w="453" w:type="pct"/>
          </w:tcPr>
          <w:p w14:paraId="1A179F7A" w14:textId="77777777" w:rsidR="00292FB1" w:rsidRPr="00880FCF" w:rsidRDefault="00292FB1" w:rsidP="00625ECE">
            <w:pPr>
              <w:rPr>
                <w:b/>
              </w:rPr>
            </w:pPr>
            <w:r w:rsidRPr="00880FCF">
              <w:rPr>
                <w:b/>
                <w:noProof/>
              </w:rPr>
              <w:drawing>
                <wp:inline distT="0" distB="0" distL="0" distR="0" wp14:anchorId="790CE45D" wp14:editId="7EA1C70E">
                  <wp:extent cx="414655" cy="40259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7" w:type="pct"/>
          </w:tcPr>
          <w:p w14:paraId="174DD115" w14:textId="77777777" w:rsidR="00292FB1" w:rsidRPr="00880FCF" w:rsidRDefault="00292FB1" w:rsidP="00625ECE">
            <w:pPr>
              <w:rPr>
                <w:bCs/>
              </w:rPr>
            </w:pPr>
            <w:r w:rsidRPr="00880FCF">
              <w:t>It is the responsibility of the site to ensure that the investigational product is stored in vapor phase liquid nitrogen (LN2) at</w:t>
            </w:r>
            <w:r w:rsidRPr="00262AA6">
              <w:rPr>
                <w:color w:val="00B050"/>
              </w:rPr>
              <w:t> ≤ -150°C</w:t>
            </w:r>
            <w:r w:rsidRPr="00880FCF">
              <w:t xml:space="preserve"> upon receipt and removal from the shipper.</w:t>
            </w:r>
          </w:p>
        </w:tc>
      </w:tr>
    </w:tbl>
    <w:p w14:paraId="47BD43F4" w14:textId="77777777" w:rsidR="00F23AB4" w:rsidRPr="00741688" w:rsidRDefault="00F23AB4" w:rsidP="00AD3FF2">
      <w:pPr>
        <w:spacing w:before="0" w:after="0"/>
      </w:pPr>
    </w:p>
    <w:sectPr w:rsidR="00F23AB4" w:rsidRPr="00741688" w:rsidSect="00AD3FF2">
      <w:headerReference w:type="default" r:id="rId12"/>
      <w:footerReference w:type="default" r:id="rId13"/>
      <w:pgSz w:w="15840" w:h="12240" w:orient="landscape" w:code="1"/>
      <w:pgMar w:top="1152" w:right="1152" w:bottom="1152" w:left="1152" w:header="57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4068" w14:textId="77777777" w:rsidR="003F2FBF" w:rsidRDefault="003F2FBF">
      <w:r>
        <w:separator/>
      </w:r>
    </w:p>
  </w:endnote>
  <w:endnote w:type="continuationSeparator" w:id="0">
    <w:p w14:paraId="3C1AB090" w14:textId="77777777" w:rsidR="003F2FBF" w:rsidRDefault="003F2FBF">
      <w:r>
        <w:continuationSeparator/>
      </w:r>
    </w:p>
  </w:endnote>
  <w:endnote w:type="continuationNotice" w:id="1">
    <w:p w14:paraId="458DE9B4" w14:textId="77777777" w:rsidR="003F2FBF" w:rsidRDefault="003F2F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4"/>
      <w:gridCol w:w="6302"/>
    </w:tblGrid>
    <w:tr w:rsidR="00663683" w:rsidRPr="00906A60" w14:paraId="38D9FF36" w14:textId="77777777" w:rsidTr="009E5AE6">
      <w:tc>
        <w:tcPr>
          <w:tcW w:w="2672" w:type="pct"/>
        </w:tcPr>
        <w:p w14:paraId="200E19B3" w14:textId="77777777" w:rsidR="00663683" w:rsidRDefault="00663683" w:rsidP="00F91A95">
          <w:pPr>
            <w:pStyle w:val="Footer"/>
          </w:pPr>
          <w:r>
            <w:t xml:space="preserve">Proprietary and </w:t>
          </w:r>
          <w:r w:rsidRPr="00906A60">
            <w:t>Confidential</w:t>
          </w:r>
        </w:p>
        <w:p w14:paraId="57FCA71E" w14:textId="77777777" w:rsidR="00663683" w:rsidRPr="00663683" w:rsidRDefault="00663683" w:rsidP="00F91A95">
          <w:pPr>
            <w:pStyle w:val="Footer"/>
          </w:pPr>
          <w:r w:rsidRPr="00437FEA">
            <w:t xml:space="preserve">Version </w:t>
          </w:r>
          <w:r>
            <w:t>4</w:t>
          </w:r>
          <w:r w:rsidRPr="00437FEA">
            <w:t xml:space="preserve">.0, </w:t>
          </w:r>
          <w:r>
            <w:t>20</w:t>
          </w:r>
          <w:r>
            <w:rPr>
              <w:color w:val="00B050"/>
            </w:rPr>
            <w:t xml:space="preserve"> </w:t>
          </w:r>
          <w:r w:rsidRPr="00437FEA">
            <w:t>Jan 2023</w:t>
          </w:r>
        </w:p>
      </w:tc>
      <w:tc>
        <w:tcPr>
          <w:tcW w:w="2328" w:type="pct"/>
        </w:tcPr>
        <w:p w14:paraId="12A4017E" w14:textId="02050C3B" w:rsidR="00663683" w:rsidRPr="00663683" w:rsidRDefault="00663683" w:rsidP="00663683">
          <w:pPr>
            <w:pStyle w:val="Footer"/>
            <w:jc w:val="right"/>
          </w:pPr>
          <w:r w:rsidRPr="00906A60">
            <w:t xml:space="preserve">Page </w:t>
          </w:r>
          <w:r w:rsidRPr="00906A60">
            <w:fldChar w:fldCharType="begin"/>
          </w:r>
          <w:r w:rsidRPr="00906A60">
            <w:instrText xml:space="preserve"> PAGE  \* Arabic  \* MERGEFORMAT </w:instrText>
          </w:r>
          <w:r w:rsidRPr="00906A60">
            <w:fldChar w:fldCharType="separate"/>
          </w:r>
          <w:r w:rsidRPr="00906A60">
            <w:t>1</w:t>
          </w:r>
          <w:r w:rsidRPr="00906A60">
            <w:fldChar w:fldCharType="end"/>
          </w:r>
          <w:r>
            <w:t xml:space="preserve"> of </w:t>
          </w:r>
          <w:r w:rsidR="00620422">
            <w:t>11</w:t>
          </w:r>
        </w:p>
      </w:tc>
    </w:tr>
  </w:tbl>
  <w:p w14:paraId="1E209C8D" w14:textId="77777777" w:rsidR="00663683" w:rsidRPr="000841ED" w:rsidRDefault="0066368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FDFC" w14:textId="77777777" w:rsidR="003F2FBF" w:rsidRDefault="003F2FBF">
      <w:r>
        <w:separator/>
      </w:r>
    </w:p>
  </w:footnote>
  <w:footnote w:type="continuationSeparator" w:id="0">
    <w:p w14:paraId="23E0EA00" w14:textId="77777777" w:rsidR="003F2FBF" w:rsidRDefault="003F2FBF">
      <w:r>
        <w:continuationSeparator/>
      </w:r>
    </w:p>
  </w:footnote>
  <w:footnote w:type="continuationNotice" w:id="1">
    <w:p w14:paraId="249B81F6" w14:textId="77777777" w:rsidR="003F2FBF" w:rsidRDefault="003F2F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9"/>
      <w:gridCol w:w="7897"/>
    </w:tblGrid>
    <w:tr w:rsidR="00663683" w:rsidRPr="00F91A95" w14:paraId="1D80AF38" w14:textId="77777777" w:rsidTr="00A80F31">
      <w:tc>
        <w:tcPr>
          <w:tcW w:w="2083" w:type="pct"/>
        </w:tcPr>
        <w:p w14:paraId="311E6D31" w14:textId="77777777" w:rsidR="00787EA1" w:rsidRDefault="00663683" w:rsidP="00101ECC">
          <w:pPr>
            <w:pStyle w:val="Header"/>
            <w:rPr>
              <w:bCs/>
            </w:rPr>
          </w:pPr>
          <w:proofErr w:type="spellStart"/>
          <w:r w:rsidRPr="00787EA1">
            <w:t>Posoleucel</w:t>
          </w:r>
          <w:proofErr w:type="spellEnd"/>
          <w:r w:rsidRPr="00787EA1">
            <w:t xml:space="preserve"> / ALVR105</w:t>
          </w:r>
          <w:r w:rsidR="00787EA1" w:rsidRPr="00787EA1">
            <w:t xml:space="preserve">- </w:t>
          </w:r>
          <w:r w:rsidR="00787EA1" w:rsidRPr="00787EA1">
            <w:rPr>
              <w:bCs/>
            </w:rPr>
            <w:t xml:space="preserve">AlloVir Chain of Custody Form </w:t>
          </w:r>
        </w:p>
        <w:p w14:paraId="1D831A3B" w14:textId="3782D47C" w:rsidR="00663683" w:rsidRPr="00787EA1" w:rsidRDefault="00787EA1" w:rsidP="00101ECC">
          <w:pPr>
            <w:pStyle w:val="Header"/>
          </w:pPr>
          <w:r w:rsidRPr="00787EA1">
            <w:rPr>
              <w:bCs/>
            </w:rPr>
            <w:t>US -Version 4.0</w:t>
          </w:r>
        </w:p>
      </w:tc>
      <w:tc>
        <w:tcPr>
          <w:tcW w:w="2917" w:type="pct"/>
        </w:tcPr>
        <w:p w14:paraId="49921290" w14:textId="77777777" w:rsidR="00663683" w:rsidRPr="00DC5C57" w:rsidRDefault="00663683" w:rsidP="00101ECC">
          <w:pPr>
            <w:pStyle w:val="Header"/>
            <w:jc w:val="right"/>
            <w:rPr>
              <w:noProof/>
            </w:rPr>
          </w:pPr>
          <w:r w:rsidRPr="00DC5C57">
            <w:rPr>
              <w:noProof/>
            </w:rPr>
            <w:t>AlloVir, Inc.</w:t>
          </w:r>
        </w:p>
        <w:p w14:paraId="03DF02F2" w14:textId="77777777" w:rsidR="00663683" w:rsidRPr="00DC5C57" w:rsidRDefault="00663683" w:rsidP="00101ECC">
          <w:pPr>
            <w:pStyle w:val="Header"/>
            <w:jc w:val="right"/>
          </w:pPr>
          <w:r w:rsidRPr="00DC5C57">
            <w:rPr>
              <w:noProof/>
            </w:rPr>
            <w:t xml:space="preserve">Cell Therapy Manual </w:t>
          </w:r>
          <w:r>
            <w:rPr>
              <w:noProof/>
            </w:rPr>
            <w:t xml:space="preserve">- Prevent </w:t>
          </w:r>
          <w:r w:rsidRPr="00DC5C57">
            <w:rPr>
              <w:noProof/>
            </w:rPr>
            <w:t>P-105-202</w:t>
          </w:r>
        </w:p>
      </w:tc>
    </w:tr>
  </w:tbl>
  <w:p w14:paraId="6CCEBEBF" w14:textId="77777777" w:rsidR="00663683" w:rsidRPr="000841ED" w:rsidRDefault="00663683" w:rsidP="00F91A9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417"/>
    <w:multiLevelType w:val="hybridMultilevel"/>
    <w:tmpl w:val="B454707E"/>
    <w:lvl w:ilvl="0" w:tplc="56DE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DDD"/>
    <w:multiLevelType w:val="hybridMultilevel"/>
    <w:tmpl w:val="EFE6F89E"/>
    <w:lvl w:ilvl="0" w:tplc="917489B2">
      <w:start w:val="1"/>
      <w:numFmt w:val="decimal"/>
      <w:pStyle w:val="TableFootnote12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0F4"/>
    <w:multiLevelType w:val="hybridMultilevel"/>
    <w:tmpl w:val="F31063DE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0A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FFE3649"/>
    <w:multiLevelType w:val="hybridMultilevel"/>
    <w:tmpl w:val="127099C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E0567"/>
    <w:multiLevelType w:val="hybridMultilevel"/>
    <w:tmpl w:val="A54009AE"/>
    <w:lvl w:ilvl="0" w:tplc="0CA0D812">
      <w:numFmt w:val="none"/>
      <w:pStyle w:val="MP-TableFooter-Numbered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0409000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1366560C"/>
    <w:multiLevelType w:val="hybridMultilevel"/>
    <w:tmpl w:val="B9BAB2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781B"/>
    <w:multiLevelType w:val="hybridMultilevel"/>
    <w:tmpl w:val="E0EEAE2C"/>
    <w:lvl w:ilvl="0" w:tplc="04090019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2AAB"/>
    <w:multiLevelType w:val="hybridMultilevel"/>
    <w:tmpl w:val="B578539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A87E9CCC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667C"/>
    <w:multiLevelType w:val="multilevel"/>
    <w:tmpl w:val="F144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601FC2"/>
    <w:multiLevelType w:val="hybridMultilevel"/>
    <w:tmpl w:val="CF963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44859"/>
    <w:multiLevelType w:val="hybridMultilevel"/>
    <w:tmpl w:val="A34AECE6"/>
    <w:lvl w:ilvl="0" w:tplc="00B0C984">
      <w:start w:val="1"/>
      <w:numFmt w:val="decimal"/>
      <w:lvlRestart w:val="0"/>
      <w:pStyle w:val="Appendix"/>
      <w:lvlText w:val="Appendix %1"/>
      <w:lvlJc w:val="left"/>
      <w:pPr>
        <w:tabs>
          <w:tab w:val="num" w:pos="1152"/>
        </w:tabs>
        <w:ind w:left="0" w:firstLine="0"/>
      </w:pPr>
      <w:rPr>
        <w:rFonts w:ascii="TimesNewRoman" w:hAnsi="TimesNew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E0FAF"/>
    <w:multiLevelType w:val="multilevel"/>
    <w:tmpl w:val="1096B1D8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1008"/>
        </w:tabs>
        <w:ind w:left="1008" w:hanging="1008"/>
      </w:pPr>
      <w:rPr>
        <w:u w:val="none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u w:val="none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u w:val="none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u w:val="none"/>
        <w:effect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u w:val="single"/>
        <w:effect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160"/>
        </w:tabs>
        <w:ind w:left="2160" w:hanging="2160"/>
      </w:pPr>
      <w:rPr>
        <w:u w:val="single"/>
        <w:effect w:val="no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520"/>
        </w:tabs>
        <w:ind w:left="2520" w:hanging="2520"/>
      </w:pPr>
      <w:rPr>
        <w:u w:val="none"/>
        <w:effect w:val="none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880"/>
        </w:tabs>
        <w:ind w:left="2880" w:hanging="2880"/>
      </w:pPr>
      <w:rPr>
        <w:u w:val="none"/>
        <w:effect w:val="non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40"/>
        </w:tabs>
        <w:ind w:left="3240" w:hanging="3240"/>
      </w:pPr>
      <w:rPr>
        <w:u w:val="none"/>
        <w:effect w:val="none"/>
      </w:rPr>
    </w:lvl>
  </w:abstractNum>
  <w:abstractNum w:abstractNumId="13" w15:restartNumberingAfterBreak="0">
    <w:nsid w:val="29B3F5E3"/>
    <w:multiLevelType w:val="hybridMultilevel"/>
    <w:tmpl w:val="FFFFFFFF"/>
    <w:lvl w:ilvl="0" w:tplc="7E9CA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FEFA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E83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1098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EA97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C947D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C25F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04C2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C0F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817C4"/>
    <w:multiLevelType w:val="hybridMultilevel"/>
    <w:tmpl w:val="B748FEAE"/>
    <w:lvl w:ilvl="0" w:tplc="71367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FA65F4"/>
    <w:multiLevelType w:val="hybridMultilevel"/>
    <w:tmpl w:val="F5985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27A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E203FC6"/>
    <w:multiLevelType w:val="multilevel"/>
    <w:tmpl w:val="2B941B42"/>
    <w:lvl w:ilvl="0">
      <w:start w:val="1"/>
      <w:numFmt w:val="decimal"/>
      <w:lvlRestart w:val="0"/>
      <w:pStyle w:val="List1"/>
      <w:lvlText w:val="%1."/>
      <w:lvlJc w:val="left"/>
      <w:pPr>
        <w:tabs>
          <w:tab w:val="num" w:pos="1008"/>
        </w:tabs>
        <w:ind w:left="1008" w:hanging="504"/>
      </w:pPr>
      <w:rPr>
        <w:color w:val="auto"/>
        <w:sz w:val="24"/>
        <w:u w:val="none"/>
        <w:effect w:val="none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512"/>
        </w:tabs>
        <w:ind w:left="1512" w:hanging="504"/>
      </w:pPr>
      <w:rPr>
        <w:color w:val="auto"/>
        <w:sz w:val="24"/>
        <w:u w:val="none"/>
        <w:effect w:val="none"/>
      </w:rPr>
    </w:lvl>
    <w:lvl w:ilvl="2">
      <w:start w:val="1"/>
      <w:numFmt w:val="bullet"/>
      <w:pStyle w:val="List3"/>
      <w:lvlText w:val="●"/>
      <w:lvlJc w:val="left"/>
      <w:pPr>
        <w:tabs>
          <w:tab w:val="num" w:pos="2016"/>
        </w:tabs>
        <w:ind w:left="2016" w:hanging="504"/>
      </w:pPr>
      <w:rPr>
        <w:color w:val="auto"/>
        <w:sz w:val="24"/>
        <w:u w:val="none"/>
        <w:effect w:val="none"/>
      </w:rPr>
    </w:lvl>
    <w:lvl w:ilvl="3">
      <w:start w:val="1"/>
      <w:numFmt w:val="lowerRoman"/>
      <w:pStyle w:val="List4"/>
      <w:lvlText w:val="%4."/>
      <w:lvlJc w:val="left"/>
      <w:pPr>
        <w:tabs>
          <w:tab w:val="num" w:pos="2520"/>
        </w:tabs>
        <w:ind w:left="2520" w:hanging="504"/>
      </w:pPr>
      <w:rPr>
        <w:color w:val="auto"/>
        <w:sz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966FF5"/>
    <w:multiLevelType w:val="hybridMultilevel"/>
    <w:tmpl w:val="43C8BCA0"/>
    <w:lvl w:ilvl="0" w:tplc="56DE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00A348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14B15"/>
    <w:multiLevelType w:val="multilevel"/>
    <w:tmpl w:val="5212E806"/>
    <w:lvl w:ilvl="0">
      <w:start w:val="1"/>
      <w:numFmt w:val="decimal"/>
      <w:lvlRestart w:val="0"/>
      <w:pStyle w:val="ListSet31"/>
      <w:lvlText w:val="%1."/>
      <w:lvlJc w:val="left"/>
      <w:pPr>
        <w:tabs>
          <w:tab w:val="num" w:pos="3024"/>
        </w:tabs>
        <w:ind w:left="3024" w:hanging="504"/>
      </w:pPr>
      <w:rPr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pStyle w:val="ListSet32"/>
      <w:lvlText w:val="%2."/>
      <w:lvlJc w:val="left"/>
      <w:pPr>
        <w:tabs>
          <w:tab w:val="num" w:pos="3528"/>
        </w:tabs>
        <w:ind w:left="3528" w:hanging="504"/>
      </w:pPr>
      <w:rPr>
        <w:color w:val="auto"/>
        <w:sz w:val="24"/>
        <w:u w:val="none"/>
        <w:effect w:val="none"/>
        <w:vertAlign w:val="baseline"/>
      </w:rPr>
    </w:lvl>
    <w:lvl w:ilvl="2">
      <w:start w:val="1"/>
      <w:numFmt w:val="bullet"/>
      <w:pStyle w:val="ListSet33"/>
      <w:lvlText w:val="●"/>
      <w:lvlJc w:val="left"/>
      <w:pPr>
        <w:tabs>
          <w:tab w:val="num" w:pos="4032"/>
        </w:tabs>
        <w:ind w:left="4032" w:hanging="504"/>
      </w:pPr>
      <w:rPr>
        <w:color w:val="auto"/>
        <w:sz w:val="24"/>
        <w:u w:val="none"/>
        <w:effect w:val="none"/>
        <w:vertAlign w:val="baseline"/>
      </w:rPr>
    </w:lvl>
    <w:lvl w:ilvl="3">
      <w:start w:val="1"/>
      <w:numFmt w:val="lowerRoman"/>
      <w:pStyle w:val="ListSet34"/>
      <w:lvlText w:val="%4."/>
      <w:lvlJc w:val="left"/>
      <w:pPr>
        <w:tabs>
          <w:tab w:val="num" w:pos="4536"/>
        </w:tabs>
        <w:ind w:left="4536" w:hanging="504"/>
      </w:pPr>
      <w:rPr>
        <w:color w:val="auto"/>
        <w:sz w:val="24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248" w:hanging="792"/>
      </w:pPr>
    </w:lvl>
    <w:lvl w:ilvl="5">
      <w:start w:val="1"/>
      <w:numFmt w:val="decimal"/>
      <w:lvlText w:val="%1.%2.%3.%4.%5.%6."/>
      <w:lvlJc w:val="left"/>
      <w:pPr>
        <w:ind w:left="4752" w:hanging="936"/>
      </w:pPr>
    </w:lvl>
    <w:lvl w:ilvl="6">
      <w:start w:val="1"/>
      <w:numFmt w:val="decimal"/>
      <w:lvlText w:val="%1.%2.%3.%4.%5.%6.%7."/>
      <w:lvlJc w:val="left"/>
      <w:pPr>
        <w:ind w:left="5256" w:hanging="1080"/>
      </w:pPr>
    </w:lvl>
    <w:lvl w:ilvl="7">
      <w:start w:val="1"/>
      <w:numFmt w:val="decimal"/>
      <w:lvlText w:val="%1.%2.%3.%4.%5.%6.%7.%8."/>
      <w:lvlJc w:val="left"/>
      <w:pPr>
        <w:ind w:left="5760" w:hanging="1224"/>
      </w:pPr>
    </w:lvl>
    <w:lvl w:ilvl="8">
      <w:start w:val="1"/>
      <w:numFmt w:val="decimal"/>
      <w:lvlText w:val="%1.%2.%3.%4.%5.%6.%7.%8.%9."/>
      <w:lvlJc w:val="left"/>
      <w:pPr>
        <w:ind w:left="6336" w:hanging="1440"/>
      </w:pPr>
    </w:lvl>
  </w:abstractNum>
  <w:abstractNum w:abstractNumId="20" w15:restartNumberingAfterBreak="0">
    <w:nsid w:val="440074C0"/>
    <w:multiLevelType w:val="hybridMultilevel"/>
    <w:tmpl w:val="937EEC94"/>
    <w:lvl w:ilvl="0" w:tplc="56DEFD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F92053"/>
    <w:multiLevelType w:val="multilevel"/>
    <w:tmpl w:val="B290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639DD"/>
    <w:multiLevelType w:val="hybridMultilevel"/>
    <w:tmpl w:val="1AB4EE7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90203"/>
    <w:multiLevelType w:val="hybridMultilevel"/>
    <w:tmpl w:val="0C0A1D5A"/>
    <w:lvl w:ilvl="0" w:tplc="7F289362">
      <w:start w:val="1"/>
      <w:numFmt w:val="decimal"/>
      <w:pStyle w:val="TableFootnote9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4FD6"/>
    <w:multiLevelType w:val="hybridMultilevel"/>
    <w:tmpl w:val="032E4B66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F09BE"/>
    <w:multiLevelType w:val="hybridMultilevel"/>
    <w:tmpl w:val="D1044576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5633D"/>
    <w:multiLevelType w:val="hybridMultilevel"/>
    <w:tmpl w:val="EC7E493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B0D2E"/>
    <w:multiLevelType w:val="hybridMultilevel"/>
    <w:tmpl w:val="C13A7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8141E"/>
    <w:multiLevelType w:val="multilevel"/>
    <w:tmpl w:val="A1C23C00"/>
    <w:lvl w:ilvl="0">
      <w:start w:val="1"/>
      <w:numFmt w:val="decimal"/>
      <w:lvlRestart w:val="0"/>
      <w:pStyle w:val="ListSet21"/>
      <w:lvlText w:val="%1."/>
      <w:lvlJc w:val="left"/>
      <w:pPr>
        <w:tabs>
          <w:tab w:val="num" w:pos="3024"/>
        </w:tabs>
        <w:ind w:left="3024" w:hanging="504"/>
      </w:pPr>
      <w:rPr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pStyle w:val="ListSet22"/>
      <w:lvlText w:val="%2."/>
      <w:lvlJc w:val="left"/>
      <w:pPr>
        <w:tabs>
          <w:tab w:val="num" w:pos="3528"/>
        </w:tabs>
        <w:ind w:left="3528" w:hanging="504"/>
      </w:pPr>
      <w:rPr>
        <w:color w:val="auto"/>
        <w:sz w:val="24"/>
        <w:u w:val="none"/>
        <w:effect w:val="none"/>
        <w:vertAlign w:val="baseline"/>
      </w:rPr>
    </w:lvl>
    <w:lvl w:ilvl="2">
      <w:start w:val="1"/>
      <w:numFmt w:val="bullet"/>
      <w:pStyle w:val="ListSet23"/>
      <w:lvlText w:val="●"/>
      <w:lvlJc w:val="left"/>
      <w:pPr>
        <w:tabs>
          <w:tab w:val="num" w:pos="4032"/>
        </w:tabs>
        <w:ind w:left="4032" w:hanging="504"/>
      </w:pPr>
      <w:rPr>
        <w:color w:val="auto"/>
        <w:sz w:val="24"/>
        <w:u w:val="none"/>
        <w:effect w:val="none"/>
        <w:vertAlign w:val="baseline"/>
      </w:rPr>
    </w:lvl>
    <w:lvl w:ilvl="3">
      <w:start w:val="1"/>
      <w:numFmt w:val="lowerRoman"/>
      <w:pStyle w:val="ListSet24"/>
      <w:lvlText w:val="%4."/>
      <w:lvlJc w:val="left"/>
      <w:pPr>
        <w:tabs>
          <w:tab w:val="num" w:pos="4536"/>
        </w:tabs>
        <w:ind w:left="4536" w:hanging="504"/>
      </w:pPr>
      <w:rPr>
        <w:color w:val="auto"/>
        <w:sz w:val="24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248" w:hanging="792"/>
      </w:pPr>
    </w:lvl>
    <w:lvl w:ilvl="5">
      <w:start w:val="1"/>
      <w:numFmt w:val="decimal"/>
      <w:lvlText w:val="%1.%2.%3.%4.%5.%6."/>
      <w:lvlJc w:val="left"/>
      <w:pPr>
        <w:ind w:left="4752" w:hanging="936"/>
      </w:pPr>
    </w:lvl>
    <w:lvl w:ilvl="6">
      <w:start w:val="1"/>
      <w:numFmt w:val="decimal"/>
      <w:lvlText w:val="%1.%2.%3.%4.%5.%6.%7."/>
      <w:lvlJc w:val="left"/>
      <w:pPr>
        <w:ind w:left="5256" w:hanging="1080"/>
      </w:pPr>
    </w:lvl>
    <w:lvl w:ilvl="7">
      <w:start w:val="1"/>
      <w:numFmt w:val="decimal"/>
      <w:lvlText w:val="%1.%2.%3.%4.%5.%6.%7.%8."/>
      <w:lvlJc w:val="left"/>
      <w:pPr>
        <w:ind w:left="5760" w:hanging="1224"/>
      </w:pPr>
    </w:lvl>
    <w:lvl w:ilvl="8">
      <w:start w:val="1"/>
      <w:numFmt w:val="decimal"/>
      <w:lvlText w:val="%1.%2.%3.%4.%5.%6.%7.%8.%9."/>
      <w:lvlJc w:val="left"/>
      <w:pPr>
        <w:ind w:left="6336" w:hanging="1440"/>
      </w:pPr>
    </w:lvl>
  </w:abstractNum>
  <w:abstractNum w:abstractNumId="29" w15:restartNumberingAfterBreak="0">
    <w:nsid w:val="4EDC24FA"/>
    <w:multiLevelType w:val="hybridMultilevel"/>
    <w:tmpl w:val="47D4F94C"/>
    <w:lvl w:ilvl="0" w:tplc="2ECE0066">
      <w:start w:val="1"/>
      <w:numFmt w:val="decimal"/>
      <w:pStyle w:val="TableFootnote10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D67E6"/>
    <w:multiLevelType w:val="hybridMultilevel"/>
    <w:tmpl w:val="4D7A9CC8"/>
    <w:styleLink w:val="SPBulletTabs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54EB9"/>
    <w:multiLevelType w:val="hybridMultilevel"/>
    <w:tmpl w:val="ABAEA0C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1939"/>
    <w:multiLevelType w:val="hybridMultilevel"/>
    <w:tmpl w:val="70FA84C6"/>
    <w:lvl w:ilvl="0" w:tplc="E300310E">
      <w:numFmt w:val="decimal"/>
      <w:pStyle w:val="MP-LetteredList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3" w15:restartNumberingAfterBreak="0">
    <w:nsid w:val="5AAD7A93"/>
    <w:multiLevelType w:val="hybridMultilevel"/>
    <w:tmpl w:val="47829D56"/>
    <w:lvl w:ilvl="0" w:tplc="56DE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5109B"/>
    <w:multiLevelType w:val="hybridMultilevel"/>
    <w:tmpl w:val="9280D000"/>
    <w:lvl w:ilvl="0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3A07"/>
    <w:multiLevelType w:val="hybridMultilevel"/>
    <w:tmpl w:val="AD8EA5B2"/>
    <w:lvl w:ilvl="0" w:tplc="56DEFD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B24E3B"/>
    <w:multiLevelType w:val="hybridMultilevel"/>
    <w:tmpl w:val="970A0818"/>
    <w:lvl w:ilvl="0" w:tplc="8E9213AE">
      <w:start w:val="1"/>
      <w:numFmt w:val="decimal"/>
      <w:pStyle w:val="TableFootnote8"/>
      <w:lvlText w:val="%1."/>
      <w:lvlJc w:val="left"/>
      <w:pPr>
        <w:ind w:left="50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05A70"/>
    <w:multiLevelType w:val="multilevel"/>
    <w:tmpl w:val="A80699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B433CA1"/>
    <w:multiLevelType w:val="hybridMultilevel"/>
    <w:tmpl w:val="5612558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13706"/>
    <w:multiLevelType w:val="multilevel"/>
    <w:tmpl w:val="B406DAD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B52C40"/>
    <w:multiLevelType w:val="multilevel"/>
    <w:tmpl w:val="E732F138"/>
    <w:lvl w:ilvl="0">
      <w:start w:val="1"/>
      <w:numFmt w:val="decimal"/>
      <w:lvlRestart w:val="0"/>
      <w:pStyle w:val="ListSet41"/>
      <w:lvlText w:val="%1."/>
      <w:lvlJc w:val="left"/>
      <w:pPr>
        <w:tabs>
          <w:tab w:val="num" w:pos="3024"/>
        </w:tabs>
        <w:ind w:left="3024" w:hanging="504"/>
      </w:pPr>
      <w:rPr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pStyle w:val="ListSet42"/>
      <w:lvlText w:val="%2."/>
      <w:lvlJc w:val="left"/>
      <w:pPr>
        <w:tabs>
          <w:tab w:val="num" w:pos="3528"/>
        </w:tabs>
        <w:ind w:left="3528" w:hanging="504"/>
      </w:pPr>
      <w:rPr>
        <w:color w:val="auto"/>
        <w:sz w:val="24"/>
        <w:u w:val="none"/>
        <w:effect w:val="none"/>
        <w:vertAlign w:val="baseline"/>
      </w:rPr>
    </w:lvl>
    <w:lvl w:ilvl="2">
      <w:start w:val="1"/>
      <w:numFmt w:val="bullet"/>
      <w:pStyle w:val="ListSet43"/>
      <w:lvlText w:val="●"/>
      <w:lvlJc w:val="left"/>
      <w:pPr>
        <w:tabs>
          <w:tab w:val="num" w:pos="4032"/>
        </w:tabs>
        <w:ind w:left="4032" w:hanging="504"/>
      </w:pPr>
      <w:rPr>
        <w:color w:val="auto"/>
        <w:sz w:val="24"/>
        <w:u w:val="none"/>
        <w:effect w:val="none"/>
        <w:vertAlign w:val="baseline"/>
      </w:rPr>
    </w:lvl>
    <w:lvl w:ilvl="3">
      <w:start w:val="1"/>
      <w:numFmt w:val="lowerRoman"/>
      <w:pStyle w:val="ListSet44"/>
      <w:lvlText w:val="%4."/>
      <w:lvlJc w:val="left"/>
      <w:pPr>
        <w:tabs>
          <w:tab w:val="num" w:pos="4536"/>
        </w:tabs>
        <w:ind w:left="4536" w:hanging="504"/>
      </w:pPr>
      <w:rPr>
        <w:color w:val="auto"/>
        <w:sz w:val="24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248" w:hanging="792"/>
      </w:pPr>
    </w:lvl>
    <w:lvl w:ilvl="5">
      <w:start w:val="1"/>
      <w:numFmt w:val="decimal"/>
      <w:lvlText w:val="%1.%2.%3.%4.%5.%6."/>
      <w:lvlJc w:val="left"/>
      <w:pPr>
        <w:ind w:left="4752" w:hanging="936"/>
      </w:pPr>
    </w:lvl>
    <w:lvl w:ilvl="6">
      <w:start w:val="1"/>
      <w:numFmt w:val="decimal"/>
      <w:lvlText w:val="%1.%2.%3.%4.%5.%6.%7."/>
      <w:lvlJc w:val="left"/>
      <w:pPr>
        <w:ind w:left="5256" w:hanging="1080"/>
      </w:pPr>
    </w:lvl>
    <w:lvl w:ilvl="7">
      <w:start w:val="1"/>
      <w:numFmt w:val="decimal"/>
      <w:lvlText w:val="%1.%2.%3.%4.%5.%6.%7.%8."/>
      <w:lvlJc w:val="left"/>
      <w:pPr>
        <w:ind w:left="5760" w:hanging="1224"/>
      </w:pPr>
    </w:lvl>
    <w:lvl w:ilvl="8">
      <w:start w:val="1"/>
      <w:numFmt w:val="decimal"/>
      <w:lvlText w:val="%1.%2.%3.%4.%5.%6.%7.%8.%9."/>
      <w:lvlJc w:val="left"/>
      <w:pPr>
        <w:ind w:left="6336" w:hanging="1440"/>
      </w:pPr>
    </w:lvl>
  </w:abstractNum>
  <w:abstractNum w:abstractNumId="41" w15:restartNumberingAfterBreak="0">
    <w:nsid w:val="72B1460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356080E"/>
    <w:multiLevelType w:val="hybridMultilevel"/>
    <w:tmpl w:val="5A1C7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51F84"/>
    <w:multiLevelType w:val="hybridMultilevel"/>
    <w:tmpl w:val="7B9229D6"/>
    <w:lvl w:ilvl="0" w:tplc="56DE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F392B"/>
    <w:multiLevelType w:val="hybridMultilevel"/>
    <w:tmpl w:val="1034F400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51A9B"/>
    <w:multiLevelType w:val="hybridMultilevel"/>
    <w:tmpl w:val="C922A524"/>
    <w:lvl w:ilvl="0" w:tplc="56DE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59482">
    <w:abstractNumId w:val="11"/>
  </w:num>
  <w:num w:numId="2" w16cid:durableId="1376348642">
    <w:abstractNumId w:val="16"/>
  </w:num>
  <w:num w:numId="3" w16cid:durableId="131410188">
    <w:abstractNumId w:val="41"/>
  </w:num>
  <w:num w:numId="4" w16cid:durableId="124349875">
    <w:abstractNumId w:val="3"/>
  </w:num>
  <w:num w:numId="5" w16cid:durableId="658653875">
    <w:abstractNumId w:val="36"/>
  </w:num>
  <w:num w:numId="6" w16cid:durableId="956839388">
    <w:abstractNumId w:val="23"/>
  </w:num>
  <w:num w:numId="7" w16cid:durableId="2086217358">
    <w:abstractNumId w:val="29"/>
  </w:num>
  <w:num w:numId="8" w16cid:durableId="1021468007">
    <w:abstractNumId w:val="1"/>
  </w:num>
  <w:num w:numId="9" w16cid:durableId="154344027">
    <w:abstractNumId w:val="35"/>
  </w:num>
  <w:num w:numId="10" w16cid:durableId="1579091719">
    <w:abstractNumId w:val="22"/>
  </w:num>
  <w:num w:numId="11" w16cid:durableId="985937855">
    <w:abstractNumId w:val="25"/>
  </w:num>
  <w:num w:numId="12" w16cid:durableId="1735078363">
    <w:abstractNumId w:val="24"/>
  </w:num>
  <w:num w:numId="13" w16cid:durableId="2013608742">
    <w:abstractNumId w:val="7"/>
  </w:num>
  <w:num w:numId="14" w16cid:durableId="2121030091">
    <w:abstractNumId w:val="45"/>
  </w:num>
  <w:num w:numId="15" w16cid:durableId="1552879981">
    <w:abstractNumId w:val="30"/>
  </w:num>
  <w:num w:numId="16" w16cid:durableId="614365249">
    <w:abstractNumId w:val="18"/>
  </w:num>
  <w:num w:numId="17" w16cid:durableId="501940469">
    <w:abstractNumId w:val="8"/>
  </w:num>
  <w:num w:numId="18" w16cid:durableId="1835106192">
    <w:abstractNumId w:val="0"/>
  </w:num>
  <w:num w:numId="19" w16cid:durableId="675888865">
    <w:abstractNumId w:val="2"/>
  </w:num>
  <w:num w:numId="20" w16cid:durableId="785082790">
    <w:abstractNumId w:val="34"/>
  </w:num>
  <w:num w:numId="21" w16cid:durableId="346640117">
    <w:abstractNumId w:val="27"/>
  </w:num>
  <w:num w:numId="22" w16cid:durableId="944919459">
    <w:abstractNumId w:val="26"/>
  </w:num>
  <w:num w:numId="23" w16cid:durableId="1579368514">
    <w:abstractNumId w:val="33"/>
  </w:num>
  <w:num w:numId="24" w16cid:durableId="2016573805">
    <w:abstractNumId w:val="32"/>
  </w:num>
  <w:num w:numId="25" w16cid:durableId="288241183">
    <w:abstractNumId w:val="15"/>
  </w:num>
  <w:num w:numId="26" w16cid:durableId="313998212">
    <w:abstractNumId w:val="42"/>
  </w:num>
  <w:num w:numId="27" w16cid:durableId="1054811765">
    <w:abstractNumId w:val="5"/>
  </w:num>
  <w:num w:numId="28" w16cid:durableId="804926853">
    <w:abstractNumId w:val="14"/>
  </w:num>
  <w:num w:numId="29" w16cid:durableId="1445999914">
    <w:abstractNumId w:val="31"/>
  </w:num>
  <w:num w:numId="30" w16cid:durableId="670644484">
    <w:abstractNumId w:val="6"/>
  </w:num>
  <w:num w:numId="31" w16cid:durableId="1636763760">
    <w:abstractNumId w:val="38"/>
  </w:num>
  <w:num w:numId="32" w16cid:durableId="1907952516">
    <w:abstractNumId w:val="44"/>
  </w:num>
  <w:num w:numId="33" w16cid:durableId="621569685">
    <w:abstractNumId w:val="12"/>
  </w:num>
  <w:num w:numId="34" w16cid:durableId="235558992">
    <w:abstractNumId w:val="17"/>
  </w:num>
  <w:num w:numId="35" w16cid:durableId="374475244">
    <w:abstractNumId w:val="28"/>
  </w:num>
  <w:num w:numId="36" w16cid:durableId="1851751093">
    <w:abstractNumId w:val="19"/>
  </w:num>
  <w:num w:numId="37" w16cid:durableId="1199120074">
    <w:abstractNumId w:val="40"/>
  </w:num>
  <w:num w:numId="38" w16cid:durableId="1792477490">
    <w:abstractNumId w:val="43"/>
  </w:num>
  <w:num w:numId="39" w16cid:durableId="280187085">
    <w:abstractNumId w:val="4"/>
  </w:num>
  <w:num w:numId="40" w16cid:durableId="1084768508">
    <w:abstractNumId w:val="9"/>
  </w:num>
  <w:num w:numId="41" w16cid:durableId="875849267">
    <w:abstractNumId w:val="37"/>
  </w:num>
  <w:num w:numId="42" w16cid:durableId="110562882">
    <w:abstractNumId w:val="39"/>
  </w:num>
  <w:num w:numId="43" w16cid:durableId="642782467">
    <w:abstractNumId w:val="21"/>
  </w:num>
  <w:num w:numId="44" w16cid:durableId="338511725">
    <w:abstractNumId w:val="13"/>
  </w:num>
  <w:num w:numId="45" w16cid:durableId="1601140241">
    <w:abstractNumId w:val="20"/>
  </w:num>
  <w:num w:numId="46" w16cid:durableId="207650991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DPrefixHead" w:val="1"/>
    <w:docVar w:name="CTDPrefixTandF" w:val="1"/>
    <w:docVar w:name="CurrentVersion" w:val="2.0"/>
    <w:docVar w:name="FigurePrefix" w:val="Figure "/>
    <w:docVar w:name="Head1Start" w:val="1"/>
    <w:docVar w:name="Head2Start" w:val="1"/>
    <w:docVar w:name="Head3Start" w:val="1"/>
    <w:docVar w:name="Head4Start" w:val="1"/>
    <w:docVar w:name="Head5Start" w:val="1"/>
    <w:docVar w:name="Head6Start" w:val="1"/>
    <w:docVar w:name="Head7Start" w:val="1"/>
    <w:docVar w:name="Head8Start" w:val="1"/>
    <w:docVar w:name="Head9Start" w:val="1"/>
    <w:docVar w:name="InitialVersion" w:val="1.0"/>
    <w:docVar w:name="PageSize" w:val="Letter"/>
    <w:docVar w:name="ParaNo1No" w:val="0"/>
    <w:docVar w:name="ParaNo1Text" w:val="Number"/>
    <w:docVar w:name="ParaNo2No" w:val="1"/>
    <w:docVar w:name="ParaNo2Text" w:val="Alpha"/>
    <w:docVar w:name="ParaNo3No" w:val="7"/>
    <w:docVar w:name="ParaNo3Text" w:val="Bullet"/>
    <w:docVar w:name="ParaNo4No" w:val="3"/>
    <w:docVar w:name="ParaNo4Text" w:val="Roman"/>
    <w:docVar w:name="TablePrefix" w:val="Table "/>
    <w:docVar w:name="TOCblue" w:val="1"/>
    <w:docVar w:name="TOCindent" w:val="0"/>
  </w:docVars>
  <w:rsids>
    <w:rsidRoot w:val="00F91A95"/>
    <w:rsid w:val="00000F4B"/>
    <w:rsid w:val="00001D6C"/>
    <w:rsid w:val="00001DFB"/>
    <w:rsid w:val="000042CA"/>
    <w:rsid w:val="00004488"/>
    <w:rsid w:val="00004823"/>
    <w:rsid w:val="00004CF1"/>
    <w:rsid w:val="00005FF5"/>
    <w:rsid w:val="000079CA"/>
    <w:rsid w:val="00007AD4"/>
    <w:rsid w:val="000100A1"/>
    <w:rsid w:val="00010346"/>
    <w:rsid w:val="000138F0"/>
    <w:rsid w:val="00017264"/>
    <w:rsid w:val="0001743A"/>
    <w:rsid w:val="00020CDB"/>
    <w:rsid w:val="0002218B"/>
    <w:rsid w:val="00022644"/>
    <w:rsid w:val="00022F61"/>
    <w:rsid w:val="00023204"/>
    <w:rsid w:val="00023E55"/>
    <w:rsid w:val="00024C63"/>
    <w:rsid w:val="00025B45"/>
    <w:rsid w:val="00026994"/>
    <w:rsid w:val="00026B70"/>
    <w:rsid w:val="000270D9"/>
    <w:rsid w:val="00027761"/>
    <w:rsid w:val="00030D8F"/>
    <w:rsid w:val="00032594"/>
    <w:rsid w:val="00032E18"/>
    <w:rsid w:val="00033501"/>
    <w:rsid w:val="000346A0"/>
    <w:rsid w:val="000348B2"/>
    <w:rsid w:val="000352CD"/>
    <w:rsid w:val="00035677"/>
    <w:rsid w:val="0003658C"/>
    <w:rsid w:val="00037FF5"/>
    <w:rsid w:val="00040E57"/>
    <w:rsid w:val="0004128C"/>
    <w:rsid w:val="00041495"/>
    <w:rsid w:val="000426EA"/>
    <w:rsid w:val="00044DAC"/>
    <w:rsid w:val="000463B9"/>
    <w:rsid w:val="00046510"/>
    <w:rsid w:val="000513CF"/>
    <w:rsid w:val="00052069"/>
    <w:rsid w:val="000525F3"/>
    <w:rsid w:val="00052B8E"/>
    <w:rsid w:val="000539DF"/>
    <w:rsid w:val="0005451E"/>
    <w:rsid w:val="000550AA"/>
    <w:rsid w:val="00055A2B"/>
    <w:rsid w:val="00056530"/>
    <w:rsid w:val="0006053D"/>
    <w:rsid w:val="00061DF6"/>
    <w:rsid w:val="000627FC"/>
    <w:rsid w:val="00062DC4"/>
    <w:rsid w:val="00064F3C"/>
    <w:rsid w:val="00066B38"/>
    <w:rsid w:val="00066F45"/>
    <w:rsid w:val="00067158"/>
    <w:rsid w:val="00067166"/>
    <w:rsid w:val="000676BC"/>
    <w:rsid w:val="00071197"/>
    <w:rsid w:val="00071781"/>
    <w:rsid w:val="00071941"/>
    <w:rsid w:val="00073E3E"/>
    <w:rsid w:val="00074327"/>
    <w:rsid w:val="000746CF"/>
    <w:rsid w:val="00074F8A"/>
    <w:rsid w:val="0007514B"/>
    <w:rsid w:val="00077AA3"/>
    <w:rsid w:val="00077CC8"/>
    <w:rsid w:val="000813D3"/>
    <w:rsid w:val="00082148"/>
    <w:rsid w:val="00082A95"/>
    <w:rsid w:val="000841ED"/>
    <w:rsid w:val="00084F88"/>
    <w:rsid w:val="0008616B"/>
    <w:rsid w:val="000861F2"/>
    <w:rsid w:val="0008673E"/>
    <w:rsid w:val="000913C9"/>
    <w:rsid w:val="00091B2E"/>
    <w:rsid w:val="00091D70"/>
    <w:rsid w:val="00092C00"/>
    <w:rsid w:val="00093313"/>
    <w:rsid w:val="00093932"/>
    <w:rsid w:val="0009573B"/>
    <w:rsid w:val="00096A11"/>
    <w:rsid w:val="000A1576"/>
    <w:rsid w:val="000A245E"/>
    <w:rsid w:val="000A2603"/>
    <w:rsid w:val="000A29B4"/>
    <w:rsid w:val="000A4486"/>
    <w:rsid w:val="000A44EB"/>
    <w:rsid w:val="000A51C5"/>
    <w:rsid w:val="000A6027"/>
    <w:rsid w:val="000A64B6"/>
    <w:rsid w:val="000B0509"/>
    <w:rsid w:val="000B2A63"/>
    <w:rsid w:val="000B6352"/>
    <w:rsid w:val="000B6B80"/>
    <w:rsid w:val="000B6DC6"/>
    <w:rsid w:val="000C03F7"/>
    <w:rsid w:val="000C0ED8"/>
    <w:rsid w:val="000C22BE"/>
    <w:rsid w:val="000C2506"/>
    <w:rsid w:val="000C328C"/>
    <w:rsid w:val="000C36EB"/>
    <w:rsid w:val="000C3EC8"/>
    <w:rsid w:val="000C5285"/>
    <w:rsid w:val="000D1058"/>
    <w:rsid w:val="000D1304"/>
    <w:rsid w:val="000D25ED"/>
    <w:rsid w:val="000D5D69"/>
    <w:rsid w:val="000D7322"/>
    <w:rsid w:val="000D7CE1"/>
    <w:rsid w:val="000E2327"/>
    <w:rsid w:val="000E3157"/>
    <w:rsid w:val="000E34D1"/>
    <w:rsid w:val="000E47DA"/>
    <w:rsid w:val="000E5F62"/>
    <w:rsid w:val="000F006B"/>
    <w:rsid w:val="000F0B3F"/>
    <w:rsid w:val="000F0BCA"/>
    <w:rsid w:val="000F0C46"/>
    <w:rsid w:val="000F14B8"/>
    <w:rsid w:val="000F1A96"/>
    <w:rsid w:val="000F3FED"/>
    <w:rsid w:val="000F43C6"/>
    <w:rsid w:val="000F4EE3"/>
    <w:rsid w:val="000F67BA"/>
    <w:rsid w:val="000F6C8B"/>
    <w:rsid w:val="000F7063"/>
    <w:rsid w:val="0010146F"/>
    <w:rsid w:val="00101C7A"/>
    <w:rsid w:val="00101ECC"/>
    <w:rsid w:val="001022A4"/>
    <w:rsid w:val="00105C08"/>
    <w:rsid w:val="00106047"/>
    <w:rsid w:val="0010668F"/>
    <w:rsid w:val="001067DB"/>
    <w:rsid w:val="001104A6"/>
    <w:rsid w:val="00110EB9"/>
    <w:rsid w:val="001129B6"/>
    <w:rsid w:val="0011347D"/>
    <w:rsid w:val="0011347E"/>
    <w:rsid w:val="001141C2"/>
    <w:rsid w:val="0011688D"/>
    <w:rsid w:val="001179F6"/>
    <w:rsid w:val="00117C50"/>
    <w:rsid w:val="00120BD4"/>
    <w:rsid w:val="001210C0"/>
    <w:rsid w:val="00121359"/>
    <w:rsid w:val="001218BC"/>
    <w:rsid w:val="001235BC"/>
    <w:rsid w:val="00124E62"/>
    <w:rsid w:val="00126D79"/>
    <w:rsid w:val="001274EB"/>
    <w:rsid w:val="00127F74"/>
    <w:rsid w:val="001315DF"/>
    <w:rsid w:val="0013324D"/>
    <w:rsid w:val="0013346B"/>
    <w:rsid w:val="00133DED"/>
    <w:rsid w:val="001357EB"/>
    <w:rsid w:val="00142CBA"/>
    <w:rsid w:val="0014567F"/>
    <w:rsid w:val="001466BB"/>
    <w:rsid w:val="00146751"/>
    <w:rsid w:val="00146F81"/>
    <w:rsid w:val="00152F84"/>
    <w:rsid w:val="0015352F"/>
    <w:rsid w:val="0015361B"/>
    <w:rsid w:val="00153701"/>
    <w:rsid w:val="00154B17"/>
    <w:rsid w:val="00156828"/>
    <w:rsid w:val="001573A9"/>
    <w:rsid w:val="0015793E"/>
    <w:rsid w:val="001579DE"/>
    <w:rsid w:val="00157C18"/>
    <w:rsid w:val="00160289"/>
    <w:rsid w:val="00162079"/>
    <w:rsid w:val="00162565"/>
    <w:rsid w:val="00164FA3"/>
    <w:rsid w:val="00165391"/>
    <w:rsid w:val="00165648"/>
    <w:rsid w:val="00170FE2"/>
    <w:rsid w:val="00172DFF"/>
    <w:rsid w:val="001738D5"/>
    <w:rsid w:val="00174820"/>
    <w:rsid w:val="00174992"/>
    <w:rsid w:val="00176404"/>
    <w:rsid w:val="00176555"/>
    <w:rsid w:val="001767B4"/>
    <w:rsid w:val="00176D29"/>
    <w:rsid w:val="00176F70"/>
    <w:rsid w:val="00177504"/>
    <w:rsid w:val="001777E0"/>
    <w:rsid w:val="0017787F"/>
    <w:rsid w:val="001807AB"/>
    <w:rsid w:val="001813C7"/>
    <w:rsid w:val="001855C7"/>
    <w:rsid w:val="001856D4"/>
    <w:rsid w:val="0018573F"/>
    <w:rsid w:val="00187820"/>
    <w:rsid w:val="00190B9C"/>
    <w:rsid w:val="00192260"/>
    <w:rsid w:val="00192665"/>
    <w:rsid w:val="00192733"/>
    <w:rsid w:val="00193A28"/>
    <w:rsid w:val="0019537F"/>
    <w:rsid w:val="001967A1"/>
    <w:rsid w:val="00196D27"/>
    <w:rsid w:val="001973AE"/>
    <w:rsid w:val="001A0361"/>
    <w:rsid w:val="001A0DDF"/>
    <w:rsid w:val="001A0E93"/>
    <w:rsid w:val="001A1616"/>
    <w:rsid w:val="001A184E"/>
    <w:rsid w:val="001A1A71"/>
    <w:rsid w:val="001A4176"/>
    <w:rsid w:val="001A45F2"/>
    <w:rsid w:val="001A4A6F"/>
    <w:rsid w:val="001A547E"/>
    <w:rsid w:val="001A75FC"/>
    <w:rsid w:val="001B0B8D"/>
    <w:rsid w:val="001B11F3"/>
    <w:rsid w:val="001B1291"/>
    <w:rsid w:val="001B2C4E"/>
    <w:rsid w:val="001B632F"/>
    <w:rsid w:val="001B6E89"/>
    <w:rsid w:val="001B728D"/>
    <w:rsid w:val="001B7B71"/>
    <w:rsid w:val="001C078E"/>
    <w:rsid w:val="001C30CF"/>
    <w:rsid w:val="001C33E2"/>
    <w:rsid w:val="001C53CF"/>
    <w:rsid w:val="001C69C3"/>
    <w:rsid w:val="001C7FF4"/>
    <w:rsid w:val="001D02DE"/>
    <w:rsid w:val="001D073B"/>
    <w:rsid w:val="001D1513"/>
    <w:rsid w:val="001D2577"/>
    <w:rsid w:val="001D2A98"/>
    <w:rsid w:val="001D2D0A"/>
    <w:rsid w:val="001D2D87"/>
    <w:rsid w:val="001D41F8"/>
    <w:rsid w:val="001D4346"/>
    <w:rsid w:val="001D5283"/>
    <w:rsid w:val="001D52A8"/>
    <w:rsid w:val="001D52D6"/>
    <w:rsid w:val="001D560E"/>
    <w:rsid w:val="001D64D5"/>
    <w:rsid w:val="001D7794"/>
    <w:rsid w:val="001E2747"/>
    <w:rsid w:val="001E3349"/>
    <w:rsid w:val="001E393F"/>
    <w:rsid w:val="001E457E"/>
    <w:rsid w:val="001E4883"/>
    <w:rsid w:val="001E49F8"/>
    <w:rsid w:val="001E5ADA"/>
    <w:rsid w:val="001E6D22"/>
    <w:rsid w:val="001E7DCA"/>
    <w:rsid w:val="001F016F"/>
    <w:rsid w:val="001F1A31"/>
    <w:rsid w:val="001F2065"/>
    <w:rsid w:val="001F419D"/>
    <w:rsid w:val="001F4B25"/>
    <w:rsid w:val="001F5056"/>
    <w:rsid w:val="001F533A"/>
    <w:rsid w:val="001F5877"/>
    <w:rsid w:val="001F674F"/>
    <w:rsid w:val="001F76BC"/>
    <w:rsid w:val="001F7D0E"/>
    <w:rsid w:val="0020075F"/>
    <w:rsid w:val="002007F9"/>
    <w:rsid w:val="00200A41"/>
    <w:rsid w:val="00200F02"/>
    <w:rsid w:val="002013AF"/>
    <w:rsid w:val="00201A2B"/>
    <w:rsid w:val="002022E5"/>
    <w:rsid w:val="00206506"/>
    <w:rsid w:val="0020689A"/>
    <w:rsid w:val="00207EE3"/>
    <w:rsid w:val="00211F66"/>
    <w:rsid w:val="002137D2"/>
    <w:rsid w:val="00214D9D"/>
    <w:rsid w:val="00216AC1"/>
    <w:rsid w:val="00220246"/>
    <w:rsid w:val="0022084A"/>
    <w:rsid w:val="00220DC6"/>
    <w:rsid w:val="002211AF"/>
    <w:rsid w:val="0022210D"/>
    <w:rsid w:val="0022259A"/>
    <w:rsid w:val="0022275A"/>
    <w:rsid w:val="00222A22"/>
    <w:rsid w:val="00223045"/>
    <w:rsid w:val="0023099A"/>
    <w:rsid w:val="0023217B"/>
    <w:rsid w:val="002321E8"/>
    <w:rsid w:val="00234719"/>
    <w:rsid w:val="00235EF3"/>
    <w:rsid w:val="00236453"/>
    <w:rsid w:val="00236DAE"/>
    <w:rsid w:val="00240261"/>
    <w:rsid w:val="002414F9"/>
    <w:rsid w:val="00241529"/>
    <w:rsid w:val="0024291C"/>
    <w:rsid w:val="00242A04"/>
    <w:rsid w:val="0024376D"/>
    <w:rsid w:val="002442F2"/>
    <w:rsid w:val="00244FF2"/>
    <w:rsid w:val="002451CE"/>
    <w:rsid w:val="002459B9"/>
    <w:rsid w:val="002469A9"/>
    <w:rsid w:val="0025056C"/>
    <w:rsid w:val="00250A5A"/>
    <w:rsid w:val="00254348"/>
    <w:rsid w:val="0025455E"/>
    <w:rsid w:val="002557D2"/>
    <w:rsid w:val="00255D5D"/>
    <w:rsid w:val="002602FE"/>
    <w:rsid w:val="0026044D"/>
    <w:rsid w:val="00261431"/>
    <w:rsid w:val="00261B4D"/>
    <w:rsid w:val="00262AA6"/>
    <w:rsid w:val="00263074"/>
    <w:rsid w:val="00263B10"/>
    <w:rsid w:val="00263DDC"/>
    <w:rsid w:val="0026445D"/>
    <w:rsid w:val="00267AD6"/>
    <w:rsid w:val="002709E3"/>
    <w:rsid w:val="00274356"/>
    <w:rsid w:val="002754E7"/>
    <w:rsid w:val="00275C93"/>
    <w:rsid w:val="00276B08"/>
    <w:rsid w:val="00276CAD"/>
    <w:rsid w:val="00277834"/>
    <w:rsid w:val="00277FC8"/>
    <w:rsid w:val="00282921"/>
    <w:rsid w:val="002829D9"/>
    <w:rsid w:val="00282C25"/>
    <w:rsid w:val="002831B6"/>
    <w:rsid w:val="0028364D"/>
    <w:rsid w:val="00284425"/>
    <w:rsid w:val="00284B10"/>
    <w:rsid w:val="00284F5B"/>
    <w:rsid w:val="002853A4"/>
    <w:rsid w:val="00285A18"/>
    <w:rsid w:val="00286299"/>
    <w:rsid w:val="002862E4"/>
    <w:rsid w:val="002900E8"/>
    <w:rsid w:val="002917C4"/>
    <w:rsid w:val="00291D9D"/>
    <w:rsid w:val="00291DE0"/>
    <w:rsid w:val="00292600"/>
    <w:rsid w:val="00292FB1"/>
    <w:rsid w:val="002931A8"/>
    <w:rsid w:val="00293B82"/>
    <w:rsid w:val="002951AC"/>
    <w:rsid w:val="00295CA2"/>
    <w:rsid w:val="00297B88"/>
    <w:rsid w:val="00297F69"/>
    <w:rsid w:val="002A01AC"/>
    <w:rsid w:val="002A3B86"/>
    <w:rsid w:val="002A3C73"/>
    <w:rsid w:val="002A4028"/>
    <w:rsid w:val="002A5F99"/>
    <w:rsid w:val="002A66A4"/>
    <w:rsid w:val="002A6A6C"/>
    <w:rsid w:val="002A6B1F"/>
    <w:rsid w:val="002A6CC5"/>
    <w:rsid w:val="002B2587"/>
    <w:rsid w:val="002B2919"/>
    <w:rsid w:val="002B4137"/>
    <w:rsid w:val="002B4625"/>
    <w:rsid w:val="002B505C"/>
    <w:rsid w:val="002B5131"/>
    <w:rsid w:val="002B536C"/>
    <w:rsid w:val="002C0D74"/>
    <w:rsid w:val="002C1229"/>
    <w:rsid w:val="002C1AC7"/>
    <w:rsid w:val="002C1F03"/>
    <w:rsid w:val="002C3489"/>
    <w:rsid w:val="002C35AD"/>
    <w:rsid w:val="002C3D12"/>
    <w:rsid w:val="002C6742"/>
    <w:rsid w:val="002C6CB3"/>
    <w:rsid w:val="002C6FE5"/>
    <w:rsid w:val="002C7328"/>
    <w:rsid w:val="002C7363"/>
    <w:rsid w:val="002C7A0E"/>
    <w:rsid w:val="002D0500"/>
    <w:rsid w:val="002D07FC"/>
    <w:rsid w:val="002D0C37"/>
    <w:rsid w:val="002D16F5"/>
    <w:rsid w:val="002D199A"/>
    <w:rsid w:val="002D2340"/>
    <w:rsid w:val="002D42ED"/>
    <w:rsid w:val="002D4C3D"/>
    <w:rsid w:val="002D4F68"/>
    <w:rsid w:val="002D59FA"/>
    <w:rsid w:val="002D7C70"/>
    <w:rsid w:val="002D7F15"/>
    <w:rsid w:val="002E3638"/>
    <w:rsid w:val="002E4A53"/>
    <w:rsid w:val="002E4DB0"/>
    <w:rsid w:val="002E6985"/>
    <w:rsid w:val="002E71B3"/>
    <w:rsid w:val="002E73CE"/>
    <w:rsid w:val="002F153E"/>
    <w:rsid w:val="002F181D"/>
    <w:rsid w:val="002F209B"/>
    <w:rsid w:val="002F2102"/>
    <w:rsid w:val="002F3A33"/>
    <w:rsid w:val="002F63FD"/>
    <w:rsid w:val="002F7098"/>
    <w:rsid w:val="002F709E"/>
    <w:rsid w:val="002F7B57"/>
    <w:rsid w:val="00300356"/>
    <w:rsid w:val="00302568"/>
    <w:rsid w:val="00302615"/>
    <w:rsid w:val="00302720"/>
    <w:rsid w:val="003041AF"/>
    <w:rsid w:val="00304520"/>
    <w:rsid w:val="003045A3"/>
    <w:rsid w:val="00306F38"/>
    <w:rsid w:val="00307344"/>
    <w:rsid w:val="003079A4"/>
    <w:rsid w:val="00310292"/>
    <w:rsid w:val="0031034A"/>
    <w:rsid w:val="00310BC4"/>
    <w:rsid w:val="00311CED"/>
    <w:rsid w:val="003129CE"/>
    <w:rsid w:val="00314228"/>
    <w:rsid w:val="00314F4A"/>
    <w:rsid w:val="0031503F"/>
    <w:rsid w:val="00316AD3"/>
    <w:rsid w:val="0031771B"/>
    <w:rsid w:val="00317ADC"/>
    <w:rsid w:val="00317DAF"/>
    <w:rsid w:val="00320358"/>
    <w:rsid w:val="003207DD"/>
    <w:rsid w:val="003209AE"/>
    <w:rsid w:val="00320BAB"/>
    <w:rsid w:val="00322976"/>
    <w:rsid w:val="00322E24"/>
    <w:rsid w:val="00323A2A"/>
    <w:rsid w:val="00324830"/>
    <w:rsid w:val="00324C8B"/>
    <w:rsid w:val="00325C04"/>
    <w:rsid w:val="00327389"/>
    <w:rsid w:val="00332087"/>
    <w:rsid w:val="00333695"/>
    <w:rsid w:val="00333B43"/>
    <w:rsid w:val="00334623"/>
    <w:rsid w:val="0033503F"/>
    <w:rsid w:val="003351D7"/>
    <w:rsid w:val="00336826"/>
    <w:rsid w:val="00337BC2"/>
    <w:rsid w:val="00340193"/>
    <w:rsid w:val="003406B7"/>
    <w:rsid w:val="0034125D"/>
    <w:rsid w:val="00341744"/>
    <w:rsid w:val="00341B00"/>
    <w:rsid w:val="00341BC3"/>
    <w:rsid w:val="003447CC"/>
    <w:rsid w:val="00344E76"/>
    <w:rsid w:val="003457FE"/>
    <w:rsid w:val="00345D5F"/>
    <w:rsid w:val="00346BE6"/>
    <w:rsid w:val="003474E4"/>
    <w:rsid w:val="003500BF"/>
    <w:rsid w:val="00350D38"/>
    <w:rsid w:val="00351685"/>
    <w:rsid w:val="00351CFE"/>
    <w:rsid w:val="00355279"/>
    <w:rsid w:val="00355B2F"/>
    <w:rsid w:val="00356965"/>
    <w:rsid w:val="00357037"/>
    <w:rsid w:val="003605DC"/>
    <w:rsid w:val="00367353"/>
    <w:rsid w:val="003702FC"/>
    <w:rsid w:val="00370A1B"/>
    <w:rsid w:val="00372F09"/>
    <w:rsid w:val="00374DC9"/>
    <w:rsid w:val="003753CA"/>
    <w:rsid w:val="00375939"/>
    <w:rsid w:val="00375F36"/>
    <w:rsid w:val="00375FF3"/>
    <w:rsid w:val="00380091"/>
    <w:rsid w:val="00380250"/>
    <w:rsid w:val="00381A7B"/>
    <w:rsid w:val="003826AF"/>
    <w:rsid w:val="00384C1B"/>
    <w:rsid w:val="00385499"/>
    <w:rsid w:val="003869E0"/>
    <w:rsid w:val="003904AA"/>
    <w:rsid w:val="003908D7"/>
    <w:rsid w:val="00390AC6"/>
    <w:rsid w:val="00390FE8"/>
    <w:rsid w:val="00393992"/>
    <w:rsid w:val="00394A55"/>
    <w:rsid w:val="003966FA"/>
    <w:rsid w:val="003967CD"/>
    <w:rsid w:val="0039740B"/>
    <w:rsid w:val="003A16E9"/>
    <w:rsid w:val="003A35B1"/>
    <w:rsid w:val="003A5742"/>
    <w:rsid w:val="003A58E2"/>
    <w:rsid w:val="003A5AEE"/>
    <w:rsid w:val="003A6933"/>
    <w:rsid w:val="003A77FA"/>
    <w:rsid w:val="003B1D29"/>
    <w:rsid w:val="003B50C8"/>
    <w:rsid w:val="003B5D38"/>
    <w:rsid w:val="003B6004"/>
    <w:rsid w:val="003C0B14"/>
    <w:rsid w:val="003C1A02"/>
    <w:rsid w:val="003C2DB2"/>
    <w:rsid w:val="003C2EA4"/>
    <w:rsid w:val="003C3838"/>
    <w:rsid w:val="003C3F81"/>
    <w:rsid w:val="003C4970"/>
    <w:rsid w:val="003C4AF1"/>
    <w:rsid w:val="003C4B3F"/>
    <w:rsid w:val="003C4C78"/>
    <w:rsid w:val="003C4DCD"/>
    <w:rsid w:val="003C5D8B"/>
    <w:rsid w:val="003C6819"/>
    <w:rsid w:val="003C7436"/>
    <w:rsid w:val="003C7B7C"/>
    <w:rsid w:val="003D0408"/>
    <w:rsid w:val="003D2A5D"/>
    <w:rsid w:val="003D37FC"/>
    <w:rsid w:val="003D3B2D"/>
    <w:rsid w:val="003D3E2E"/>
    <w:rsid w:val="003D4745"/>
    <w:rsid w:val="003D7AC2"/>
    <w:rsid w:val="003D7BEA"/>
    <w:rsid w:val="003E0362"/>
    <w:rsid w:val="003E04DF"/>
    <w:rsid w:val="003E14D3"/>
    <w:rsid w:val="003E1F75"/>
    <w:rsid w:val="003E38A3"/>
    <w:rsid w:val="003E53B7"/>
    <w:rsid w:val="003E5CF0"/>
    <w:rsid w:val="003E6921"/>
    <w:rsid w:val="003E7638"/>
    <w:rsid w:val="003E7BEE"/>
    <w:rsid w:val="003E7F34"/>
    <w:rsid w:val="003F0173"/>
    <w:rsid w:val="003F086E"/>
    <w:rsid w:val="003F1CF4"/>
    <w:rsid w:val="003F2FBF"/>
    <w:rsid w:val="003F4030"/>
    <w:rsid w:val="003F4484"/>
    <w:rsid w:val="003F4C77"/>
    <w:rsid w:val="003F4CC9"/>
    <w:rsid w:val="004005E0"/>
    <w:rsid w:val="00400C55"/>
    <w:rsid w:val="00401C0E"/>
    <w:rsid w:val="00403E18"/>
    <w:rsid w:val="00405537"/>
    <w:rsid w:val="004062BB"/>
    <w:rsid w:val="004069F5"/>
    <w:rsid w:val="004071F8"/>
    <w:rsid w:val="004127D8"/>
    <w:rsid w:val="00412D2C"/>
    <w:rsid w:val="00414C0A"/>
    <w:rsid w:val="00416114"/>
    <w:rsid w:val="0042114E"/>
    <w:rsid w:val="00423777"/>
    <w:rsid w:val="004254D1"/>
    <w:rsid w:val="00426B21"/>
    <w:rsid w:val="00430B0C"/>
    <w:rsid w:val="00430C22"/>
    <w:rsid w:val="00430DAF"/>
    <w:rsid w:val="00431D81"/>
    <w:rsid w:val="004320F5"/>
    <w:rsid w:val="00432C1B"/>
    <w:rsid w:val="004347BB"/>
    <w:rsid w:val="00436494"/>
    <w:rsid w:val="00437FEA"/>
    <w:rsid w:val="00441D87"/>
    <w:rsid w:val="00442B8E"/>
    <w:rsid w:val="0044323C"/>
    <w:rsid w:val="004439D9"/>
    <w:rsid w:val="00445949"/>
    <w:rsid w:val="004463B1"/>
    <w:rsid w:val="00446445"/>
    <w:rsid w:val="00446BC5"/>
    <w:rsid w:val="00447272"/>
    <w:rsid w:val="004502ED"/>
    <w:rsid w:val="0045032D"/>
    <w:rsid w:val="00450962"/>
    <w:rsid w:val="00450D8D"/>
    <w:rsid w:val="0045178D"/>
    <w:rsid w:val="00451EEE"/>
    <w:rsid w:val="00452DF3"/>
    <w:rsid w:val="0045332E"/>
    <w:rsid w:val="00454FF0"/>
    <w:rsid w:val="004556B1"/>
    <w:rsid w:val="004613CB"/>
    <w:rsid w:val="00461A66"/>
    <w:rsid w:val="0046257D"/>
    <w:rsid w:val="00465D94"/>
    <w:rsid w:val="0047024A"/>
    <w:rsid w:val="004713C6"/>
    <w:rsid w:val="00471552"/>
    <w:rsid w:val="0047276E"/>
    <w:rsid w:val="0047557F"/>
    <w:rsid w:val="00475CB0"/>
    <w:rsid w:val="00476DD7"/>
    <w:rsid w:val="00482C1E"/>
    <w:rsid w:val="00482F59"/>
    <w:rsid w:val="00483CDD"/>
    <w:rsid w:val="00484C5C"/>
    <w:rsid w:val="00484FA5"/>
    <w:rsid w:val="00486591"/>
    <w:rsid w:val="004872DD"/>
    <w:rsid w:val="004879AD"/>
    <w:rsid w:val="00491676"/>
    <w:rsid w:val="00491ED6"/>
    <w:rsid w:val="0049256B"/>
    <w:rsid w:val="004945BD"/>
    <w:rsid w:val="00494B53"/>
    <w:rsid w:val="0049540D"/>
    <w:rsid w:val="00495A8E"/>
    <w:rsid w:val="00495BF1"/>
    <w:rsid w:val="0049703B"/>
    <w:rsid w:val="00497782"/>
    <w:rsid w:val="004A000A"/>
    <w:rsid w:val="004A0192"/>
    <w:rsid w:val="004A05F0"/>
    <w:rsid w:val="004A09EA"/>
    <w:rsid w:val="004A6664"/>
    <w:rsid w:val="004A7C75"/>
    <w:rsid w:val="004B000A"/>
    <w:rsid w:val="004B0B2D"/>
    <w:rsid w:val="004B4397"/>
    <w:rsid w:val="004B52D4"/>
    <w:rsid w:val="004B577B"/>
    <w:rsid w:val="004B581F"/>
    <w:rsid w:val="004B618F"/>
    <w:rsid w:val="004B7734"/>
    <w:rsid w:val="004B7EDE"/>
    <w:rsid w:val="004B7F71"/>
    <w:rsid w:val="004C0F9A"/>
    <w:rsid w:val="004C2114"/>
    <w:rsid w:val="004C219B"/>
    <w:rsid w:val="004C3766"/>
    <w:rsid w:val="004C59A9"/>
    <w:rsid w:val="004C59C5"/>
    <w:rsid w:val="004C5A9D"/>
    <w:rsid w:val="004D07E0"/>
    <w:rsid w:val="004D0A13"/>
    <w:rsid w:val="004D2028"/>
    <w:rsid w:val="004D2825"/>
    <w:rsid w:val="004D2D2F"/>
    <w:rsid w:val="004D342E"/>
    <w:rsid w:val="004D3A50"/>
    <w:rsid w:val="004D3E00"/>
    <w:rsid w:val="004D4427"/>
    <w:rsid w:val="004D4BF2"/>
    <w:rsid w:val="004D5096"/>
    <w:rsid w:val="004D57B0"/>
    <w:rsid w:val="004D6132"/>
    <w:rsid w:val="004D66FB"/>
    <w:rsid w:val="004D6895"/>
    <w:rsid w:val="004D6A8E"/>
    <w:rsid w:val="004D7050"/>
    <w:rsid w:val="004D7683"/>
    <w:rsid w:val="004D7C77"/>
    <w:rsid w:val="004E0A12"/>
    <w:rsid w:val="004E0D21"/>
    <w:rsid w:val="004E1435"/>
    <w:rsid w:val="004E16B0"/>
    <w:rsid w:val="004E17AE"/>
    <w:rsid w:val="004E1C73"/>
    <w:rsid w:val="004E2772"/>
    <w:rsid w:val="004E28AB"/>
    <w:rsid w:val="004E3384"/>
    <w:rsid w:val="004E3CE2"/>
    <w:rsid w:val="004E4AB0"/>
    <w:rsid w:val="004E4CD2"/>
    <w:rsid w:val="004E506A"/>
    <w:rsid w:val="004E54A9"/>
    <w:rsid w:val="004E6345"/>
    <w:rsid w:val="004F24C7"/>
    <w:rsid w:val="004F5159"/>
    <w:rsid w:val="004F5BBA"/>
    <w:rsid w:val="004F6C4B"/>
    <w:rsid w:val="004F78DC"/>
    <w:rsid w:val="004F7AB6"/>
    <w:rsid w:val="004F7EDB"/>
    <w:rsid w:val="00500DE6"/>
    <w:rsid w:val="00503336"/>
    <w:rsid w:val="00503E4F"/>
    <w:rsid w:val="0050533D"/>
    <w:rsid w:val="00505C30"/>
    <w:rsid w:val="0050697D"/>
    <w:rsid w:val="005072E7"/>
    <w:rsid w:val="00510B21"/>
    <w:rsid w:val="00511170"/>
    <w:rsid w:val="00512102"/>
    <w:rsid w:val="005127FF"/>
    <w:rsid w:val="00512A11"/>
    <w:rsid w:val="00513A3B"/>
    <w:rsid w:val="00513FD0"/>
    <w:rsid w:val="005146DB"/>
    <w:rsid w:val="00514A42"/>
    <w:rsid w:val="0051641F"/>
    <w:rsid w:val="00516B4D"/>
    <w:rsid w:val="00520AB9"/>
    <w:rsid w:val="00522B08"/>
    <w:rsid w:val="005236CD"/>
    <w:rsid w:val="0052394C"/>
    <w:rsid w:val="00525387"/>
    <w:rsid w:val="0052700F"/>
    <w:rsid w:val="0053030B"/>
    <w:rsid w:val="00530622"/>
    <w:rsid w:val="00531568"/>
    <w:rsid w:val="0053187C"/>
    <w:rsid w:val="005327F1"/>
    <w:rsid w:val="00532A6A"/>
    <w:rsid w:val="00532B1B"/>
    <w:rsid w:val="005332D6"/>
    <w:rsid w:val="005335DE"/>
    <w:rsid w:val="0053398A"/>
    <w:rsid w:val="00533E1F"/>
    <w:rsid w:val="005351D5"/>
    <w:rsid w:val="00535398"/>
    <w:rsid w:val="005353F9"/>
    <w:rsid w:val="0054222F"/>
    <w:rsid w:val="005442DD"/>
    <w:rsid w:val="00544DE6"/>
    <w:rsid w:val="0054573C"/>
    <w:rsid w:val="00545871"/>
    <w:rsid w:val="005467BC"/>
    <w:rsid w:val="00547B53"/>
    <w:rsid w:val="00547F50"/>
    <w:rsid w:val="005507B0"/>
    <w:rsid w:val="00551588"/>
    <w:rsid w:val="00551CAF"/>
    <w:rsid w:val="00551E79"/>
    <w:rsid w:val="00552BF5"/>
    <w:rsid w:val="0055334D"/>
    <w:rsid w:val="00553AAB"/>
    <w:rsid w:val="005544E3"/>
    <w:rsid w:val="005566D9"/>
    <w:rsid w:val="00560F59"/>
    <w:rsid w:val="00562B16"/>
    <w:rsid w:val="0056433D"/>
    <w:rsid w:val="00564D48"/>
    <w:rsid w:val="0056597D"/>
    <w:rsid w:val="00566077"/>
    <w:rsid w:val="00566145"/>
    <w:rsid w:val="0057088F"/>
    <w:rsid w:val="00570E2D"/>
    <w:rsid w:val="0057219D"/>
    <w:rsid w:val="00572936"/>
    <w:rsid w:val="00575661"/>
    <w:rsid w:val="005766EE"/>
    <w:rsid w:val="0057680B"/>
    <w:rsid w:val="00577486"/>
    <w:rsid w:val="005802A0"/>
    <w:rsid w:val="00580C1C"/>
    <w:rsid w:val="00581670"/>
    <w:rsid w:val="00582E1A"/>
    <w:rsid w:val="005835C3"/>
    <w:rsid w:val="00584DA5"/>
    <w:rsid w:val="00585096"/>
    <w:rsid w:val="0058547F"/>
    <w:rsid w:val="00585AC3"/>
    <w:rsid w:val="005865C1"/>
    <w:rsid w:val="00587991"/>
    <w:rsid w:val="00587CCB"/>
    <w:rsid w:val="00590604"/>
    <w:rsid w:val="00590F96"/>
    <w:rsid w:val="00591D7C"/>
    <w:rsid w:val="00592959"/>
    <w:rsid w:val="005931EE"/>
    <w:rsid w:val="0059425D"/>
    <w:rsid w:val="005A090C"/>
    <w:rsid w:val="005A0BB8"/>
    <w:rsid w:val="005A18C3"/>
    <w:rsid w:val="005A26BB"/>
    <w:rsid w:val="005A2A8A"/>
    <w:rsid w:val="005A2ECF"/>
    <w:rsid w:val="005A4721"/>
    <w:rsid w:val="005A4DAC"/>
    <w:rsid w:val="005A65A0"/>
    <w:rsid w:val="005A6870"/>
    <w:rsid w:val="005A6BD1"/>
    <w:rsid w:val="005A7524"/>
    <w:rsid w:val="005B0259"/>
    <w:rsid w:val="005B4C4C"/>
    <w:rsid w:val="005B5242"/>
    <w:rsid w:val="005B54A9"/>
    <w:rsid w:val="005B57C9"/>
    <w:rsid w:val="005B731E"/>
    <w:rsid w:val="005C06DE"/>
    <w:rsid w:val="005C3F5C"/>
    <w:rsid w:val="005C55E6"/>
    <w:rsid w:val="005C6208"/>
    <w:rsid w:val="005C7799"/>
    <w:rsid w:val="005C7D6E"/>
    <w:rsid w:val="005D02C7"/>
    <w:rsid w:val="005D41E3"/>
    <w:rsid w:val="005D43A2"/>
    <w:rsid w:val="005D5BFA"/>
    <w:rsid w:val="005D5F54"/>
    <w:rsid w:val="005D6924"/>
    <w:rsid w:val="005D6BF9"/>
    <w:rsid w:val="005D6C6B"/>
    <w:rsid w:val="005E0BFC"/>
    <w:rsid w:val="005E1141"/>
    <w:rsid w:val="005E2DC0"/>
    <w:rsid w:val="005E3224"/>
    <w:rsid w:val="005E376F"/>
    <w:rsid w:val="005E382A"/>
    <w:rsid w:val="005E3978"/>
    <w:rsid w:val="005E3F52"/>
    <w:rsid w:val="005E51A5"/>
    <w:rsid w:val="005E5242"/>
    <w:rsid w:val="005E7B1B"/>
    <w:rsid w:val="005F08DB"/>
    <w:rsid w:val="005F12BE"/>
    <w:rsid w:val="005F2356"/>
    <w:rsid w:val="005F2EE9"/>
    <w:rsid w:val="005F4603"/>
    <w:rsid w:val="005F582E"/>
    <w:rsid w:val="005F5ABE"/>
    <w:rsid w:val="005F6147"/>
    <w:rsid w:val="005F6FB7"/>
    <w:rsid w:val="005F7849"/>
    <w:rsid w:val="0060066A"/>
    <w:rsid w:val="006036F8"/>
    <w:rsid w:val="00604125"/>
    <w:rsid w:val="006048E0"/>
    <w:rsid w:val="00605CB3"/>
    <w:rsid w:val="00606310"/>
    <w:rsid w:val="0060678A"/>
    <w:rsid w:val="00606EDD"/>
    <w:rsid w:val="00610378"/>
    <w:rsid w:val="006103F2"/>
    <w:rsid w:val="00611B06"/>
    <w:rsid w:val="00612B8B"/>
    <w:rsid w:val="00613CCF"/>
    <w:rsid w:val="00614F94"/>
    <w:rsid w:val="0061592C"/>
    <w:rsid w:val="00616DC1"/>
    <w:rsid w:val="00620422"/>
    <w:rsid w:val="00620A40"/>
    <w:rsid w:val="00622B90"/>
    <w:rsid w:val="00622CAA"/>
    <w:rsid w:val="00623BBD"/>
    <w:rsid w:val="00623D17"/>
    <w:rsid w:val="006245EB"/>
    <w:rsid w:val="00624628"/>
    <w:rsid w:val="00625B3A"/>
    <w:rsid w:val="00626478"/>
    <w:rsid w:val="00627D4B"/>
    <w:rsid w:val="00630BB9"/>
    <w:rsid w:val="006320BB"/>
    <w:rsid w:val="006332AD"/>
    <w:rsid w:val="00634FCF"/>
    <w:rsid w:val="0063582B"/>
    <w:rsid w:val="00636C89"/>
    <w:rsid w:val="00641B16"/>
    <w:rsid w:val="006436F2"/>
    <w:rsid w:val="0064407A"/>
    <w:rsid w:val="006441B6"/>
    <w:rsid w:val="006441ED"/>
    <w:rsid w:val="006448CE"/>
    <w:rsid w:val="00647D16"/>
    <w:rsid w:val="006505C5"/>
    <w:rsid w:val="00651644"/>
    <w:rsid w:val="00652E93"/>
    <w:rsid w:val="00654267"/>
    <w:rsid w:val="00654348"/>
    <w:rsid w:val="0065579A"/>
    <w:rsid w:val="00656912"/>
    <w:rsid w:val="00657EE5"/>
    <w:rsid w:val="0066364F"/>
    <w:rsid w:val="00663683"/>
    <w:rsid w:val="00665968"/>
    <w:rsid w:val="00667092"/>
    <w:rsid w:val="0066758A"/>
    <w:rsid w:val="00671728"/>
    <w:rsid w:val="00671ABC"/>
    <w:rsid w:val="00671F9E"/>
    <w:rsid w:val="006722AB"/>
    <w:rsid w:val="006722E9"/>
    <w:rsid w:val="006731BC"/>
    <w:rsid w:val="006746FD"/>
    <w:rsid w:val="00674A6B"/>
    <w:rsid w:val="00674AFD"/>
    <w:rsid w:val="0067549A"/>
    <w:rsid w:val="00675872"/>
    <w:rsid w:val="006758A0"/>
    <w:rsid w:val="00675A8A"/>
    <w:rsid w:val="00675BCF"/>
    <w:rsid w:val="006768C8"/>
    <w:rsid w:val="006770B6"/>
    <w:rsid w:val="00677174"/>
    <w:rsid w:val="006772E1"/>
    <w:rsid w:val="00681195"/>
    <w:rsid w:val="00681581"/>
    <w:rsid w:val="00681EA8"/>
    <w:rsid w:val="00681EE1"/>
    <w:rsid w:val="00684DAF"/>
    <w:rsid w:val="00686A4C"/>
    <w:rsid w:val="00687387"/>
    <w:rsid w:val="006904E4"/>
    <w:rsid w:val="00690756"/>
    <w:rsid w:val="00694C91"/>
    <w:rsid w:val="00695A06"/>
    <w:rsid w:val="00695A17"/>
    <w:rsid w:val="00695C50"/>
    <w:rsid w:val="006969CF"/>
    <w:rsid w:val="006972CC"/>
    <w:rsid w:val="00697C69"/>
    <w:rsid w:val="006A02B3"/>
    <w:rsid w:val="006A04AC"/>
    <w:rsid w:val="006A1515"/>
    <w:rsid w:val="006A2544"/>
    <w:rsid w:val="006A2BFE"/>
    <w:rsid w:val="006A2C50"/>
    <w:rsid w:val="006A6899"/>
    <w:rsid w:val="006A6CAA"/>
    <w:rsid w:val="006A70F3"/>
    <w:rsid w:val="006B1EDF"/>
    <w:rsid w:val="006B30AD"/>
    <w:rsid w:val="006B5116"/>
    <w:rsid w:val="006B53C3"/>
    <w:rsid w:val="006B6A44"/>
    <w:rsid w:val="006B6E23"/>
    <w:rsid w:val="006B7E11"/>
    <w:rsid w:val="006C0322"/>
    <w:rsid w:val="006C1A3D"/>
    <w:rsid w:val="006C1CBA"/>
    <w:rsid w:val="006C219C"/>
    <w:rsid w:val="006C32FD"/>
    <w:rsid w:val="006C37A9"/>
    <w:rsid w:val="006C3CE7"/>
    <w:rsid w:val="006C3D4E"/>
    <w:rsid w:val="006C66C2"/>
    <w:rsid w:val="006C6721"/>
    <w:rsid w:val="006D0AD3"/>
    <w:rsid w:val="006D4E39"/>
    <w:rsid w:val="006D4FFE"/>
    <w:rsid w:val="006D574D"/>
    <w:rsid w:val="006E0800"/>
    <w:rsid w:val="006E15D5"/>
    <w:rsid w:val="006E16E0"/>
    <w:rsid w:val="006E278D"/>
    <w:rsid w:val="006E2B82"/>
    <w:rsid w:val="006E472C"/>
    <w:rsid w:val="006E4A17"/>
    <w:rsid w:val="006E4A9E"/>
    <w:rsid w:val="006E56C8"/>
    <w:rsid w:val="006E65CE"/>
    <w:rsid w:val="006E677A"/>
    <w:rsid w:val="006F0BEF"/>
    <w:rsid w:val="006F11E3"/>
    <w:rsid w:val="006F2D9F"/>
    <w:rsid w:val="006F47EB"/>
    <w:rsid w:val="006F4BA6"/>
    <w:rsid w:val="006F4DF0"/>
    <w:rsid w:val="006F5C13"/>
    <w:rsid w:val="00700ADC"/>
    <w:rsid w:val="00700AE4"/>
    <w:rsid w:val="0070158D"/>
    <w:rsid w:val="00704711"/>
    <w:rsid w:val="007048D8"/>
    <w:rsid w:val="00704CBE"/>
    <w:rsid w:val="00705E91"/>
    <w:rsid w:val="007071F8"/>
    <w:rsid w:val="00707984"/>
    <w:rsid w:val="00707EC9"/>
    <w:rsid w:val="007102C7"/>
    <w:rsid w:val="0071173A"/>
    <w:rsid w:val="007123A2"/>
    <w:rsid w:val="007130BB"/>
    <w:rsid w:val="007145ED"/>
    <w:rsid w:val="007146D4"/>
    <w:rsid w:val="0071523D"/>
    <w:rsid w:val="00715BFC"/>
    <w:rsid w:val="0071607E"/>
    <w:rsid w:val="007166FC"/>
    <w:rsid w:val="00716B90"/>
    <w:rsid w:val="007176ED"/>
    <w:rsid w:val="00720882"/>
    <w:rsid w:val="0072195D"/>
    <w:rsid w:val="00724208"/>
    <w:rsid w:val="00724662"/>
    <w:rsid w:val="007301BA"/>
    <w:rsid w:val="00731894"/>
    <w:rsid w:val="00731A5D"/>
    <w:rsid w:val="00731BE0"/>
    <w:rsid w:val="00732245"/>
    <w:rsid w:val="00733828"/>
    <w:rsid w:val="007341DC"/>
    <w:rsid w:val="007342F1"/>
    <w:rsid w:val="00734609"/>
    <w:rsid w:val="0073493F"/>
    <w:rsid w:val="00735E33"/>
    <w:rsid w:val="00735ED5"/>
    <w:rsid w:val="0073609C"/>
    <w:rsid w:val="00736102"/>
    <w:rsid w:val="007405C9"/>
    <w:rsid w:val="00741138"/>
    <w:rsid w:val="00741688"/>
    <w:rsid w:val="00741E1F"/>
    <w:rsid w:val="00742E49"/>
    <w:rsid w:val="00743131"/>
    <w:rsid w:val="0074403A"/>
    <w:rsid w:val="00744693"/>
    <w:rsid w:val="0074519B"/>
    <w:rsid w:val="00745496"/>
    <w:rsid w:val="007500E3"/>
    <w:rsid w:val="007503FD"/>
    <w:rsid w:val="007504E4"/>
    <w:rsid w:val="007523CA"/>
    <w:rsid w:val="00755294"/>
    <w:rsid w:val="007558F1"/>
    <w:rsid w:val="00757C78"/>
    <w:rsid w:val="0076015F"/>
    <w:rsid w:val="007607AE"/>
    <w:rsid w:val="00763A70"/>
    <w:rsid w:val="00764B54"/>
    <w:rsid w:val="007650EE"/>
    <w:rsid w:val="007659C5"/>
    <w:rsid w:val="00770E10"/>
    <w:rsid w:val="00771539"/>
    <w:rsid w:val="007723DD"/>
    <w:rsid w:val="00772EFB"/>
    <w:rsid w:val="0077377F"/>
    <w:rsid w:val="00773789"/>
    <w:rsid w:val="00773CAD"/>
    <w:rsid w:val="00774B2B"/>
    <w:rsid w:val="0077652F"/>
    <w:rsid w:val="00777E79"/>
    <w:rsid w:val="0078098B"/>
    <w:rsid w:val="00780C95"/>
    <w:rsid w:val="00782C24"/>
    <w:rsid w:val="00785748"/>
    <w:rsid w:val="00787071"/>
    <w:rsid w:val="00787B31"/>
    <w:rsid w:val="00787EA1"/>
    <w:rsid w:val="007910D7"/>
    <w:rsid w:val="00793598"/>
    <w:rsid w:val="007960CE"/>
    <w:rsid w:val="00796321"/>
    <w:rsid w:val="007966CB"/>
    <w:rsid w:val="007A0B17"/>
    <w:rsid w:val="007A0CC8"/>
    <w:rsid w:val="007A0DA7"/>
    <w:rsid w:val="007A1524"/>
    <w:rsid w:val="007A2296"/>
    <w:rsid w:val="007A2337"/>
    <w:rsid w:val="007A245F"/>
    <w:rsid w:val="007A300D"/>
    <w:rsid w:val="007A37B7"/>
    <w:rsid w:val="007A3813"/>
    <w:rsid w:val="007A4B35"/>
    <w:rsid w:val="007A4D37"/>
    <w:rsid w:val="007A5BF6"/>
    <w:rsid w:val="007A7D9D"/>
    <w:rsid w:val="007B0F1F"/>
    <w:rsid w:val="007B178E"/>
    <w:rsid w:val="007B1941"/>
    <w:rsid w:val="007B2509"/>
    <w:rsid w:val="007B2549"/>
    <w:rsid w:val="007B2903"/>
    <w:rsid w:val="007B2BBF"/>
    <w:rsid w:val="007B3177"/>
    <w:rsid w:val="007B495E"/>
    <w:rsid w:val="007B6BA5"/>
    <w:rsid w:val="007B70D2"/>
    <w:rsid w:val="007B79ED"/>
    <w:rsid w:val="007C130F"/>
    <w:rsid w:val="007C35C3"/>
    <w:rsid w:val="007C3779"/>
    <w:rsid w:val="007C5D61"/>
    <w:rsid w:val="007C5F9F"/>
    <w:rsid w:val="007C7158"/>
    <w:rsid w:val="007C7DF9"/>
    <w:rsid w:val="007D0E02"/>
    <w:rsid w:val="007D19DC"/>
    <w:rsid w:val="007D1C0C"/>
    <w:rsid w:val="007D37BF"/>
    <w:rsid w:val="007D4896"/>
    <w:rsid w:val="007D6718"/>
    <w:rsid w:val="007D69D0"/>
    <w:rsid w:val="007D6DE9"/>
    <w:rsid w:val="007D7B24"/>
    <w:rsid w:val="007E0FF4"/>
    <w:rsid w:val="007E3293"/>
    <w:rsid w:val="007E46DC"/>
    <w:rsid w:val="007E5507"/>
    <w:rsid w:val="007E5A61"/>
    <w:rsid w:val="007E6B43"/>
    <w:rsid w:val="007E7F0A"/>
    <w:rsid w:val="007F02CD"/>
    <w:rsid w:val="007F111F"/>
    <w:rsid w:val="007F2201"/>
    <w:rsid w:val="007F2C53"/>
    <w:rsid w:val="007F4440"/>
    <w:rsid w:val="007F5233"/>
    <w:rsid w:val="007F5FA2"/>
    <w:rsid w:val="007F61E8"/>
    <w:rsid w:val="007F64CB"/>
    <w:rsid w:val="007F7C5A"/>
    <w:rsid w:val="00800150"/>
    <w:rsid w:val="008007E9"/>
    <w:rsid w:val="00800F12"/>
    <w:rsid w:val="00801A6F"/>
    <w:rsid w:val="00802835"/>
    <w:rsid w:val="008038A2"/>
    <w:rsid w:val="00803F7A"/>
    <w:rsid w:val="00804E21"/>
    <w:rsid w:val="00804F6D"/>
    <w:rsid w:val="0080554A"/>
    <w:rsid w:val="008055AF"/>
    <w:rsid w:val="0080774D"/>
    <w:rsid w:val="0080775E"/>
    <w:rsid w:val="00807F75"/>
    <w:rsid w:val="008110F0"/>
    <w:rsid w:val="0081153C"/>
    <w:rsid w:val="00811CB9"/>
    <w:rsid w:val="00811E9B"/>
    <w:rsid w:val="008132F7"/>
    <w:rsid w:val="0081345B"/>
    <w:rsid w:val="008134FF"/>
    <w:rsid w:val="008165EA"/>
    <w:rsid w:val="00820326"/>
    <w:rsid w:val="00821DEA"/>
    <w:rsid w:val="00822767"/>
    <w:rsid w:val="00824D72"/>
    <w:rsid w:val="008250CD"/>
    <w:rsid w:val="00825603"/>
    <w:rsid w:val="00825E7F"/>
    <w:rsid w:val="00827276"/>
    <w:rsid w:val="008273B6"/>
    <w:rsid w:val="00827D17"/>
    <w:rsid w:val="00831635"/>
    <w:rsid w:val="008341A9"/>
    <w:rsid w:val="00834A55"/>
    <w:rsid w:val="00834AFF"/>
    <w:rsid w:val="00835631"/>
    <w:rsid w:val="00835A2E"/>
    <w:rsid w:val="0083623F"/>
    <w:rsid w:val="008363A0"/>
    <w:rsid w:val="00837850"/>
    <w:rsid w:val="00840CAD"/>
    <w:rsid w:val="00840DD6"/>
    <w:rsid w:val="008415FC"/>
    <w:rsid w:val="00841E41"/>
    <w:rsid w:val="008420A5"/>
    <w:rsid w:val="00843A3B"/>
    <w:rsid w:val="008440A6"/>
    <w:rsid w:val="00844B52"/>
    <w:rsid w:val="00845E57"/>
    <w:rsid w:val="00845FE9"/>
    <w:rsid w:val="00846006"/>
    <w:rsid w:val="00846159"/>
    <w:rsid w:val="00851D67"/>
    <w:rsid w:val="00852320"/>
    <w:rsid w:val="00855797"/>
    <w:rsid w:val="0086137A"/>
    <w:rsid w:val="008633B2"/>
    <w:rsid w:val="00865B46"/>
    <w:rsid w:val="00865E3B"/>
    <w:rsid w:val="008663E6"/>
    <w:rsid w:val="00867212"/>
    <w:rsid w:val="008701B1"/>
    <w:rsid w:val="0087134A"/>
    <w:rsid w:val="008714CC"/>
    <w:rsid w:val="00871D19"/>
    <w:rsid w:val="00872BFD"/>
    <w:rsid w:val="00874DAA"/>
    <w:rsid w:val="008750B2"/>
    <w:rsid w:val="00875680"/>
    <w:rsid w:val="00876894"/>
    <w:rsid w:val="00877091"/>
    <w:rsid w:val="00877A2D"/>
    <w:rsid w:val="00877B57"/>
    <w:rsid w:val="00880924"/>
    <w:rsid w:val="00880FCF"/>
    <w:rsid w:val="00881E3C"/>
    <w:rsid w:val="00882501"/>
    <w:rsid w:val="00883934"/>
    <w:rsid w:val="008840A5"/>
    <w:rsid w:val="0088691E"/>
    <w:rsid w:val="00887126"/>
    <w:rsid w:val="00890444"/>
    <w:rsid w:val="00891D4C"/>
    <w:rsid w:val="00892BED"/>
    <w:rsid w:val="00893453"/>
    <w:rsid w:val="008959DB"/>
    <w:rsid w:val="00897D2A"/>
    <w:rsid w:val="008A0060"/>
    <w:rsid w:val="008A0DB9"/>
    <w:rsid w:val="008A1329"/>
    <w:rsid w:val="008A13F6"/>
    <w:rsid w:val="008A1EF6"/>
    <w:rsid w:val="008A22AB"/>
    <w:rsid w:val="008A2DD7"/>
    <w:rsid w:val="008A336C"/>
    <w:rsid w:val="008A37D0"/>
    <w:rsid w:val="008A37E5"/>
    <w:rsid w:val="008A3D99"/>
    <w:rsid w:val="008A5505"/>
    <w:rsid w:val="008A5E8E"/>
    <w:rsid w:val="008A63A6"/>
    <w:rsid w:val="008A7BE5"/>
    <w:rsid w:val="008B0C82"/>
    <w:rsid w:val="008B1F78"/>
    <w:rsid w:val="008B22D4"/>
    <w:rsid w:val="008B3E52"/>
    <w:rsid w:val="008B3F76"/>
    <w:rsid w:val="008B6690"/>
    <w:rsid w:val="008C0451"/>
    <w:rsid w:val="008C095E"/>
    <w:rsid w:val="008C24D8"/>
    <w:rsid w:val="008C3022"/>
    <w:rsid w:val="008C3D77"/>
    <w:rsid w:val="008C5214"/>
    <w:rsid w:val="008C76C8"/>
    <w:rsid w:val="008D0A1C"/>
    <w:rsid w:val="008D10A8"/>
    <w:rsid w:val="008D2752"/>
    <w:rsid w:val="008D42A7"/>
    <w:rsid w:val="008D4541"/>
    <w:rsid w:val="008D71D1"/>
    <w:rsid w:val="008E041F"/>
    <w:rsid w:val="008E0A9A"/>
    <w:rsid w:val="008E1A2C"/>
    <w:rsid w:val="008E2962"/>
    <w:rsid w:val="008E3AC4"/>
    <w:rsid w:val="008E43FC"/>
    <w:rsid w:val="008E4430"/>
    <w:rsid w:val="008E5086"/>
    <w:rsid w:val="008F141C"/>
    <w:rsid w:val="008F2B37"/>
    <w:rsid w:val="008F3B1B"/>
    <w:rsid w:val="008F45A6"/>
    <w:rsid w:val="008F4BDB"/>
    <w:rsid w:val="008F50FA"/>
    <w:rsid w:val="008F51CC"/>
    <w:rsid w:val="008F7627"/>
    <w:rsid w:val="008F7D64"/>
    <w:rsid w:val="00901709"/>
    <w:rsid w:val="00905A33"/>
    <w:rsid w:val="00906A60"/>
    <w:rsid w:val="009072EE"/>
    <w:rsid w:val="00910A3E"/>
    <w:rsid w:val="00910CFC"/>
    <w:rsid w:val="00910E3C"/>
    <w:rsid w:val="00913372"/>
    <w:rsid w:val="009133C8"/>
    <w:rsid w:val="00913F99"/>
    <w:rsid w:val="0091459D"/>
    <w:rsid w:val="0091517B"/>
    <w:rsid w:val="0091578D"/>
    <w:rsid w:val="00916608"/>
    <w:rsid w:val="009179D2"/>
    <w:rsid w:val="00921068"/>
    <w:rsid w:val="00921494"/>
    <w:rsid w:val="00921768"/>
    <w:rsid w:val="00921F88"/>
    <w:rsid w:val="00922FC4"/>
    <w:rsid w:val="00922FFA"/>
    <w:rsid w:val="009230E8"/>
    <w:rsid w:val="00923CDC"/>
    <w:rsid w:val="0092430B"/>
    <w:rsid w:val="00924DCD"/>
    <w:rsid w:val="00924F60"/>
    <w:rsid w:val="00925706"/>
    <w:rsid w:val="00927005"/>
    <w:rsid w:val="00927489"/>
    <w:rsid w:val="009278D7"/>
    <w:rsid w:val="00931496"/>
    <w:rsid w:val="00932754"/>
    <w:rsid w:val="00932958"/>
    <w:rsid w:val="0093317C"/>
    <w:rsid w:val="00933686"/>
    <w:rsid w:val="009336EA"/>
    <w:rsid w:val="009343DF"/>
    <w:rsid w:val="00934C36"/>
    <w:rsid w:val="00934CC1"/>
    <w:rsid w:val="009356F9"/>
    <w:rsid w:val="00936075"/>
    <w:rsid w:val="00937CA5"/>
    <w:rsid w:val="00937DAD"/>
    <w:rsid w:val="00940CBF"/>
    <w:rsid w:val="00941138"/>
    <w:rsid w:val="0094190E"/>
    <w:rsid w:val="00941C68"/>
    <w:rsid w:val="009429EE"/>
    <w:rsid w:val="00947945"/>
    <w:rsid w:val="00947E0F"/>
    <w:rsid w:val="0095134F"/>
    <w:rsid w:val="009518B5"/>
    <w:rsid w:val="009522F3"/>
    <w:rsid w:val="0095254C"/>
    <w:rsid w:val="00953958"/>
    <w:rsid w:val="00955351"/>
    <w:rsid w:val="00955B6B"/>
    <w:rsid w:val="00956194"/>
    <w:rsid w:val="00957B31"/>
    <w:rsid w:val="00961334"/>
    <w:rsid w:val="00961DA2"/>
    <w:rsid w:val="00963D4E"/>
    <w:rsid w:val="00965A22"/>
    <w:rsid w:val="00966AD4"/>
    <w:rsid w:val="009670E2"/>
    <w:rsid w:val="00971A2C"/>
    <w:rsid w:val="00972205"/>
    <w:rsid w:val="0097250F"/>
    <w:rsid w:val="00973B6D"/>
    <w:rsid w:val="00975926"/>
    <w:rsid w:val="0097642C"/>
    <w:rsid w:val="009765FF"/>
    <w:rsid w:val="00977FDF"/>
    <w:rsid w:val="00980AB5"/>
    <w:rsid w:val="009816F6"/>
    <w:rsid w:val="0098222B"/>
    <w:rsid w:val="0098470C"/>
    <w:rsid w:val="00984B06"/>
    <w:rsid w:val="00984B97"/>
    <w:rsid w:val="00984F1D"/>
    <w:rsid w:val="00985E2D"/>
    <w:rsid w:val="00985F20"/>
    <w:rsid w:val="00986721"/>
    <w:rsid w:val="00987A42"/>
    <w:rsid w:val="00990454"/>
    <w:rsid w:val="00990C0A"/>
    <w:rsid w:val="00990C7A"/>
    <w:rsid w:val="00990EC2"/>
    <w:rsid w:val="00994E86"/>
    <w:rsid w:val="00995FC5"/>
    <w:rsid w:val="009964CC"/>
    <w:rsid w:val="00996C78"/>
    <w:rsid w:val="009A10F5"/>
    <w:rsid w:val="009A1138"/>
    <w:rsid w:val="009A1AC7"/>
    <w:rsid w:val="009A1CBD"/>
    <w:rsid w:val="009A328D"/>
    <w:rsid w:val="009A4AC1"/>
    <w:rsid w:val="009A5A3C"/>
    <w:rsid w:val="009A66BC"/>
    <w:rsid w:val="009B01F1"/>
    <w:rsid w:val="009B0485"/>
    <w:rsid w:val="009B07B2"/>
    <w:rsid w:val="009B09F1"/>
    <w:rsid w:val="009B1268"/>
    <w:rsid w:val="009B1783"/>
    <w:rsid w:val="009B1956"/>
    <w:rsid w:val="009B1A75"/>
    <w:rsid w:val="009B2ECD"/>
    <w:rsid w:val="009B2FA6"/>
    <w:rsid w:val="009B3DB6"/>
    <w:rsid w:val="009B4393"/>
    <w:rsid w:val="009B4FF0"/>
    <w:rsid w:val="009C042A"/>
    <w:rsid w:val="009C20D1"/>
    <w:rsid w:val="009C3F52"/>
    <w:rsid w:val="009C43A7"/>
    <w:rsid w:val="009C4655"/>
    <w:rsid w:val="009C47D5"/>
    <w:rsid w:val="009C4FF2"/>
    <w:rsid w:val="009C5265"/>
    <w:rsid w:val="009C73DA"/>
    <w:rsid w:val="009C7760"/>
    <w:rsid w:val="009C790A"/>
    <w:rsid w:val="009D0592"/>
    <w:rsid w:val="009D1176"/>
    <w:rsid w:val="009D3599"/>
    <w:rsid w:val="009D4AF7"/>
    <w:rsid w:val="009D51D6"/>
    <w:rsid w:val="009D53D4"/>
    <w:rsid w:val="009D5EF0"/>
    <w:rsid w:val="009D7DE3"/>
    <w:rsid w:val="009D7F65"/>
    <w:rsid w:val="009E0BD9"/>
    <w:rsid w:val="009E159D"/>
    <w:rsid w:val="009E218C"/>
    <w:rsid w:val="009E2B6D"/>
    <w:rsid w:val="009E3AEE"/>
    <w:rsid w:val="009E5670"/>
    <w:rsid w:val="009E57FD"/>
    <w:rsid w:val="009E5AE6"/>
    <w:rsid w:val="009E6A1B"/>
    <w:rsid w:val="009E6CF2"/>
    <w:rsid w:val="009E73B5"/>
    <w:rsid w:val="009E7C69"/>
    <w:rsid w:val="009F1351"/>
    <w:rsid w:val="009F2070"/>
    <w:rsid w:val="009F2729"/>
    <w:rsid w:val="009F2B6B"/>
    <w:rsid w:val="009F551B"/>
    <w:rsid w:val="009F562A"/>
    <w:rsid w:val="009F6914"/>
    <w:rsid w:val="009F78EA"/>
    <w:rsid w:val="00A000DD"/>
    <w:rsid w:val="00A01694"/>
    <w:rsid w:val="00A03ACC"/>
    <w:rsid w:val="00A05D09"/>
    <w:rsid w:val="00A05D4E"/>
    <w:rsid w:val="00A06A24"/>
    <w:rsid w:val="00A06B75"/>
    <w:rsid w:val="00A0767E"/>
    <w:rsid w:val="00A10BFC"/>
    <w:rsid w:val="00A12D94"/>
    <w:rsid w:val="00A12E06"/>
    <w:rsid w:val="00A14003"/>
    <w:rsid w:val="00A147C2"/>
    <w:rsid w:val="00A158CC"/>
    <w:rsid w:val="00A1682C"/>
    <w:rsid w:val="00A1695D"/>
    <w:rsid w:val="00A16D6C"/>
    <w:rsid w:val="00A16E1E"/>
    <w:rsid w:val="00A17FEE"/>
    <w:rsid w:val="00A21BB1"/>
    <w:rsid w:val="00A22B6C"/>
    <w:rsid w:val="00A23601"/>
    <w:rsid w:val="00A25B3D"/>
    <w:rsid w:val="00A26FB2"/>
    <w:rsid w:val="00A272E5"/>
    <w:rsid w:val="00A30563"/>
    <w:rsid w:val="00A3179F"/>
    <w:rsid w:val="00A3247F"/>
    <w:rsid w:val="00A32FD5"/>
    <w:rsid w:val="00A333B0"/>
    <w:rsid w:val="00A337CC"/>
    <w:rsid w:val="00A33DED"/>
    <w:rsid w:val="00A3413C"/>
    <w:rsid w:val="00A344FA"/>
    <w:rsid w:val="00A346D4"/>
    <w:rsid w:val="00A34BB1"/>
    <w:rsid w:val="00A35CB7"/>
    <w:rsid w:val="00A35D6F"/>
    <w:rsid w:val="00A368CA"/>
    <w:rsid w:val="00A41A1E"/>
    <w:rsid w:val="00A42634"/>
    <w:rsid w:val="00A45564"/>
    <w:rsid w:val="00A45A39"/>
    <w:rsid w:val="00A45BD5"/>
    <w:rsid w:val="00A45D98"/>
    <w:rsid w:val="00A475AE"/>
    <w:rsid w:val="00A47B7C"/>
    <w:rsid w:val="00A51304"/>
    <w:rsid w:val="00A51C68"/>
    <w:rsid w:val="00A521C9"/>
    <w:rsid w:val="00A5221C"/>
    <w:rsid w:val="00A523E5"/>
    <w:rsid w:val="00A52E00"/>
    <w:rsid w:val="00A54F32"/>
    <w:rsid w:val="00A562A0"/>
    <w:rsid w:val="00A56E3B"/>
    <w:rsid w:val="00A57D35"/>
    <w:rsid w:val="00A602C1"/>
    <w:rsid w:val="00A61137"/>
    <w:rsid w:val="00A6115E"/>
    <w:rsid w:val="00A614B1"/>
    <w:rsid w:val="00A6202F"/>
    <w:rsid w:val="00A623FE"/>
    <w:rsid w:val="00A625FB"/>
    <w:rsid w:val="00A64062"/>
    <w:rsid w:val="00A649D0"/>
    <w:rsid w:val="00A64C1E"/>
    <w:rsid w:val="00A65440"/>
    <w:rsid w:val="00A703C5"/>
    <w:rsid w:val="00A716B8"/>
    <w:rsid w:val="00A721D0"/>
    <w:rsid w:val="00A752A2"/>
    <w:rsid w:val="00A769C9"/>
    <w:rsid w:val="00A77350"/>
    <w:rsid w:val="00A77DDD"/>
    <w:rsid w:val="00A80004"/>
    <w:rsid w:val="00A80579"/>
    <w:rsid w:val="00A80F31"/>
    <w:rsid w:val="00A81A66"/>
    <w:rsid w:val="00A82142"/>
    <w:rsid w:val="00A835C4"/>
    <w:rsid w:val="00A8406F"/>
    <w:rsid w:val="00A86245"/>
    <w:rsid w:val="00A86C9A"/>
    <w:rsid w:val="00A87061"/>
    <w:rsid w:val="00A876B7"/>
    <w:rsid w:val="00A9007F"/>
    <w:rsid w:val="00A90492"/>
    <w:rsid w:val="00A90A08"/>
    <w:rsid w:val="00A90E5D"/>
    <w:rsid w:val="00A91E94"/>
    <w:rsid w:val="00A927EE"/>
    <w:rsid w:val="00A9284E"/>
    <w:rsid w:val="00A9331B"/>
    <w:rsid w:val="00A94673"/>
    <w:rsid w:val="00A946D4"/>
    <w:rsid w:val="00A9687F"/>
    <w:rsid w:val="00A97BC8"/>
    <w:rsid w:val="00A97C60"/>
    <w:rsid w:val="00AA489D"/>
    <w:rsid w:val="00AA5BF1"/>
    <w:rsid w:val="00AA5FD6"/>
    <w:rsid w:val="00AA6647"/>
    <w:rsid w:val="00AA71DC"/>
    <w:rsid w:val="00AB0891"/>
    <w:rsid w:val="00AB09EC"/>
    <w:rsid w:val="00AB0BFE"/>
    <w:rsid w:val="00AB10DF"/>
    <w:rsid w:val="00AB2138"/>
    <w:rsid w:val="00AB21CC"/>
    <w:rsid w:val="00AB2348"/>
    <w:rsid w:val="00AB3AED"/>
    <w:rsid w:val="00AB3D52"/>
    <w:rsid w:val="00AB5322"/>
    <w:rsid w:val="00AB577E"/>
    <w:rsid w:val="00AB66C5"/>
    <w:rsid w:val="00AC0F4F"/>
    <w:rsid w:val="00AC169B"/>
    <w:rsid w:val="00AC35E7"/>
    <w:rsid w:val="00AC5569"/>
    <w:rsid w:val="00AC5733"/>
    <w:rsid w:val="00AC5D68"/>
    <w:rsid w:val="00AC60CD"/>
    <w:rsid w:val="00AC6D75"/>
    <w:rsid w:val="00AC743B"/>
    <w:rsid w:val="00AC7522"/>
    <w:rsid w:val="00AD088C"/>
    <w:rsid w:val="00AD16A5"/>
    <w:rsid w:val="00AD1EF9"/>
    <w:rsid w:val="00AD3FF2"/>
    <w:rsid w:val="00AD577B"/>
    <w:rsid w:val="00AD5E2A"/>
    <w:rsid w:val="00AD617C"/>
    <w:rsid w:val="00AD6364"/>
    <w:rsid w:val="00AD67A1"/>
    <w:rsid w:val="00AD67ED"/>
    <w:rsid w:val="00AD6C9D"/>
    <w:rsid w:val="00AD75E1"/>
    <w:rsid w:val="00AD761D"/>
    <w:rsid w:val="00AE07AA"/>
    <w:rsid w:val="00AE1FC1"/>
    <w:rsid w:val="00AE23FC"/>
    <w:rsid w:val="00AE377E"/>
    <w:rsid w:val="00AE3E7D"/>
    <w:rsid w:val="00AE468E"/>
    <w:rsid w:val="00AE59C3"/>
    <w:rsid w:val="00AE6E68"/>
    <w:rsid w:val="00AE7345"/>
    <w:rsid w:val="00AE7C57"/>
    <w:rsid w:val="00AF06EE"/>
    <w:rsid w:val="00AF0897"/>
    <w:rsid w:val="00AF26AA"/>
    <w:rsid w:val="00AF2EAF"/>
    <w:rsid w:val="00AF4219"/>
    <w:rsid w:val="00AF54BC"/>
    <w:rsid w:val="00AF694F"/>
    <w:rsid w:val="00AF751D"/>
    <w:rsid w:val="00AF7744"/>
    <w:rsid w:val="00B012ED"/>
    <w:rsid w:val="00B0163E"/>
    <w:rsid w:val="00B01B68"/>
    <w:rsid w:val="00B01DA4"/>
    <w:rsid w:val="00B02969"/>
    <w:rsid w:val="00B02B26"/>
    <w:rsid w:val="00B032B5"/>
    <w:rsid w:val="00B0535C"/>
    <w:rsid w:val="00B056BA"/>
    <w:rsid w:val="00B05AAF"/>
    <w:rsid w:val="00B07637"/>
    <w:rsid w:val="00B1058A"/>
    <w:rsid w:val="00B10DDC"/>
    <w:rsid w:val="00B12D09"/>
    <w:rsid w:val="00B16962"/>
    <w:rsid w:val="00B1721A"/>
    <w:rsid w:val="00B176B4"/>
    <w:rsid w:val="00B20379"/>
    <w:rsid w:val="00B20860"/>
    <w:rsid w:val="00B21092"/>
    <w:rsid w:val="00B214F3"/>
    <w:rsid w:val="00B22953"/>
    <w:rsid w:val="00B24C14"/>
    <w:rsid w:val="00B25FA1"/>
    <w:rsid w:val="00B27CD3"/>
    <w:rsid w:val="00B319DB"/>
    <w:rsid w:val="00B3289C"/>
    <w:rsid w:val="00B33372"/>
    <w:rsid w:val="00B33BEF"/>
    <w:rsid w:val="00B3477D"/>
    <w:rsid w:val="00B35B43"/>
    <w:rsid w:val="00B35EDA"/>
    <w:rsid w:val="00B36978"/>
    <w:rsid w:val="00B41021"/>
    <w:rsid w:val="00B420A8"/>
    <w:rsid w:val="00B42CBD"/>
    <w:rsid w:val="00B44F5A"/>
    <w:rsid w:val="00B45861"/>
    <w:rsid w:val="00B474C1"/>
    <w:rsid w:val="00B47B56"/>
    <w:rsid w:val="00B47F76"/>
    <w:rsid w:val="00B51107"/>
    <w:rsid w:val="00B543D2"/>
    <w:rsid w:val="00B546C4"/>
    <w:rsid w:val="00B55B43"/>
    <w:rsid w:val="00B5617C"/>
    <w:rsid w:val="00B607C2"/>
    <w:rsid w:val="00B616C6"/>
    <w:rsid w:val="00B62059"/>
    <w:rsid w:val="00B64181"/>
    <w:rsid w:val="00B668F4"/>
    <w:rsid w:val="00B66B97"/>
    <w:rsid w:val="00B66BDA"/>
    <w:rsid w:val="00B674B7"/>
    <w:rsid w:val="00B70245"/>
    <w:rsid w:val="00B70FAA"/>
    <w:rsid w:val="00B73EB0"/>
    <w:rsid w:val="00B741C0"/>
    <w:rsid w:val="00B75FB8"/>
    <w:rsid w:val="00B76A98"/>
    <w:rsid w:val="00B76C66"/>
    <w:rsid w:val="00B8008E"/>
    <w:rsid w:val="00B83230"/>
    <w:rsid w:val="00B83EAC"/>
    <w:rsid w:val="00B85255"/>
    <w:rsid w:val="00B86D2C"/>
    <w:rsid w:val="00B86F7A"/>
    <w:rsid w:val="00B87A0E"/>
    <w:rsid w:val="00B94DD3"/>
    <w:rsid w:val="00B95346"/>
    <w:rsid w:val="00B958F9"/>
    <w:rsid w:val="00B95C08"/>
    <w:rsid w:val="00B968C9"/>
    <w:rsid w:val="00BA04AC"/>
    <w:rsid w:val="00BA0BF8"/>
    <w:rsid w:val="00BA1AD4"/>
    <w:rsid w:val="00BA2002"/>
    <w:rsid w:val="00BA4D73"/>
    <w:rsid w:val="00BA64E8"/>
    <w:rsid w:val="00BB163C"/>
    <w:rsid w:val="00BB1E82"/>
    <w:rsid w:val="00BB2800"/>
    <w:rsid w:val="00BB4568"/>
    <w:rsid w:val="00BB64A9"/>
    <w:rsid w:val="00BB68E2"/>
    <w:rsid w:val="00BB7849"/>
    <w:rsid w:val="00BC1815"/>
    <w:rsid w:val="00BC1E87"/>
    <w:rsid w:val="00BC2831"/>
    <w:rsid w:val="00BC30D1"/>
    <w:rsid w:val="00BC3BCB"/>
    <w:rsid w:val="00BC428E"/>
    <w:rsid w:val="00BC5B3F"/>
    <w:rsid w:val="00BC6460"/>
    <w:rsid w:val="00BC65E3"/>
    <w:rsid w:val="00BC6637"/>
    <w:rsid w:val="00BC7079"/>
    <w:rsid w:val="00BC7554"/>
    <w:rsid w:val="00BD1EA5"/>
    <w:rsid w:val="00BD2060"/>
    <w:rsid w:val="00BD2498"/>
    <w:rsid w:val="00BD299A"/>
    <w:rsid w:val="00BD2D39"/>
    <w:rsid w:val="00BD330D"/>
    <w:rsid w:val="00BD36EE"/>
    <w:rsid w:val="00BD3D67"/>
    <w:rsid w:val="00BD5EDB"/>
    <w:rsid w:val="00BD68AB"/>
    <w:rsid w:val="00BE17D4"/>
    <w:rsid w:val="00BE1CA4"/>
    <w:rsid w:val="00BE2C43"/>
    <w:rsid w:val="00BE4879"/>
    <w:rsid w:val="00BE589F"/>
    <w:rsid w:val="00BE6A5E"/>
    <w:rsid w:val="00BE6AB5"/>
    <w:rsid w:val="00BF0356"/>
    <w:rsid w:val="00BF0C7A"/>
    <w:rsid w:val="00BF0CA5"/>
    <w:rsid w:val="00BF0CD8"/>
    <w:rsid w:val="00BF1DD4"/>
    <w:rsid w:val="00BF2BE7"/>
    <w:rsid w:val="00BF373A"/>
    <w:rsid w:val="00BF66E9"/>
    <w:rsid w:val="00C00570"/>
    <w:rsid w:val="00C02616"/>
    <w:rsid w:val="00C02F12"/>
    <w:rsid w:val="00C0364F"/>
    <w:rsid w:val="00C03EB3"/>
    <w:rsid w:val="00C0590F"/>
    <w:rsid w:val="00C05F57"/>
    <w:rsid w:val="00C11943"/>
    <w:rsid w:val="00C125A7"/>
    <w:rsid w:val="00C125C6"/>
    <w:rsid w:val="00C13498"/>
    <w:rsid w:val="00C1508B"/>
    <w:rsid w:val="00C1539A"/>
    <w:rsid w:val="00C175CA"/>
    <w:rsid w:val="00C20D50"/>
    <w:rsid w:val="00C21AFD"/>
    <w:rsid w:val="00C22047"/>
    <w:rsid w:val="00C22385"/>
    <w:rsid w:val="00C22D4C"/>
    <w:rsid w:val="00C24EC9"/>
    <w:rsid w:val="00C27B62"/>
    <w:rsid w:val="00C30517"/>
    <w:rsid w:val="00C30CD8"/>
    <w:rsid w:val="00C3126E"/>
    <w:rsid w:val="00C3334A"/>
    <w:rsid w:val="00C338AA"/>
    <w:rsid w:val="00C33F2F"/>
    <w:rsid w:val="00C345D1"/>
    <w:rsid w:val="00C36AA7"/>
    <w:rsid w:val="00C40669"/>
    <w:rsid w:val="00C41C27"/>
    <w:rsid w:val="00C4443A"/>
    <w:rsid w:val="00C44E8D"/>
    <w:rsid w:val="00C44E9E"/>
    <w:rsid w:val="00C45312"/>
    <w:rsid w:val="00C45C6A"/>
    <w:rsid w:val="00C45EE9"/>
    <w:rsid w:val="00C46334"/>
    <w:rsid w:val="00C47A89"/>
    <w:rsid w:val="00C47CAC"/>
    <w:rsid w:val="00C51B5E"/>
    <w:rsid w:val="00C5440D"/>
    <w:rsid w:val="00C5481E"/>
    <w:rsid w:val="00C57D34"/>
    <w:rsid w:val="00C610A3"/>
    <w:rsid w:val="00C62666"/>
    <w:rsid w:val="00C629AA"/>
    <w:rsid w:val="00C630A4"/>
    <w:rsid w:val="00C640D3"/>
    <w:rsid w:val="00C648F9"/>
    <w:rsid w:val="00C66931"/>
    <w:rsid w:val="00C670B7"/>
    <w:rsid w:val="00C7026B"/>
    <w:rsid w:val="00C73976"/>
    <w:rsid w:val="00C73D27"/>
    <w:rsid w:val="00C7515B"/>
    <w:rsid w:val="00C76B06"/>
    <w:rsid w:val="00C76CBD"/>
    <w:rsid w:val="00C81576"/>
    <w:rsid w:val="00C821D2"/>
    <w:rsid w:val="00C839CA"/>
    <w:rsid w:val="00C851A0"/>
    <w:rsid w:val="00C87BE6"/>
    <w:rsid w:val="00C90134"/>
    <w:rsid w:val="00C9021F"/>
    <w:rsid w:val="00C90372"/>
    <w:rsid w:val="00C91399"/>
    <w:rsid w:val="00C91678"/>
    <w:rsid w:val="00C91DF8"/>
    <w:rsid w:val="00C9256D"/>
    <w:rsid w:val="00C92C95"/>
    <w:rsid w:val="00C93973"/>
    <w:rsid w:val="00C93D10"/>
    <w:rsid w:val="00C9484B"/>
    <w:rsid w:val="00C94FD6"/>
    <w:rsid w:val="00C95464"/>
    <w:rsid w:val="00C9692C"/>
    <w:rsid w:val="00C96EA1"/>
    <w:rsid w:val="00C97885"/>
    <w:rsid w:val="00C97BBB"/>
    <w:rsid w:val="00C97CBA"/>
    <w:rsid w:val="00CA196F"/>
    <w:rsid w:val="00CA1A39"/>
    <w:rsid w:val="00CA2C15"/>
    <w:rsid w:val="00CA3100"/>
    <w:rsid w:val="00CA3368"/>
    <w:rsid w:val="00CA45B2"/>
    <w:rsid w:val="00CA4A8D"/>
    <w:rsid w:val="00CA4DC2"/>
    <w:rsid w:val="00CA5A84"/>
    <w:rsid w:val="00CA6387"/>
    <w:rsid w:val="00CA7557"/>
    <w:rsid w:val="00CA79E2"/>
    <w:rsid w:val="00CA7C7C"/>
    <w:rsid w:val="00CB03A9"/>
    <w:rsid w:val="00CB0799"/>
    <w:rsid w:val="00CB1705"/>
    <w:rsid w:val="00CB479E"/>
    <w:rsid w:val="00CB4D65"/>
    <w:rsid w:val="00CB577A"/>
    <w:rsid w:val="00CB5CDB"/>
    <w:rsid w:val="00CB762B"/>
    <w:rsid w:val="00CC2234"/>
    <w:rsid w:val="00CC39B7"/>
    <w:rsid w:val="00CC67D9"/>
    <w:rsid w:val="00CD01C3"/>
    <w:rsid w:val="00CD0511"/>
    <w:rsid w:val="00CD08B4"/>
    <w:rsid w:val="00CD1F82"/>
    <w:rsid w:val="00CD273B"/>
    <w:rsid w:val="00CD2B9B"/>
    <w:rsid w:val="00CD2DCF"/>
    <w:rsid w:val="00CD3401"/>
    <w:rsid w:val="00CD377C"/>
    <w:rsid w:val="00CD37BF"/>
    <w:rsid w:val="00CD3EE4"/>
    <w:rsid w:val="00CD4A3C"/>
    <w:rsid w:val="00CD4E9D"/>
    <w:rsid w:val="00CD62F3"/>
    <w:rsid w:val="00CE06F1"/>
    <w:rsid w:val="00CE0ABC"/>
    <w:rsid w:val="00CE0DD1"/>
    <w:rsid w:val="00CE2B67"/>
    <w:rsid w:val="00CE2C89"/>
    <w:rsid w:val="00CE2C99"/>
    <w:rsid w:val="00CE353A"/>
    <w:rsid w:val="00CE3E9D"/>
    <w:rsid w:val="00CE5EDE"/>
    <w:rsid w:val="00CE6EBF"/>
    <w:rsid w:val="00CE75DC"/>
    <w:rsid w:val="00CF07F4"/>
    <w:rsid w:val="00CF3155"/>
    <w:rsid w:val="00CF3406"/>
    <w:rsid w:val="00CF36C6"/>
    <w:rsid w:val="00CF3D72"/>
    <w:rsid w:val="00CF53C9"/>
    <w:rsid w:val="00CF5EC0"/>
    <w:rsid w:val="00CF6A0D"/>
    <w:rsid w:val="00D01381"/>
    <w:rsid w:val="00D02916"/>
    <w:rsid w:val="00D034CE"/>
    <w:rsid w:val="00D05C1B"/>
    <w:rsid w:val="00D0677F"/>
    <w:rsid w:val="00D07AE1"/>
    <w:rsid w:val="00D10EAD"/>
    <w:rsid w:val="00D111C2"/>
    <w:rsid w:val="00D12E1B"/>
    <w:rsid w:val="00D14345"/>
    <w:rsid w:val="00D14D9E"/>
    <w:rsid w:val="00D15A3E"/>
    <w:rsid w:val="00D2040E"/>
    <w:rsid w:val="00D22420"/>
    <w:rsid w:val="00D2283A"/>
    <w:rsid w:val="00D23353"/>
    <w:rsid w:val="00D23878"/>
    <w:rsid w:val="00D23B2C"/>
    <w:rsid w:val="00D25C5B"/>
    <w:rsid w:val="00D30884"/>
    <w:rsid w:val="00D3145F"/>
    <w:rsid w:val="00D31979"/>
    <w:rsid w:val="00D32BE7"/>
    <w:rsid w:val="00D3338E"/>
    <w:rsid w:val="00D34224"/>
    <w:rsid w:val="00D35225"/>
    <w:rsid w:val="00D3526A"/>
    <w:rsid w:val="00D36508"/>
    <w:rsid w:val="00D376B7"/>
    <w:rsid w:val="00D41082"/>
    <w:rsid w:val="00D41F89"/>
    <w:rsid w:val="00D427B9"/>
    <w:rsid w:val="00D4300A"/>
    <w:rsid w:val="00D434DD"/>
    <w:rsid w:val="00D43822"/>
    <w:rsid w:val="00D43A2D"/>
    <w:rsid w:val="00D43A7B"/>
    <w:rsid w:val="00D45C3A"/>
    <w:rsid w:val="00D45FAD"/>
    <w:rsid w:val="00D47DB3"/>
    <w:rsid w:val="00D501C9"/>
    <w:rsid w:val="00D50624"/>
    <w:rsid w:val="00D5267F"/>
    <w:rsid w:val="00D52EC3"/>
    <w:rsid w:val="00D530DD"/>
    <w:rsid w:val="00D53E42"/>
    <w:rsid w:val="00D545E5"/>
    <w:rsid w:val="00D5494E"/>
    <w:rsid w:val="00D55CEA"/>
    <w:rsid w:val="00D55DD6"/>
    <w:rsid w:val="00D56770"/>
    <w:rsid w:val="00D5759F"/>
    <w:rsid w:val="00D62676"/>
    <w:rsid w:val="00D62EBB"/>
    <w:rsid w:val="00D6330B"/>
    <w:rsid w:val="00D6464B"/>
    <w:rsid w:val="00D64910"/>
    <w:rsid w:val="00D64A94"/>
    <w:rsid w:val="00D65D63"/>
    <w:rsid w:val="00D66616"/>
    <w:rsid w:val="00D70621"/>
    <w:rsid w:val="00D759AD"/>
    <w:rsid w:val="00D76756"/>
    <w:rsid w:val="00D76862"/>
    <w:rsid w:val="00D770C9"/>
    <w:rsid w:val="00D777E7"/>
    <w:rsid w:val="00D821AA"/>
    <w:rsid w:val="00D8327F"/>
    <w:rsid w:val="00D836F3"/>
    <w:rsid w:val="00D83910"/>
    <w:rsid w:val="00D83B10"/>
    <w:rsid w:val="00D843B6"/>
    <w:rsid w:val="00D90705"/>
    <w:rsid w:val="00D91483"/>
    <w:rsid w:val="00D916ED"/>
    <w:rsid w:val="00D92511"/>
    <w:rsid w:val="00D92D8B"/>
    <w:rsid w:val="00D9421E"/>
    <w:rsid w:val="00D961E0"/>
    <w:rsid w:val="00D963FB"/>
    <w:rsid w:val="00DA4291"/>
    <w:rsid w:val="00DB04C8"/>
    <w:rsid w:val="00DB110E"/>
    <w:rsid w:val="00DB128B"/>
    <w:rsid w:val="00DB22F1"/>
    <w:rsid w:val="00DB2A4B"/>
    <w:rsid w:val="00DB49D8"/>
    <w:rsid w:val="00DB6465"/>
    <w:rsid w:val="00DB667F"/>
    <w:rsid w:val="00DB7E49"/>
    <w:rsid w:val="00DC135F"/>
    <w:rsid w:val="00DC13EA"/>
    <w:rsid w:val="00DC1560"/>
    <w:rsid w:val="00DC1708"/>
    <w:rsid w:val="00DC1F72"/>
    <w:rsid w:val="00DC392C"/>
    <w:rsid w:val="00DC5668"/>
    <w:rsid w:val="00DC5C57"/>
    <w:rsid w:val="00DC6083"/>
    <w:rsid w:val="00DC681D"/>
    <w:rsid w:val="00DC7060"/>
    <w:rsid w:val="00DC706E"/>
    <w:rsid w:val="00DC7F8B"/>
    <w:rsid w:val="00DD1E71"/>
    <w:rsid w:val="00DD3C6C"/>
    <w:rsid w:val="00DD401A"/>
    <w:rsid w:val="00DD41C5"/>
    <w:rsid w:val="00DD436E"/>
    <w:rsid w:val="00DD4A33"/>
    <w:rsid w:val="00DD5AC9"/>
    <w:rsid w:val="00DD5ACE"/>
    <w:rsid w:val="00DD6439"/>
    <w:rsid w:val="00DD6BFC"/>
    <w:rsid w:val="00DE056F"/>
    <w:rsid w:val="00DE093D"/>
    <w:rsid w:val="00DE0C67"/>
    <w:rsid w:val="00DE0DFB"/>
    <w:rsid w:val="00DE1C12"/>
    <w:rsid w:val="00DE2488"/>
    <w:rsid w:val="00DE4768"/>
    <w:rsid w:val="00DE5F66"/>
    <w:rsid w:val="00DE776C"/>
    <w:rsid w:val="00DE7BEE"/>
    <w:rsid w:val="00DE7D59"/>
    <w:rsid w:val="00DF061E"/>
    <w:rsid w:val="00DF0CA0"/>
    <w:rsid w:val="00DF17B0"/>
    <w:rsid w:val="00DF18DA"/>
    <w:rsid w:val="00DF1A34"/>
    <w:rsid w:val="00DF1C42"/>
    <w:rsid w:val="00DF2BDD"/>
    <w:rsid w:val="00DF2DA0"/>
    <w:rsid w:val="00DF4E14"/>
    <w:rsid w:val="00DF5683"/>
    <w:rsid w:val="00DF5BB3"/>
    <w:rsid w:val="00DF77DC"/>
    <w:rsid w:val="00E00FB5"/>
    <w:rsid w:val="00E01422"/>
    <w:rsid w:val="00E023FC"/>
    <w:rsid w:val="00E02FE4"/>
    <w:rsid w:val="00E0301D"/>
    <w:rsid w:val="00E046CB"/>
    <w:rsid w:val="00E058F2"/>
    <w:rsid w:val="00E07D28"/>
    <w:rsid w:val="00E10C3D"/>
    <w:rsid w:val="00E12906"/>
    <w:rsid w:val="00E13802"/>
    <w:rsid w:val="00E14C10"/>
    <w:rsid w:val="00E14E50"/>
    <w:rsid w:val="00E1681F"/>
    <w:rsid w:val="00E16FED"/>
    <w:rsid w:val="00E20A52"/>
    <w:rsid w:val="00E20E0C"/>
    <w:rsid w:val="00E2128A"/>
    <w:rsid w:val="00E216B4"/>
    <w:rsid w:val="00E2328A"/>
    <w:rsid w:val="00E24A7C"/>
    <w:rsid w:val="00E26700"/>
    <w:rsid w:val="00E26D8F"/>
    <w:rsid w:val="00E27763"/>
    <w:rsid w:val="00E27CE2"/>
    <w:rsid w:val="00E30513"/>
    <w:rsid w:val="00E30CB2"/>
    <w:rsid w:val="00E31594"/>
    <w:rsid w:val="00E3464D"/>
    <w:rsid w:val="00E34E3F"/>
    <w:rsid w:val="00E36A55"/>
    <w:rsid w:val="00E3786D"/>
    <w:rsid w:val="00E404B1"/>
    <w:rsid w:val="00E4192E"/>
    <w:rsid w:val="00E426E5"/>
    <w:rsid w:val="00E439F8"/>
    <w:rsid w:val="00E442DF"/>
    <w:rsid w:val="00E47CE8"/>
    <w:rsid w:val="00E47ECB"/>
    <w:rsid w:val="00E50959"/>
    <w:rsid w:val="00E50F56"/>
    <w:rsid w:val="00E52D78"/>
    <w:rsid w:val="00E53840"/>
    <w:rsid w:val="00E5425B"/>
    <w:rsid w:val="00E54C29"/>
    <w:rsid w:val="00E56300"/>
    <w:rsid w:val="00E565E1"/>
    <w:rsid w:val="00E56936"/>
    <w:rsid w:val="00E6038E"/>
    <w:rsid w:val="00E6039C"/>
    <w:rsid w:val="00E61CF3"/>
    <w:rsid w:val="00E62262"/>
    <w:rsid w:val="00E64495"/>
    <w:rsid w:val="00E67087"/>
    <w:rsid w:val="00E71840"/>
    <w:rsid w:val="00E71E39"/>
    <w:rsid w:val="00E7313B"/>
    <w:rsid w:val="00E74DAA"/>
    <w:rsid w:val="00E75161"/>
    <w:rsid w:val="00E7518F"/>
    <w:rsid w:val="00E8172C"/>
    <w:rsid w:val="00E8384A"/>
    <w:rsid w:val="00E83973"/>
    <w:rsid w:val="00E83B4E"/>
    <w:rsid w:val="00E86046"/>
    <w:rsid w:val="00E866FC"/>
    <w:rsid w:val="00E86975"/>
    <w:rsid w:val="00E907C5"/>
    <w:rsid w:val="00E90BF9"/>
    <w:rsid w:val="00E92276"/>
    <w:rsid w:val="00E9418B"/>
    <w:rsid w:val="00E94EFA"/>
    <w:rsid w:val="00E950D2"/>
    <w:rsid w:val="00E9556E"/>
    <w:rsid w:val="00E96C11"/>
    <w:rsid w:val="00E97937"/>
    <w:rsid w:val="00E97CE4"/>
    <w:rsid w:val="00EA046B"/>
    <w:rsid w:val="00EA062A"/>
    <w:rsid w:val="00EA1096"/>
    <w:rsid w:val="00EA33EF"/>
    <w:rsid w:val="00EA40A6"/>
    <w:rsid w:val="00EA4A8F"/>
    <w:rsid w:val="00EA5011"/>
    <w:rsid w:val="00EA6755"/>
    <w:rsid w:val="00EA6E78"/>
    <w:rsid w:val="00EA71EA"/>
    <w:rsid w:val="00EB1EA1"/>
    <w:rsid w:val="00EB2008"/>
    <w:rsid w:val="00EB284B"/>
    <w:rsid w:val="00EB3217"/>
    <w:rsid w:val="00EB66BA"/>
    <w:rsid w:val="00EB68B3"/>
    <w:rsid w:val="00EC0216"/>
    <w:rsid w:val="00EC0C6E"/>
    <w:rsid w:val="00EC1908"/>
    <w:rsid w:val="00EC1F1E"/>
    <w:rsid w:val="00EC248F"/>
    <w:rsid w:val="00EC2F7C"/>
    <w:rsid w:val="00EC3FD1"/>
    <w:rsid w:val="00EC428A"/>
    <w:rsid w:val="00EC5A41"/>
    <w:rsid w:val="00ED0D48"/>
    <w:rsid w:val="00ED1E0C"/>
    <w:rsid w:val="00ED3315"/>
    <w:rsid w:val="00ED3EA6"/>
    <w:rsid w:val="00ED4E49"/>
    <w:rsid w:val="00ED6E6A"/>
    <w:rsid w:val="00ED778F"/>
    <w:rsid w:val="00EE0B4B"/>
    <w:rsid w:val="00EE3568"/>
    <w:rsid w:val="00EE3DD2"/>
    <w:rsid w:val="00EE55B3"/>
    <w:rsid w:val="00EE685D"/>
    <w:rsid w:val="00EE73F1"/>
    <w:rsid w:val="00EF04C2"/>
    <w:rsid w:val="00EF05DA"/>
    <w:rsid w:val="00EF0E1A"/>
    <w:rsid w:val="00EF231D"/>
    <w:rsid w:val="00EF2F77"/>
    <w:rsid w:val="00EF70FE"/>
    <w:rsid w:val="00F00307"/>
    <w:rsid w:val="00F010E2"/>
    <w:rsid w:val="00F03B75"/>
    <w:rsid w:val="00F04624"/>
    <w:rsid w:val="00F0488B"/>
    <w:rsid w:val="00F051FD"/>
    <w:rsid w:val="00F061FC"/>
    <w:rsid w:val="00F105EC"/>
    <w:rsid w:val="00F11977"/>
    <w:rsid w:val="00F13260"/>
    <w:rsid w:val="00F144C8"/>
    <w:rsid w:val="00F14930"/>
    <w:rsid w:val="00F15BE6"/>
    <w:rsid w:val="00F1608A"/>
    <w:rsid w:val="00F165C5"/>
    <w:rsid w:val="00F17596"/>
    <w:rsid w:val="00F17F1C"/>
    <w:rsid w:val="00F22C2A"/>
    <w:rsid w:val="00F23AB4"/>
    <w:rsid w:val="00F248FA"/>
    <w:rsid w:val="00F262CE"/>
    <w:rsid w:val="00F269DA"/>
    <w:rsid w:val="00F2759C"/>
    <w:rsid w:val="00F30FDE"/>
    <w:rsid w:val="00F31BE1"/>
    <w:rsid w:val="00F324D4"/>
    <w:rsid w:val="00F32BCE"/>
    <w:rsid w:val="00F34A50"/>
    <w:rsid w:val="00F3582B"/>
    <w:rsid w:val="00F365A1"/>
    <w:rsid w:val="00F37264"/>
    <w:rsid w:val="00F40A7B"/>
    <w:rsid w:val="00F41646"/>
    <w:rsid w:val="00F42C65"/>
    <w:rsid w:val="00F4362A"/>
    <w:rsid w:val="00F439BF"/>
    <w:rsid w:val="00F43B0C"/>
    <w:rsid w:val="00F457FA"/>
    <w:rsid w:val="00F45E1F"/>
    <w:rsid w:val="00F45F36"/>
    <w:rsid w:val="00F4678A"/>
    <w:rsid w:val="00F468C7"/>
    <w:rsid w:val="00F47B3A"/>
    <w:rsid w:val="00F47B7C"/>
    <w:rsid w:val="00F47C3E"/>
    <w:rsid w:val="00F50515"/>
    <w:rsid w:val="00F52695"/>
    <w:rsid w:val="00F52FA4"/>
    <w:rsid w:val="00F54106"/>
    <w:rsid w:val="00F54252"/>
    <w:rsid w:val="00F54AEB"/>
    <w:rsid w:val="00F54B12"/>
    <w:rsid w:val="00F55D45"/>
    <w:rsid w:val="00F5603A"/>
    <w:rsid w:val="00F570FF"/>
    <w:rsid w:val="00F57F4B"/>
    <w:rsid w:val="00F6345E"/>
    <w:rsid w:val="00F65155"/>
    <w:rsid w:val="00F66AAC"/>
    <w:rsid w:val="00F6798A"/>
    <w:rsid w:val="00F67BF2"/>
    <w:rsid w:val="00F71DF5"/>
    <w:rsid w:val="00F74750"/>
    <w:rsid w:val="00F75275"/>
    <w:rsid w:val="00F75991"/>
    <w:rsid w:val="00F75A7D"/>
    <w:rsid w:val="00F7615D"/>
    <w:rsid w:val="00F77756"/>
    <w:rsid w:val="00F80381"/>
    <w:rsid w:val="00F80A1F"/>
    <w:rsid w:val="00F8117E"/>
    <w:rsid w:val="00F8142A"/>
    <w:rsid w:val="00F82A55"/>
    <w:rsid w:val="00F82F64"/>
    <w:rsid w:val="00F83C71"/>
    <w:rsid w:val="00F84B27"/>
    <w:rsid w:val="00F853A1"/>
    <w:rsid w:val="00F87010"/>
    <w:rsid w:val="00F9026D"/>
    <w:rsid w:val="00F91A95"/>
    <w:rsid w:val="00F938DF"/>
    <w:rsid w:val="00F942AD"/>
    <w:rsid w:val="00F94D6D"/>
    <w:rsid w:val="00F956B3"/>
    <w:rsid w:val="00F958E8"/>
    <w:rsid w:val="00F9593C"/>
    <w:rsid w:val="00F95C1B"/>
    <w:rsid w:val="00FA237D"/>
    <w:rsid w:val="00FA2B9E"/>
    <w:rsid w:val="00FA3B9F"/>
    <w:rsid w:val="00FA44E2"/>
    <w:rsid w:val="00FA4A2C"/>
    <w:rsid w:val="00FA6595"/>
    <w:rsid w:val="00FA6E26"/>
    <w:rsid w:val="00FA7CA4"/>
    <w:rsid w:val="00FB0246"/>
    <w:rsid w:val="00FB0F31"/>
    <w:rsid w:val="00FB1A26"/>
    <w:rsid w:val="00FB1BE6"/>
    <w:rsid w:val="00FB2DE9"/>
    <w:rsid w:val="00FB4633"/>
    <w:rsid w:val="00FB4849"/>
    <w:rsid w:val="00FB61DB"/>
    <w:rsid w:val="00FB64D3"/>
    <w:rsid w:val="00FB6A2A"/>
    <w:rsid w:val="00FB6B6E"/>
    <w:rsid w:val="00FB76C8"/>
    <w:rsid w:val="00FB7F49"/>
    <w:rsid w:val="00FC12D0"/>
    <w:rsid w:val="00FC259F"/>
    <w:rsid w:val="00FC2E70"/>
    <w:rsid w:val="00FC4632"/>
    <w:rsid w:val="00FC518C"/>
    <w:rsid w:val="00FC5EAC"/>
    <w:rsid w:val="00FC7BE8"/>
    <w:rsid w:val="00FD17F3"/>
    <w:rsid w:val="00FD2518"/>
    <w:rsid w:val="00FD271F"/>
    <w:rsid w:val="00FD2CE9"/>
    <w:rsid w:val="00FD404E"/>
    <w:rsid w:val="00FD437D"/>
    <w:rsid w:val="00FD5CCE"/>
    <w:rsid w:val="00FD6DD8"/>
    <w:rsid w:val="00FD78D7"/>
    <w:rsid w:val="00FE0C5E"/>
    <w:rsid w:val="00FE0CAD"/>
    <w:rsid w:val="00FE16F6"/>
    <w:rsid w:val="00FE3053"/>
    <w:rsid w:val="00FE35AD"/>
    <w:rsid w:val="00FE3602"/>
    <w:rsid w:val="00FE416D"/>
    <w:rsid w:val="00FE47BB"/>
    <w:rsid w:val="00FE4EAC"/>
    <w:rsid w:val="00FE5DC9"/>
    <w:rsid w:val="00FE66E4"/>
    <w:rsid w:val="00FE6804"/>
    <w:rsid w:val="00FF0226"/>
    <w:rsid w:val="00FF0BDC"/>
    <w:rsid w:val="00FF1FE4"/>
    <w:rsid w:val="00FF289C"/>
    <w:rsid w:val="00FF2F62"/>
    <w:rsid w:val="00FF3BDD"/>
    <w:rsid w:val="00FF3C74"/>
    <w:rsid w:val="00FF445A"/>
    <w:rsid w:val="00FF524B"/>
    <w:rsid w:val="00FF635A"/>
    <w:rsid w:val="00FF6576"/>
    <w:rsid w:val="00FF7294"/>
    <w:rsid w:val="00FF7613"/>
    <w:rsid w:val="00FF7BB5"/>
    <w:rsid w:val="00FF7F40"/>
    <w:rsid w:val="015604D2"/>
    <w:rsid w:val="01564DCA"/>
    <w:rsid w:val="0157FD10"/>
    <w:rsid w:val="0178F62A"/>
    <w:rsid w:val="0212AD91"/>
    <w:rsid w:val="024FE992"/>
    <w:rsid w:val="02C0D64C"/>
    <w:rsid w:val="042C8C63"/>
    <w:rsid w:val="0487421E"/>
    <w:rsid w:val="04AD26E5"/>
    <w:rsid w:val="052A4825"/>
    <w:rsid w:val="05BBB36B"/>
    <w:rsid w:val="067C319C"/>
    <w:rsid w:val="06DDCCE2"/>
    <w:rsid w:val="06E78CD8"/>
    <w:rsid w:val="07AEA756"/>
    <w:rsid w:val="080ECAA0"/>
    <w:rsid w:val="081EDE2C"/>
    <w:rsid w:val="0885B853"/>
    <w:rsid w:val="08B90949"/>
    <w:rsid w:val="09249155"/>
    <w:rsid w:val="09A6F046"/>
    <w:rsid w:val="09F342D2"/>
    <w:rsid w:val="0B8EC7FC"/>
    <w:rsid w:val="0B9E0A95"/>
    <w:rsid w:val="0BB8A0C6"/>
    <w:rsid w:val="0CA4703B"/>
    <w:rsid w:val="0D64156A"/>
    <w:rsid w:val="0E00205E"/>
    <w:rsid w:val="0E04FAA2"/>
    <w:rsid w:val="0E978118"/>
    <w:rsid w:val="0EAE3528"/>
    <w:rsid w:val="0ED7A7B2"/>
    <w:rsid w:val="0F85A64B"/>
    <w:rsid w:val="0FB7DB18"/>
    <w:rsid w:val="112C165B"/>
    <w:rsid w:val="115BB2F6"/>
    <w:rsid w:val="11899735"/>
    <w:rsid w:val="11F423BC"/>
    <w:rsid w:val="129B300C"/>
    <w:rsid w:val="130B8093"/>
    <w:rsid w:val="133E5F06"/>
    <w:rsid w:val="137361A9"/>
    <w:rsid w:val="13FBBBF0"/>
    <w:rsid w:val="14E2FF1B"/>
    <w:rsid w:val="152BC47E"/>
    <w:rsid w:val="15978C51"/>
    <w:rsid w:val="15C22BF3"/>
    <w:rsid w:val="15E9EC00"/>
    <w:rsid w:val="1626372F"/>
    <w:rsid w:val="16289CB5"/>
    <w:rsid w:val="183796AE"/>
    <w:rsid w:val="186EDDE8"/>
    <w:rsid w:val="189DFE94"/>
    <w:rsid w:val="18B604B6"/>
    <w:rsid w:val="19178CC4"/>
    <w:rsid w:val="1A05D92E"/>
    <w:rsid w:val="1A863BB0"/>
    <w:rsid w:val="1A9073EC"/>
    <w:rsid w:val="1A9CDFB3"/>
    <w:rsid w:val="1B7F7A5F"/>
    <w:rsid w:val="1C82CE70"/>
    <w:rsid w:val="1C9B58B7"/>
    <w:rsid w:val="1CA88A1C"/>
    <w:rsid w:val="1D0FF048"/>
    <w:rsid w:val="1DF82F85"/>
    <w:rsid w:val="1E95948A"/>
    <w:rsid w:val="1EBEDF7F"/>
    <w:rsid w:val="1F122394"/>
    <w:rsid w:val="2011A3FD"/>
    <w:rsid w:val="20466739"/>
    <w:rsid w:val="204B82E4"/>
    <w:rsid w:val="20581FB8"/>
    <w:rsid w:val="207A985C"/>
    <w:rsid w:val="2107469B"/>
    <w:rsid w:val="21CFFA29"/>
    <w:rsid w:val="221A863E"/>
    <w:rsid w:val="225CE6FC"/>
    <w:rsid w:val="23539829"/>
    <w:rsid w:val="23B29188"/>
    <w:rsid w:val="23C6372A"/>
    <w:rsid w:val="23CD8ADB"/>
    <w:rsid w:val="2446A924"/>
    <w:rsid w:val="24484AC8"/>
    <w:rsid w:val="24A6EFA4"/>
    <w:rsid w:val="24EC7A50"/>
    <w:rsid w:val="2556DD16"/>
    <w:rsid w:val="261F0154"/>
    <w:rsid w:val="2635DDC1"/>
    <w:rsid w:val="26B6FB2A"/>
    <w:rsid w:val="26C7001C"/>
    <w:rsid w:val="26FB2F81"/>
    <w:rsid w:val="2766ACA1"/>
    <w:rsid w:val="27DD8C6F"/>
    <w:rsid w:val="2847B1F4"/>
    <w:rsid w:val="28E26200"/>
    <w:rsid w:val="292875A4"/>
    <w:rsid w:val="297037A3"/>
    <w:rsid w:val="2979E1C2"/>
    <w:rsid w:val="2985489D"/>
    <w:rsid w:val="29DAB717"/>
    <w:rsid w:val="2A6351AB"/>
    <w:rsid w:val="2A7C3CBA"/>
    <w:rsid w:val="2A8A3064"/>
    <w:rsid w:val="2B488163"/>
    <w:rsid w:val="2B85F6DF"/>
    <w:rsid w:val="2C89D500"/>
    <w:rsid w:val="2D01C5A5"/>
    <w:rsid w:val="2D3BB83C"/>
    <w:rsid w:val="2E155B2B"/>
    <w:rsid w:val="2E8B0A8C"/>
    <w:rsid w:val="2FE6BEEE"/>
    <w:rsid w:val="2FF6C943"/>
    <w:rsid w:val="30E12029"/>
    <w:rsid w:val="32231E09"/>
    <w:rsid w:val="324F8248"/>
    <w:rsid w:val="326E7DBA"/>
    <w:rsid w:val="34172D54"/>
    <w:rsid w:val="349BD7DC"/>
    <w:rsid w:val="34ACF05B"/>
    <w:rsid w:val="34CD67DB"/>
    <w:rsid w:val="351EC2DF"/>
    <w:rsid w:val="35875F2C"/>
    <w:rsid w:val="35C44324"/>
    <w:rsid w:val="35D846FD"/>
    <w:rsid w:val="36657651"/>
    <w:rsid w:val="3678C232"/>
    <w:rsid w:val="36F4EDA1"/>
    <w:rsid w:val="390CC70B"/>
    <w:rsid w:val="3A4B358D"/>
    <w:rsid w:val="3ACD28EC"/>
    <w:rsid w:val="3AD869E0"/>
    <w:rsid w:val="3AFA661F"/>
    <w:rsid w:val="3B88B6A7"/>
    <w:rsid w:val="3B9C7F40"/>
    <w:rsid w:val="3CD1B341"/>
    <w:rsid w:val="3D7B8123"/>
    <w:rsid w:val="3D93D9D7"/>
    <w:rsid w:val="3F175184"/>
    <w:rsid w:val="3F8C5E32"/>
    <w:rsid w:val="3FC3FBA4"/>
    <w:rsid w:val="405CC1C4"/>
    <w:rsid w:val="40E66208"/>
    <w:rsid w:val="419CA82C"/>
    <w:rsid w:val="41CEEE45"/>
    <w:rsid w:val="42463E0E"/>
    <w:rsid w:val="425A30B8"/>
    <w:rsid w:val="42E4FE3C"/>
    <w:rsid w:val="42E99DBC"/>
    <w:rsid w:val="44275CD1"/>
    <w:rsid w:val="4461C2DE"/>
    <w:rsid w:val="446E114F"/>
    <w:rsid w:val="44922021"/>
    <w:rsid w:val="4517FE16"/>
    <w:rsid w:val="45260097"/>
    <w:rsid w:val="466B0249"/>
    <w:rsid w:val="469992BC"/>
    <w:rsid w:val="48D6BF97"/>
    <w:rsid w:val="48FB7004"/>
    <w:rsid w:val="49B3DA6F"/>
    <w:rsid w:val="49C1CFD3"/>
    <w:rsid w:val="4A4B397E"/>
    <w:rsid w:val="4A8BFB2B"/>
    <w:rsid w:val="4B71A969"/>
    <w:rsid w:val="4C2B1CA8"/>
    <w:rsid w:val="4C5FFAD7"/>
    <w:rsid w:val="4DFB89B8"/>
    <w:rsid w:val="4E095042"/>
    <w:rsid w:val="4E50678E"/>
    <w:rsid w:val="4EBF3038"/>
    <w:rsid w:val="4F7CAE75"/>
    <w:rsid w:val="500AD21B"/>
    <w:rsid w:val="507E9B60"/>
    <w:rsid w:val="5089AE04"/>
    <w:rsid w:val="510AABB1"/>
    <w:rsid w:val="51A9A1C1"/>
    <w:rsid w:val="51AAC59F"/>
    <w:rsid w:val="51CED9F6"/>
    <w:rsid w:val="5229D214"/>
    <w:rsid w:val="52615412"/>
    <w:rsid w:val="5291E887"/>
    <w:rsid w:val="53069E34"/>
    <w:rsid w:val="53071E55"/>
    <w:rsid w:val="54D5F8BE"/>
    <w:rsid w:val="54EDFEC9"/>
    <w:rsid w:val="5502B355"/>
    <w:rsid w:val="553DAC31"/>
    <w:rsid w:val="56A0B782"/>
    <w:rsid w:val="57154596"/>
    <w:rsid w:val="592425AB"/>
    <w:rsid w:val="59315417"/>
    <w:rsid w:val="5938177B"/>
    <w:rsid w:val="5970E611"/>
    <w:rsid w:val="59975F87"/>
    <w:rsid w:val="5B49E011"/>
    <w:rsid w:val="5BCE1133"/>
    <w:rsid w:val="5C89ACA9"/>
    <w:rsid w:val="5CC5271C"/>
    <w:rsid w:val="5CFA6127"/>
    <w:rsid w:val="5D1ACC8B"/>
    <w:rsid w:val="5D34703F"/>
    <w:rsid w:val="5D65705E"/>
    <w:rsid w:val="5DB9C217"/>
    <w:rsid w:val="5E813ADA"/>
    <w:rsid w:val="5EDCE62C"/>
    <w:rsid w:val="5F1E8E9C"/>
    <w:rsid w:val="5F5A53A7"/>
    <w:rsid w:val="5F849996"/>
    <w:rsid w:val="5F868458"/>
    <w:rsid w:val="5F9C610F"/>
    <w:rsid w:val="5FAF17DA"/>
    <w:rsid w:val="5FEF2F12"/>
    <w:rsid w:val="60946EF1"/>
    <w:rsid w:val="60FE26FC"/>
    <w:rsid w:val="610108C4"/>
    <w:rsid w:val="614D0973"/>
    <w:rsid w:val="6198A760"/>
    <w:rsid w:val="61B3784A"/>
    <w:rsid w:val="61BB262B"/>
    <w:rsid w:val="62562F5E"/>
    <w:rsid w:val="62AE8C33"/>
    <w:rsid w:val="6365DC3A"/>
    <w:rsid w:val="63EEE8A1"/>
    <w:rsid w:val="644D1778"/>
    <w:rsid w:val="649458FE"/>
    <w:rsid w:val="64B02223"/>
    <w:rsid w:val="6513EDFF"/>
    <w:rsid w:val="65816FD6"/>
    <w:rsid w:val="658E1BD6"/>
    <w:rsid w:val="663A4098"/>
    <w:rsid w:val="6726A6E3"/>
    <w:rsid w:val="6729EC37"/>
    <w:rsid w:val="67528C1C"/>
    <w:rsid w:val="67704586"/>
    <w:rsid w:val="68390AB0"/>
    <w:rsid w:val="68CB5A97"/>
    <w:rsid w:val="68E403FD"/>
    <w:rsid w:val="6960D085"/>
    <w:rsid w:val="696A022B"/>
    <w:rsid w:val="6A672AF8"/>
    <w:rsid w:val="6AC37FA8"/>
    <w:rsid w:val="6B93CD8C"/>
    <w:rsid w:val="6C22FAC3"/>
    <w:rsid w:val="6D62A791"/>
    <w:rsid w:val="6D93F319"/>
    <w:rsid w:val="6E6401E0"/>
    <w:rsid w:val="6EC7E610"/>
    <w:rsid w:val="6EE37253"/>
    <w:rsid w:val="70731200"/>
    <w:rsid w:val="7107C439"/>
    <w:rsid w:val="7178CC3B"/>
    <w:rsid w:val="71BEB614"/>
    <w:rsid w:val="7278C32C"/>
    <w:rsid w:val="72E006F9"/>
    <w:rsid w:val="73161DDF"/>
    <w:rsid w:val="734A524C"/>
    <w:rsid w:val="7565F40C"/>
    <w:rsid w:val="757BF81E"/>
    <w:rsid w:val="764F6C10"/>
    <w:rsid w:val="7679DDAD"/>
    <w:rsid w:val="77024432"/>
    <w:rsid w:val="7777A7CD"/>
    <w:rsid w:val="7787C93F"/>
    <w:rsid w:val="78D1175F"/>
    <w:rsid w:val="7938C10E"/>
    <w:rsid w:val="7943BC64"/>
    <w:rsid w:val="794AF2EC"/>
    <w:rsid w:val="79523589"/>
    <w:rsid w:val="7954B14E"/>
    <w:rsid w:val="7A2A8DB8"/>
    <w:rsid w:val="7A6675EC"/>
    <w:rsid w:val="7A79C2ED"/>
    <w:rsid w:val="7B5CE9D8"/>
    <w:rsid w:val="7BC05DA7"/>
    <w:rsid w:val="7BCF3423"/>
    <w:rsid w:val="7C5EEAF3"/>
    <w:rsid w:val="7C66619A"/>
    <w:rsid w:val="7C8293AE"/>
    <w:rsid w:val="7D4AA21D"/>
    <w:rsid w:val="7E205C4D"/>
    <w:rsid w:val="7E7F1054"/>
    <w:rsid w:val="7F5CD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26B78"/>
  <w15:chartTrackingRefBased/>
  <w15:docId w15:val="{1A9052B6-0B1A-48B9-ABB0-34DA9D1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FB1"/>
    <w:pPr>
      <w:spacing w:before="120" w:after="12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32AD"/>
    <w:pPr>
      <w:keepNext/>
      <w:numPr>
        <w:numId w:val="33"/>
      </w:numPr>
      <w:spacing w:before="240"/>
      <w:outlineLvl w:val="0"/>
    </w:pPr>
    <w:rPr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6332AD"/>
    <w:pPr>
      <w:keepNext/>
      <w:numPr>
        <w:ilvl w:val="1"/>
        <w:numId w:val="33"/>
      </w:numPr>
      <w:spacing w:before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332AD"/>
    <w:pPr>
      <w:keepNext/>
      <w:numPr>
        <w:ilvl w:val="2"/>
        <w:numId w:val="33"/>
      </w:numPr>
      <w:spacing w:before="240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qFormat/>
    <w:rsid w:val="006332AD"/>
    <w:pPr>
      <w:keepNext/>
      <w:numPr>
        <w:ilvl w:val="3"/>
        <w:numId w:val="33"/>
      </w:numPr>
      <w:spacing w:before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6332AD"/>
    <w:pPr>
      <w:keepNext/>
      <w:numPr>
        <w:ilvl w:val="4"/>
        <w:numId w:val="33"/>
      </w:numPr>
      <w:spacing w:before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Heading5"/>
    <w:next w:val="Normal"/>
    <w:qFormat/>
    <w:rsid w:val="006332AD"/>
    <w:pPr>
      <w:keepLines/>
      <w:numPr>
        <w:ilvl w:val="5"/>
      </w:numPr>
      <w:tabs>
        <w:tab w:val="left" w:pos="2160"/>
      </w:tabs>
      <w:spacing w:after="0"/>
      <w:outlineLvl w:val="5"/>
    </w:pPr>
    <w:rPr>
      <w:rFonts w:eastAsia="Arial"/>
      <w:bCs w:val="0"/>
      <w:i/>
      <w:iCs w:val="0"/>
      <w:szCs w:val="24"/>
    </w:rPr>
  </w:style>
  <w:style w:type="paragraph" w:styleId="Heading7">
    <w:name w:val="heading 7"/>
    <w:basedOn w:val="Heading6"/>
    <w:next w:val="Normal"/>
    <w:qFormat/>
    <w:rsid w:val="006332AD"/>
    <w:pPr>
      <w:numPr>
        <w:ilvl w:val="6"/>
      </w:numPr>
      <w:tabs>
        <w:tab w:val="clear" w:pos="2160"/>
        <w:tab w:val="left" w:pos="2520"/>
      </w:tabs>
      <w:outlineLvl w:val="6"/>
    </w:pPr>
    <w:rPr>
      <w:i w:val="0"/>
      <w:u w:val="none"/>
    </w:rPr>
  </w:style>
  <w:style w:type="paragraph" w:styleId="Heading8">
    <w:name w:val="heading 8"/>
    <w:basedOn w:val="Heading7"/>
    <w:next w:val="Normal"/>
    <w:qFormat/>
    <w:rsid w:val="006332AD"/>
    <w:pPr>
      <w:numPr>
        <w:ilvl w:val="7"/>
      </w:numPr>
      <w:tabs>
        <w:tab w:val="clear" w:pos="2520"/>
        <w:tab w:val="left" w:pos="2880"/>
      </w:tabs>
      <w:outlineLvl w:val="7"/>
    </w:pPr>
  </w:style>
  <w:style w:type="paragraph" w:styleId="Heading9">
    <w:name w:val="heading 9"/>
    <w:basedOn w:val="Heading8"/>
    <w:next w:val="Normal"/>
    <w:qFormat/>
    <w:rsid w:val="006332AD"/>
    <w:pPr>
      <w:numPr>
        <w:ilvl w:val="8"/>
      </w:numPr>
      <w:tabs>
        <w:tab w:val="clear" w:pos="2880"/>
        <w:tab w:val="left" w:pos="324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2AD"/>
    <w:pPr>
      <w:tabs>
        <w:tab w:val="right" w:pos="9000"/>
      </w:tabs>
      <w:spacing w:before="0" w:after="0"/>
    </w:pPr>
    <w:rPr>
      <w:b/>
      <w:sz w:val="20"/>
    </w:rPr>
  </w:style>
  <w:style w:type="paragraph" w:styleId="Footer">
    <w:name w:val="footer"/>
    <w:basedOn w:val="Normal"/>
    <w:link w:val="FooterChar"/>
    <w:rsid w:val="006332AD"/>
    <w:pPr>
      <w:tabs>
        <w:tab w:val="center" w:pos="4500"/>
        <w:tab w:val="right" w:pos="9000"/>
      </w:tabs>
      <w:spacing w:before="0" w:after="0"/>
    </w:pPr>
    <w:rPr>
      <w:b/>
      <w:sz w:val="20"/>
    </w:rPr>
  </w:style>
  <w:style w:type="paragraph" w:customStyle="1" w:styleId="Appendix">
    <w:name w:val="Appendix"/>
    <w:basedOn w:val="Normal"/>
    <w:next w:val="Normal"/>
    <w:rsid w:val="006332AD"/>
    <w:pPr>
      <w:keepNext/>
      <w:pageBreakBefore/>
      <w:numPr>
        <w:numId w:val="1"/>
      </w:numPr>
      <w:tabs>
        <w:tab w:val="clear" w:pos="1152"/>
        <w:tab w:val="left" w:pos="1584"/>
      </w:tabs>
      <w:spacing w:before="240"/>
    </w:pPr>
    <w:rPr>
      <w:b/>
    </w:rPr>
  </w:style>
  <w:style w:type="paragraph" w:customStyle="1" w:styleId="Table">
    <w:name w:val="Table"/>
    <w:basedOn w:val="Normal"/>
    <w:next w:val="Normal"/>
    <w:semiHidden/>
    <w:rsid w:val="006332AD"/>
    <w:pPr>
      <w:tabs>
        <w:tab w:val="left" w:pos="720"/>
      </w:tabs>
      <w:spacing w:before="0"/>
      <w:jc w:val="center"/>
    </w:pPr>
    <w:rPr>
      <w:b/>
    </w:rPr>
  </w:style>
  <w:style w:type="paragraph" w:customStyle="1" w:styleId="Guidance">
    <w:name w:val="Guidance"/>
    <w:basedOn w:val="Normal"/>
    <w:next w:val="Normal"/>
    <w:rsid w:val="006332AD"/>
    <w:rPr>
      <w:color w:val="008000"/>
    </w:rPr>
  </w:style>
  <w:style w:type="paragraph" w:customStyle="1" w:styleId="TitlePDetails">
    <w:name w:val="TitlePDetails"/>
    <w:basedOn w:val="Normal"/>
    <w:semiHidden/>
    <w:rsid w:val="006332AD"/>
    <w:pPr>
      <w:spacing w:before="0" w:after="240" w:line="360" w:lineRule="auto"/>
      <w:ind w:left="2160" w:hanging="2160"/>
    </w:pPr>
  </w:style>
  <w:style w:type="table" w:styleId="TableGrid">
    <w:name w:val="Table Grid"/>
    <w:aliases w:val="Table Grid No Line"/>
    <w:basedOn w:val="TableNormal"/>
    <w:rsid w:val="006332AD"/>
    <w:pPr>
      <w:spacing w:after="1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0">
    <w:name w:val="TableText10"/>
    <w:basedOn w:val="Normal"/>
    <w:rsid w:val="006332AD"/>
    <w:pPr>
      <w:spacing w:before="0" w:after="0"/>
    </w:pPr>
    <w:rPr>
      <w:sz w:val="20"/>
    </w:rPr>
  </w:style>
  <w:style w:type="paragraph" w:customStyle="1" w:styleId="TableHeader10">
    <w:name w:val="TableHeader10"/>
    <w:basedOn w:val="TableText10"/>
    <w:rsid w:val="006332AD"/>
    <w:pPr>
      <w:jc w:val="center"/>
    </w:pPr>
    <w:rPr>
      <w:b/>
    </w:rPr>
  </w:style>
  <w:style w:type="paragraph" w:customStyle="1" w:styleId="TableSource10">
    <w:name w:val="TableSource10"/>
    <w:basedOn w:val="TableText10"/>
    <w:next w:val="Normal"/>
    <w:rsid w:val="006332AD"/>
    <w:pPr>
      <w:spacing w:before="120" w:after="120"/>
    </w:pPr>
  </w:style>
  <w:style w:type="paragraph" w:customStyle="1" w:styleId="Heading1NoNumb">
    <w:name w:val="Heading 1NoNumb"/>
    <w:basedOn w:val="Heading1"/>
    <w:next w:val="Normal"/>
    <w:rsid w:val="006332AD"/>
    <w:pPr>
      <w:numPr>
        <w:numId w:val="0"/>
      </w:numPr>
      <w:tabs>
        <w:tab w:val="left" w:pos="504"/>
      </w:tabs>
    </w:pPr>
  </w:style>
  <w:style w:type="paragraph" w:customStyle="1" w:styleId="Heading2NoNumb">
    <w:name w:val="Heading 2NoNumb"/>
    <w:basedOn w:val="Heading2"/>
    <w:next w:val="Normal"/>
    <w:rsid w:val="006332AD"/>
    <w:pPr>
      <w:numPr>
        <w:ilvl w:val="0"/>
        <w:numId w:val="0"/>
      </w:numPr>
      <w:tabs>
        <w:tab w:val="left" w:pos="504"/>
      </w:tabs>
    </w:pPr>
  </w:style>
  <w:style w:type="paragraph" w:customStyle="1" w:styleId="Heading3NoNumb">
    <w:name w:val="Heading 3NoNumb"/>
    <w:basedOn w:val="Heading3"/>
    <w:next w:val="Normal"/>
    <w:rsid w:val="006332AD"/>
    <w:pPr>
      <w:numPr>
        <w:ilvl w:val="0"/>
        <w:numId w:val="0"/>
      </w:numPr>
      <w:tabs>
        <w:tab w:val="left" w:pos="504"/>
      </w:tabs>
    </w:pPr>
  </w:style>
  <w:style w:type="paragraph" w:customStyle="1" w:styleId="Heading4NoNumb">
    <w:name w:val="Heading 4NoNumb"/>
    <w:basedOn w:val="Heading4"/>
    <w:next w:val="Normal"/>
    <w:rsid w:val="006332AD"/>
    <w:pPr>
      <w:numPr>
        <w:ilvl w:val="0"/>
        <w:numId w:val="0"/>
      </w:numPr>
      <w:tabs>
        <w:tab w:val="left" w:pos="504"/>
      </w:tabs>
    </w:pPr>
  </w:style>
  <w:style w:type="paragraph" w:customStyle="1" w:styleId="Heading5NoNumb">
    <w:name w:val="Heading 5NoNumb"/>
    <w:basedOn w:val="Heading5"/>
    <w:next w:val="Normal"/>
    <w:rsid w:val="006332AD"/>
    <w:pPr>
      <w:numPr>
        <w:ilvl w:val="0"/>
        <w:numId w:val="0"/>
      </w:numPr>
      <w:tabs>
        <w:tab w:val="left" w:pos="504"/>
      </w:tabs>
    </w:pPr>
  </w:style>
  <w:style w:type="paragraph" w:customStyle="1" w:styleId="HeaderLand">
    <w:name w:val="HeaderLand"/>
    <w:basedOn w:val="Header"/>
    <w:rsid w:val="006332AD"/>
    <w:pPr>
      <w:tabs>
        <w:tab w:val="clear" w:pos="9000"/>
        <w:tab w:val="right" w:pos="12960"/>
      </w:tabs>
    </w:pPr>
  </w:style>
  <w:style w:type="paragraph" w:customStyle="1" w:styleId="FooterLand">
    <w:name w:val="FooterLand"/>
    <w:basedOn w:val="Footer"/>
    <w:rsid w:val="006332AD"/>
    <w:pPr>
      <w:tabs>
        <w:tab w:val="clear" w:pos="4500"/>
        <w:tab w:val="clear" w:pos="9000"/>
        <w:tab w:val="center" w:pos="6480"/>
        <w:tab w:val="right" w:pos="12960"/>
      </w:tabs>
    </w:pPr>
  </w:style>
  <w:style w:type="paragraph" w:customStyle="1" w:styleId="NormalSingleNoSpace">
    <w:name w:val="NormalSingleNoSpace"/>
    <w:basedOn w:val="Normal"/>
    <w:semiHidden/>
    <w:rsid w:val="006332AD"/>
    <w:pPr>
      <w:spacing w:before="0" w:after="0"/>
    </w:pPr>
    <w:rPr>
      <w:lang w:val="en-GB"/>
    </w:rPr>
  </w:style>
  <w:style w:type="paragraph" w:customStyle="1" w:styleId="Figure">
    <w:name w:val="Figure"/>
    <w:basedOn w:val="Normal"/>
    <w:next w:val="Normal"/>
    <w:rsid w:val="006332AD"/>
    <w:pPr>
      <w:tabs>
        <w:tab w:val="left" w:pos="720"/>
      </w:tabs>
      <w:spacing w:before="0"/>
      <w:jc w:val="center"/>
    </w:pPr>
    <w:rPr>
      <w:b/>
    </w:rPr>
  </w:style>
  <w:style w:type="paragraph" w:customStyle="1" w:styleId="TableText9">
    <w:name w:val="TableText9"/>
    <w:basedOn w:val="TableText10"/>
    <w:rsid w:val="006332AD"/>
    <w:rPr>
      <w:sz w:val="18"/>
    </w:rPr>
  </w:style>
  <w:style w:type="paragraph" w:customStyle="1" w:styleId="TableHeader9">
    <w:name w:val="TableHeader9"/>
    <w:basedOn w:val="TableText9"/>
    <w:rsid w:val="006332AD"/>
    <w:pPr>
      <w:jc w:val="center"/>
    </w:pPr>
    <w:rPr>
      <w:b/>
    </w:rPr>
  </w:style>
  <w:style w:type="paragraph" w:customStyle="1" w:styleId="List1">
    <w:name w:val="List1"/>
    <w:basedOn w:val="Normal"/>
    <w:rsid w:val="006332AD"/>
    <w:pPr>
      <w:numPr>
        <w:numId w:val="34"/>
      </w:numPr>
    </w:pPr>
  </w:style>
  <w:style w:type="paragraph" w:customStyle="1" w:styleId="List2">
    <w:name w:val="List2"/>
    <w:basedOn w:val="Normal"/>
    <w:rsid w:val="006332AD"/>
    <w:pPr>
      <w:numPr>
        <w:ilvl w:val="1"/>
        <w:numId w:val="34"/>
      </w:numPr>
    </w:pPr>
  </w:style>
  <w:style w:type="paragraph" w:styleId="TOC1">
    <w:name w:val="toc 1"/>
    <w:basedOn w:val="Normal"/>
    <w:next w:val="Normal"/>
    <w:autoRedefine/>
    <w:uiPriority w:val="39"/>
    <w:rsid w:val="006A6CAA"/>
    <w:pPr>
      <w:tabs>
        <w:tab w:val="left" w:pos="1008"/>
        <w:tab w:val="right" w:leader="dot" w:pos="9936"/>
      </w:tabs>
      <w:spacing w:after="0"/>
      <w:ind w:left="1008" w:right="432" w:hanging="1008"/>
    </w:pPr>
    <w:rPr>
      <w:b/>
      <w:caps/>
      <w:noProof/>
      <w:color w:val="0000FF"/>
    </w:rPr>
  </w:style>
  <w:style w:type="paragraph" w:styleId="TOC2">
    <w:name w:val="toc 2"/>
    <w:basedOn w:val="Normal"/>
    <w:next w:val="Normal"/>
    <w:autoRedefine/>
    <w:uiPriority w:val="39"/>
    <w:rsid w:val="006332AD"/>
    <w:pPr>
      <w:tabs>
        <w:tab w:val="left" w:pos="1008"/>
        <w:tab w:val="right" w:leader="dot" w:pos="9936"/>
      </w:tabs>
      <w:spacing w:before="0" w:after="0"/>
      <w:ind w:left="1008" w:right="432" w:hanging="1008"/>
    </w:pPr>
    <w:rPr>
      <w:b/>
      <w:noProof/>
      <w:color w:val="0000FF"/>
    </w:rPr>
  </w:style>
  <w:style w:type="paragraph" w:styleId="TOC3">
    <w:name w:val="toc 3"/>
    <w:basedOn w:val="Normal"/>
    <w:next w:val="Normal"/>
    <w:autoRedefine/>
    <w:uiPriority w:val="39"/>
    <w:rsid w:val="006332AD"/>
    <w:pPr>
      <w:tabs>
        <w:tab w:val="left" w:pos="1008"/>
        <w:tab w:val="right" w:leader="dot" w:pos="9936"/>
      </w:tabs>
      <w:spacing w:before="0" w:after="0"/>
      <w:ind w:left="1008" w:right="432" w:hanging="1008"/>
    </w:pPr>
    <w:rPr>
      <w:b/>
      <w:noProof/>
      <w:color w:val="0000FF"/>
    </w:rPr>
  </w:style>
  <w:style w:type="paragraph" w:styleId="TOC4">
    <w:name w:val="toc 4"/>
    <w:basedOn w:val="Normal"/>
    <w:next w:val="Normal"/>
    <w:autoRedefine/>
    <w:semiHidden/>
    <w:rsid w:val="006332AD"/>
    <w:pPr>
      <w:tabs>
        <w:tab w:val="left" w:pos="1008"/>
        <w:tab w:val="right" w:leader="dot" w:pos="9936"/>
      </w:tabs>
      <w:spacing w:before="0" w:after="0"/>
      <w:ind w:left="1008" w:right="432" w:hanging="1008"/>
    </w:pPr>
    <w:rPr>
      <w:b/>
      <w:i/>
      <w:noProof/>
      <w:color w:val="0000FF"/>
    </w:rPr>
  </w:style>
  <w:style w:type="character" w:styleId="Hyperlink">
    <w:name w:val="Hyperlink"/>
    <w:uiPriority w:val="99"/>
    <w:rsid w:val="006332AD"/>
    <w:rPr>
      <w:dstrike w:val="0"/>
      <w:color w:val="0000FF"/>
      <w:u w:val="none"/>
      <w:vertAlign w:val="baseline"/>
    </w:rPr>
  </w:style>
  <w:style w:type="paragraph" w:styleId="TOC7">
    <w:name w:val="toc 7"/>
    <w:basedOn w:val="Normal"/>
    <w:next w:val="Normal"/>
    <w:autoRedefine/>
    <w:semiHidden/>
    <w:rsid w:val="006332AD"/>
    <w:pPr>
      <w:tabs>
        <w:tab w:val="left" w:pos="1008"/>
        <w:tab w:val="right" w:leader="dot" w:pos="9936"/>
      </w:tabs>
      <w:spacing w:before="0" w:after="0"/>
      <w:ind w:left="1008" w:right="432" w:hanging="1008"/>
    </w:pPr>
    <w:rPr>
      <w:b/>
      <w:color w:val="0000FF"/>
    </w:rPr>
  </w:style>
  <w:style w:type="paragraph" w:styleId="TOC8">
    <w:name w:val="toc 8"/>
    <w:basedOn w:val="Normal"/>
    <w:next w:val="Normal"/>
    <w:autoRedefine/>
    <w:semiHidden/>
    <w:rsid w:val="006332AD"/>
    <w:pPr>
      <w:tabs>
        <w:tab w:val="left" w:pos="1008"/>
        <w:tab w:val="right" w:leader="dot" w:pos="9936"/>
      </w:tabs>
      <w:spacing w:before="0" w:after="0"/>
      <w:ind w:left="1008" w:right="432" w:hanging="1008"/>
    </w:pPr>
    <w:rPr>
      <w:b/>
      <w:noProof/>
      <w:color w:val="0000FF"/>
    </w:rPr>
  </w:style>
  <w:style w:type="paragraph" w:styleId="TOC9">
    <w:name w:val="toc 9"/>
    <w:basedOn w:val="Normal"/>
    <w:next w:val="Normal"/>
    <w:autoRedefine/>
    <w:semiHidden/>
    <w:rsid w:val="006332AD"/>
    <w:pPr>
      <w:tabs>
        <w:tab w:val="left" w:pos="1008"/>
        <w:tab w:val="right" w:leader="dot" w:pos="9936"/>
      </w:tabs>
      <w:spacing w:before="0" w:after="0"/>
      <w:ind w:left="1008" w:right="432" w:hanging="1008"/>
    </w:pPr>
    <w:rPr>
      <w:b/>
      <w:noProof/>
      <w:color w:val="0000FF"/>
    </w:rPr>
  </w:style>
  <w:style w:type="paragraph" w:customStyle="1" w:styleId="TableNotes9">
    <w:name w:val="TableNotes9"/>
    <w:basedOn w:val="TableText10"/>
    <w:next w:val="Normal"/>
    <w:rsid w:val="006332AD"/>
    <w:pPr>
      <w:spacing w:before="120" w:after="120"/>
      <w:ind w:left="576" w:hanging="576"/>
    </w:pPr>
    <w:rPr>
      <w:sz w:val="18"/>
    </w:rPr>
  </w:style>
  <w:style w:type="paragraph" w:customStyle="1" w:styleId="TableText8">
    <w:name w:val="TableText8"/>
    <w:basedOn w:val="Normal"/>
    <w:rsid w:val="006332AD"/>
    <w:pPr>
      <w:spacing w:before="0" w:after="0"/>
    </w:pPr>
    <w:rPr>
      <w:sz w:val="16"/>
    </w:rPr>
  </w:style>
  <w:style w:type="character" w:customStyle="1" w:styleId="Heading3Char">
    <w:name w:val="Heading 3 Char"/>
    <w:link w:val="Heading3"/>
    <w:rsid w:val="006332AD"/>
    <w:rPr>
      <w:rFonts w:eastAsia="Times New Roman"/>
      <w:b/>
      <w:bCs/>
      <w:i/>
      <w:sz w:val="24"/>
      <w:szCs w:val="26"/>
    </w:rPr>
  </w:style>
  <w:style w:type="paragraph" w:customStyle="1" w:styleId="TableHeader8">
    <w:name w:val="TableHeader8"/>
    <w:basedOn w:val="TableText8"/>
    <w:rsid w:val="006332AD"/>
    <w:pPr>
      <w:jc w:val="center"/>
    </w:pPr>
    <w:rPr>
      <w:b/>
    </w:rPr>
  </w:style>
  <w:style w:type="paragraph" w:customStyle="1" w:styleId="TableSource9">
    <w:name w:val="TableSource9"/>
    <w:basedOn w:val="TableText9"/>
    <w:next w:val="Normal"/>
    <w:rsid w:val="006332AD"/>
    <w:pPr>
      <w:spacing w:before="120" w:after="120"/>
    </w:pPr>
  </w:style>
  <w:style w:type="paragraph" w:customStyle="1" w:styleId="TableSource8">
    <w:name w:val="TableSource8"/>
    <w:basedOn w:val="TableText8"/>
    <w:next w:val="Normal"/>
    <w:rsid w:val="006332AD"/>
    <w:pPr>
      <w:spacing w:before="120" w:after="120"/>
    </w:pPr>
  </w:style>
  <w:style w:type="paragraph" w:customStyle="1" w:styleId="TableCont">
    <w:name w:val="TableCont"/>
    <w:basedOn w:val="Table"/>
    <w:next w:val="Normal"/>
    <w:rsid w:val="006332AD"/>
    <w:rPr>
      <w:noProof/>
    </w:rPr>
  </w:style>
  <w:style w:type="character" w:styleId="FollowedHyperlink">
    <w:name w:val="FollowedHyperlink"/>
    <w:semiHidden/>
    <w:rsid w:val="006332AD"/>
    <w:rPr>
      <w:color w:val="800080"/>
      <w:u w:val="single"/>
    </w:rPr>
  </w:style>
  <w:style w:type="paragraph" w:customStyle="1" w:styleId="DocTitle">
    <w:name w:val="DocTitle"/>
    <w:basedOn w:val="Normal"/>
    <w:semiHidden/>
    <w:rsid w:val="006332AD"/>
    <w:pPr>
      <w:spacing w:before="240" w:after="240"/>
      <w:jc w:val="center"/>
    </w:pPr>
    <w:rPr>
      <w:b/>
      <w:sz w:val="28"/>
    </w:rPr>
  </w:style>
  <w:style w:type="paragraph" w:customStyle="1" w:styleId="Instructions">
    <w:name w:val="Instructions"/>
    <w:basedOn w:val="Normal"/>
    <w:next w:val="Normal"/>
    <w:rsid w:val="006332AD"/>
    <w:rPr>
      <w:color w:val="FF0000"/>
    </w:rPr>
  </w:style>
  <w:style w:type="paragraph" w:customStyle="1" w:styleId="DocTitleText">
    <w:name w:val="DocTitleText"/>
    <w:basedOn w:val="DocTitle"/>
    <w:semiHidden/>
    <w:rsid w:val="006332AD"/>
    <w:rPr>
      <w:sz w:val="24"/>
    </w:rPr>
  </w:style>
  <w:style w:type="paragraph" w:customStyle="1" w:styleId="NormalNoSpace">
    <w:name w:val="NormalNoSpace"/>
    <w:basedOn w:val="Normal"/>
    <w:rsid w:val="006332AD"/>
    <w:pPr>
      <w:spacing w:before="0" w:after="0"/>
    </w:pPr>
    <w:rPr>
      <w:lang w:val="en-GB"/>
    </w:rPr>
  </w:style>
  <w:style w:type="paragraph" w:styleId="Title">
    <w:name w:val="Title"/>
    <w:basedOn w:val="Heading1NoNumb"/>
    <w:next w:val="Normal"/>
    <w:link w:val="TitleChar"/>
    <w:qFormat/>
    <w:rsid w:val="006332AD"/>
    <w:pPr>
      <w:jc w:val="center"/>
      <w:outlineLvl w:val="9"/>
    </w:pPr>
    <w:rPr>
      <w:bCs w:val="0"/>
    </w:rPr>
  </w:style>
  <w:style w:type="paragraph" w:customStyle="1" w:styleId="TableNotes8">
    <w:name w:val="TableNotes8"/>
    <w:basedOn w:val="TableText9"/>
    <w:next w:val="Normal"/>
    <w:rsid w:val="006332AD"/>
    <w:pPr>
      <w:spacing w:before="120" w:after="120"/>
      <w:ind w:left="576" w:hanging="576"/>
    </w:pPr>
    <w:rPr>
      <w:sz w:val="16"/>
    </w:rPr>
  </w:style>
  <w:style w:type="paragraph" w:customStyle="1" w:styleId="FigureSource">
    <w:name w:val="FigureSource"/>
    <w:basedOn w:val="Normal"/>
    <w:next w:val="Normal"/>
    <w:rsid w:val="006332AD"/>
    <w:pPr>
      <w:spacing w:before="0" w:after="0"/>
    </w:pPr>
    <w:rPr>
      <w:sz w:val="20"/>
    </w:rPr>
  </w:style>
  <w:style w:type="paragraph" w:customStyle="1" w:styleId="Bullet">
    <w:name w:val="Bullet"/>
    <w:basedOn w:val="Normal"/>
    <w:semiHidden/>
    <w:rsid w:val="006332AD"/>
  </w:style>
  <w:style w:type="paragraph" w:customStyle="1" w:styleId="List4">
    <w:name w:val="List4"/>
    <w:basedOn w:val="Normal"/>
    <w:rsid w:val="006332AD"/>
    <w:pPr>
      <w:numPr>
        <w:ilvl w:val="3"/>
        <w:numId w:val="34"/>
      </w:numPr>
    </w:pPr>
  </w:style>
  <w:style w:type="paragraph" w:customStyle="1" w:styleId="List3">
    <w:name w:val="List3"/>
    <w:basedOn w:val="Normal"/>
    <w:rsid w:val="006332AD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qFormat/>
    <w:rsid w:val="006332AD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autoRedefine/>
    <w:uiPriority w:val="99"/>
    <w:rsid w:val="004E1C73"/>
    <w:pPr>
      <w:tabs>
        <w:tab w:val="left" w:pos="720"/>
        <w:tab w:val="right" w:leader="dot" w:pos="10080"/>
      </w:tabs>
      <w:spacing w:before="0" w:after="0"/>
      <w:ind w:left="720" w:hanging="720"/>
    </w:pPr>
    <w:rPr>
      <w:b/>
      <w:noProof/>
      <w:color w:val="0000FF"/>
    </w:rPr>
  </w:style>
  <w:style w:type="numbering" w:styleId="111111">
    <w:name w:val="Outline List 2"/>
    <w:basedOn w:val="NoList"/>
    <w:semiHidden/>
    <w:rsid w:val="006332AD"/>
    <w:pPr>
      <w:numPr>
        <w:numId w:val="2"/>
      </w:numPr>
    </w:pPr>
  </w:style>
  <w:style w:type="numbering" w:styleId="1ai">
    <w:name w:val="Outline List 1"/>
    <w:basedOn w:val="NoList"/>
    <w:semiHidden/>
    <w:rsid w:val="006332AD"/>
    <w:pPr>
      <w:numPr>
        <w:numId w:val="3"/>
      </w:numPr>
    </w:pPr>
  </w:style>
  <w:style w:type="numbering" w:styleId="ArticleSection">
    <w:name w:val="Outline List 3"/>
    <w:basedOn w:val="NoList"/>
    <w:semiHidden/>
    <w:rsid w:val="006332AD"/>
    <w:pPr>
      <w:numPr>
        <w:numId w:val="4"/>
      </w:numPr>
    </w:pPr>
  </w:style>
  <w:style w:type="paragraph" w:styleId="BlockText">
    <w:name w:val="Block Text"/>
    <w:basedOn w:val="Normal"/>
    <w:semiHidden/>
    <w:rsid w:val="006332AD"/>
    <w:pPr>
      <w:ind w:left="1440" w:right="1440"/>
    </w:pPr>
  </w:style>
  <w:style w:type="paragraph" w:styleId="BodyText">
    <w:name w:val="Body Text"/>
    <w:basedOn w:val="Normal"/>
    <w:semiHidden/>
    <w:rsid w:val="006332AD"/>
  </w:style>
  <w:style w:type="paragraph" w:styleId="BodyText2">
    <w:name w:val="Body Text 2"/>
    <w:basedOn w:val="Normal"/>
    <w:semiHidden/>
    <w:rsid w:val="006332AD"/>
    <w:pPr>
      <w:spacing w:line="480" w:lineRule="auto"/>
    </w:pPr>
  </w:style>
  <w:style w:type="paragraph" w:styleId="BodyText3">
    <w:name w:val="Body Text 3"/>
    <w:basedOn w:val="Normal"/>
    <w:semiHidden/>
    <w:rsid w:val="006332AD"/>
    <w:rPr>
      <w:sz w:val="16"/>
      <w:szCs w:val="16"/>
    </w:rPr>
  </w:style>
  <w:style w:type="paragraph" w:styleId="BodyTextFirstIndent">
    <w:name w:val="Body Text First Indent"/>
    <w:basedOn w:val="BodyText"/>
    <w:semiHidden/>
    <w:rsid w:val="006332AD"/>
    <w:pPr>
      <w:ind w:firstLine="210"/>
    </w:pPr>
  </w:style>
  <w:style w:type="paragraph" w:styleId="BodyTextIndent">
    <w:name w:val="Body Text Indent"/>
    <w:basedOn w:val="Normal"/>
    <w:semiHidden/>
    <w:rsid w:val="006332AD"/>
    <w:pPr>
      <w:ind w:left="283"/>
    </w:pPr>
  </w:style>
  <w:style w:type="paragraph" w:styleId="BodyTextFirstIndent2">
    <w:name w:val="Body Text First Indent 2"/>
    <w:basedOn w:val="BodyTextIndent"/>
    <w:semiHidden/>
    <w:rsid w:val="006332AD"/>
    <w:pPr>
      <w:ind w:firstLine="210"/>
    </w:pPr>
  </w:style>
  <w:style w:type="paragraph" w:styleId="BodyTextIndent2">
    <w:name w:val="Body Text Indent 2"/>
    <w:basedOn w:val="Normal"/>
    <w:semiHidden/>
    <w:rsid w:val="006332AD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6332AD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6332AD"/>
    <w:pPr>
      <w:ind w:left="4252"/>
    </w:pPr>
  </w:style>
  <w:style w:type="paragraph" w:styleId="Date">
    <w:name w:val="Date"/>
    <w:basedOn w:val="Normal"/>
    <w:next w:val="Normal"/>
    <w:semiHidden/>
    <w:rsid w:val="006332AD"/>
  </w:style>
  <w:style w:type="paragraph" w:styleId="E-mailSignature">
    <w:name w:val="E-mail Signature"/>
    <w:basedOn w:val="Normal"/>
    <w:semiHidden/>
    <w:rsid w:val="006332AD"/>
  </w:style>
  <w:style w:type="character" w:styleId="Emphasis">
    <w:name w:val="Emphasis"/>
    <w:qFormat/>
    <w:rsid w:val="006332AD"/>
    <w:rPr>
      <w:i/>
      <w:iCs/>
    </w:rPr>
  </w:style>
  <w:style w:type="paragraph" w:styleId="EnvelopeAddress">
    <w:name w:val="envelope address"/>
    <w:basedOn w:val="Normal"/>
    <w:semiHidden/>
    <w:rsid w:val="006332AD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6332AD"/>
    <w:rPr>
      <w:sz w:val="20"/>
      <w:szCs w:val="20"/>
    </w:rPr>
  </w:style>
  <w:style w:type="character" w:styleId="HTMLAcronym">
    <w:name w:val="HTML Acronym"/>
    <w:basedOn w:val="DefaultParagraphFont"/>
    <w:semiHidden/>
    <w:rsid w:val="006332AD"/>
  </w:style>
  <w:style w:type="paragraph" w:styleId="HTMLAddress">
    <w:name w:val="HTML Address"/>
    <w:basedOn w:val="Normal"/>
    <w:semiHidden/>
    <w:rsid w:val="006332AD"/>
    <w:rPr>
      <w:i/>
      <w:iCs/>
    </w:rPr>
  </w:style>
  <w:style w:type="character" w:styleId="HTMLCite">
    <w:name w:val="HTML Cite"/>
    <w:semiHidden/>
    <w:rsid w:val="006332AD"/>
    <w:rPr>
      <w:i/>
      <w:iCs/>
    </w:rPr>
  </w:style>
  <w:style w:type="character" w:styleId="HTMLCode">
    <w:name w:val="HTML Code"/>
    <w:semiHidden/>
    <w:rsid w:val="006332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6332AD"/>
    <w:rPr>
      <w:i/>
      <w:iCs/>
    </w:rPr>
  </w:style>
  <w:style w:type="character" w:styleId="HTMLKeyboard">
    <w:name w:val="HTML Keyboard"/>
    <w:semiHidden/>
    <w:rsid w:val="006332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332A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6332AD"/>
    <w:rPr>
      <w:rFonts w:ascii="Courier New" w:hAnsi="Courier New" w:cs="Courier New"/>
    </w:rPr>
  </w:style>
  <w:style w:type="character" w:styleId="HTMLTypewriter">
    <w:name w:val="HTML Typewriter"/>
    <w:semiHidden/>
    <w:rsid w:val="006332A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6332AD"/>
    <w:rPr>
      <w:i/>
      <w:iCs/>
    </w:rPr>
  </w:style>
  <w:style w:type="character" w:styleId="LineNumber">
    <w:name w:val="line number"/>
    <w:basedOn w:val="DefaultParagraphFont"/>
    <w:semiHidden/>
    <w:rsid w:val="006332AD"/>
  </w:style>
  <w:style w:type="paragraph" w:styleId="List">
    <w:name w:val="List"/>
    <w:basedOn w:val="Normal"/>
    <w:semiHidden/>
    <w:rsid w:val="006332AD"/>
    <w:pPr>
      <w:ind w:left="283" w:hanging="283"/>
    </w:pPr>
  </w:style>
  <w:style w:type="paragraph" w:styleId="List20">
    <w:name w:val="List 2"/>
    <w:basedOn w:val="Normal"/>
    <w:semiHidden/>
    <w:rsid w:val="006332AD"/>
    <w:pPr>
      <w:ind w:left="566" w:hanging="283"/>
    </w:pPr>
  </w:style>
  <w:style w:type="paragraph" w:styleId="List30">
    <w:name w:val="List 3"/>
    <w:basedOn w:val="Normal"/>
    <w:semiHidden/>
    <w:rsid w:val="006332AD"/>
    <w:pPr>
      <w:ind w:left="849" w:hanging="283"/>
    </w:pPr>
  </w:style>
  <w:style w:type="paragraph" w:styleId="List40">
    <w:name w:val="List 4"/>
    <w:basedOn w:val="Normal"/>
    <w:semiHidden/>
    <w:rsid w:val="006332AD"/>
    <w:pPr>
      <w:ind w:left="1132" w:hanging="283"/>
    </w:pPr>
  </w:style>
  <w:style w:type="paragraph" w:styleId="List5">
    <w:name w:val="List 5"/>
    <w:basedOn w:val="Normal"/>
    <w:semiHidden/>
    <w:rsid w:val="006332AD"/>
    <w:pPr>
      <w:ind w:left="1415" w:hanging="283"/>
    </w:pPr>
  </w:style>
  <w:style w:type="paragraph" w:styleId="ListBullet">
    <w:name w:val="List Bullet"/>
    <w:basedOn w:val="Normal"/>
    <w:semiHidden/>
    <w:rsid w:val="006332A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semiHidden/>
    <w:rsid w:val="006332A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semiHidden/>
    <w:rsid w:val="006332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semiHidden/>
    <w:rsid w:val="006332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semiHidden/>
    <w:rsid w:val="006332A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6332AD"/>
    <w:pPr>
      <w:ind w:left="283"/>
    </w:pPr>
  </w:style>
  <w:style w:type="paragraph" w:styleId="ListContinue2">
    <w:name w:val="List Continue 2"/>
    <w:basedOn w:val="Normal"/>
    <w:semiHidden/>
    <w:rsid w:val="006332AD"/>
    <w:pPr>
      <w:ind w:left="566"/>
    </w:pPr>
  </w:style>
  <w:style w:type="paragraph" w:styleId="ListContinue3">
    <w:name w:val="List Continue 3"/>
    <w:basedOn w:val="Normal"/>
    <w:semiHidden/>
    <w:rsid w:val="006332AD"/>
    <w:pPr>
      <w:ind w:left="849"/>
    </w:pPr>
  </w:style>
  <w:style w:type="paragraph" w:styleId="ListContinue4">
    <w:name w:val="List Continue 4"/>
    <w:basedOn w:val="Normal"/>
    <w:semiHidden/>
    <w:rsid w:val="006332AD"/>
    <w:pPr>
      <w:ind w:left="1132"/>
    </w:pPr>
  </w:style>
  <w:style w:type="paragraph" w:styleId="ListContinue5">
    <w:name w:val="List Continue 5"/>
    <w:basedOn w:val="Normal"/>
    <w:semiHidden/>
    <w:rsid w:val="006332AD"/>
    <w:pPr>
      <w:ind w:left="1415"/>
    </w:pPr>
  </w:style>
  <w:style w:type="paragraph" w:styleId="ListNumber">
    <w:name w:val="List Number"/>
    <w:basedOn w:val="Normal"/>
    <w:semiHidden/>
    <w:rsid w:val="006332A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332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6332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6332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6332A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rsid w:val="006332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6332AD"/>
  </w:style>
  <w:style w:type="paragraph" w:styleId="NormalIndent">
    <w:name w:val="Normal Indent"/>
    <w:basedOn w:val="Normal"/>
    <w:semiHidden/>
    <w:rsid w:val="006332AD"/>
    <w:pPr>
      <w:ind w:left="720"/>
    </w:pPr>
  </w:style>
  <w:style w:type="paragraph" w:styleId="NoteHeading">
    <w:name w:val="Note Heading"/>
    <w:basedOn w:val="Normal"/>
    <w:next w:val="Normal"/>
    <w:semiHidden/>
    <w:rsid w:val="006332AD"/>
  </w:style>
  <w:style w:type="character" w:styleId="PageNumber">
    <w:name w:val="page number"/>
    <w:basedOn w:val="DefaultParagraphFont"/>
    <w:semiHidden/>
    <w:rsid w:val="006332AD"/>
  </w:style>
  <w:style w:type="paragraph" w:styleId="PlainText">
    <w:name w:val="Plain Text"/>
    <w:basedOn w:val="Normal"/>
    <w:semiHidden/>
    <w:rsid w:val="006332A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6332AD"/>
  </w:style>
  <w:style w:type="paragraph" w:styleId="Signature">
    <w:name w:val="Signature"/>
    <w:basedOn w:val="Normal"/>
    <w:semiHidden/>
    <w:rsid w:val="006332AD"/>
    <w:pPr>
      <w:ind w:left="4252"/>
    </w:pPr>
  </w:style>
  <w:style w:type="character" w:styleId="Strong">
    <w:name w:val="Strong"/>
    <w:qFormat/>
    <w:rsid w:val="006332AD"/>
    <w:rPr>
      <w:b/>
      <w:bCs/>
    </w:rPr>
  </w:style>
  <w:style w:type="paragraph" w:styleId="Subtitle">
    <w:name w:val="Subtitle"/>
    <w:basedOn w:val="Normal"/>
    <w:qFormat/>
    <w:rsid w:val="006332AD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6332AD"/>
    <w:pPr>
      <w:spacing w:before="120" w:after="120"/>
    </w:pPr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332AD"/>
    <w:pPr>
      <w:spacing w:before="120" w:after="120"/>
    </w:pPr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332AD"/>
    <w:pPr>
      <w:spacing w:before="120" w:after="120"/>
    </w:pPr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332AD"/>
    <w:pPr>
      <w:spacing w:before="120" w:after="120"/>
    </w:pPr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332AD"/>
    <w:pPr>
      <w:spacing w:before="120" w:after="120"/>
    </w:pPr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332AD"/>
    <w:pPr>
      <w:spacing w:before="120" w:after="120"/>
    </w:pPr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332AD"/>
    <w:pPr>
      <w:spacing w:before="120" w:after="120"/>
    </w:pPr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332AD"/>
    <w:pPr>
      <w:spacing w:before="120" w:after="120"/>
    </w:pPr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332AD"/>
    <w:pPr>
      <w:spacing w:before="120" w:after="120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332AD"/>
    <w:pPr>
      <w:spacing w:before="120" w:after="120"/>
    </w:pPr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332AD"/>
    <w:pPr>
      <w:spacing w:before="120" w:after="120"/>
    </w:pPr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332AD"/>
    <w:pPr>
      <w:spacing w:before="120" w:after="1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332AD"/>
    <w:pPr>
      <w:spacing w:before="120" w:after="120"/>
    </w:pPr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332AD"/>
    <w:pPr>
      <w:spacing w:before="120" w:after="120"/>
    </w:pPr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332AD"/>
    <w:pPr>
      <w:spacing w:before="120" w:after="120"/>
    </w:pPr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NormalSingleNoSpaceCentered">
    <w:name w:val="Style NormalSingleNoSpace + Centered"/>
    <w:basedOn w:val="NormalSingleNoSpace"/>
    <w:rsid w:val="006332AD"/>
    <w:pPr>
      <w:jc w:val="center"/>
    </w:pPr>
    <w:rPr>
      <w:szCs w:val="20"/>
      <w:lang w:val="en-US"/>
    </w:rPr>
  </w:style>
  <w:style w:type="character" w:customStyle="1" w:styleId="Heading3Char1">
    <w:name w:val="Heading 3 Char1"/>
    <w:rsid w:val="006332AD"/>
    <w:rPr>
      <w:b/>
      <w:bCs/>
      <w:sz w:val="24"/>
      <w:szCs w:val="26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6332AD"/>
    <w:pPr>
      <w:tabs>
        <w:tab w:val="left" w:pos="1008"/>
        <w:tab w:val="right" w:leader="dot" w:pos="9936"/>
      </w:tabs>
      <w:ind w:left="1008" w:right="432" w:hanging="1008"/>
    </w:pPr>
    <w:rPr>
      <w:i/>
      <w:color w:val="0000FF"/>
    </w:rPr>
  </w:style>
  <w:style w:type="paragraph" w:styleId="TOC6">
    <w:name w:val="toc 6"/>
    <w:basedOn w:val="Normal"/>
    <w:next w:val="Normal"/>
    <w:autoRedefine/>
    <w:semiHidden/>
    <w:rsid w:val="006332AD"/>
    <w:pPr>
      <w:tabs>
        <w:tab w:val="left" w:pos="1008"/>
        <w:tab w:val="right" w:leader="dot" w:pos="9936"/>
      </w:tabs>
      <w:ind w:left="1008" w:hanging="1008"/>
    </w:pPr>
    <w:rPr>
      <w:color w:val="0000FF"/>
    </w:rPr>
  </w:style>
  <w:style w:type="paragraph" w:styleId="BalloonText">
    <w:name w:val="Balloon Text"/>
    <w:basedOn w:val="Normal"/>
    <w:link w:val="BalloonTextChar"/>
    <w:rsid w:val="006332AD"/>
    <w:pPr>
      <w:spacing w:before="0" w:after="0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32A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33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332AD"/>
    <w:rPr>
      <w:b/>
      <w:bCs/>
    </w:rPr>
  </w:style>
  <w:style w:type="paragraph" w:styleId="DocumentMap">
    <w:name w:val="Document Map"/>
    <w:basedOn w:val="Normal"/>
    <w:link w:val="DocumentMapChar"/>
    <w:rsid w:val="006332AD"/>
    <w:pPr>
      <w:spacing w:before="0" w:after="0"/>
    </w:pPr>
    <w:rPr>
      <w:rFonts w:ascii="Tahoma" w:hAnsi="Tahoma" w:cs="Tahoma"/>
      <w:sz w:val="16"/>
      <w:szCs w:val="16"/>
    </w:rPr>
  </w:style>
  <w:style w:type="character" w:styleId="EndnoteReference">
    <w:name w:val="endnote reference"/>
    <w:rsid w:val="006332AD"/>
    <w:rPr>
      <w:vertAlign w:val="superscript"/>
    </w:rPr>
  </w:style>
  <w:style w:type="paragraph" w:styleId="EndnoteText">
    <w:name w:val="endnote text"/>
    <w:basedOn w:val="Normal"/>
    <w:link w:val="EndnoteTextChar"/>
    <w:rsid w:val="006332AD"/>
    <w:pPr>
      <w:spacing w:before="0" w:after="0"/>
    </w:pPr>
    <w:rPr>
      <w:sz w:val="20"/>
      <w:szCs w:val="20"/>
    </w:rPr>
  </w:style>
  <w:style w:type="character" w:styleId="FootnoteReference">
    <w:name w:val="footnote reference"/>
    <w:rsid w:val="006332AD"/>
    <w:rPr>
      <w:vertAlign w:val="superscript"/>
    </w:rPr>
  </w:style>
  <w:style w:type="paragraph" w:styleId="FootnoteText">
    <w:name w:val="footnote text"/>
    <w:basedOn w:val="Normal"/>
    <w:link w:val="FootnoteTextChar"/>
    <w:rsid w:val="006332AD"/>
    <w:pPr>
      <w:spacing w:before="0" w:after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rsid w:val="006332AD"/>
    <w:pPr>
      <w:spacing w:before="0" w:after="0"/>
      <w:ind w:left="240" w:hanging="240"/>
    </w:pPr>
  </w:style>
  <w:style w:type="paragraph" w:styleId="Index2">
    <w:name w:val="index 2"/>
    <w:basedOn w:val="Normal"/>
    <w:next w:val="Normal"/>
    <w:autoRedefine/>
    <w:rsid w:val="006332AD"/>
    <w:pPr>
      <w:spacing w:before="0" w:after="0"/>
      <w:ind w:left="480" w:hanging="240"/>
    </w:pPr>
  </w:style>
  <w:style w:type="paragraph" w:styleId="Index3">
    <w:name w:val="index 3"/>
    <w:basedOn w:val="Normal"/>
    <w:next w:val="Normal"/>
    <w:autoRedefine/>
    <w:rsid w:val="006332AD"/>
    <w:pPr>
      <w:spacing w:before="0" w:after="0"/>
      <w:ind w:left="720" w:hanging="240"/>
    </w:pPr>
  </w:style>
  <w:style w:type="paragraph" w:styleId="Index4">
    <w:name w:val="index 4"/>
    <w:basedOn w:val="Normal"/>
    <w:next w:val="Normal"/>
    <w:autoRedefine/>
    <w:rsid w:val="006332AD"/>
    <w:pPr>
      <w:spacing w:before="0" w:after="0"/>
      <w:ind w:left="960" w:hanging="240"/>
    </w:pPr>
  </w:style>
  <w:style w:type="paragraph" w:styleId="Index5">
    <w:name w:val="index 5"/>
    <w:basedOn w:val="Normal"/>
    <w:next w:val="Normal"/>
    <w:autoRedefine/>
    <w:rsid w:val="006332AD"/>
    <w:pPr>
      <w:spacing w:before="0" w:after="0"/>
      <w:ind w:left="1200" w:hanging="240"/>
    </w:pPr>
  </w:style>
  <w:style w:type="paragraph" w:styleId="Index6">
    <w:name w:val="index 6"/>
    <w:basedOn w:val="Normal"/>
    <w:next w:val="Normal"/>
    <w:autoRedefine/>
    <w:rsid w:val="006332AD"/>
    <w:pPr>
      <w:spacing w:before="0" w:after="0"/>
      <w:ind w:left="1440" w:hanging="240"/>
    </w:pPr>
  </w:style>
  <w:style w:type="paragraph" w:styleId="Index7">
    <w:name w:val="index 7"/>
    <w:basedOn w:val="Normal"/>
    <w:next w:val="Normal"/>
    <w:autoRedefine/>
    <w:rsid w:val="006332AD"/>
    <w:pPr>
      <w:spacing w:before="0" w:after="0"/>
      <w:ind w:left="1680" w:hanging="240"/>
    </w:pPr>
  </w:style>
  <w:style w:type="paragraph" w:styleId="Index8">
    <w:name w:val="index 8"/>
    <w:basedOn w:val="Normal"/>
    <w:next w:val="Normal"/>
    <w:autoRedefine/>
    <w:rsid w:val="006332AD"/>
    <w:pPr>
      <w:spacing w:before="0" w:after="0"/>
      <w:ind w:left="1920" w:hanging="240"/>
    </w:pPr>
  </w:style>
  <w:style w:type="paragraph" w:styleId="Index9">
    <w:name w:val="index 9"/>
    <w:basedOn w:val="Normal"/>
    <w:next w:val="Normal"/>
    <w:autoRedefine/>
    <w:rsid w:val="006332AD"/>
    <w:pPr>
      <w:spacing w:before="0" w:after="0"/>
      <w:ind w:left="2160" w:hanging="240"/>
    </w:pPr>
  </w:style>
  <w:style w:type="paragraph" w:styleId="IndexHeading">
    <w:name w:val="index heading"/>
    <w:basedOn w:val="Normal"/>
    <w:next w:val="Index1"/>
    <w:rsid w:val="006332AD"/>
    <w:rPr>
      <w:rFonts w:ascii="Cambria" w:hAnsi="Cambria"/>
      <w:b/>
      <w:bCs/>
    </w:rPr>
  </w:style>
  <w:style w:type="paragraph" w:styleId="MacroText">
    <w:name w:val="macro"/>
    <w:link w:val="MacroTextChar"/>
    <w:rsid w:val="006332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Times New Roman" w:hAnsi="Consolas"/>
    </w:rPr>
  </w:style>
  <w:style w:type="paragraph" w:styleId="TableofAuthorities">
    <w:name w:val="table of authorities"/>
    <w:basedOn w:val="Normal"/>
    <w:next w:val="Normal"/>
    <w:rsid w:val="006332AD"/>
    <w:pPr>
      <w:spacing w:after="0"/>
      <w:ind w:left="240" w:hanging="240"/>
    </w:pPr>
  </w:style>
  <w:style w:type="paragraph" w:styleId="TOAHeading">
    <w:name w:val="toa heading"/>
    <w:basedOn w:val="Normal"/>
    <w:next w:val="Normal"/>
    <w:rsid w:val="006332AD"/>
    <w:rPr>
      <w:rFonts w:ascii="Cambria" w:hAnsi="Cambria"/>
      <w:b/>
      <w:bCs/>
    </w:rPr>
  </w:style>
  <w:style w:type="character" w:customStyle="1" w:styleId="BalloonTextChar">
    <w:name w:val="Balloon Text Char"/>
    <w:link w:val="BalloonText"/>
    <w:rsid w:val="006332AD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32AD"/>
  </w:style>
  <w:style w:type="character" w:styleId="BookTitle">
    <w:name w:val="Book Title"/>
    <w:uiPriority w:val="33"/>
    <w:qFormat/>
    <w:rsid w:val="006332AD"/>
    <w:rPr>
      <w:rFonts w:ascii="Times New Roman" w:hAnsi="Times New Roman" w:cs="Times New Roman"/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6332AD"/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6332AD"/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6332AD"/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6332AD"/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6332AD"/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6332AD"/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6332AD"/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6332AD"/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6332AD"/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6332AD"/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6332AD"/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6332AD"/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6332AD"/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6332AD"/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basedOn w:val="DefaultParagraphFont"/>
    <w:link w:val="CommentText"/>
    <w:rsid w:val="006332AD"/>
    <w:rPr>
      <w:rFonts w:eastAsia="Times New Roman"/>
    </w:rPr>
  </w:style>
  <w:style w:type="character" w:customStyle="1" w:styleId="CommentSubjectChar">
    <w:name w:val="Comment Subject Char"/>
    <w:link w:val="CommentSubject"/>
    <w:rsid w:val="006332AD"/>
    <w:rPr>
      <w:rFonts w:eastAsia="Times New Roman"/>
      <w:b/>
      <w:bCs/>
    </w:rPr>
  </w:style>
  <w:style w:type="table" w:styleId="DarkList">
    <w:name w:val="Dark List"/>
    <w:basedOn w:val="TableNormal"/>
    <w:uiPriority w:val="70"/>
    <w:rsid w:val="006332AD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6332AD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6332AD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6332AD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6332AD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6332AD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6332AD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DocumentMapChar">
    <w:name w:val="Document Map Char"/>
    <w:link w:val="DocumentMap"/>
    <w:rsid w:val="006332AD"/>
    <w:rPr>
      <w:rFonts w:ascii="Tahoma" w:eastAsia="Times New Roman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6332AD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6332AD"/>
    <w:rPr>
      <w:rFonts w:eastAsia="Times New Roman"/>
    </w:rPr>
  </w:style>
  <w:style w:type="character" w:styleId="IntenseEmphasis">
    <w:name w:val="Intense Emphasis"/>
    <w:uiPriority w:val="21"/>
    <w:qFormat/>
    <w:rsid w:val="006332AD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2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332AD"/>
    <w:rPr>
      <w:rFonts w:eastAsia="Times New Roman"/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6332AD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332AD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6332AD"/>
    <w:rPr>
      <w:rFonts w:eastAsia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332AD"/>
    <w:rPr>
      <w:rFonts w:eastAsia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332AD"/>
    <w:rPr>
      <w:rFonts w:eastAsia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6332AD"/>
    <w:rPr>
      <w:rFonts w:eastAsia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6332AD"/>
    <w:rPr>
      <w:rFonts w:eastAsia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6332AD"/>
    <w:pPr>
      <w:ind w:left="720"/>
      <w:contextualSpacing/>
    </w:pPr>
  </w:style>
  <w:style w:type="character" w:customStyle="1" w:styleId="MacroTextChar">
    <w:name w:val="Macro Text Char"/>
    <w:link w:val="MacroText"/>
    <w:rsid w:val="006332AD"/>
    <w:rPr>
      <w:rFonts w:ascii="Consolas" w:eastAsia="Times New Roman" w:hAnsi="Consolas"/>
    </w:rPr>
  </w:style>
  <w:style w:type="table" w:styleId="MediumGrid1">
    <w:name w:val="Medium Grid 1"/>
    <w:basedOn w:val="TableNormal"/>
    <w:uiPriority w:val="67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6332A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332A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332AD"/>
    <w:rPr>
      <w:rFonts w:eastAsia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332AD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332AD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332AD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332AD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332AD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332AD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332AD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6332AD"/>
    <w:rPr>
      <w:rFonts w:eastAsia="Times New Roman"/>
      <w:sz w:val="24"/>
      <w:szCs w:val="24"/>
    </w:rPr>
  </w:style>
  <w:style w:type="character" w:styleId="PlaceholderText">
    <w:name w:val="Placeholder Text"/>
    <w:uiPriority w:val="99"/>
    <w:semiHidden/>
    <w:rsid w:val="006332A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332A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332AD"/>
    <w:rPr>
      <w:rFonts w:eastAsia="Times New Roman"/>
      <w:i/>
      <w:iCs/>
      <w:color w:val="000000"/>
      <w:sz w:val="24"/>
      <w:szCs w:val="24"/>
    </w:rPr>
  </w:style>
  <w:style w:type="character" w:styleId="SubtleEmphasis">
    <w:name w:val="Subtle Emphasis"/>
    <w:uiPriority w:val="19"/>
    <w:qFormat/>
    <w:rsid w:val="006332AD"/>
    <w:rPr>
      <w:i/>
      <w:iCs/>
      <w:color w:val="808080"/>
    </w:rPr>
  </w:style>
  <w:style w:type="character" w:styleId="SubtleReference">
    <w:name w:val="Subtle Reference"/>
    <w:uiPriority w:val="31"/>
    <w:qFormat/>
    <w:rsid w:val="006332AD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32AD"/>
    <w:pPr>
      <w:keepLines/>
      <w:numPr>
        <w:numId w:val="0"/>
      </w:numPr>
      <w:spacing w:before="480" w:after="0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customStyle="1" w:styleId="TableText12">
    <w:name w:val="TableText12"/>
    <w:basedOn w:val="Normal"/>
    <w:rsid w:val="006332AD"/>
    <w:pPr>
      <w:spacing w:before="0" w:after="0"/>
    </w:pPr>
  </w:style>
  <w:style w:type="paragraph" w:customStyle="1" w:styleId="TableHeader12">
    <w:name w:val="TableHeader12"/>
    <w:basedOn w:val="TableText12"/>
    <w:rsid w:val="006332AD"/>
    <w:pPr>
      <w:jc w:val="center"/>
    </w:pPr>
    <w:rPr>
      <w:b/>
    </w:rPr>
  </w:style>
  <w:style w:type="paragraph" w:customStyle="1" w:styleId="TableFootnote8">
    <w:name w:val="Table Footnote 8"/>
    <w:basedOn w:val="Normal"/>
    <w:link w:val="TableFootnote8Char"/>
    <w:rsid w:val="006332AD"/>
    <w:pPr>
      <w:numPr>
        <w:numId w:val="5"/>
      </w:numPr>
      <w:spacing w:before="0" w:after="0"/>
    </w:pPr>
    <w:rPr>
      <w:sz w:val="16"/>
    </w:rPr>
  </w:style>
  <w:style w:type="paragraph" w:customStyle="1" w:styleId="TableFootnote9">
    <w:name w:val="Table Footnote 9"/>
    <w:basedOn w:val="Normal"/>
    <w:link w:val="TableFootnote9Char"/>
    <w:rsid w:val="006332AD"/>
    <w:pPr>
      <w:numPr>
        <w:numId w:val="6"/>
      </w:numPr>
      <w:spacing w:before="0" w:after="0"/>
    </w:pPr>
    <w:rPr>
      <w:sz w:val="18"/>
    </w:rPr>
  </w:style>
  <w:style w:type="character" w:customStyle="1" w:styleId="TableFootnote8Char">
    <w:name w:val="Table Footnote 8 Char"/>
    <w:basedOn w:val="DefaultParagraphFont"/>
    <w:link w:val="TableFootnote8"/>
    <w:rsid w:val="006332AD"/>
    <w:rPr>
      <w:rFonts w:eastAsia="Times New Roman"/>
      <w:sz w:val="16"/>
      <w:szCs w:val="24"/>
    </w:rPr>
  </w:style>
  <w:style w:type="paragraph" w:customStyle="1" w:styleId="TableFootnote10">
    <w:name w:val="Table Footnote 10"/>
    <w:basedOn w:val="Normal"/>
    <w:link w:val="TableFootnote10Char"/>
    <w:rsid w:val="006332AD"/>
    <w:pPr>
      <w:numPr>
        <w:numId w:val="7"/>
      </w:numPr>
      <w:spacing w:before="0" w:after="0"/>
    </w:pPr>
    <w:rPr>
      <w:sz w:val="20"/>
    </w:rPr>
  </w:style>
  <w:style w:type="character" w:customStyle="1" w:styleId="TableFootnote9Char">
    <w:name w:val="Table Footnote 9 Char"/>
    <w:basedOn w:val="DefaultParagraphFont"/>
    <w:link w:val="TableFootnote9"/>
    <w:rsid w:val="006332AD"/>
    <w:rPr>
      <w:rFonts w:eastAsia="Times New Roman"/>
      <w:sz w:val="18"/>
      <w:szCs w:val="24"/>
    </w:rPr>
  </w:style>
  <w:style w:type="character" w:customStyle="1" w:styleId="TableFootnote10Char">
    <w:name w:val="Table Footnote 10 Char"/>
    <w:basedOn w:val="DefaultParagraphFont"/>
    <w:link w:val="TableFootnote10"/>
    <w:rsid w:val="006332AD"/>
    <w:rPr>
      <w:rFonts w:eastAsia="Times New Roman"/>
      <w:szCs w:val="24"/>
    </w:rPr>
  </w:style>
  <w:style w:type="paragraph" w:customStyle="1" w:styleId="TableSource12">
    <w:name w:val="TableSource12"/>
    <w:basedOn w:val="TableText12"/>
    <w:next w:val="Normal"/>
    <w:rsid w:val="006332AD"/>
    <w:pPr>
      <w:spacing w:before="120" w:after="120"/>
    </w:pPr>
  </w:style>
  <w:style w:type="paragraph" w:customStyle="1" w:styleId="TableFootnote12">
    <w:name w:val="Table Footnote 12"/>
    <w:basedOn w:val="Normal"/>
    <w:link w:val="TableFootnote12Char"/>
    <w:rsid w:val="006332AD"/>
    <w:pPr>
      <w:numPr>
        <w:numId w:val="8"/>
      </w:numPr>
      <w:spacing w:before="0" w:after="0"/>
    </w:pPr>
  </w:style>
  <w:style w:type="character" w:customStyle="1" w:styleId="TableFootnote12Char">
    <w:name w:val="Table Footnote 12 Char"/>
    <w:basedOn w:val="DefaultParagraphFont"/>
    <w:link w:val="TableFootnote12"/>
    <w:rsid w:val="006332AD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332AD"/>
    <w:rPr>
      <w:rFonts w:eastAsia="Times New Roman"/>
      <w:b/>
      <w:bCs/>
      <w:cap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332AD"/>
    <w:rPr>
      <w:rFonts w:eastAsia="Times New Roman"/>
      <w:b/>
      <w:caps/>
      <w:sz w:val="24"/>
      <w:szCs w:val="32"/>
    </w:rPr>
  </w:style>
  <w:style w:type="paragraph" w:customStyle="1" w:styleId="ListSet21">
    <w:name w:val="List Set2 1"/>
    <w:basedOn w:val="List1"/>
    <w:link w:val="ListSet21Char"/>
    <w:rsid w:val="006332AD"/>
    <w:pPr>
      <w:numPr>
        <w:numId w:val="35"/>
      </w:numPr>
    </w:pPr>
  </w:style>
  <w:style w:type="paragraph" w:customStyle="1" w:styleId="ListSet22">
    <w:name w:val="List Set2 2"/>
    <w:basedOn w:val="List2"/>
    <w:link w:val="ListSet22Char"/>
    <w:rsid w:val="006332AD"/>
    <w:pPr>
      <w:numPr>
        <w:numId w:val="35"/>
      </w:numPr>
    </w:pPr>
  </w:style>
  <w:style w:type="character" w:customStyle="1" w:styleId="ListSet21Char">
    <w:name w:val="List Set2 1 Char"/>
    <w:basedOn w:val="DefaultParagraphFont"/>
    <w:link w:val="ListSet21"/>
    <w:rsid w:val="006332AD"/>
    <w:rPr>
      <w:rFonts w:eastAsia="Times New Roman"/>
      <w:sz w:val="24"/>
      <w:szCs w:val="24"/>
    </w:rPr>
  </w:style>
  <w:style w:type="paragraph" w:customStyle="1" w:styleId="ListSet23">
    <w:name w:val="List Set2 3"/>
    <w:basedOn w:val="List3"/>
    <w:link w:val="ListSet23Char"/>
    <w:rsid w:val="006332AD"/>
    <w:pPr>
      <w:numPr>
        <w:numId w:val="35"/>
      </w:numPr>
    </w:pPr>
  </w:style>
  <w:style w:type="character" w:customStyle="1" w:styleId="ListSet22Char">
    <w:name w:val="List Set2 2 Char"/>
    <w:basedOn w:val="DefaultParagraphFont"/>
    <w:link w:val="ListSet22"/>
    <w:rsid w:val="006332AD"/>
    <w:rPr>
      <w:rFonts w:eastAsia="Times New Roman"/>
      <w:sz w:val="24"/>
      <w:szCs w:val="24"/>
    </w:rPr>
  </w:style>
  <w:style w:type="paragraph" w:customStyle="1" w:styleId="ListSet24">
    <w:name w:val="List Set2 4"/>
    <w:basedOn w:val="List4"/>
    <w:link w:val="ListSet24Char"/>
    <w:rsid w:val="006332AD"/>
    <w:pPr>
      <w:numPr>
        <w:numId w:val="35"/>
      </w:numPr>
    </w:pPr>
  </w:style>
  <w:style w:type="character" w:customStyle="1" w:styleId="ListSet23Char">
    <w:name w:val="List Set2 3 Char"/>
    <w:basedOn w:val="DefaultParagraphFont"/>
    <w:link w:val="ListSet23"/>
    <w:rsid w:val="006332AD"/>
    <w:rPr>
      <w:rFonts w:eastAsia="Times New Roman"/>
      <w:sz w:val="24"/>
      <w:szCs w:val="24"/>
    </w:rPr>
  </w:style>
  <w:style w:type="paragraph" w:customStyle="1" w:styleId="ListSet31">
    <w:name w:val="List Set3 1"/>
    <w:basedOn w:val="List1"/>
    <w:rsid w:val="006332AD"/>
    <w:pPr>
      <w:numPr>
        <w:numId w:val="36"/>
      </w:numPr>
    </w:pPr>
  </w:style>
  <w:style w:type="character" w:customStyle="1" w:styleId="ListSet24Char">
    <w:name w:val="List Set2 4 Char"/>
    <w:basedOn w:val="DefaultParagraphFont"/>
    <w:link w:val="ListSet24"/>
    <w:rsid w:val="006332AD"/>
    <w:rPr>
      <w:rFonts w:eastAsia="Times New Roman"/>
      <w:sz w:val="24"/>
      <w:szCs w:val="24"/>
    </w:rPr>
  </w:style>
  <w:style w:type="paragraph" w:customStyle="1" w:styleId="ListSet32">
    <w:name w:val="List Set3 2"/>
    <w:basedOn w:val="List2"/>
    <w:rsid w:val="006332AD"/>
    <w:pPr>
      <w:numPr>
        <w:numId w:val="36"/>
      </w:numPr>
    </w:pPr>
  </w:style>
  <w:style w:type="paragraph" w:customStyle="1" w:styleId="ListSet33">
    <w:name w:val="List Set3 3"/>
    <w:basedOn w:val="List3"/>
    <w:rsid w:val="006332AD"/>
    <w:pPr>
      <w:numPr>
        <w:numId w:val="36"/>
      </w:numPr>
    </w:pPr>
  </w:style>
  <w:style w:type="paragraph" w:customStyle="1" w:styleId="ListSet34">
    <w:name w:val="List Set3 4"/>
    <w:basedOn w:val="List4"/>
    <w:rsid w:val="006332AD"/>
    <w:pPr>
      <w:numPr>
        <w:numId w:val="36"/>
      </w:numPr>
    </w:pPr>
  </w:style>
  <w:style w:type="paragraph" w:customStyle="1" w:styleId="ListSet41">
    <w:name w:val="List Set4 1"/>
    <w:basedOn w:val="List1"/>
    <w:rsid w:val="006332AD"/>
    <w:pPr>
      <w:numPr>
        <w:numId w:val="37"/>
      </w:numPr>
    </w:pPr>
  </w:style>
  <w:style w:type="paragraph" w:customStyle="1" w:styleId="ListSet42">
    <w:name w:val="List Set4 2"/>
    <w:basedOn w:val="List2"/>
    <w:rsid w:val="006332AD"/>
    <w:pPr>
      <w:numPr>
        <w:numId w:val="37"/>
      </w:numPr>
    </w:pPr>
  </w:style>
  <w:style w:type="paragraph" w:customStyle="1" w:styleId="ListSet43">
    <w:name w:val="List Set4 3"/>
    <w:basedOn w:val="List3"/>
    <w:rsid w:val="006332AD"/>
    <w:pPr>
      <w:numPr>
        <w:numId w:val="37"/>
      </w:numPr>
    </w:pPr>
  </w:style>
  <w:style w:type="paragraph" w:customStyle="1" w:styleId="ListSet44">
    <w:name w:val="List Set4 4"/>
    <w:basedOn w:val="List4"/>
    <w:rsid w:val="006332AD"/>
    <w:pPr>
      <w:numPr>
        <w:numId w:val="37"/>
      </w:numPr>
    </w:pPr>
  </w:style>
  <w:style w:type="paragraph" w:customStyle="1" w:styleId="SageBodyText">
    <w:name w:val="Sage Body Text"/>
    <w:rsid w:val="006332AD"/>
    <w:pPr>
      <w:spacing w:before="240"/>
    </w:pPr>
    <w:rPr>
      <w:rFonts w:eastAsia="Arial"/>
      <w:sz w:val="24"/>
      <w:szCs w:val="24"/>
    </w:rPr>
  </w:style>
  <w:style w:type="paragraph" w:customStyle="1" w:styleId="SageUNH1">
    <w:name w:val="Sage UN H1"/>
    <w:next w:val="SageBodyText"/>
    <w:rsid w:val="006332AD"/>
    <w:pPr>
      <w:keepNext/>
      <w:keepLines/>
      <w:spacing w:before="240"/>
      <w:outlineLvl w:val="0"/>
    </w:pPr>
    <w:rPr>
      <w:rFonts w:ascii="Arial" w:eastAsia="Times New Roman" w:hAnsi="Arial"/>
      <w:b/>
      <w:caps/>
      <w:sz w:val="24"/>
      <w:szCs w:val="24"/>
    </w:rPr>
  </w:style>
  <w:style w:type="paragraph" w:customStyle="1" w:styleId="SageUNH2">
    <w:name w:val="Sage UN H2"/>
    <w:basedOn w:val="SageUNH1"/>
    <w:next w:val="SageBodyText"/>
    <w:rsid w:val="006332AD"/>
    <w:pPr>
      <w:outlineLvl w:val="1"/>
    </w:pPr>
    <w:rPr>
      <w:caps w:val="0"/>
    </w:rPr>
  </w:style>
  <w:style w:type="paragraph" w:customStyle="1" w:styleId="SageUNH3">
    <w:name w:val="Sage UN H3"/>
    <w:basedOn w:val="SageUNH2"/>
    <w:next w:val="SageBodyText"/>
    <w:rsid w:val="006332AD"/>
    <w:pPr>
      <w:outlineLvl w:val="2"/>
    </w:pPr>
    <w:rPr>
      <w:i/>
    </w:rPr>
  </w:style>
  <w:style w:type="paragraph" w:customStyle="1" w:styleId="SageUNH4">
    <w:name w:val="Sage UN H4"/>
    <w:basedOn w:val="SageUNH3"/>
    <w:next w:val="SageBodyText"/>
    <w:rsid w:val="006332AD"/>
    <w:pPr>
      <w:outlineLvl w:val="3"/>
    </w:pPr>
    <w:rPr>
      <w:b w:val="0"/>
    </w:rPr>
  </w:style>
  <w:style w:type="paragraph" w:customStyle="1" w:styleId="SageUNH5">
    <w:name w:val="Sage UN H5"/>
    <w:basedOn w:val="SageUNH4"/>
    <w:next w:val="SageBodyText"/>
    <w:rsid w:val="006332AD"/>
    <w:pPr>
      <w:outlineLvl w:val="4"/>
    </w:pPr>
    <w:rPr>
      <w:i w:val="0"/>
      <w:u w:val="single"/>
    </w:rPr>
  </w:style>
  <w:style w:type="paragraph" w:customStyle="1" w:styleId="SageUNH6">
    <w:name w:val="Sage UN H6"/>
    <w:basedOn w:val="SageUNH5"/>
    <w:next w:val="SageBodyText"/>
    <w:rsid w:val="006332AD"/>
    <w:pPr>
      <w:outlineLvl w:val="5"/>
    </w:pPr>
    <w:rPr>
      <w:i/>
    </w:rPr>
  </w:style>
  <w:style w:type="paragraph" w:customStyle="1" w:styleId="SageUNH7">
    <w:name w:val="Sage UN H7"/>
    <w:basedOn w:val="SageUNH6"/>
    <w:next w:val="SageBodyText"/>
    <w:rsid w:val="006332AD"/>
    <w:pPr>
      <w:outlineLvl w:val="6"/>
    </w:pPr>
    <w:rPr>
      <w:i w:val="0"/>
      <w:u w:val="none"/>
    </w:rPr>
  </w:style>
  <w:style w:type="paragraph" w:customStyle="1" w:styleId="SageUNH8">
    <w:name w:val="Sage UN H8"/>
    <w:basedOn w:val="SageUNH7"/>
    <w:next w:val="SageBodyText"/>
    <w:rsid w:val="006332AD"/>
    <w:pPr>
      <w:outlineLvl w:val="7"/>
    </w:pPr>
  </w:style>
  <w:style w:type="paragraph" w:customStyle="1" w:styleId="SageUNH9">
    <w:name w:val="Sage UN H9"/>
    <w:basedOn w:val="SageUNH8"/>
    <w:next w:val="SageBodyText"/>
    <w:rsid w:val="006332AD"/>
    <w:pPr>
      <w:outlineLvl w:val="8"/>
    </w:pPr>
  </w:style>
  <w:style w:type="paragraph" w:customStyle="1" w:styleId="Heading6NoNumb">
    <w:name w:val="Heading 6NoNumb"/>
    <w:basedOn w:val="Heading6"/>
    <w:next w:val="Normal"/>
    <w:qFormat/>
    <w:rsid w:val="006332AD"/>
    <w:pPr>
      <w:numPr>
        <w:ilvl w:val="0"/>
        <w:numId w:val="0"/>
      </w:numPr>
      <w:tabs>
        <w:tab w:val="left" w:pos="504"/>
      </w:tabs>
      <w:spacing w:after="120"/>
    </w:pPr>
  </w:style>
  <w:style w:type="paragraph" w:customStyle="1" w:styleId="Heading7NoNumb">
    <w:name w:val="Heading 7NoNumb"/>
    <w:basedOn w:val="Heading7"/>
    <w:next w:val="Normal"/>
    <w:qFormat/>
    <w:rsid w:val="006332AD"/>
    <w:pPr>
      <w:numPr>
        <w:ilvl w:val="0"/>
        <w:numId w:val="0"/>
      </w:numPr>
      <w:tabs>
        <w:tab w:val="left" w:pos="504"/>
      </w:tabs>
      <w:spacing w:after="120"/>
    </w:pPr>
  </w:style>
  <w:style w:type="paragraph" w:customStyle="1" w:styleId="Heading8NoNumb">
    <w:name w:val="Heading 8NoNumb"/>
    <w:basedOn w:val="Heading8"/>
    <w:next w:val="Normal"/>
    <w:qFormat/>
    <w:rsid w:val="006332AD"/>
    <w:pPr>
      <w:numPr>
        <w:ilvl w:val="0"/>
        <w:numId w:val="0"/>
      </w:numPr>
      <w:tabs>
        <w:tab w:val="left" w:pos="504"/>
      </w:tabs>
      <w:spacing w:after="120"/>
    </w:pPr>
  </w:style>
  <w:style w:type="paragraph" w:customStyle="1" w:styleId="Heading9NoNumb">
    <w:name w:val="Heading 9NoNumb"/>
    <w:basedOn w:val="Heading9"/>
    <w:next w:val="Normal"/>
    <w:qFormat/>
    <w:rsid w:val="006332AD"/>
    <w:pPr>
      <w:numPr>
        <w:ilvl w:val="0"/>
        <w:numId w:val="0"/>
      </w:numPr>
      <w:tabs>
        <w:tab w:val="left" w:pos="504"/>
      </w:tabs>
      <w:spacing w:after="120"/>
    </w:pPr>
  </w:style>
  <w:style w:type="character" w:customStyle="1" w:styleId="FooterChar">
    <w:name w:val="Footer Char"/>
    <w:basedOn w:val="DefaultParagraphFont"/>
    <w:link w:val="Footer"/>
    <w:rsid w:val="00F91A95"/>
    <w:rPr>
      <w:rFonts w:eastAsia="Times New Roman"/>
      <w:b/>
      <w:szCs w:val="24"/>
    </w:rPr>
  </w:style>
  <w:style w:type="paragraph" w:customStyle="1" w:styleId="StyleTableofFiguresRight1">
    <w:name w:val="Style Table of Figures + Right:  1&quot;"/>
    <w:basedOn w:val="TableofFigures"/>
    <w:autoRedefine/>
    <w:rsid w:val="006332AD"/>
    <w:pPr>
      <w:ind w:right="1440"/>
    </w:pPr>
    <w:rPr>
      <w:bCs/>
      <w:szCs w:val="20"/>
    </w:rPr>
  </w:style>
  <w:style w:type="character" w:customStyle="1" w:styleId="ProposedHyperlink">
    <w:name w:val="Proposed Hyperlink"/>
    <w:basedOn w:val="Hyperlink"/>
    <w:uiPriority w:val="99"/>
    <w:rsid w:val="00FB76C8"/>
    <w:rPr>
      <w:dstrike w:val="0"/>
      <w:color w:val="FF0000"/>
      <w:u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947E0F"/>
    <w:rPr>
      <w:color w:val="605E5C"/>
      <w:shd w:val="clear" w:color="auto" w:fill="E1DFDD"/>
    </w:rPr>
  </w:style>
  <w:style w:type="numbering" w:customStyle="1" w:styleId="SPBulletTabs">
    <w:name w:val="SP Bullet Tabs"/>
    <w:rsid w:val="00FD2CE9"/>
    <w:pPr>
      <w:numPr>
        <w:numId w:val="15"/>
      </w:numPr>
    </w:pPr>
  </w:style>
  <w:style w:type="paragraph" w:customStyle="1" w:styleId="MP-LetteredList">
    <w:name w:val="MP-Lettered List"/>
    <w:basedOn w:val="Normal"/>
    <w:next w:val="Normal"/>
    <w:rsid w:val="00106047"/>
    <w:pPr>
      <w:numPr>
        <w:numId w:val="24"/>
      </w:numPr>
      <w:jc w:val="both"/>
    </w:pPr>
    <w:rPr>
      <w:rFonts w:eastAsiaTheme="minorHAnsi" w:cstheme="minorBidi"/>
      <w:szCs w:val="22"/>
    </w:rPr>
  </w:style>
  <w:style w:type="paragraph" w:customStyle="1" w:styleId="MP-TableFooter-Numbered">
    <w:name w:val="MP-Table Footer-Numbered"/>
    <w:basedOn w:val="Normal"/>
    <w:rsid w:val="006772E1"/>
    <w:pPr>
      <w:numPr>
        <w:numId w:val="27"/>
      </w:numPr>
      <w:spacing w:before="0" w:after="0"/>
    </w:pPr>
    <w:rPr>
      <w:rFonts w:eastAsiaTheme="minorHAnsi" w:cstheme="minorBidi"/>
      <w:sz w:val="18"/>
      <w:szCs w:val="18"/>
    </w:rPr>
  </w:style>
  <w:style w:type="paragraph" w:styleId="Revision">
    <w:name w:val="Revision"/>
    <w:hidden/>
    <w:uiPriority w:val="99"/>
    <w:semiHidden/>
    <w:rsid w:val="00082148"/>
    <w:rPr>
      <w:rFonts w:eastAsia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127D8"/>
    <w:rPr>
      <w:color w:val="2B579A"/>
      <w:shd w:val="clear" w:color="auto" w:fill="E1DFDD"/>
    </w:rPr>
  </w:style>
  <w:style w:type="paragraph" w:customStyle="1" w:styleId="xtabletext12">
    <w:name w:val="x_tabletext12"/>
    <w:basedOn w:val="Normal"/>
    <w:rsid w:val="00E97CE4"/>
    <w:pPr>
      <w:spacing w:before="0" w:after="0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E97CE4"/>
  </w:style>
  <w:style w:type="character" w:customStyle="1" w:styleId="normaltextrun">
    <w:name w:val="normaltextrun"/>
    <w:basedOn w:val="DefaultParagraphFont"/>
    <w:rsid w:val="00BF0C7A"/>
  </w:style>
  <w:style w:type="character" w:customStyle="1" w:styleId="eop">
    <w:name w:val="eop"/>
    <w:basedOn w:val="DefaultParagraphFont"/>
    <w:rsid w:val="005C55E6"/>
  </w:style>
  <w:style w:type="paragraph" w:customStyle="1" w:styleId="paragraph">
    <w:name w:val="paragraph"/>
    <w:basedOn w:val="Normal"/>
    <w:rsid w:val="00A7735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8007E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eck\AppData\Roaming\Microsoft\Templates\IQVIA%20Regulatory%20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bbb721-7541-4e8e-875d-135e8a4c43dd">
      <UserInfo>
        <DisplayName>SharingLinks.6d51386f-eb47-4a91-b408-a7cba482458c.OrganizationEdit.8e0e0d1e-706b-40d5-81e7-446438d687ee</DisplayName>
        <AccountId>94</AccountId>
        <AccountType/>
      </UserInfo>
      <UserInfo>
        <DisplayName>SharingLinks.5d37f1e3-88c7-4dab-8b1e-e26aa9e5956b.OrganizationEdit.b06c5d22-dff1-4eaf-84c5-87afaf72b082</DisplayName>
        <AccountId>42</AccountId>
        <AccountType/>
      </UserInfo>
      <UserInfo>
        <DisplayName>Francesca Cardarelli</DisplayName>
        <AccountId>26</AccountId>
        <AccountType/>
      </UserInfo>
      <UserInfo>
        <DisplayName>SharingLinks.5e571701-d0b2-47d1-a3b1-1233c65e38bd.OrganizationEdit.95cda88e-a602-489c-8e74-cd8f2a6b5894</DisplayName>
        <AccountId>105</AccountId>
        <AccountType/>
      </UserInfo>
      <UserInfo>
        <DisplayName>SharingLinks.0e7b39da-aae5-4371-ae08-f96270a31c3d.OrganizationEdit.02455d9e-236c-4567-a847-500724add1f9</DisplayName>
        <AccountId>128</AccountId>
        <AccountType/>
      </UserInfo>
      <UserInfo>
        <DisplayName>SharingLinks.e4780f57-2b66-427a-abf1-38a95143d862.OrganizationEdit.48147843-1462-4718-874e-26f0dbeff08d</DisplayName>
        <AccountId>145</AccountId>
        <AccountType/>
      </UserInfo>
      <UserInfo>
        <DisplayName>Limited Access System Group For List 69007d58-8047-46da-906d-9ad12586eb38</DisplayName>
        <AccountId>33</AccountId>
        <AccountType/>
      </UserInfo>
      <UserInfo>
        <DisplayName>Tim Hanson</DisplayName>
        <AccountId>43</AccountId>
        <AccountType/>
      </UserInfo>
      <UserInfo>
        <DisplayName>Pascal Schnider</DisplayName>
        <AccountId>391</AccountId>
        <AccountType/>
      </UserInfo>
      <UserInfo>
        <DisplayName>Dee Rodriguez</DisplayName>
        <AccountId>27</AccountId>
        <AccountType/>
      </UserInfo>
      <UserInfo>
        <DisplayName>Franklyn Valcarso</DisplayName>
        <AccountId>35</AccountId>
        <AccountType/>
      </UserInfo>
      <UserInfo>
        <DisplayName>Kylie McCarthy</DisplayName>
        <AccountId>28</AccountId>
        <AccountType/>
      </UserInfo>
      <UserInfo>
        <DisplayName>Gabriel Taslakian</DisplayName>
        <AccountId>468</AccountId>
        <AccountType/>
      </UserInfo>
      <UserInfo>
        <DisplayName>Robin McCarthy</DisplayName>
        <AccountId>436</AccountId>
        <AccountType/>
      </UserInfo>
      <UserInfo>
        <DisplayName>Emily Bessette</DisplayName>
        <AccountId>342</AccountId>
        <AccountType/>
      </UserInfo>
      <UserInfo>
        <DisplayName>Heather Tiscia</DisplayName>
        <AccountId>285</AccountId>
        <AccountType/>
      </UserInfo>
      <UserInfo>
        <DisplayName>Chuck Deeck</DisplayName>
        <AccountId>315</AccountId>
        <AccountType/>
      </UserInfo>
    </SharedWithUsers>
    <lcf76f155ced4ddcb4097134ff3c332f xmlns="69007d58-8047-46da-906d-9ad12586eb38">
      <Terms xmlns="http://schemas.microsoft.com/office/infopath/2007/PartnerControls"/>
    </lcf76f155ced4ddcb4097134ff3c332f>
    <TaxCatchAll xmlns="aebbb721-7541-4e8e-875d-135e8a4c43dd" xsi:nil="true"/>
    <Date xmlns="69007d58-8047-46da-906d-9ad12586eb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D0EF4FA4BB04FAB0C95970C0FEDBC" ma:contentTypeVersion="16" ma:contentTypeDescription="Create a new document." ma:contentTypeScope="" ma:versionID="db3dfb2b3756c00406ec0cd20b40b73c">
  <xsd:schema xmlns:xsd="http://www.w3.org/2001/XMLSchema" xmlns:xs="http://www.w3.org/2001/XMLSchema" xmlns:p="http://schemas.microsoft.com/office/2006/metadata/properties" xmlns:ns2="69007d58-8047-46da-906d-9ad12586eb38" xmlns:ns3="aebbb721-7541-4e8e-875d-135e8a4c43dd" targetNamespace="http://schemas.microsoft.com/office/2006/metadata/properties" ma:root="true" ma:fieldsID="4fb87a257269a0a9bfc8456f02a06b28" ns2:_="" ns3:_="">
    <xsd:import namespace="69007d58-8047-46da-906d-9ad12586eb38"/>
    <xsd:import namespace="aebbb721-7541-4e8e-875d-135e8a4c4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7d58-8047-46da-906d-9ad12586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444c24-d29b-4097-89eb-17abad5ff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bb721-7541-4e8e-875d-135e8a4c4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ff73e-61f3-4f61-9a63-60db76465859}" ma:internalName="TaxCatchAll" ma:showField="CatchAllData" ma:web="aebbb721-7541-4e8e-875d-135e8a4c4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4E400-D48E-42D4-A080-EF423CAAFB28}">
  <ds:schemaRefs>
    <ds:schemaRef ds:uri="http://schemas.microsoft.com/office/2006/metadata/properties"/>
    <ds:schemaRef ds:uri="http://schemas.microsoft.com/office/infopath/2007/PartnerControls"/>
    <ds:schemaRef ds:uri="aebbb721-7541-4e8e-875d-135e8a4c43dd"/>
    <ds:schemaRef ds:uri="69007d58-8047-46da-906d-9ad12586eb38"/>
  </ds:schemaRefs>
</ds:datastoreItem>
</file>

<file path=customXml/itemProps2.xml><?xml version="1.0" encoding="utf-8"?>
<ds:datastoreItem xmlns:ds="http://schemas.openxmlformats.org/officeDocument/2006/customXml" ds:itemID="{DB61C888-F6E1-4580-ADE7-85B71A05C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81DCEF-0C73-4C1C-A18E-79249578B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07d58-8047-46da-906d-9ad12586eb38"/>
    <ds:schemaRef ds:uri="aebbb721-7541-4e8e-875d-135e8a4c4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46466-7723-400C-A8B2-9C97390BA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IQVIA Regulatory Templates</Template>
  <TotalTime>21</TotalTime>
  <Pages>11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Links>
    <vt:vector size="588" baseType="variant">
      <vt:variant>
        <vt:i4>540672101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_IP_Thaw_–</vt:lpwstr>
      </vt:variant>
      <vt:variant>
        <vt:i4>65558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_Issue_Reporting</vt:lpwstr>
      </vt:variant>
      <vt:variant>
        <vt:i4>2621465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_Administration_of_IP</vt:lpwstr>
      </vt:variant>
      <vt:variant>
        <vt:i4>2621465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_Administration_of_IP</vt:lpwstr>
      </vt:variant>
      <vt:variant>
        <vt:i4>2686986</vt:i4>
      </vt:variant>
      <vt:variant>
        <vt:i4>489</vt:i4>
      </vt:variant>
      <vt:variant>
        <vt:i4>0</vt:i4>
      </vt:variant>
      <vt:variant>
        <vt:i4>5</vt:i4>
      </vt:variant>
      <vt:variant>
        <vt:lpwstr>mailto:ALVR-EU-SupplyChain@allovir.com</vt:lpwstr>
      </vt:variant>
      <vt:variant>
        <vt:lpwstr/>
      </vt:variant>
      <vt:variant>
        <vt:i4>1835025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appl</vt:lpwstr>
      </vt:variant>
      <vt:variant>
        <vt:i4>1769489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appk</vt:lpwstr>
      </vt:variant>
      <vt:variant>
        <vt:i4>1638417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appi</vt:lpwstr>
      </vt:variant>
      <vt:variant>
        <vt:i4>5570656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1507345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appg</vt:lpwstr>
      </vt:variant>
      <vt:variant>
        <vt:i4>1441809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appf</vt:lpwstr>
      </vt:variant>
      <vt:variant>
        <vt:i4>1376273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appe</vt:lpwstr>
      </vt:variant>
      <vt:variant>
        <vt:i4>1310737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appd</vt:lpwstr>
      </vt:variant>
      <vt:variant>
        <vt:i4>1245201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appc</vt:lpwstr>
      </vt:variant>
      <vt:variant>
        <vt:i4>1179665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appb</vt:lpwstr>
      </vt:variant>
      <vt:variant>
        <vt:i4>1114129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appa</vt:lpwstr>
      </vt:variant>
      <vt:variant>
        <vt:i4>5570656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5177455</vt:i4>
      </vt:variant>
      <vt:variant>
        <vt:i4>441</vt:i4>
      </vt:variant>
      <vt:variant>
        <vt:i4>0</vt:i4>
      </vt:variant>
      <vt:variant>
        <vt:i4>5</vt:i4>
      </vt:variant>
      <vt:variant>
        <vt:lpwstr>mailto:ALVR-APAC-SupplyChain@allovir.com</vt:lpwstr>
      </vt:variant>
      <vt:variant>
        <vt:lpwstr/>
      </vt:variant>
      <vt:variant>
        <vt:i4>4718709</vt:i4>
      </vt:variant>
      <vt:variant>
        <vt:i4>438</vt:i4>
      </vt:variant>
      <vt:variant>
        <vt:i4>0</vt:i4>
      </vt:variant>
      <vt:variant>
        <vt:i4>5</vt:i4>
      </vt:variant>
      <vt:variant>
        <vt:lpwstr>mailto:HGHFBS@thermofisher.com</vt:lpwstr>
      </vt:variant>
      <vt:variant>
        <vt:lpwstr/>
      </vt:variant>
      <vt:variant>
        <vt:i4>5570656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7340143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op2</vt:lpwstr>
      </vt:variant>
      <vt:variant>
        <vt:i4>7340143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op1</vt:lpwstr>
      </vt:variant>
      <vt:variant>
        <vt:i4>5570656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5570656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_List_of_Appendices</vt:lpwstr>
      </vt:variant>
      <vt:variant>
        <vt:i4>8126485</vt:i4>
      </vt:variant>
      <vt:variant>
        <vt:i4>291</vt:i4>
      </vt:variant>
      <vt:variant>
        <vt:i4>0</vt:i4>
      </vt:variant>
      <vt:variant>
        <vt:i4>5</vt:i4>
      </vt:variant>
      <vt:variant>
        <vt:lpwstr>mailto:Elena.Yordanova@iconplc.com</vt:lpwstr>
      </vt:variant>
      <vt:variant>
        <vt:lpwstr/>
      </vt:variant>
      <vt:variant>
        <vt:i4>8323153</vt:i4>
      </vt:variant>
      <vt:variant>
        <vt:i4>288</vt:i4>
      </vt:variant>
      <vt:variant>
        <vt:i4>0</vt:i4>
      </vt:variant>
      <vt:variant>
        <vt:i4>5</vt:i4>
      </vt:variant>
      <vt:variant>
        <vt:lpwstr>mailto:lfinsy@allovir.com</vt:lpwstr>
      </vt:variant>
      <vt:variant>
        <vt:lpwstr/>
      </vt:variant>
      <vt:variant>
        <vt:i4>7929880</vt:i4>
      </vt:variant>
      <vt:variant>
        <vt:i4>285</vt:i4>
      </vt:variant>
      <vt:variant>
        <vt:i4>0</vt:i4>
      </vt:variant>
      <vt:variant>
        <vt:i4>5</vt:i4>
      </vt:variant>
      <vt:variant>
        <vt:lpwstr>mailto:Athena.Kritharis@inconplc.com</vt:lpwstr>
      </vt:variant>
      <vt:variant>
        <vt:lpwstr/>
      </vt:variant>
      <vt:variant>
        <vt:i4>3866719</vt:i4>
      </vt:variant>
      <vt:variant>
        <vt:i4>282</vt:i4>
      </vt:variant>
      <vt:variant>
        <vt:i4>0</vt:i4>
      </vt:variant>
      <vt:variant>
        <vt:i4>5</vt:i4>
      </vt:variant>
      <vt:variant>
        <vt:lpwstr>mailto:study-icr-4690-0006@iconplc.com</vt:lpwstr>
      </vt:variant>
      <vt:variant>
        <vt:lpwstr/>
      </vt:variant>
      <vt:variant>
        <vt:i4>131109</vt:i4>
      </vt:variant>
      <vt:variant>
        <vt:i4>279</vt:i4>
      </vt:variant>
      <vt:variant>
        <vt:i4>0</vt:i4>
      </vt:variant>
      <vt:variant>
        <vt:i4>5</vt:i4>
      </vt:variant>
      <vt:variant>
        <vt:lpwstr>mailto:icophone@iconplc.com</vt:lpwstr>
      </vt:variant>
      <vt:variant>
        <vt:lpwstr/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_Toc120018661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_Toc120018660</vt:lpwstr>
      </vt:variant>
      <vt:variant>
        <vt:i4>1572918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_Toc120018659</vt:lpwstr>
      </vt:variant>
      <vt:variant>
        <vt:i4>1572918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_Toc120018658</vt:lpwstr>
      </vt:variant>
      <vt:variant>
        <vt:i4>1572918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_Toc120018657</vt:lpwstr>
      </vt:variant>
      <vt:variant>
        <vt:i4>1245233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_Toc124415570</vt:lpwstr>
      </vt:variant>
      <vt:variant>
        <vt:i4>1179697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_Toc124415569</vt:lpwstr>
      </vt:variant>
      <vt:variant>
        <vt:i4>1179697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_Toc124415568</vt:lpwstr>
      </vt:variant>
      <vt:variant>
        <vt:i4>1179697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_Toc124415567</vt:lpwstr>
      </vt:variant>
      <vt:variant>
        <vt:i4>1179697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_Toc124415566</vt:lpwstr>
      </vt:variant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_Toc124415565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_Toc124415564</vt:lpwstr>
      </vt:variant>
      <vt:variant>
        <vt:i4>1179697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_Toc124415563</vt:lpwstr>
      </vt:variant>
      <vt:variant>
        <vt:i4>1179697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_Toc124415562</vt:lpwstr>
      </vt:variant>
      <vt:variant>
        <vt:i4>1179697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_Toc124415561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_Toc124415560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_Toc124415559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_Toc124415558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_Toc124415557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_Toc124415556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_Toc124415555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_Toc124415554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_Toc124415553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_Toc124415552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_Toc124415551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_Toc124415550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_Toc124415549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_Toc124415548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_Toc124415547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_Toc124415546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_Toc124415545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_Toc124415544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_Toc124415543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_Toc124415542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_Toc124415541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_Toc124415540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_Toc124415539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_Toc124415538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_Toc124415537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_Toc124415536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_Toc124415535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_Toc124415534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_Toc124415533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_Toc124415532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_Toc124415531</vt:lpwstr>
      </vt:variant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mailto:lfinsy@allovir.com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&lt;Product Name&gt;</dc:subject>
  <dc:creator>Chuck Deeck</dc:creator>
  <cp:keywords/>
  <dc:description/>
  <cp:lastModifiedBy>Smith, Dominique</cp:lastModifiedBy>
  <cp:revision>5</cp:revision>
  <cp:lastPrinted>1900-01-01T09:00:00Z</cp:lastPrinted>
  <dcterms:created xsi:type="dcterms:W3CDTF">2023-01-30T16:09:00Z</dcterms:created>
  <dcterms:modified xsi:type="dcterms:W3CDTF">2023-02-14T15:15:00Z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le">
    <vt:lpwstr>&lt;Ttitle field&gt;</vt:lpwstr>
  </property>
  <property fmtid="{D5CDD505-2E9C-101B-9397-08002B2CF9AE}" pid="3" name="ApplicantName">
    <vt:lpwstr>Please Update Applicant Name</vt:lpwstr>
  </property>
  <property fmtid="{D5CDD505-2E9C-101B-9397-08002B2CF9AE}" pid="4" name="ARIDInitialized">
    <vt:lpwstr>True</vt:lpwstr>
  </property>
  <property fmtid="{D5CDD505-2E9C-101B-9397-08002B2CF9AE}" pid="5" name="ContentTypeId">
    <vt:lpwstr>0x010100752D0EF4FA4BB04FAB0C95970C0FEDBC</vt:lpwstr>
  </property>
  <property fmtid="{D5CDD505-2E9C-101B-9397-08002B2CF9AE}" pid="6" name="MediaServiceImageTags">
    <vt:lpwstr/>
  </property>
</Properties>
</file>