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8F" w:rsidRPr="00480A37" w:rsidRDefault="00052E8F">
      <w:pPr>
        <w:rPr>
          <w:rFonts w:ascii="Arial" w:hAnsi="Arial" w:cs="Arial"/>
          <w:b/>
          <w:sz w:val="22"/>
          <w:szCs w:val="22"/>
        </w:rPr>
      </w:pPr>
      <w:r w:rsidRPr="00480A37">
        <w:rPr>
          <w:rFonts w:ascii="Arial" w:hAnsi="Arial" w:cs="Arial"/>
          <w:b/>
          <w:sz w:val="22"/>
          <w:szCs w:val="22"/>
        </w:rPr>
        <w:t>Purpose:</w:t>
      </w:r>
    </w:p>
    <w:p w:rsidR="00052E8F" w:rsidRDefault="00052E8F">
      <w:pPr>
        <w:rPr>
          <w:rFonts w:ascii="Arial" w:hAnsi="Arial" w:cs="Arial"/>
          <w:sz w:val="22"/>
          <w:szCs w:val="22"/>
        </w:rPr>
      </w:pPr>
      <w:r w:rsidRPr="00480A37">
        <w:rPr>
          <w:rFonts w:ascii="Arial" w:hAnsi="Arial" w:cs="Arial"/>
          <w:sz w:val="22"/>
          <w:szCs w:val="22"/>
        </w:rPr>
        <w:t xml:space="preserve">To specify the process used by the HMC Transfusion Service </w:t>
      </w:r>
      <w:r>
        <w:rPr>
          <w:rFonts w:ascii="Arial" w:hAnsi="Arial" w:cs="Arial"/>
          <w:sz w:val="22"/>
          <w:szCs w:val="22"/>
        </w:rPr>
        <w:t xml:space="preserve">(TS) </w:t>
      </w:r>
      <w:r w:rsidRPr="00480A37">
        <w:rPr>
          <w:rFonts w:ascii="Arial" w:hAnsi="Arial" w:cs="Arial"/>
          <w:sz w:val="22"/>
          <w:szCs w:val="22"/>
        </w:rPr>
        <w:t>to ensure that the correct blood product is issued to the correct patient.</w:t>
      </w:r>
    </w:p>
    <w:p w:rsidR="00052E8F" w:rsidRDefault="00052E8F">
      <w:pPr>
        <w:rPr>
          <w:rFonts w:ascii="Arial" w:hAnsi="Arial" w:cs="Arial"/>
          <w:sz w:val="22"/>
          <w:szCs w:val="22"/>
        </w:rPr>
      </w:pPr>
    </w:p>
    <w:p w:rsidR="00052E8F" w:rsidRPr="00C6320E" w:rsidRDefault="00052E8F">
      <w:pPr>
        <w:rPr>
          <w:rFonts w:ascii="Arial" w:hAnsi="Arial" w:cs="Arial"/>
          <w:b/>
          <w:sz w:val="22"/>
          <w:szCs w:val="22"/>
        </w:rPr>
      </w:pPr>
      <w:r w:rsidRPr="00C6320E">
        <w:rPr>
          <w:rFonts w:ascii="Arial" w:hAnsi="Arial" w:cs="Arial"/>
          <w:b/>
          <w:sz w:val="22"/>
          <w:szCs w:val="22"/>
        </w:rPr>
        <w:t>Procedure: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3"/>
        <w:gridCol w:w="6650"/>
        <w:gridCol w:w="2857"/>
      </w:tblGrid>
      <w:tr w:rsidR="00052E8F" w:rsidRPr="002117F5" w:rsidTr="00B16297">
        <w:trPr>
          <w:trHeight w:val="422"/>
        </w:trPr>
        <w:tc>
          <w:tcPr>
            <w:tcW w:w="600" w:type="dxa"/>
            <w:vAlign w:val="center"/>
          </w:tcPr>
          <w:p w:rsidR="00052E8F" w:rsidRPr="000E27FC" w:rsidRDefault="00052E8F" w:rsidP="000E27FC">
            <w:pPr>
              <w:spacing w:line="276" w:lineRule="auto"/>
              <w:rPr>
                <w:rFonts w:ascii="Arial" w:hAnsi="Arial" w:cs="Arial"/>
                <w:b/>
              </w:rPr>
            </w:pPr>
            <w:r w:rsidRPr="000E27FC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720" w:type="dxa"/>
            <w:vAlign w:val="center"/>
          </w:tcPr>
          <w:p w:rsidR="00052E8F" w:rsidRPr="00C6320E" w:rsidRDefault="00052E8F" w:rsidP="00B16297">
            <w:pPr>
              <w:pStyle w:val="a-styleChar"/>
              <w:ind w:left="576"/>
              <w:jc w:val="center"/>
              <w:rPr>
                <w:rFonts w:cs="Arial"/>
                <w:b/>
                <w:sz w:val="22"/>
                <w:szCs w:val="22"/>
              </w:rPr>
            </w:pPr>
            <w:r w:rsidRPr="00C6320E">
              <w:rPr>
                <w:rFonts w:cs="Arial"/>
                <w:b/>
                <w:sz w:val="22"/>
                <w:szCs w:val="22"/>
              </w:rPr>
              <w:t>Action</w:t>
            </w:r>
          </w:p>
        </w:tc>
        <w:tc>
          <w:tcPr>
            <w:tcW w:w="2880" w:type="dxa"/>
            <w:vAlign w:val="center"/>
          </w:tcPr>
          <w:p w:rsidR="00052E8F" w:rsidRPr="00C6320E" w:rsidRDefault="00052E8F" w:rsidP="00B16297">
            <w:pPr>
              <w:jc w:val="center"/>
              <w:rPr>
                <w:rFonts w:ascii="Arial" w:hAnsi="Arial" w:cs="Arial"/>
                <w:b/>
              </w:rPr>
            </w:pPr>
            <w:r w:rsidRPr="00C6320E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052E8F" w:rsidRPr="002117F5" w:rsidTr="00B16297">
        <w:trPr>
          <w:trHeight w:val="413"/>
        </w:trPr>
        <w:tc>
          <w:tcPr>
            <w:tcW w:w="10200" w:type="dxa"/>
            <w:gridSpan w:val="3"/>
            <w:vAlign w:val="center"/>
          </w:tcPr>
          <w:p w:rsidR="00052E8F" w:rsidRPr="00C6320E" w:rsidRDefault="00052E8F" w:rsidP="00C6320E">
            <w:pPr>
              <w:rPr>
                <w:rFonts w:ascii="Arial" w:hAnsi="Arial" w:cs="Arial"/>
                <w:b/>
              </w:rPr>
            </w:pPr>
            <w:r w:rsidRPr="00C6320E">
              <w:rPr>
                <w:rFonts w:ascii="Arial" w:hAnsi="Arial" w:cs="Arial"/>
                <w:b/>
                <w:sz w:val="22"/>
                <w:szCs w:val="22"/>
              </w:rPr>
              <w:t>Receive Request for Blood Product Issue:</w:t>
            </w:r>
          </w:p>
        </w:tc>
      </w:tr>
      <w:tr w:rsidR="00052E8F" w:rsidRPr="00CD6383" w:rsidTr="00B16297">
        <w:trPr>
          <w:trHeight w:val="1610"/>
        </w:trPr>
        <w:tc>
          <w:tcPr>
            <w:tcW w:w="600" w:type="dxa"/>
          </w:tcPr>
          <w:p w:rsidR="00052E8F" w:rsidRPr="00B16297" w:rsidRDefault="00052E8F" w:rsidP="00B451DB">
            <w:pPr>
              <w:jc w:val="center"/>
              <w:rPr>
                <w:rFonts w:ascii="Arial" w:hAnsi="Arial" w:cs="Arial"/>
                <w:b/>
              </w:rPr>
            </w:pPr>
            <w:r w:rsidRPr="00B1629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720" w:type="dxa"/>
            <w:vAlign w:val="center"/>
          </w:tcPr>
          <w:p w:rsidR="00052E8F" w:rsidRPr="001F5052" w:rsidRDefault="00052E8F" w:rsidP="00C6320E">
            <w:pPr>
              <w:pStyle w:val="a-styleChar"/>
              <w:numPr>
                <w:ilvl w:val="0"/>
                <w:numId w:val="22"/>
              </w:numPr>
              <w:jc w:val="left"/>
              <w:rPr>
                <w:rFonts w:cs="Arial"/>
                <w:sz w:val="22"/>
                <w:szCs w:val="22"/>
              </w:rPr>
            </w:pPr>
            <w:r w:rsidRPr="001F5052">
              <w:rPr>
                <w:rFonts w:cs="Arial"/>
                <w:sz w:val="22"/>
                <w:szCs w:val="22"/>
              </w:rPr>
              <w:t>Receive either:</w:t>
            </w:r>
          </w:p>
          <w:p w:rsidR="00052E8F" w:rsidRPr="00B16297" w:rsidRDefault="00052E8F" w:rsidP="00C6320E">
            <w:pPr>
              <w:pStyle w:val="a-styleChar"/>
              <w:numPr>
                <w:ilvl w:val="1"/>
                <w:numId w:val="22"/>
              </w:numPr>
              <w:jc w:val="left"/>
              <w:rPr>
                <w:rFonts w:cs="Arial"/>
                <w:sz w:val="22"/>
                <w:szCs w:val="22"/>
              </w:rPr>
            </w:pPr>
            <w:r w:rsidRPr="001F5052">
              <w:rPr>
                <w:rFonts w:cs="Arial"/>
                <w:sz w:val="22"/>
                <w:szCs w:val="22"/>
                <w:u w:val="single"/>
              </w:rPr>
              <w:t>Completed Blood Product Release Form</w:t>
            </w:r>
            <w:r w:rsidRPr="00B16297">
              <w:rPr>
                <w:rFonts w:cs="Arial"/>
                <w:sz w:val="22"/>
                <w:szCs w:val="22"/>
              </w:rPr>
              <w:t xml:space="preserve"> (</w:t>
            </w:r>
            <w:r w:rsidRPr="001F5052">
              <w:rPr>
                <w:rFonts w:cs="Arial"/>
                <w:sz w:val="22"/>
                <w:szCs w:val="22"/>
              </w:rPr>
              <w:t>BPR</w:t>
            </w:r>
            <w:r w:rsidRPr="00B16297">
              <w:rPr>
                <w:rFonts w:cs="Arial"/>
                <w:sz w:val="22"/>
                <w:szCs w:val="22"/>
              </w:rPr>
              <w:t>) sent  via by tube or b</w:t>
            </w:r>
            <w:r w:rsidR="00011B3B">
              <w:rPr>
                <w:rFonts w:cs="Arial"/>
                <w:sz w:val="22"/>
                <w:szCs w:val="22"/>
              </w:rPr>
              <w:t>r</w:t>
            </w:r>
            <w:r w:rsidRPr="00B16297">
              <w:rPr>
                <w:rFonts w:cs="Arial"/>
                <w:sz w:val="22"/>
                <w:szCs w:val="22"/>
              </w:rPr>
              <w:t xml:space="preserve">ought by HMC hospital staff to Transfusion Service Laboratory (TSL) front counter </w:t>
            </w:r>
          </w:p>
          <w:p w:rsidR="00052E8F" w:rsidRPr="00B16297" w:rsidRDefault="00052E8F" w:rsidP="00B16297">
            <w:pPr>
              <w:pStyle w:val="a-styleChar"/>
              <w:ind w:left="360" w:firstLine="0"/>
              <w:jc w:val="left"/>
              <w:rPr>
                <w:rFonts w:cs="Arial"/>
                <w:sz w:val="22"/>
                <w:szCs w:val="22"/>
              </w:rPr>
            </w:pPr>
            <w:r w:rsidRPr="00B16297">
              <w:rPr>
                <w:rFonts w:cs="Arial"/>
                <w:sz w:val="22"/>
                <w:szCs w:val="22"/>
              </w:rPr>
              <w:t xml:space="preserve">                                     OR</w:t>
            </w:r>
          </w:p>
          <w:p w:rsidR="00052E8F" w:rsidRPr="001F5052" w:rsidRDefault="00052E8F" w:rsidP="00B16297">
            <w:pPr>
              <w:pStyle w:val="a-styleChar"/>
              <w:numPr>
                <w:ilvl w:val="1"/>
                <w:numId w:val="22"/>
              </w:numPr>
              <w:rPr>
                <w:rFonts w:cs="Arial"/>
                <w:sz w:val="22"/>
                <w:szCs w:val="22"/>
                <w:u w:val="single"/>
              </w:rPr>
            </w:pPr>
            <w:r w:rsidRPr="001F5052">
              <w:rPr>
                <w:sz w:val="22"/>
                <w:szCs w:val="22"/>
                <w:u w:val="single"/>
              </w:rPr>
              <w:t xml:space="preserve">Verbal order:  </w:t>
            </w:r>
          </w:p>
        </w:tc>
        <w:tc>
          <w:tcPr>
            <w:tcW w:w="2880" w:type="dxa"/>
          </w:tcPr>
          <w:p w:rsidR="00052E8F" w:rsidRPr="00B16297" w:rsidRDefault="00052E8F" w:rsidP="00174A97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B16297">
              <w:rPr>
                <w:rFonts w:ascii="Arial" w:hAnsi="Arial" w:cs="Arial"/>
                <w:sz w:val="22"/>
                <w:szCs w:val="22"/>
              </w:rPr>
              <w:t>Transfusion Services Blood Product Release form (BPR)</w:t>
            </w:r>
          </w:p>
        </w:tc>
      </w:tr>
      <w:tr w:rsidR="00052E8F" w:rsidRPr="00CD6383" w:rsidTr="00B16297">
        <w:trPr>
          <w:trHeight w:val="1610"/>
        </w:trPr>
        <w:tc>
          <w:tcPr>
            <w:tcW w:w="600" w:type="dxa"/>
          </w:tcPr>
          <w:p w:rsidR="00052E8F" w:rsidRPr="00B16297" w:rsidRDefault="00052E8F" w:rsidP="00B451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720" w:type="dxa"/>
            <w:vAlign w:val="center"/>
          </w:tcPr>
          <w:p w:rsidR="00052E8F" w:rsidRPr="00C6320E" w:rsidRDefault="00052E8F" w:rsidP="00A904E1">
            <w:pPr>
              <w:pStyle w:val="a-styleChar"/>
              <w:ind w:left="360" w:firstLine="0"/>
              <w:rPr>
                <w:rFonts w:cs="Arial"/>
                <w:sz w:val="22"/>
                <w:szCs w:val="22"/>
              </w:rPr>
            </w:pPr>
            <w:r w:rsidRPr="00C6320E">
              <w:rPr>
                <w:rFonts w:cs="Arial"/>
                <w:sz w:val="22"/>
                <w:szCs w:val="22"/>
              </w:rPr>
              <w:t>Record and verify by use of the “read back” process</w:t>
            </w:r>
            <w:r w:rsidR="00A904E1">
              <w:rPr>
                <w:rFonts w:cs="Arial"/>
                <w:sz w:val="22"/>
                <w:szCs w:val="22"/>
              </w:rPr>
              <w:t xml:space="preserve"> with caller</w:t>
            </w:r>
            <w:r w:rsidRPr="00C6320E">
              <w:rPr>
                <w:rFonts w:cs="Arial"/>
                <w:sz w:val="22"/>
                <w:szCs w:val="22"/>
              </w:rPr>
              <w:t xml:space="preserve">: </w:t>
            </w:r>
          </w:p>
          <w:p w:rsidR="00052E8F" w:rsidRPr="00C6320E" w:rsidRDefault="00052E8F" w:rsidP="00B1629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C6320E">
              <w:rPr>
                <w:rFonts w:ascii="Arial" w:hAnsi="Arial" w:cs="Arial"/>
                <w:sz w:val="22"/>
                <w:szCs w:val="22"/>
              </w:rPr>
              <w:t>Patient Name, Last, First, Middle (if present)</w:t>
            </w:r>
          </w:p>
          <w:p w:rsidR="00052E8F" w:rsidRPr="00C6320E" w:rsidRDefault="00052E8F" w:rsidP="00B1629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C6320E">
              <w:rPr>
                <w:rFonts w:ascii="Arial" w:hAnsi="Arial" w:cs="Arial"/>
                <w:sz w:val="22"/>
                <w:szCs w:val="22"/>
              </w:rPr>
              <w:t>Patient HID</w:t>
            </w:r>
          </w:p>
          <w:p w:rsidR="00052E8F" w:rsidRPr="00C6320E" w:rsidRDefault="00052E8F" w:rsidP="00B1629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C6320E">
              <w:rPr>
                <w:rFonts w:ascii="Arial" w:hAnsi="Arial" w:cs="Arial"/>
                <w:sz w:val="22"/>
                <w:szCs w:val="22"/>
              </w:rPr>
              <w:t>Number and type of components</w:t>
            </w:r>
          </w:p>
          <w:p w:rsidR="00052E8F" w:rsidRPr="00C6320E" w:rsidRDefault="00052E8F" w:rsidP="00B16297">
            <w:pPr>
              <w:pStyle w:val="ListParagraph"/>
              <w:numPr>
                <w:ilvl w:val="0"/>
                <w:numId w:val="24"/>
              </w:numPr>
              <w:rPr>
                <w:rFonts w:cs="Arial"/>
                <w:b/>
              </w:rPr>
            </w:pPr>
            <w:r w:rsidRPr="00C6320E">
              <w:rPr>
                <w:rFonts w:ascii="Arial" w:hAnsi="Arial" w:cs="Arial"/>
                <w:sz w:val="22"/>
                <w:szCs w:val="22"/>
              </w:rPr>
              <w:t xml:space="preserve">Tube or Delivery Location </w:t>
            </w:r>
          </w:p>
          <w:p w:rsidR="00052E8F" w:rsidRPr="00B16297" w:rsidRDefault="00052E8F" w:rsidP="00B16297">
            <w:pPr>
              <w:pStyle w:val="a-styleChar"/>
              <w:numPr>
                <w:ilvl w:val="0"/>
                <w:numId w:val="22"/>
              </w:numPr>
              <w:jc w:val="left"/>
              <w:rPr>
                <w:rFonts w:cs="Arial"/>
                <w:b/>
                <w:sz w:val="22"/>
                <w:szCs w:val="22"/>
              </w:rPr>
            </w:pPr>
            <w:r w:rsidRPr="00B16297">
              <w:rPr>
                <w:rFonts w:cs="Arial"/>
                <w:sz w:val="22"/>
                <w:szCs w:val="22"/>
              </w:rPr>
              <w:t>Record “Called by/Read back” with caller’s name and TS Tech ID</w:t>
            </w:r>
          </w:p>
        </w:tc>
        <w:tc>
          <w:tcPr>
            <w:tcW w:w="2880" w:type="dxa"/>
          </w:tcPr>
          <w:p w:rsidR="00052E8F" w:rsidRPr="00C6320E" w:rsidRDefault="00052E8F" w:rsidP="00C6320E">
            <w:pPr>
              <w:rPr>
                <w:rFonts w:ascii="Arial" w:hAnsi="Arial" w:cs="Arial"/>
                <w:b/>
              </w:rPr>
            </w:pPr>
          </w:p>
        </w:tc>
      </w:tr>
      <w:tr w:rsidR="00052E8F" w:rsidRPr="00CD6383" w:rsidTr="00174A97">
        <w:trPr>
          <w:trHeight w:val="512"/>
        </w:trPr>
        <w:tc>
          <w:tcPr>
            <w:tcW w:w="600" w:type="dxa"/>
            <w:vAlign w:val="center"/>
          </w:tcPr>
          <w:p w:rsidR="00052E8F" w:rsidRPr="00B16297" w:rsidRDefault="00052E8F" w:rsidP="00B451DB">
            <w:pPr>
              <w:jc w:val="center"/>
              <w:rPr>
                <w:rFonts w:ascii="Arial" w:hAnsi="Arial" w:cs="Arial"/>
                <w:b/>
              </w:rPr>
            </w:pPr>
            <w:r w:rsidRPr="00B16297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720" w:type="dxa"/>
            <w:vAlign w:val="center"/>
          </w:tcPr>
          <w:p w:rsidR="00052E8F" w:rsidRPr="00C6320E" w:rsidRDefault="00052E8F" w:rsidP="00C6320E">
            <w:pPr>
              <w:rPr>
                <w:rFonts w:ascii="Arial" w:hAnsi="Arial" w:cs="Arial"/>
              </w:rPr>
            </w:pPr>
            <w:r w:rsidRPr="00C6320E">
              <w:rPr>
                <w:rFonts w:ascii="Arial" w:hAnsi="Arial" w:cs="Arial"/>
                <w:sz w:val="22"/>
                <w:szCs w:val="22"/>
              </w:rPr>
              <w:t>Time Stamp the</w:t>
            </w:r>
            <w:r w:rsidR="00934B26">
              <w:rPr>
                <w:rFonts w:ascii="Arial" w:hAnsi="Arial" w:cs="Arial"/>
                <w:sz w:val="22"/>
                <w:szCs w:val="22"/>
              </w:rPr>
              <w:t xml:space="preserve"> BP</w:t>
            </w:r>
            <w:r w:rsidRPr="00C6320E">
              <w:rPr>
                <w:rFonts w:ascii="Arial" w:hAnsi="Arial" w:cs="Arial"/>
                <w:sz w:val="22"/>
                <w:szCs w:val="22"/>
              </w:rPr>
              <w:t>R.</w:t>
            </w:r>
          </w:p>
        </w:tc>
        <w:tc>
          <w:tcPr>
            <w:tcW w:w="2880" w:type="dxa"/>
          </w:tcPr>
          <w:p w:rsidR="00052E8F" w:rsidRPr="00C6320E" w:rsidRDefault="00052E8F" w:rsidP="00C6320E">
            <w:pPr>
              <w:rPr>
                <w:rFonts w:ascii="Arial" w:hAnsi="Arial" w:cs="Arial"/>
              </w:rPr>
            </w:pPr>
          </w:p>
        </w:tc>
      </w:tr>
      <w:tr w:rsidR="00052E8F" w:rsidRPr="00CD6383" w:rsidTr="00B16297">
        <w:trPr>
          <w:trHeight w:val="530"/>
        </w:trPr>
        <w:tc>
          <w:tcPr>
            <w:tcW w:w="10200" w:type="dxa"/>
            <w:gridSpan w:val="3"/>
            <w:vAlign w:val="center"/>
          </w:tcPr>
          <w:p w:rsidR="00052E8F" w:rsidRPr="00C6320E" w:rsidRDefault="00052E8F" w:rsidP="00C6320E">
            <w:pPr>
              <w:rPr>
                <w:rFonts w:ascii="Arial" w:hAnsi="Arial" w:cs="Arial"/>
                <w:b/>
              </w:rPr>
            </w:pPr>
            <w:r w:rsidRPr="00C6320E">
              <w:rPr>
                <w:rFonts w:ascii="Arial" w:hAnsi="Arial" w:cs="Arial"/>
                <w:b/>
                <w:sz w:val="22"/>
                <w:szCs w:val="22"/>
              </w:rPr>
              <w:t>Issue Blood Components</w:t>
            </w:r>
          </w:p>
        </w:tc>
      </w:tr>
      <w:tr w:rsidR="00052E8F" w:rsidRPr="00CD6383" w:rsidTr="00B16297">
        <w:trPr>
          <w:trHeight w:val="440"/>
        </w:trPr>
        <w:tc>
          <w:tcPr>
            <w:tcW w:w="600" w:type="dxa"/>
            <w:vAlign w:val="center"/>
          </w:tcPr>
          <w:p w:rsidR="00052E8F" w:rsidRPr="00B451DB" w:rsidRDefault="00052E8F" w:rsidP="00A56953">
            <w:pPr>
              <w:jc w:val="center"/>
              <w:rPr>
                <w:rFonts w:ascii="Arial" w:hAnsi="Arial" w:cs="Arial"/>
                <w:b/>
              </w:rPr>
            </w:pPr>
            <w:r w:rsidRPr="00B451D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720" w:type="dxa"/>
            <w:vAlign w:val="center"/>
          </w:tcPr>
          <w:p w:rsidR="00052E8F" w:rsidRPr="00B451DB" w:rsidRDefault="00052E8F" w:rsidP="00174A97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>Select blood products.</w:t>
            </w:r>
          </w:p>
        </w:tc>
        <w:tc>
          <w:tcPr>
            <w:tcW w:w="2880" w:type="dxa"/>
          </w:tcPr>
          <w:p w:rsidR="00052E8F" w:rsidRPr="00174A97" w:rsidRDefault="00052E8F" w:rsidP="00174A97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174A97">
              <w:rPr>
                <w:rFonts w:ascii="Arial" w:hAnsi="Arial" w:cs="Arial"/>
                <w:sz w:val="22"/>
                <w:szCs w:val="22"/>
              </w:rPr>
              <w:t>Blood Storage Policy</w:t>
            </w:r>
          </w:p>
        </w:tc>
      </w:tr>
      <w:tr w:rsidR="00052E8F" w:rsidRPr="00CD6383" w:rsidTr="00B16297">
        <w:trPr>
          <w:trHeight w:val="530"/>
        </w:trPr>
        <w:tc>
          <w:tcPr>
            <w:tcW w:w="600" w:type="dxa"/>
            <w:vAlign w:val="center"/>
          </w:tcPr>
          <w:p w:rsidR="00052E8F" w:rsidRPr="00B451DB" w:rsidRDefault="00052E8F" w:rsidP="00A56953">
            <w:pPr>
              <w:jc w:val="center"/>
              <w:rPr>
                <w:rFonts w:ascii="Arial" w:hAnsi="Arial" w:cs="Arial"/>
                <w:b/>
              </w:rPr>
            </w:pPr>
            <w:r w:rsidRPr="00B451DB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720" w:type="dxa"/>
            <w:vAlign w:val="center"/>
          </w:tcPr>
          <w:p w:rsidR="00052E8F" w:rsidRPr="00B451DB" w:rsidRDefault="00052E8F" w:rsidP="00174A97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>Perform visual inspection.</w:t>
            </w:r>
          </w:p>
        </w:tc>
        <w:tc>
          <w:tcPr>
            <w:tcW w:w="2880" w:type="dxa"/>
          </w:tcPr>
          <w:p w:rsidR="001573E7" w:rsidRPr="001573E7" w:rsidRDefault="00052E8F" w:rsidP="001573E7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174A97">
              <w:rPr>
                <w:rFonts w:ascii="Arial" w:hAnsi="Arial" w:cs="Arial"/>
                <w:sz w:val="22"/>
                <w:szCs w:val="22"/>
              </w:rPr>
              <w:t>Visual Inspection of</w:t>
            </w:r>
            <w:r w:rsidR="001573E7">
              <w:rPr>
                <w:rFonts w:ascii="Arial" w:hAnsi="Arial" w:cs="Arial"/>
                <w:sz w:val="22"/>
                <w:szCs w:val="22"/>
              </w:rPr>
              <w:t xml:space="preserve"> Blood Products</w:t>
            </w:r>
          </w:p>
        </w:tc>
      </w:tr>
      <w:tr w:rsidR="00052E8F" w:rsidRPr="00CD6383" w:rsidTr="00B16297">
        <w:trPr>
          <w:trHeight w:val="962"/>
        </w:trPr>
        <w:tc>
          <w:tcPr>
            <w:tcW w:w="600" w:type="dxa"/>
          </w:tcPr>
          <w:p w:rsidR="00052E8F" w:rsidRPr="00B451DB" w:rsidRDefault="00052E8F" w:rsidP="00A56953">
            <w:pPr>
              <w:jc w:val="center"/>
              <w:rPr>
                <w:rFonts w:ascii="Arial" w:hAnsi="Arial" w:cs="Arial"/>
                <w:b/>
              </w:rPr>
            </w:pPr>
            <w:r w:rsidRPr="00B451DB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720" w:type="dxa"/>
          </w:tcPr>
          <w:p w:rsidR="00052E8F" w:rsidRPr="00B451DB" w:rsidRDefault="00052E8F" w:rsidP="00174A97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>Open SQ function Blood Product Issue (BPI):</w:t>
            </w:r>
          </w:p>
          <w:p w:rsidR="00052E8F" w:rsidRPr="00B451DB" w:rsidRDefault="00052E8F" w:rsidP="00174A97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 xml:space="preserve">Scan unit number </w:t>
            </w:r>
          </w:p>
          <w:p w:rsidR="00052E8F" w:rsidRPr="00B451DB" w:rsidRDefault="00052E8F" w:rsidP="00174A97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>Enter visual inspection</w:t>
            </w:r>
          </w:p>
        </w:tc>
        <w:tc>
          <w:tcPr>
            <w:tcW w:w="2880" w:type="dxa"/>
          </w:tcPr>
          <w:p w:rsidR="00052E8F" w:rsidRPr="00B451DB" w:rsidRDefault="00052E8F" w:rsidP="00A56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E8F" w:rsidRPr="00CD6383" w:rsidTr="00B16297">
        <w:trPr>
          <w:trHeight w:val="530"/>
        </w:trPr>
        <w:tc>
          <w:tcPr>
            <w:tcW w:w="600" w:type="dxa"/>
          </w:tcPr>
          <w:p w:rsidR="00052E8F" w:rsidRPr="00B451DB" w:rsidRDefault="00052E8F" w:rsidP="00A56953">
            <w:pPr>
              <w:jc w:val="center"/>
              <w:rPr>
                <w:rFonts w:ascii="Arial" w:hAnsi="Arial" w:cs="Arial"/>
                <w:b/>
              </w:rPr>
            </w:pPr>
            <w:r w:rsidRPr="00B451DB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720" w:type="dxa"/>
          </w:tcPr>
          <w:p w:rsidR="00052E8F" w:rsidRPr="00B451DB" w:rsidRDefault="00052E8F" w:rsidP="00174A97">
            <w:pPr>
              <w:numPr>
                <w:ilvl w:val="1"/>
                <w:numId w:val="33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>Perform Two Person verification with clinical staff or TS staff of the following:</w:t>
            </w:r>
          </w:p>
          <w:p w:rsidR="00052E8F" w:rsidRPr="00B451DB" w:rsidRDefault="00052E8F" w:rsidP="00174A9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>Patient Name, Last, First, Middle (if present)</w:t>
            </w:r>
          </w:p>
          <w:p w:rsidR="00052E8F" w:rsidRPr="00B451DB" w:rsidRDefault="00052E8F" w:rsidP="00174A9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>Patient HID</w:t>
            </w:r>
          </w:p>
          <w:p w:rsidR="00052E8F" w:rsidRPr="00B451DB" w:rsidRDefault="00052E8F" w:rsidP="00174A9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>Patient ABO/Rh</w:t>
            </w:r>
          </w:p>
          <w:p w:rsidR="00052E8F" w:rsidRPr="00B451DB" w:rsidRDefault="00052E8F" w:rsidP="00174A9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>Unit number and component type</w:t>
            </w:r>
          </w:p>
          <w:p w:rsidR="00052E8F" w:rsidRPr="00B451DB" w:rsidRDefault="00052E8F" w:rsidP="00174A9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>Unit ABO/Rh</w:t>
            </w:r>
          </w:p>
          <w:p w:rsidR="00052E8F" w:rsidRPr="00B451DB" w:rsidRDefault="00052E8F" w:rsidP="00174A9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>Unit expiration date/time</w:t>
            </w:r>
          </w:p>
        </w:tc>
        <w:tc>
          <w:tcPr>
            <w:tcW w:w="2880" w:type="dxa"/>
          </w:tcPr>
          <w:p w:rsidR="00052E8F" w:rsidRPr="00B451DB" w:rsidRDefault="00052E8F" w:rsidP="00A56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E8F" w:rsidRPr="00CD6383" w:rsidTr="004E3C36">
        <w:trPr>
          <w:trHeight w:val="530"/>
        </w:trPr>
        <w:tc>
          <w:tcPr>
            <w:tcW w:w="600" w:type="dxa"/>
            <w:vAlign w:val="center"/>
          </w:tcPr>
          <w:p w:rsidR="00052E8F" w:rsidRPr="00B451DB" w:rsidRDefault="00052E8F" w:rsidP="00B45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20" w:type="dxa"/>
            <w:vAlign w:val="center"/>
          </w:tcPr>
          <w:p w:rsidR="00052E8F" w:rsidRPr="00C6320E" w:rsidRDefault="00052E8F" w:rsidP="00A56953">
            <w:pPr>
              <w:pStyle w:val="a-styleChar"/>
              <w:ind w:left="576"/>
              <w:jc w:val="center"/>
              <w:rPr>
                <w:rFonts w:cs="Arial"/>
                <w:b/>
                <w:sz w:val="22"/>
                <w:szCs w:val="22"/>
              </w:rPr>
            </w:pPr>
            <w:r w:rsidRPr="00C6320E">
              <w:rPr>
                <w:rFonts w:cs="Arial"/>
                <w:b/>
                <w:sz w:val="22"/>
                <w:szCs w:val="22"/>
              </w:rPr>
              <w:t>Action</w:t>
            </w:r>
          </w:p>
        </w:tc>
        <w:tc>
          <w:tcPr>
            <w:tcW w:w="2880" w:type="dxa"/>
            <w:vAlign w:val="center"/>
          </w:tcPr>
          <w:p w:rsidR="00052E8F" w:rsidRPr="00C6320E" w:rsidRDefault="00052E8F" w:rsidP="00A56953">
            <w:pPr>
              <w:jc w:val="center"/>
              <w:rPr>
                <w:rFonts w:ascii="Arial" w:hAnsi="Arial" w:cs="Arial"/>
                <w:b/>
              </w:rPr>
            </w:pPr>
            <w:r w:rsidRPr="00C6320E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052E8F" w:rsidRPr="00CD6383" w:rsidTr="000E27FC">
        <w:trPr>
          <w:trHeight w:val="377"/>
        </w:trPr>
        <w:tc>
          <w:tcPr>
            <w:tcW w:w="10200" w:type="dxa"/>
            <w:gridSpan w:val="3"/>
            <w:vAlign w:val="center"/>
          </w:tcPr>
          <w:p w:rsidR="00052E8F" w:rsidRPr="00C6320E" w:rsidRDefault="00052E8F" w:rsidP="00C6320E">
            <w:pPr>
              <w:rPr>
                <w:rFonts w:ascii="Arial" w:hAnsi="Arial" w:cs="Arial"/>
              </w:rPr>
            </w:pPr>
            <w:r w:rsidRPr="00C6320E">
              <w:rPr>
                <w:rFonts w:ascii="Arial" w:hAnsi="Arial" w:cs="Arial"/>
                <w:b/>
                <w:sz w:val="22"/>
                <w:szCs w:val="22"/>
              </w:rPr>
              <w:t>Issue Blood Components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cont.</w:t>
            </w:r>
          </w:p>
        </w:tc>
      </w:tr>
      <w:tr w:rsidR="00052E8F" w:rsidRPr="00CD6383" w:rsidTr="00174A97">
        <w:trPr>
          <w:trHeight w:val="530"/>
        </w:trPr>
        <w:tc>
          <w:tcPr>
            <w:tcW w:w="600" w:type="dxa"/>
            <w:vAlign w:val="center"/>
          </w:tcPr>
          <w:p w:rsidR="00052E8F" w:rsidRPr="00B451DB" w:rsidRDefault="00052E8F" w:rsidP="00A56953">
            <w:pPr>
              <w:jc w:val="center"/>
              <w:rPr>
                <w:rFonts w:ascii="Arial" w:hAnsi="Arial" w:cs="Arial"/>
                <w:b/>
              </w:rPr>
            </w:pPr>
            <w:r w:rsidRPr="00B451DB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720" w:type="dxa"/>
            <w:vAlign w:val="center"/>
          </w:tcPr>
          <w:p w:rsidR="00052E8F" w:rsidRPr="00B451DB" w:rsidRDefault="00052E8F" w:rsidP="00B16297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>Record both TS tech IDs on the BPR form.</w:t>
            </w:r>
          </w:p>
        </w:tc>
        <w:tc>
          <w:tcPr>
            <w:tcW w:w="2880" w:type="dxa"/>
          </w:tcPr>
          <w:p w:rsidR="00052E8F" w:rsidRPr="00B451DB" w:rsidRDefault="00052E8F" w:rsidP="00A569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2E8F" w:rsidRPr="00CD6383" w:rsidTr="00174A97">
        <w:trPr>
          <w:trHeight w:val="890"/>
        </w:trPr>
        <w:tc>
          <w:tcPr>
            <w:tcW w:w="600" w:type="dxa"/>
            <w:vAlign w:val="center"/>
          </w:tcPr>
          <w:p w:rsidR="00052E8F" w:rsidRPr="00B451DB" w:rsidRDefault="00052E8F" w:rsidP="00A56953">
            <w:pPr>
              <w:jc w:val="center"/>
              <w:rPr>
                <w:rFonts w:ascii="Arial" w:hAnsi="Arial" w:cs="Arial"/>
                <w:b/>
              </w:rPr>
            </w:pPr>
            <w:r w:rsidRPr="00B451DB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6720" w:type="dxa"/>
            <w:vAlign w:val="center"/>
          </w:tcPr>
          <w:p w:rsidR="00052E8F" w:rsidRPr="00B451DB" w:rsidRDefault="00052E8F" w:rsidP="00B16297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>Complete Blood Product Issue per SOP.</w:t>
            </w:r>
          </w:p>
          <w:p w:rsidR="00052E8F" w:rsidRPr="00B451DB" w:rsidRDefault="00052E8F" w:rsidP="00B16297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 xml:space="preserve">Utilize Issue Comments to record issue method:  TUBE, TS, </w:t>
            </w: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ity">
                  <w:r w:rsidRPr="00B451DB">
                    <w:rPr>
                      <w:rFonts w:ascii="Arial" w:hAnsi="Arial" w:cs="Arial"/>
                      <w:sz w:val="22"/>
                      <w:szCs w:val="22"/>
                    </w:rPr>
                    <w:t>ED</w:t>
                  </w:r>
                </w:smartTag>
                <w:r w:rsidRPr="00B451DB">
                  <w:rPr>
                    <w:rFonts w:ascii="Arial" w:hAnsi="Arial" w:cs="Arial"/>
                    <w:sz w:val="22"/>
                    <w:szCs w:val="22"/>
                  </w:rPr>
                  <w:t xml:space="preserve">, </w:t>
                </w:r>
                <w:smartTag w:uri="urn:schemas-microsoft-com:office:smarttags" w:element="State">
                  <w:r w:rsidRPr="00B451DB">
                    <w:rPr>
                      <w:rFonts w:ascii="Arial" w:hAnsi="Arial" w:cs="Arial"/>
                      <w:sz w:val="22"/>
                      <w:szCs w:val="22"/>
                    </w:rPr>
                    <w:t>OR</w:t>
                  </w:r>
                </w:smartTag>
              </w:smartTag>
            </w:smartTag>
          </w:p>
        </w:tc>
        <w:tc>
          <w:tcPr>
            <w:tcW w:w="2880" w:type="dxa"/>
          </w:tcPr>
          <w:p w:rsidR="00052E8F" w:rsidRPr="00B451DB" w:rsidRDefault="00052E8F" w:rsidP="00ED05CF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Blood Product Issue</w:t>
            </w:r>
          </w:p>
        </w:tc>
      </w:tr>
      <w:tr w:rsidR="00052E8F" w:rsidRPr="00CD6383" w:rsidTr="00174A97">
        <w:trPr>
          <w:trHeight w:val="530"/>
        </w:trPr>
        <w:tc>
          <w:tcPr>
            <w:tcW w:w="600" w:type="dxa"/>
            <w:vAlign w:val="center"/>
          </w:tcPr>
          <w:p w:rsidR="00052E8F" w:rsidRPr="00B451DB" w:rsidRDefault="00052E8F" w:rsidP="00A56953">
            <w:pPr>
              <w:jc w:val="center"/>
              <w:rPr>
                <w:rFonts w:ascii="Arial" w:hAnsi="Arial" w:cs="Arial"/>
                <w:b/>
              </w:rPr>
            </w:pPr>
            <w:r w:rsidRPr="00B451DB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6720" w:type="dxa"/>
            <w:vAlign w:val="center"/>
          </w:tcPr>
          <w:p w:rsidR="00052E8F" w:rsidRPr="00B451DB" w:rsidRDefault="00934B26" w:rsidP="00B16297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Retain TS copy of BP</w:t>
            </w:r>
            <w:r w:rsidR="00052E8F" w:rsidRPr="00B451DB">
              <w:rPr>
                <w:rFonts w:ascii="Arial" w:hAnsi="Arial" w:cs="Arial"/>
                <w:sz w:val="22"/>
                <w:szCs w:val="22"/>
              </w:rPr>
              <w:t>R.</w:t>
            </w:r>
          </w:p>
        </w:tc>
        <w:tc>
          <w:tcPr>
            <w:tcW w:w="2880" w:type="dxa"/>
          </w:tcPr>
          <w:p w:rsidR="00052E8F" w:rsidRPr="00B451DB" w:rsidRDefault="00052E8F" w:rsidP="00A56953">
            <w:pPr>
              <w:rPr>
                <w:rFonts w:ascii="Arial" w:hAnsi="Arial" w:cs="Arial"/>
              </w:rPr>
            </w:pPr>
          </w:p>
        </w:tc>
      </w:tr>
      <w:tr w:rsidR="00052E8F" w:rsidRPr="00CD6383" w:rsidTr="00174A97">
        <w:trPr>
          <w:trHeight w:val="530"/>
        </w:trPr>
        <w:tc>
          <w:tcPr>
            <w:tcW w:w="600" w:type="dxa"/>
          </w:tcPr>
          <w:p w:rsidR="00052E8F" w:rsidRPr="00B451DB" w:rsidRDefault="00052E8F" w:rsidP="00A56953">
            <w:pPr>
              <w:jc w:val="center"/>
              <w:rPr>
                <w:rFonts w:ascii="Arial" w:hAnsi="Arial" w:cs="Arial"/>
                <w:b/>
              </w:rPr>
            </w:pPr>
            <w:r w:rsidRPr="00B451DB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6720" w:type="dxa"/>
          </w:tcPr>
          <w:p w:rsidR="00052E8F" w:rsidRDefault="00052E8F" w:rsidP="00B16297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>Deliver blood product and BPR by one of the following methods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052E8F" w:rsidRPr="00174A97" w:rsidRDefault="00052E8F" w:rsidP="00B16297">
            <w:pPr>
              <w:numPr>
                <w:ilvl w:val="1"/>
                <w:numId w:val="25"/>
              </w:numPr>
              <w:rPr>
                <w:rFonts w:ascii="Arial" w:hAnsi="Arial" w:cs="Arial"/>
                <w:u w:val="single"/>
              </w:rPr>
            </w:pPr>
            <w:r w:rsidRPr="00174A97">
              <w:rPr>
                <w:rFonts w:ascii="Arial" w:hAnsi="Arial" w:cs="Arial"/>
                <w:sz w:val="22"/>
                <w:szCs w:val="22"/>
                <w:u w:val="single"/>
              </w:rPr>
              <w:t>Pneumatic Tube</w:t>
            </w:r>
          </w:p>
          <w:p w:rsidR="00052E8F" w:rsidRPr="00B451DB" w:rsidRDefault="00052E8F" w:rsidP="00B16297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 xml:space="preserve">Notify the department by phone </w:t>
            </w:r>
          </w:p>
          <w:p w:rsidR="00052E8F" w:rsidRDefault="00052E8F" w:rsidP="00B16297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>Record the name of the person notified on the BPR</w:t>
            </w:r>
          </w:p>
          <w:p w:rsidR="00052E8F" w:rsidRPr="00174A97" w:rsidRDefault="00052E8F" w:rsidP="00174A97">
            <w:pPr>
              <w:numPr>
                <w:ilvl w:val="1"/>
                <w:numId w:val="27"/>
              </w:numPr>
              <w:rPr>
                <w:rFonts w:ascii="Arial" w:hAnsi="Arial" w:cs="Arial"/>
                <w:u w:val="single"/>
              </w:rPr>
            </w:pPr>
            <w:r w:rsidRPr="00174A97">
              <w:rPr>
                <w:rFonts w:ascii="Arial" w:hAnsi="Arial" w:cs="Arial"/>
                <w:sz w:val="22"/>
                <w:szCs w:val="22"/>
                <w:u w:val="single"/>
              </w:rPr>
              <w:t xml:space="preserve">TS delivers to OR </w:t>
            </w:r>
            <w:proofErr w:type="spellStart"/>
            <w:r w:rsidRPr="00174A97">
              <w:rPr>
                <w:rFonts w:ascii="Arial" w:hAnsi="Arial" w:cs="Arial"/>
                <w:sz w:val="22"/>
                <w:szCs w:val="22"/>
                <w:u w:val="single"/>
              </w:rPr>
              <w:t>or</w:t>
            </w:r>
            <w:proofErr w:type="spellEnd"/>
            <w:r w:rsidRPr="00174A97">
              <w:rPr>
                <w:rFonts w:ascii="Arial" w:hAnsi="Arial" w:cs="Arial"/>
                <w:sz w:val="22"/>
                <w:szCs w:val="22"/>
                <w:u w:val="single"/>
              </w:rPr>
              <w:t xml:space="preserve"> ED</w:t>
            </w:r>
          </w:p>
          <w:p w:rsidR="00052E8F" w:rsidRPr="00B451DB" w:rsidRDefault="00052E8F" w:rsidP="00174A9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 xml:space="preserve">Record “ED” or </w:t>
            </w:r>
            <w:proofErr w:type="spellStart"/>
            <w:r w:rsidRPr="00B451DB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B451DB">
              <w:rPr>
                <w:rFonts w:ascii="Arial" w:hAnsi="Arial" w:cs="Arial"/>
                <w:sz w:val="22"/>
                <w:szCs w:val="22"/>
              </w:rPr>
              <w:t xml:space="preserve"># on the BPR </w:t>
            </w:r>
          </w:p>
          <w:p w:rsidR="00052E8F" w:rsidRDefault="00052E8F" w:rsidP="00174A97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>Clinical staff sign BPR</w:t>
            </w:r>
          </w:p>
          <w:p w:rsidR="00052E8F" w:rsidRPr="00174A97" w:rsidRDefault="00052E8F" w:rsidP="00174A97">
            <w:pPr>
              <w:numPr>
                <w:ilvl w:val="1"/>
                <w:numId w:val="29"/>
              </w:numPr>
              <w:rPr>
                <w:rFonts w:ascii="Arial" w:hAnsi="Arial" w:cs="Arial"/>
                <w:u w:val="single"/>
              </w:rPr>
            </w:pPr>
            <w:r w:rsidRPr="00174A97">
              <w:rPr>
                <w:rFonts w:ascii="Arial" w:hAnsi="Arial" w:cs="Arial"/>
                <w:sz w:val="22"/>
                <w:szCs w:val="22"/>
                <w:u w:val="single"/>
              </w:rPr>
              <w:t>Picked up in TS</w:t>
            </w:r>
          </w:p>
          <w:p w:rsidR="00052E8F" w:rsidRPr="00B451DB" w:rsidRDefault="00052E8F" w:rsidP="00174A97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 xml:space="preserve">Transporter signs the BPR </w:t>
            </w:r>
          </w:p>
          <w:p w:rsidR="00052E8F" w:rsidRPr="00B16297" w:rsidRDefault="00052E8F" w:rsidP="00174A97">
            <w:pPr>
              <w:numPr>
                <w:ilvl w:val="0"/>
                <w:numId w:val="31"/>
              </w:numPr>
              <w:rPr>
                <w:rFonts w:ascii="Arial" w:hAnsi="Arial" w:cs="Arial"/>
                <w:b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>TS staff removes the TS copy</w:t>
            </w:r>
          </w:p>
        </w:tc>
        <w:tc>
          <w:tcPr>
            <w:tcW w:w="2880" w:type="dxa"/>
          </w:tcPr>
          <w:p w:rsidR="00052E8F" w:rsidRPr="00B451DB" w:rsidRDefault="00052E8F" w:rsidP="00A56953">
            <w:pPr>
              <w:rPr>
                <w:rFonts w:ascii="Arial" w:hAnsi="Arial" w:cs="Arial"/>
              </w:rPr>
            </w:pPr>
          </w:p>
        </w:tc>
      </w:tr>
      <w:tr w:rsidR="00052E8F" w:rsidRPr="00CD6383" w:rsidTr="000E27FC">
        <w:trPr>
          <w:trHeight w:val="350"/>
        </w:trPr>
        <w:tc>
          <w:tcPr>
            <w:tcW w:w="10200" w:type="dxa"/>
            <w:gridSpan w:val="3"/>
            <w:vAlign w:val="center"/>
          </w:tcPr>
          <w:p w:rsidR="00052E8F" w:rsidRPr="00B16297" w:rsidRDefault="00052E8F" w:rsidP="00C6320E">
            <w:pPr>
              <w:rPr>
                <w:rFonts w:ascii="Arial" w:hAnsi="Arial" w:cs="Arial"/>
                <w:b/>
              </w:rPr>
            </w:pPr>
            <w:r w:rsidRPr="00480A37">
              <w:rPr>
                <w:rFonts w:ascii="Arial" w:hAnsi="Arial" w:cs="Arial"/>
                <w:b/>
                <w:sz w:val="22"/>
                <w:szCs w:val="22"/>
              </w:rPr>
              <w:t>Confirm delivery of blood products</w:t>
            </w:r>
          </w:p>
        </w:tc>
      </w:tr>
      <w:tr w:rsidR="00052E8F" w:rsidRPr="00CD6383" w:rsidTr="00174A97">
        <w:trPr>
          <w:trHeight w:val="530"/>
        </w:trPr>
        <w:tc>
          <w:tcPr>
            <w:tcW w:w="600" w:type="dxa"/>
          </w:tcPr>
          <w:p w:rsidR="00052E8F" w:rsidRPr="00B451DB" w:rsidRDefault="00052E8F" w:rsidP="00A56953">
            <w:pPr>
              <w:jc w:val="center"/>
              <w:rPr>
                <w:rFonts w:ascii="Arial" w:hAnsi="Arial" w:cs="Arial"/>
                <w:b/>
              </w:rPr>
            </w:pPr>
            <w:r w:rsidRPr="00B451D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720" w:type="dxa"/>
          </w:tcPr>
          <w:p w:rsidR="00052E8F" w:rsidRPr="00B451DB" w:rsidRDefault="00052E8F" w:rsidP="000E27FC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 xml:space="preserve">Ensure timely delivery of </w:t>
            </w:r>
            <w:proofErr w:type="spellStart"/>
            <w:r w:rsidRPr="00B451DB">
              <w:rPr>
                <w:rFonts w:ascii="Arial" w:hAnsi="Arial" w:cs="Arial"/>
                <w:sz w:val="22"/>
                <w:szCs w:val="22"/>
              </w:rPr>
              <w:t>tubed</w:t>
            </w:r>
            <w:proofErr w:type="spellEnd"/>
            <w:r w:rsidRPr="00B451DB">
              <w:rPr>
                <w:rFonts w:ascii="Arial" w:hAnsi="Arial" w:cs="Arial"/>
                <w:sz w:val="22"/>
                <w:szCs w:val="22"/>
              </w:rPr>
              <w:t xml:space="preserve"> blood products by monitoring the TS copy of BPR:</w:t>
            </w:r>
          </w:p>
          <w:p w:rsidR="00052E8F" w:rsidRPr="00B451DB" w:rsidRDefault="00052E8F" w:rsidP="000E27FC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 xml:space="preserve">If destination verifies product was </w:t>
            </w:r>
            <w:r w:rsidRPr="00B451DB">
              <w:rPr>
                <w:rFonts w:ascii="Arial" w:hAnsi="Arial" w:cs="Arial"/>
                <w:b/>
                <w:sz w:val="22"/>
                <w:szCs w:val="22"/>
              </w:rPr>
              <w:t>not</w:t>
            </w:r>
            <w:r w:rsidRPr="00B451DB">
              <w:rPr>
                <w:rFonts w:ascii="Arial" w:hAnsi="Arial" w:cs="Arial"/>
                <w:sz w:val="22"/>
                <w:szCs w:val="22"/>
              </w:rPr>
              <w:t xml:space="preserve"> received:</w:t>
            </w:r>
          </w:p>
          <w:p w:rsidR="00052E8F" w:rsidRPr="00B451DB" w:rsidRDefault="00052E8F" w:rsidP="000E27FC">
            <w:pPr>
              <w:pStyle w:val="ListParagraph"/>
              <w:numPr>
                <w:ilvl w:val="1"/>
                <w:numId w:val="37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>Contact Engineering</w:t>
            </w:r>
          </w:p>
          <w:p w:rsidR="00052E8F" w:rsidRPr="00B451DB" w:rsidRDefault="00052E8F" w:rsidP="000E27FC">
            <w:pPr>
              <w:pStyle w:val="ListParagraph"/>
              <w:numPr>
                <w:ilvl w:val="1"/>
                <w:numId w:val="37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>Notify TS Lead</w:t>
            </w:r>
          </w:p>
        </w:tc>
        <w:tc>
          <w:tcPr>
            <w:tcW w:w="2880" w:type="dxa"/>
          </w:tcPr>
          <w:p w:rsidR="00052E8F" w:rsidRPr="00B451DB" w:rsidRDefault="00052E8F" w:rsidP="00A56953">
            <w:pPr>
              <w:rPr>
                <w:rFonts w:ascii="Arial" w:hAnsi="Arial" w:cs="Arial"/>
              </w:rPr>
            </w:pPr>
          </w:p>
        </w:tc>
      </w:tr>
      <w:tr w:rsidR="00052E8F" w:rsidRPr="00CD6383" w:rsidTr="00174A97">
        <w:trPr>
          <w:trHeight w:val="530"/>
        </w:trPr>
        <w:tc>
          <w:tcPr>
            <w:tcW w:w="600" w:type="dxa"/>
          </w:tcPr>
          <w:p w:rsidR="00052E8F" w:rsidRPr="00B451DB" w:rsidRDefault="00052E8F" w:rsidP="00A56953">
            <w:pPr>
              <w:jc w:val="center"/>
              <w:rPr>
                <w:rFonts w:ascii="Arial" w:hAnsi="Arial" w:cs="Arial"/>
                <w:b/>
              </w:rPr>
            </w:pPr>
            <w:r w:rsidRPr="00B451DB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720" w:type="dxa"/>
          </w:tcPr>
          <w:p w:rsidR="00052E8F" w:rsidRPr="00B451DB" w:rsidRDefault="00052E8F" w:rsidP="000E27FC">
            <w:pPr>
              <w:numPr>
                <w:ilvl w:val="2"/>
                <w:numId w:val="37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>Signed BPR received in TS via</w:t>
            </w:r>
          </w:p>
          <w:p w:rsidR="00052E8F" w:rsidRPr="00B451DB" w:rsidRDefault="00052E8F" w:rsidP="000E27FC">
            <w:pPr>
              <w:pStyle w:val="ListParagraph"/>
              <w:numPr>
                <w:ilvl w:val="1"/>
                <w:numId w:val="39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>Tube</w:t>
            </w:r>
          </w:p>
          <w:p w:rsidR="00052E8F" w:rsidRPr="00B451DB" w:rsidRDefault="00052E8F" w:rsidP="000E27FC">
            <w:pPr>
              <w:pStyle w:val="ListParagraph"/>
              <w:numPr>
                <w:ilvl w:val="1"/>
                <w:numId w:val="39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 xml:space="preserve">TS staff returning from OR </w:t>
            </w:r>
            <w:proofErr w:type="spellStart"/>
            <w:r w:rsidRPr="00B451DB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B451DB">
              <w:rPr>
                <w:rFonts w:ascii="Arial" w:hAnsi="Arial" w:cs="Arial"/>
                <w:sz w:val="22"/>
                <w:szCs w:val="22"/>
              </w:rPr>
              <w:t xml:space="preserve"> ED</w:t>
            </w:r>
          </w:p>
          <w:p w:rsidR="00052E8F" w:rsidRPr="00B451DB" w:rsidRDefault="00052E8F" w:rsidP="000E27FC">
            <w:pPr>
              <w:pStyle w:val="ListParagraph"/>
              <w:numPr>
                <w:ilvl w:val="1"/>
                <w:numId w:val="39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>Transporter picks up in TS</w:t>
            </w:r>
          </w:p>
          <w:p w:rsidR="00052E8F" w:rsidRPr="00B451DB" w:rsidRDefault="00052E8F" w:rsidP="000E27FC">
            <w:pPr>
              <w:pStyle w:val="ListParagraph"/>
              <w:numPr>
                <w:ilvl w:val="1"/>
                <w:numId w:val="39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>Delivery to patient location</w:t>
            </w:r>
          </w:p>
        </w:tc>
        <w:tc>
          <w:tcPr>
            <w:tcW w:w="2880" w:type="dxa"/>
          </w:tcPr>
          <w:p w:rsidR="00052E8F" w:rsidRPr="00B451DB" w:rsidRDefault="00052E8F" w:rsidP="00A56953">
            <w:pPr>
              <w:rPr>
                <w:rFonts w:ascii="Arial" w:hAnsi="Arial" w:cs="Arial"/>
              </w:rPr>
            </w:pPr>
          </w:p>
        </w:tc>
      </w:tr>
      <w:tr w:rsidR="00052E8F" w:rsidRPr="00CD6383" w:rsidTr="00174A97">
        <w:trPr>
          <w:trHeight w:val="485"/>
        </w:trPr>
        <w:tc>
          <w:tcPr>
            <w:tcW w:w="600" w:type="dxa"/>
            <w:vAlign w:val="center"/>
          </w:tcPr>
          <w:p w:rsidR="00052E8F" w:rsidRPr="00B451DB" w:rsidRDefault="00052E8F" w:rsidP="00A56953">
            <w:pPr>
              <w:jc w:val="center"/>
              <w:rPr>
                <w:rFonts w:ascii="Arial" w:hAnsi="Arial" w:cs="Arial"/>
                <w:b/>
              </w:rPr>
            </w:pPr>
            <w:r w:rsidRPr="00B451DB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720" w:type="dxa"/>
            <w:vAlign w:val="center"/>
          </w:tcPr>
          <w:p w:rsidR="00052E8F" w:rsidRPr="00B451DB" w:rsidRDefault="00052E8F" w:rsidP="000E27FC">
            <w:pPr>
              <w:numPr>
                <w:ilvl w:val="2"/>
                <w:numId w:val="39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>Match with TS copy of BPR</w:t>
            </w:r>
          </w:p>
        </w:tc>
        <w:tc>
          <w:tcPr>
            <w:tcW w:w="2880" w:type="dxa"/>
          </w:tcPr>
          <w:p w:rsidR="00052E8F" w:rsidRPr="00B451DB" w:rsidRDefault="00052E8F" w:rsidP="00A56953">
            <w:pPr>
              <w:rPr>
                <w:rFonts w:ascii="Arial" w:hAnsi="Arial" w:cs="Arial"/>
              </w:rPr>
            </w:pPr>
          </w:p>
        </w:tc>
      </w:tr>
      <w:tr w:rsidR="00052E8F" w:rsidRPr="00CD6383" w:rsidTr="00174A97">
        <w:trPr>
          <w:trHeight w:val="530"/>
        </w:trPr>
        <w:tc>
          <w:tcPr>
            <w:tcW w:w="600" w:type="dxa"/>
            <w:vAlign w:val="center"/>
          </w:tcPr>
          <w:p w:rsidR="00052E8F" w:rsidRPr="00B451DB" w:rsidRDefault="00052E8F" w:rsidP="00A56953">
            <w:pPr>
              <w:jc w:val="center"/>
              <w:rPr>
                <w:rFonts w:ascii="Arial" w:hAnsi="Arial" w:cs="Arial"/>
                <w:b/>
              </w:rPr>
            </w:pPr>
            <w:r w:rsidRPr="00B451DB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720" w:type="dxa"/>
            <w:vAlign w:val="center"/>
          </w:tcPr>
          <w:p w:rsidR="00052E8F" w:rsidRPr="00B451DB" w:rsidRDefault="00052E8F" w:rsidP="000E27FC">
            <w:pPr>
              <w:numPr>
                <w:ilvl w:val="2"/>
                <w:numId w:val="39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>Discard TS copy</w:t>
            </w:r>
          </w:p>
        </w:tc>
        <w:tc>
          <w:tcPr>
            <w:tcW w:w="2880" w:type="dxa"/>
          </w:tcPr>
          <w:p w:rsidR="00052E8F" w:rsidRPr="00B451DB" w:rsidRDefault="00052E8F" w:rsidP="00A56953">
            <w:pPr>
              <w:rPr>
                <w:rFonts w:ascii="Arial" w:hAnsi="Arial" w:cs="Arial"/>
              </w:rPr>
            </w:pPr>
          </w:p>
        </w:tc>
      </w:tr>
      <w:tr w:rsidR="00052E8F" w:rsidRPr="00CD6383" w:rsidTr="00174A97">
        <w:trPr>
          <w:trHeight w:val="530"/>
        </w:trPr>
        <w:tc>
          <w:tcPr>
            <w:tcW w:w="600" w:type="dxa"/>
            <w:vAlign w:val="center"/>
          </w:tcPr>
          <w:p w:rsidR="00052E8F" w:rsidRPr="00B451DB" w:rsidRDefault="00052E8F" w:rsidP="00A56953">
            <w:pPr>
              <w:jc w:val="center"/>
              <w:rPr>
                <w:rFonts w:ascii="Arial" w:hAnsi="Arial" w:cs="Arial"/>
                <w:b/>
              </w:rPr>
            </w:pPr>
            <w:r w:rsidRPr="00B451DB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720" w:type="dxa"/>
            <w:vAlign w:val="center"/>
          </w:tcPr>
          <w:p w:rsidR="00052E8F" w:rsidRPr="00B451DB" w:rsidRDefault="00052E8F" w:rsidP="000E27FC">
            <w:pPr>
              <w:numPr>
                <w:ilvl w:val="2"/>
                <w:numId w:val="39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>File original signed BPR in TS</w:t>
            </w:r>
          </w:p>
        </w:tc>
        <w:tc>
          <w:tcPr>
            <w:tcW w:w="2880" w:type="dxa"/>
          </w:tcPr>
          <w:p w:rsidR="00052E8F" w:rsidRPr="00B451DB" w:rsidRDefault="00052E8F" w:rsidP="00A56953">
            <w:pPr>
              <w:rPr>
                <w:rFonts w:ascii="Arial" w:hAnsi="Arial" w:cs="Arial"/>
              </w:rPr>
            </w:pPr>
          </w:p>
        </w:tc>
      </w:tr>
    </w:tbl>
    <w:p w:rsidR="00052E8F" w:rsidRPr="00CD6383" w:rsidRDefault="00052E8F">
      <w:pPr>
        <w:rPr>
          <w:rFonts w:ascii="Arial" w:hAnsi="Arial" w:cs="Arial"/>
          <w:b/>
          <w:sz w:val="20"/>
          <w:szCs w:val="20"/>
        </w:rPr>
      </w:pPr>
    </w:p>
    <w:p w:rsidR="00052E8F" w:rsidRPr="00CD6383" w:rsidRDefault="00052E8F" w:rsidP="00D82D11">
      <w:pPr>
        <w:rPr>
          <w:rFonts w:ascii="Arial" w:hAnsi="Arial" w:cs="Arial"/>
          <w:sz w:val="20"/>
          <w:szCs w:val="20"/>
        </w:rPr>
      </w:pPr>
    </w:p>
    <w:p w:rsidR="00052E8F" w:rsidRDefault="00052E8F" w:rsidP="00174A97">
      <w:pPr>
        <w:ind w:left="360" w:hanging="360"/>
        <w:rPr>
          <w:rFonts w:ascii="Arial" w:hAnsi="Arial" w:cs="Arial"/>
          <w:b/>
          <w:sz w:val="22"/>
          <w:szCs w:val="22"/>
        </w:rPr>
      </w:pPr>
      <w:r w:rsidRPr="00480A37">
        <w:rPr>
          <w:rFonts w:ascii="Arial" w:hAnsi="Arial" w:cs="Arial"/>
          <w:b/>
          <w:sz w:val="22"/>
          <w:szCs w:val="22"/>
        </w:rPr>
        <w:t>References:</w:t>
      </w:r>
    </w:p>
    <w:p w:rsidR="00052E8F" w:rsidRPr="00A729FD" w:rsidRDefault="00052E8F" w:rsidP="00174A97">
      <w:pPr>
        <w:widowControl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A729FD">
        <w:rPr>
          <w:rFonts w:ascii="Arial" w:hAnsi="Arial" w:cs="Arial"/>
          <w:sz w:val="22"/>
          <w:szCs w:val="22"/>
        </w:rPr>
        <w:t>Standards for Blood Banks and Transfusion Services, Current Edition, American Association of Blood Banks.</w:t>
      </w:r>
      <w:proofErr w:type="gramEnd"/>
      <w:r w:rsidRPr="00A729FD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A729FD">
        <w:rPr>
          <w:rFonts w:ascii="Arial" w:hAnsi="Arial" w:cs="Arial"/>
          <w:sz w:val="22"/>
          <w:szCs w:val="22"/>
        </w:rPr>
        <w:t>AABB Press, Bethesda, MD.</w:t>
      </w:r>
      <w:proofErr w:type="gramEnd"/>
    </w:p>
    <w:p w:rsidR="00052E8F" w:rsidRDefault="00052E8F" w:rsidP="00174A97">
      <w:pPr>
        <w:rPr>
          <w:rFonts w:ascii="Arial" w:hAnsi="Arial" w:cs="Arial"/>
          <w:b/>
          <w:sz w:val="22"/>
          <w:szCs w:val="22"/>
        </w:rPr>
      </w:pPr>
    </w:p>
    <w:sectPr w:rsidR="00052E8F" w:rsidSect="00174A97">
      <w:headerReference w:type="default" r:id="rId7"/>
      <w:footerReference w:type="default" r:id="rId8"/>
      <w:headerReference w:type="first" r:id="rId9"/>
      <w:pgSz w:w="12240" w:h="15840" w:code="1"/>
      <w:pgMar w:top="720" w:right="1080" w:bottom="540" w:left="1080" w:header="720" w:footer="45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E8F" w:rsidRDefault="00052E8F">
      <w:r>
        <w:separator/>
      </w:r>
    </w:p>
  </w:endnote>
  <w:endnote w:type="continuationSeparator" w:id="0">
    <w:p w:rsidR="00052E8F" w:rsidRDefault="00052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E8F" w:rsidRDefault="00052E8F" w:rsidP="00174A97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Transfusion Service Laboratory                                                                                                                </w:t>
    </w:r>
    <w:r w:rsidRPr="001A7B04">
      <w:rPr>
        <w:rFonts w:ascii="Arial" w:hAnsi="Arial" w:cs="Arial"/>
        <w:sz w:val="20"/>
      </w:rPr>
      <w:t xml:space="preserve">Page </w:t>
    </w:r>
    <w:r w:rsidR="00B176CB" w:rsidRPr="001A7B04">
      <w:rPr>
        <w:rFonts w:ascii="Arial" w:hAnsi="Arial" w:cs="Arial"/>
        <w:sz w:val="20"/>
      </w:rPr>
      <w:fldChar w:fldCharType="begin"/>
    </w:r>
    <w:r w:rsidRPr="001A7B04">
      <w:rPr>
        <w:rFonts w:ascii="Arial" w:hAnsi="Arial" w:cs="Arial"/>
        <w:sz w:val="20"/>
      </w:rPr>
      <w:instrText xml:space="preserve"> PAGE </w:instrText>
    </w:r>
    <w:r w:rsidR="00B176CB" w:rsidRPr="001A7B04">
      <w:rPr>
        <w:rFonts w:ascii="Arial" w:hAnsi="Arial" w:cs="Arial"/>
        <w:sz w:val="20"/>
      </w:rPr>
      <w:fldChar w:fldCharType="separate"/>
    </w:r>
    <w:r w:rsidR="00A904E1">
      <w:rPr>
        <w:rFonts w:ascii="Arial" w:hAnsi="Arial" w:cs="Arial"/>
        <w:noProof/>
        <w:sz w:val="20"/>
      </w:rPr>
      <w:t>2</w:t>
    </w:r>
    <w:r w:rsidR="00B176CB" w:rsidRPr="001A7B04">
      <w:rPr>
        <w:rFonts w:ascii="Arial" w:hAnsi="Arial" w:cs="Arial"/>
        <w:sz w:val="20"/>
      </w:rPr>
      <w:fldChar w:fldCharType="end"/>
    </w:r>
    <w:r w:rsidRPr="001A7B04">
      <w:rPr>
        <w:rFonts w:ascii="Arial" w:hAnsi="Arial" w:cs="Arial"/>
        <w:sz w:val="20"/>
      </w:rPr>
      <w:t xml:space="preserve"> of </w:t>
    </w:r>
    <w:r>
      <w:rPr>
        <w:rFonts w:ascii="Arial" w:hAnsi="Arial" w:cs="Arial"/>
        <w:sz w:val="20"/>
      </w:rPr>
      <w:t>2</w:t>
    </w:r>
  </w:p>
  <w:p w:rsidR="00052E8F" w:rsidRPr="00FD059B" w:rsidRDefault="00052E8F" w:rsidP="00174A97">
    <w:pPr>
      <w:pStyle w:val="Footer"/>
      <w:tabs>
        <w:tab w:val="left" w:pos="7740"/>
      </w:tabs>
      <w:rPr>
        <w:sz w:val="20"/>
        <w:szCs w:val="20"/>
      </w:rPr>
    </w:pPr>
    <w:smartTag w:uri="urn:schemas-microsoft-com:office:smarttags" w:element="PlaceName">
      <w:smartTag w:uri="urn:schemas-microsoft-com:office:smarttags" w:element="place">
        <w:r>
          <w:rPr>
            <w:rFonts w:ascii="Arial" w:hAnsi="Arial" w:cs="Arial"/>
            <w:sz w:val="20"/>
          </w:rPr>
          <w:t>Harborview</w:t>
        </w:r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ostalCode">
        <w:smartTag w:uri="urn:schemas-microsoft-com:office:smarttags" w:element="PlaceName">
          <w:r>
            <w:rPr>
              <w:rFonts w:ascii="Arial" w:hAnsi="Arial" w:cs="Arial"/>
              <w:sz w:val="20"/>
            </w:rPr>
            <w:t>Medical</w:t>
          </w:r>
        </w:smartTag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ostalCode">
        <w:smartTag w:uri="urn:schemas-microsoft-com:office:smarttags" w:element="PlaceType">
          <w:r>
            <w:rPr>
              <w:rFonts w:ascii="Arial" w:hAnsi="Arial" w:cs="Arial"/>
              <w:sz w:val="20"/>
            </w:rPr>
            <w:t>Center</w:t>
          </w:r>
        </w:smartTag>
      </w:smartTag>
    </w:smartTag>
    <w:r>
      <w:rPr>
        <w:rFonts w:ascii="Arial" w:hAnsi="Arial" w:cs="Arial"/>
        <w:sz w:val="20"/>
      </w:rPr>
      <w:t xml:space="preserve">, </w:t>
    </w:r>
    <w:smartTag w:uri="urn:schemas-microsoft-com:office:smarttags" w:element="PostalCode"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</w:rPr>
            <w:t>325 Ninth Ave</w:t>
          </w:r>
        </w:smartTag>
      </w:smartTag>
      <w:r>
        <w:rPr>
          <w:rFonts w:ascii="Arial" w:hAnsi="Arial" w:cs="Arial"/>
          <w:sz w:val="20"/>
        </w:rPr>
        <w:t xml:space="preserve">, </w:t>
      </w:r>
      <w:smartTag w:uri="urn:schemas-microsoft-com:office:smarttags" w:element="PostalCode">
        <w:smartTag w:uri="urn:schemas-microsoft-com:office:smarttags" w:element="City">
          <w:r>
            <w:rPr>
              <w:rFonts w:ascii="Arial" w:hAnsi="Arial" w:cs="Arial"/>
              <w:sz w:val="20"/>
            </w:rPr>
            <w:t>Seattle</w:t>
          </w:r>
        </w:smartTag>
      </w:smartTag>
      <w:r>
        <w:rPr>
          <w:rFonts w:ascii="Arial" w:hAnsi="Arial" w:cs="Arial"/>
          <w:sz w:val="20"/>
        </w:rPr>
        <w:t xml:space="preserve">, </w:t>
      </w:r>
      <w:smartTag w:uri="urn:schemas-microsoft-com:office:smarttags" w:element="PostalCode">
        <w:smartTag w:uri="urn:schemas-microsoft-com:office:smarttags" w:element="State">
          <w:r>
            <w:rPr>
              <w:rFonts w:ascii="Arial" w:hAnsi="Arial" w:cs="Arial"/>
              <w:sz w:val="20"/>
            </w:rPr>
            <w:t>WA</w:t>
          </w:r>
        </w:smartTag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0"/>
          </w:rPr>
          <w:t>98104</w:t>
        </w:r>
      </w:smartTag>
    </w:smartTag>
  </w:p>
  <w:p w:rsidR="00052E8F" w:rsidRPr="00D82D11" w:rsidRDefault="00052E8F" w:rsidP="00D82D11">
    <w:pPr>
      <w:pStyle w:val="Foo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E8F" w:rsidRDefault="00052E8F">
      <w:r>
        <w:separator/>
      </w:r>
    </w:p>
  </w:footnote>
  <w:footnote w:type="continuationSeparator" w:id="0">
    <w:p w:rsidR="00052E8F" w:rsidRDefault="00052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E8F" w:rsidRPr="00174A97" w:rsidRDefault="00052E8F">
    <w:pPr>
      <w:pStyle w:val="Header"/>
      <w:rPr>
        <w:sz w:val="20"/>
        <w:szCs w:val="20"/>
      </w:rPr>
    </w:pPr>
    <w:r w:rsidRPr="00174A97">
      <w:rPr>
        <w:rFonts w:ascii="Arial" w:hAnsi="Arial" w:cs="Arial"/>
        <w:sz w:val="20"/>
        <w:szCs w:val="20"/>
      </w:rPr>
      <w:t>Blood Product Issue Process</w:t>
    </w:r>
  </w:p>
  <w:p w:rsidR="00052E8F" w:rsidRDefault="00052E8F" w:rsidP="005F088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E8F" w:rsidRDefault="00B176CB" w:rsidP="00622F9A">
    <w:pPr>
      <w:jc w:val="both"/>
    </w:pPr>
    <w:hyperlink r:id="rId1" w:history="1">
      <w:r w:rsidRPr="00B176CB">
        <w:rPr>
          <w:rFonts w:ascii="Verdana" w:hAnsi="Verdana"/>
          <w:noProof/>
          <w:color w:val="0082D9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Laboratory Medicine banner" href="http://depts.washington.edu/labweb/index" style="width:501pt;height:52.5pt;visibility:visible" o:button="t">
            <v:fill o:detectmouseclick="t"/>
            <v:imagedata r:id="rId2" o:title=""/>
          </v:shape>
        </w:pict>
      </w:r>
    </w:hyperlink>
  </w:p>
  <w:p w:rsidR="00052E8F" w:rsidRDefault="00052E8F" w:rsidP="00622F9A">
    <w:pPr>
      <w:jc w:val="both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/>
    </w:tblPr>
    <w:tblGrid>
      <w:gridCol w:w="5175"/>
      <w:gridCol w:w="2747"/>
      <w:gridCol w:w="2251"/>
    </w:tblGrid>
    <w:tr w:rsidR="00052E8F" w:rsidTr="00622F9A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52E8F" w:rsidRPr="00480A37" w:rsidRDefault="00052E8F" w:rsidP="00622F9A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">
              <w:smartTag w:uri="urn:schemas-microsoft-com:office:smarttags" w:element="PlaceType">
                <w:r w:rsidRPr="00480A37">
                  <w:rPr>
                    <w:rFonts w:ascii="Arial" w:hAnsi="Arial" w:cs="Arial"/>
                    <w:b/>
                    <w:sz w:val="22"/>
                    <w:szCs w:val="22"/>
                  </w:rPr>
                  <w:t>University</w:t>
                </w:r>
              </w:smartTag>
            </w:smartTag>
            <w:r w:rsidRPr="00480A37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smartTag w:uri="urn:schemas-microsoft-com:office:smarttags" w:element="PlaceName">
                <w:r w:rsidRPr="00480A37">
                  <w:rPr>
                    <w:rFonts w:ascii="Arial" w:hAnsi="Arial" w:cs="Arial"/>
                    <w:b/>
                    <w:sz w:val="22"/>
                    <w:szCs w:val="22"/>
                  </w:rPr>
                  <w:t>Washington</w:t>
                </w:r>
              </w:smartTag>
            </w:smartTag>
          </w:smartTag>
          <w:r w:rsidRPr="00480A37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052E8F" w:rsidRPr="00480A37" w:rsidRDefault="00052E8F" w:rsidP="00622F9A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">
              <w:smartTag w:uri="urn:schemas-microsoft-com:office:smarttags" w:element="PlaceName">
                <w:r w:rsidRPr="00480A37">
                  <w:rPr>
                    <w:rFonts w:ascii="Arial" w:hAnsi="Arial" w:cs="Arial"/>
                    <w:b/>
                    <w:sz w:val="22"/>
                    <w:szCs w:val="22"/>
                  </w:rPr>
                  <w:t>Harborview</w:t>
                </w:r>
              </w:smartTag>
            </w:smartTag>
            <w:r w:rsidRPr="00480A3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Name">
                <w:r w:rsidRPr="00480A37">
                  <w:rPr>
                    <w:rFonts w:ascii="Arial" w:hAnsi="Arial" w:cs="Arial"/>
                    <w:b/>
                    <w:sz w:val="22"/>
                    <w:szCs w:val="22"/>
                  </w:rPr>
                  <w:t>Medical</w:t>
                </w:r>
              </w:smartTag>
            </w:smartTag>
            <w:r w:rsidRPr="00480A3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Type">
                <w:r w:rsidRPr="00480A37">
                  <w:rPr>
                    <w:rFonts w:ascii="Arial" w:hAnsi="Arial" w:cs="Arial"/>
                    <w:b/>
                    <w:sz w:val="22"/>
                    <w:szCs w:val="22"/>
                  </w:rPr>
                  <w:t>Center</w:t>
                </w:r>
              </w:smartTag>
            </w:smartTag>
          </w:smartTag>
        </w:p>
        <w:p w:rsidR="00052E8F" w:rsidRPr="00480A37" w:rsidRDefault="00052E8F" w:rsidP="00622F9A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Street">
              <w:r w:rsidRPr="00480A37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480A37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480A37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</w:smartTag>
          <w:r w:rsidRPr="00480A37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480A37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480A37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480A37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480A37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480A37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052E8F" w:rsidRPr="00480A37" w:rsidRDefault="00052E8F" w:rsidP="00622F9A">
          <w:pPr>
            <w:rPr>
              <w:rFonts w:ascii="Arial" w:hAnsi="Arial" w:cs="Arial"/>
              <w:b/>
            </w:rPr>
          </w:pPr>
          <w:r w:rsidRPr="00480A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052E8F" w:rsidRPr="00480A37" w:rsidRDefault="00052E8F" w:rsidP="00622F9A">
          <w:pPr>
            <w:rPr>
              <w:rFonts w:ascii="Arial" w:hAnsi="Arial" w:cs="Arial"/>
              <w:b/>
            </w:rPr>
          </w:pPr>
          <w:r w:rsidRPr="00480A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052E8F" w:rsidRPr="00480A37" w:rsidRDefault="00052E8F" w:rsidP="00622F9A">
          <w:pPr>
            <w:rPr>
              <w:rFonts w:ascii="Arial" w:hAnsi="Arial" w:cs="Arial"/>
              <w:b/>
            </w:rPr>
          </w:pPr>
          <w:r w:rsidRPr="00480A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052E8F" w:rsidRPr="00480A37" w:rsidRDefault="00052E8F" w:rsidP="00480A37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sz w:val="22"/>
              <w:szCs w:val="22"/>
            </w:rPr>
            <w:t xml:space="preserve">April </w:t>
          </w:r>
          <w:r w:rsidRPr="000E27FC">
            <w:rPr>
              <w:rFonts w:ascii="Arial" w:hAnsi="Arial" w:cs="Arial"/>
              <w:sz w:val="22"/>
              <w:szCs w:val="22"/>
            </w:rPr>
            <w:t>1</w:t>
          </w:r>
          <w:r w:rsidRPr="000E27FC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0E27FC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052E8F" w:rsidRPr="00480A37" w:rsidRDefault="00052E8F" w:rsidP="00622F9A">
          <w:pPr>
            <w:jc w:val="both"/>
            <w:rPr>
              <w:rFonts w:ascii="Arial" w:hAnsi="Arial" w:cs="Arial"/>
              <w:b/>
            </w:rPr>
          </w:pPr>
          <w:r w:rsidRPr="00480A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052E8F" w:rsidRPr="00480A37" w:rsidRDefault="001573E7" w:rsidP="00622F9A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5111-1</w:t>
          </w:r>
        </w:p>
      </w:tc>
    </w:tr>
    <w:tr w:rsidR="00052E8F" w:rsidTr="00622F9A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052E8F" w:rsidRPr="00480A37" w:rsidRDefault="00052E8F" w:rsidP="00622F9A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052E8F" w:rsidRPr="00480A37" w:rsidRDefault="00052E8F" w:rsidP="00622F9A">
          <w:pPr>
            <w:jc w:val="both"/>
            <w:rPr>
              <w:rFonts w:ascii="Arial" w:hAnsi="Arial" w:cs="Arial"/>
              <w:b/>
            </w:rPr>
          </w:pPr>
          <w:r w:rsidRPr="00480A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052E8F" w:rsidRPr="00480A37" w:rsidRDefault="00052E8F" w:rsidP="00622F9A">
          <w:pPr>
            <w:jc w:val="both"/>
            <w:rPr>
              <w:rFonts w:ascii="Arial" w:hAnsi="Arial" w:cs="Arial"/>
              <w:b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052E8F" w:rsidRPr="00174A97" w:rsidRDefault="00052E8F" w:rsidP="00622F9A">
          <w:pPr>
            <w:jc w:val="both"/>
            <w:rPr>
              <w:rFonts w:ascii="Arial" w:hAnsi="Arial" w:cs="Arial"/>
            </w:rPr>
          </w:pPr>
          <w:r w:rsidRPr="00480A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052E8F" w:rsidTr="00622F9A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052E8F" w:rsidRPr="00174A97" w:rsidRDefault="00052E8F" w:rsidP="00622F9A">
          <w:pPr>
            <w:rPr>
              <w:rFonts w:ascii="Arial" w:hAnsi="Arial" w:cs="Arial"/>
              <w:sz w:val="28"/>
              <w:szCs w:val="28"/>
            </w:rPr>
          </w:pPr>
          <w:r w:rsidRPr="00174A97">
            <w:rPr>
              <w:rFonts w:ascii="Arial" w:hAnsi="Arial" w:cs="Arial"/>
              <w:sz w:val="28"/>
              <w:szCs w:val="28"/>
            </w:rPr>
            <w:t>TITLE:  Blood Product Issue Process</w:t>
          </w:r>
        </w:p>
      </w:tc>
    </w:tr>
  </w:tbl>
  <w:p w:rsidR="00052E8F" w:rsidRDefault="00052E8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AC1"/>
    <w:multiLevelType w:val="hybridMultilevel"/>
    <w:tmpl w:val="3CEEF1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0820A7"/>
    <w:multiLevelType w:val="hybridMultilevel"/>
    <w:tmpl w:val="D5B634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92E50C8"/>
    <w:multiLevelType w:val="hybridMultilevel"/>
    <w:tmpl w:val="034A95C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CC4209"/>
    <w:multiLevelType w:val="multilevel"/>
    <w:tmpl w:val="BCF234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F2D43"/>
    <w:multiLevelType w:val="multilevel"/>
    <w:tmpl w:val="5624F4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07768"/>
    <w:multiLevelType w:val="hybridMultilevel"/>
    <w:tmpl w:val="00D063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FCD6A75"/>
    <w:multiLevelType w:val="hybridMultilevel"/>
    <w:tmpl w:val="B416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D613F"/>
    <w:multiLevelType w:val="hybridMultilevel"/>
    <w:tmpl w:val="DDAE1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174D78"/>
    <w:multiLevelType w:val="multilevel"/>
    <w:tmpl w:val="CCAEC0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3E0D0C"/>
    <w:multiLevelType w:val="hybridMultilevel"/>
    <w:tmpl w:val="82C441F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A141A00"/>
    <w:multiLevelType w:val="hybridMultilevel"/>
    <w:tmpl w:val="5624F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00F6A"/>
    <w:multiLevelType w:val="multilevel"/>
    <w:tmpl w:val="2A3A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8C3253"/>
    <w:multiLevelType w:val="hybridMultilevel"/>
    <w:tmpl w:val="BCF23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24604"/>
    <w:multiLevelType w:val="hybridMultilevel"/>
    <w:tmpl w:val="9EE678F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08551C"/>
    <w:multiLevelType w:val="hybridMultilevel"/>
    <w:tmpl w:val="8516445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99C0A78"/>
    <w:multiLevelType w:val="hybridMultilevel"/>
    <w:tmpl w:val="7FB818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04C0FCF"/>
    <w:multiLevelType w:val="hybridMultilevel"/>
    <w:tmpl w:val="2A3A6F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221760"/>
    <w:multiLevelType w:val="hybridMultilevel"/>
    <w:tmpl w:val="CCAEC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17EDC"/>
    <w:multiLevelType w:val="hybridMultilevel"/>
    <w:tmpl w:val="41CE0F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6E5119D"/>
    <w:multiLevelType w:val="hybridMultilevel"/>
    <w:tmpl w:val="AAA4F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A6D71"/>
    <w:multiLevelType w:val="multilevel"/>
    <w:tmpl w:val="41CE0F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B1B1419"/>
    <w:multiLevelType w:val="hybridMultilevel"/>
    <w:tmpl w:val="9B9E750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F4255F3"/>
    <w:multiLevelType w:val="hybridMultilevel"/>
    <w:tmpl w:val="3F3A1A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FF53923"/>
    <w:multiLevelType w:val="hybridMultilevel"/>
    <w:tmpl w:val="DEFE78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46853F6"/>
    <w:multiLevelType w:val="multilevel"/>
    <w:tmpl w:val="FA3A50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26274C"/>
    <w:multiLevelType w:val="hybridMultilevel"/>
    <w:tmpl w:val="80E68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A42506"/>
    <w:multiLevelType w:val="hybridMultilevel"/>
    <w:tmpl w:val="0DF258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7577B44"/>
    <w:multiLevelType w:val="hybridMultilevel"/>
    <w:tmpl w:val="E6B2DDB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FFA3A17"/>
    <w:multiLevelType w:val="multilevel"/>
    <w:tmpl w:val="AAA4FC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0066CE"/>
    <w:multiLevelType w:val="hybridMultilevel"/>
    <w:tmpl w:val="5B844904"/>
    <w:lvl w:ilvl="0" w:tplc="040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2896DF0"/>
    <w:multiLevelType w:val="multilevel"/>
    <w:tmpl w:val="B41654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2704FA"/>
    <w:multiLevelType w:val="hybridMultilevel"/>
    <w:tmpl w:val="EE688C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776643B"/>
    <w:multiLevelType w:val="hybridMultilevel"/>
    <w:tmpl w:val="88DE16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80422C2"/>
    <w:multiLevelType w:val="multilevel"/>
    <w:tmpl w:val="E6B2DDB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BF14DBF"/>
    <w:multiLevelType w:val="hybridMultilevel"/>
    <w:tmpl w:val="260051B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C37516"/>
    <w:multiLevelType w:val="multilevel"/>
    <w:tmpl w:val="41CE0F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9C417A9"/>
    <w:multiLevelType w:val="hybridMultilevel"/>
    <w:tmpl w:val="A5FC49A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A003074"/>
    <w:multiLevelType w:val="hybridMultilevel"/>
    <w:tmpl w:val="FA3A508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CC3303"/>
    <w:multiLevelType w:val="hybridMultilevel"/>
    <w:tmpl w:val="7D0472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"/>
  </w:num>
  <w:num w:numId="3">
    <w:abstractNumId w:val="15"/>
  </w:num>
  <w:num w:numId="4">
    <w:abstractNumId w:val="37"/>
  </w:num>
  <w:num w:numId="5">
    <w:abstractNumId w:val="24"/>
  </w:num>
  <w:num w:numId="6">
    <w:abstractNumId w:val="18"/>
  </w:num>
  <w:num w:numId="7">
    <w:abstractNumId w:val="31"/>
  </w:num>
  <w:num w:numId="8">
    <w:abstractNumId w:val="22"/>
  </w:num>
  <w:num w:numId="9">
    <w:abstractNumId w:val="23"/>
  </w:num>
  <w:num w:numId="10">
    <w:abstractNumId w:val="5"/>
  </w:num>
  <w:num w:numId="11">
    <w:abstractNumId w:val="1"/>
  </w:num>
  <w:num w:numId="12">
    <w:abstractNumId w:val="26"/>
  </w:num>
  <w:num w:numId="13">
    <w:abstractNumId w:val="29"/>
  </w:num>
  <w:num w:numId="14">
    <w:abstractNumId w:val="12"/>
  </w:num>
  <w:num w:numId="15">
    <w:abstractNumId w:val="17"/>
  </w:num>
  <w:num w:numId="16">
    <w:abstractNumId w:val="16"/>
  </w:num>
  <w:num w:numId="17">
    <w:abstractNumId w:val="10"/>
  </w:num>
  <w:num w:numId="18">
    <w:abstractNumId w:val="6"/>
  </w:num>
  <w:num w:numId="19">
    <w:abstractNumId w:val="19"/>
  </w:num>
  <w:num w:numId="20">
    <w:abstractNumId w:val="20"/>
  </w:num>
  <w:num w:numId="21">
    <w:abstractNumId w:val="27"/>
  </w:num>
  <w:num w:numId="22">
    <w:abstractNumId w:val="0"/>
  </w:num>
  <w:num w:numId="23">
    <w:abstractNumId w:val="33"/>
  </w:num>
  <w:num w:numId="24">
    <w:abstractNumId w:val="13"/>
  </w:num>
  <w:num w:numId="25">
    <w:abstractNumId w:val="32"/>
  </w:num>
  <w:num w:numId="26">
    <w:abstractNumId w:val="3"/>
  </w:num>
  <w:num w:numId="27">
    <w:abstractNumId w:val="14"/>
  </w:num>
  <w:num w:numId="28">
    <w:abstractNumId w:val="8"/>
  </w:num>
  <w:num w:numId="29">
    <w:abstractNumId w:val="21"/>
  </w:num>
  <w:num w:numId="30">
    <w:abstractNumId w:val="11"/>
  </w:num>
  <w:num w:numId="31">
    <w:abstractNumId w:val="36"/>
  </w:num>
  <w:num w:numId="32">
    <w:abstractNumId w:val="30"/>
  </w:num>
  <w:num w:numId="33">
    <w:abstractNumId w:val="34"/>
  </w:num>
  <w:num w:numId="34">
    <w:abstractNumId w:val="35"/>
  </w:num>
  <w:num w:numId="35">
    <w:abstractNumId w:val="9"/>
  </w:num>
  <w:num w:numId="36">
    <w:abstractNumId w:val="28"/>
  </w:num>
  <w:num w:numId="37">
    <w:abstractNumId w:val="25"/>
  </w:num>
  <w:num w:numId="38">
    <w:abstractNumId w:val="4"/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0BE"/>
    <w:rsid w:val="000076A1"/>
    <w:rsid w:val="000117E4"/>
    <w:rsid w:val="00011B3B"/>
    <w:rsid w:val="00011C1F"/>
    <w:rsid w:val="000242C0"/>
    <w:rsid w:val="000341CD"/>
    <w:rsid w:val="00045DA3"/>
    <w:rsid w:val="00052E8F"/>
    <w:rsid w:val="00055880"/>
    <w:rsid w:val="0008406E"/>
    <w:rsid w:val="00091637"/>
    <w:rsid w:val="000961A5"/>
    <w:rsid w:val="000A61CB"/>
    <w:rsid w:val="000B757B"/>
    <w:rsid w:val="000C7376"/>
    <w:rsid w:val="000C772C"/>
    <w:rsid w:val="000E27FC"/>
    <w:rsid w:val="001160CE"/>
    <w:rsid w:val="00117305"/>
    <w:rsid w:val="00123F45"/>
    <w:rsid w:val="00124352"/>
    <w:rsid w:val="001573E7"/>
    <w:rsid w:val="00163A72"/>
    <w:rsid w:val="00174A97"/>
    <w:rsid w:val="001762B3"/>
    <w:rsid w:val="001A7B04"/>
    <w:rsid w:val="001C446F"/>
    <w:rsid w:val="001C4DA5"/>
    <w:rsid w:val="001D0084"/>
    <w:rsid w:val="001D6E0F"/>
    <w:rsid w:val="001F2FF5"/>
    <w:rsid w:val="001F5052"/>
    <w:rsid w:val="00201B27"/>
    <w:rsid w:val="002060A4"/>
    <w:rsid w:val="002117F5"/>
    <w:rsid w:val="002208D9"/>
    <w:rsid w:val="00235C63"/>
    <w:rsid w:val="002411EA"/>
    <w:rsid w:val="00241C25"/>
    <w:rsid w:val="0029021A"/>
    <w:rsid w:val="002A063F"/>
    <w:rsid w:val="002A527E"/>
    <w:rsid w:val="002E23EC"/>
    <w:rsid w:val="002E51D6"/>
    <w:rsid w:val="002F5158"/>
    <w:rsid w:val="002F5966"/>
    <w:rsid w:val="002F6727"/>
    <w:rsid w:val="00327C3D"/>
    <w:rsid w:val="00333007"/>
    <w:rsid w:val="00355A89"/>
    <w:rsid w:val="003561A1"/>
    <w:rsid w:val="003710D0"/>
    <w:rsid w:val="00376680"/>
    <w:rsid w:val="0039462C"/>
    <w:rsid w:val="003A2A2F"/>
    <w:rsid w:val="003B1B00"/>
    <w:rsid w:val="003C10E0"/>
    <w:rsid w:val="003F7BE0"/>
    <w:rsid w:val="00414DC7"/>
    <w:rsid w:val="0042754C"/>
    <w:rsid w:val="00446F6C"/>
    <w:rsid w:val="0045719B"/>
    <w:rsid w:val="0047628B"/>
    <w:rsid w:val="00480A37"/>
    <w:rsid w:val="00480A3F"/>
    <w:rsid w:val="00481BE4"/>
    <w:rsid w:val="004838B5"/>
    <w:rsid w:val="00492A88"/>
    <w:rsid w:val="004A0218"/>
    <w:rsid w:val="004A1041"/>
    <w:rsid w:val="004D2542"/>
    <w:rsid w:val="004D4FBD"/>
    <w:rsid w:val="004E3C36"/>
    <w:rsid w:val="004F606C"/>
    <w:rsid w:val="00505520"/>
    <w:rsid w:val="00510EEC"/>
    <w:rsid w:val="0053335F"/>
    <w:rsid w:val="00536033"/>
    <w:rsid w:val="00541213"/>
    <w:rsid w:val="00573467"/>
    <w:rsid w:val="00586606"/>
    <w:rsid w:val="00590A30"/>
    <w:rsid w:val="005D6100"/>
    <w:rsid w:val="005E6637"/>
    <w:rsid w:val="005E7BFF"/>
    <w:rsid w:val="005F0882"/>
    <w:rsid w:val="006046BB"/>
    <w:rsid w:val="00622040"/>
    <w:rsid w:val="00622F9A"/>
    <w:rsid w:val="00636231"/>
    <w:rsid w:val="00642D8D"/>
    <w:rsid w:val="00650C93"/>
    <w:rsid w:val="00661C15"/>
    <w:rsid w:val="0067043E"/>
    <w:rsid w:val="00685017"/>
    <w:rsid w:val="006A08E3"/>
    <w:rsid w:val="006A48EC"/>
    <w:rsid w:val="006C266C"/>
    <w:rsid w:val="006C6D6E"/>
    <w:rsid w:val="006D3F0B"/>
    <w:rsid w:val="006E29A6"/>
    <w:rsid w:val="006F623E"/>
    <w:rsid w:val="007000DF"/>
    <w:rsid w:val="00702E70"/>
    <w:rsid w:val="00704C5D"/>
    <w:rsid w:val="007131BC"/>
    <w:rsid w:val="00735F66"/>
    <w:rsid w:val="0074770F"/>
    <w:rsid w:val="00754D64"/>
    <w:rsid w:val="00767332"/>
    <w:rsid w:val="007873B7"/>
    <w:rsid w:val="007A4A63"/>
    <w:rsid w:val="007F24C8"/>
    <w:rsid w:val="007F271C"/>
    <w:rsid w:val="007F5738"/>
    <w:rsid w:val="00824FAD"/>
    <w:rsid w:val="0084484B"/>
    <w:rsid w:val="00846CE5"/>
    <w:rsid w:val="00852079"/>
    <w:rsid w:val="008548BA"/>
    <w:rsid w:val="00866251"/>
    <w:rsid w:val="0087689A"/>
    <w:rsid w:val="008D1C4C"/>
    <w:rsid w:val="008D2C7D"/>
    <w:rsid w:val="008D2C8C"/>
    <w:rsid w:val="008E0FD8"/>
    <w:rsid w:val="008F443D"/>
    <w:rsid w:val="00913B2B"/>
    <w:rsid w:val="00915426"/>
    <w:rsid w:val="00934167"/>
    <w:rsid w:val="00934B26"/>
    <w:rsid w:val="0093527E"/>
    <w:rsid w:val="009479B1"/>
    <w:rsid w:val="009775A5"/>
    <w:rsid w:val="009827FE"/>
    <w:rsid w:val="00985CEA"/>
    <w:rsid w:val="00990BF1"/>
    <w:rsid w:val="0099299E"/>
    <w:rsid w:val="009B639D"/>
    <w:rsid w:val="009E6814"/>
    <w:rsid w:val="00A05C06"/>
    <w:rsid w:val="00A4094D"/>
    <w:rsid w:val="00A517C9"/>
    <w:rsid w:val="00A56953"/>
    <w:rsid w:val="00A729FD"/>
    <w:rsid w:val="00A87C62"/>
    <w:rsid w:val="00A904E1"/>
    <w:rsid w:val="00AA0664"/>
    <w:rsid w:val="00AB69F4"/>
    <w:rsid w:val="00AC19F4"/>
    <w:rsid w:val="00AD3204"/>
    <w:rsid w:val="00AE5B40"/>
    <w:rsid w:val="00B02CA3"/>
    <w:rsid w:val="00B16297"/>
    <w:rsid w:val="00B176CB"/>
    <w:rsid w:val="00B231EF"/>
    <w:rsid w:val="00B24E1F"/>
    <w:rsid w:val="00B270BE"/>
    <w:rsid w:val="00B3429C"/>
    <w:rsid w:val="00B451DB"/>
    <w:rsid w:val="00B47177"/>
    <w:rsid w:val="00B60133"/>
    <w:rsid w:val="00B7259A"/>
    <w:rsid w:val="00B817CA"/>
    <w:rsid w:val="00B911BF"/>
    <w:rsid w:val="00B948E0"/>
    <w:rsid w:val="00BC7B45"/>
    <w:rsid w:val="00BD5CBE"/>
    <w:rsid w:val="00BD7A23"/>
    <w:rsid w:val="00BE698B"/>
    <w:rsid w:val="00C13561"/>
    <w:rsid w:val="00C22C32"/>
    <w:rsid w:val="00C375AB"/>
    <w:rsid w:val="00C6320E"/>
    <w:rsid w:val="00C63396"/>
    <w:rsid w:val="00C645B0"/>
    <w:rsid w:val="00C66D9D"/>
    <w:rsid w:val="00C75DC7"/>
    <w:rsid w:val="00C86C13"/>
    <w:rsid w:val="00C94CB1"/>
    <w:rsid w:val="00CB021E"/>
    <w:rsid w:val="00CD6383"/>
    <w:rsid w:val="00D76D34"/>
    <w:rsid w:val="00D82D11"/>
    <w:rsid w:val="00DB2A99"/>
    <w:rsid w:val="00DD0D0E"/>
    <w:rsid w:val="00DF49D1"/>
    <w:rsid w:val="00E121AB"/>
    <w:rsid w:val="00E2737C"/>
    <w:rsid w:val="00E7239C"/>
    <w:rsid w:val="00EA5F2E"/>
    <w:rsid w:val="00EC427B"/>
    <w:rsid w:val="00ED05CF"/>
    <w:rsid w:val="00ED7F9F"/>
    <w:rsid w:val="00F06154"/>
    <w:rsid w:val="00F40C27"/>
    <w:rsid w:val="00F45427"/>
    <w:rsid w:val="00F478C3"/>
    <w:rsid w:val="00F54093"/>
    <w:rsid w:val="00F7464B"/>
    <w:rsid w:val="00F7630B"/>
    <w:rsid w:val="00F91EB0"/>
    <w:rsid w:val="00FA116E"/>
    <w:rsid w:val="00FA13D1"/>
    <w:rsid w:val="00FA2253"/>
    <w:rsid w:val="00FC6203"/>
    <w:rsid w:val="00FD0526"/>
    <w:rsid w:val="00FD059B"/>
    <w:rsid w:val="00FF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561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341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411E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339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63396"/>
    <w:rPr>
      <w:rFonts w:ascii="Calibri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22F9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4A97"/>
    <w:rPr>
      <w:rFonts w:cs="Times New Roman"/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uiPriority w:val="99"/>
    <w:rsid w:val="00852079"/>
    <w:rPr>
      <w:rFonts w:cs="Times New Roman"/>
    </w:rPr>
  </w:style>
  <w:style w:type="table" w:styleId="TableGrid">
    <w:name w:val="Table Grid"/>
    <w:basedOn w:val="TableNormal"/>
    <w:uiPriority w:val="99"/>
    <w:rsid w:val="003946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styleChar">
    <w:name w:val="a-style Char"/>
    <w:link w:val="a-styleCharChar"/>
    <w:uiPriority w:val="99"/>
    <w:rsid w:val="00B3429C"/>
    <w:pPr>
      <w:ind w:left="1152" w:hanging="576"/>
      <w:jc w:val="both"/>
    </w:pPr>
    <w:rPr>
      <w:rFonts w:ascii="Arial" w:hAnsi="Arial"/>
      <w:sz w:val="24"/>
      <w:szCs w:val="24"/>
    </w:rPr>
  </w:style>
  <w:style w:type="character" w:customStyle="1" w:styleId="a-styleCharChar">
    <w:name w:val="a-style Char Char"/>
    <w:basedOn w:val="DefaultParagraphFont"/>
    <w:link w:val="a-styleChar"/>
    <w:uiPriority w:val="99"/>
    <w:locked/>
    <w:rsid w:val="00B3429C"/>
    <w:rPr>
      <w:rFonts w:ascii="Arial" w:hAnsi="Arial" w:cs="Times New Roman"/>
      <w:sz w:val="24"/>
      <w:szCs w:val="24"/>
      <w:lang w:val="en-US" w:eastAsia="en-US" w:bidi="ar-SA"/>
    </w:rPr>
  </w:style>
  <w:style w:type="paragraph" w:customStyle="1" w:styleId="1-style">
    <w:name w:val="1-style"/>
    <w:uiPriority w:val="99"/>
    <w:rsid w:val="00915426"/>
    <w:pPr>
      <w:ind w:left="1728" w:hanging="576"/>
      <w:jc w:val="both"/>
    </w:pPr>
    <w:rPr>
      <w:rFonts w:ascii="Arial" w:hAnsi="Arial"/>
      <w:sz w:val="20"/>
      <w:szCs w:val="20"/>
    </w:rPr>
  </w:style>
  <w:style w:type="paragraph" w:customStyle="1" w:styleId="2-style">
    <w:name w:val="2-style"/>
    <w:uiPriority w:val="99"/>
    <w:rsid w:val="00915426"/>
    <w:pPr>
      <w:ind w:left="2304" w:hanging="576"/>
      <w:jc w:val="both"/>
    </w:pPr>
    <w:rPr>
      <w:rFonts w:ascii="Arial" w:hAnsi="Arial"/>
      <w:sz w:val="20"/>
      <w:szCs w:val="20"/>
    </w:rPr>
  </w:style>
  <w:style w:type="paragraph" w:customStyle="1" w:styleId="a-style">
    <w:name w:val="a-style"/>
    <w:uiPriority w:val="99"/>
    <w:rsid w:val="00B948E0"/>
    <w:pPr>
      <w:ind w:left="1152" w:hanging="576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D2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396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CD63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174A9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74A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6339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74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633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OP%20Template.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SOP Template.2.dot</Template>
  <TotalTime>15</TotalTime>
  <Pages>2</Pages>
  <Words>434</Words>
  <Characters>1943</Characters>
  <Application>Microsoft Office Word</Application>
  <DocSecurity>0</DocSecurity>
  <Lines>16</Lines>
  <Paragraphs>4</Paragraphs>
  <ScaleCrop>false</ScaleCrop>
  <Company>shorecrest high school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Issuing Blood Components From TSS</dc:title>
  <dc:subject/>
  <dc:creator>dkyles</dc:creator>
  <cp:keywords/>
  <dc:description/>
  <cp:lastModifiedBy>Brenda Hayden</cp:lastModifiedBy>
  <cp:revision>9</cp:revision>
  <cp:lastPrinted>2011-03-31T20:51:00Z</cp:lastPrinted>
  <dcterms:created xsi:type="dcterms:W3CDTF">2011-03-14T20:28:00Z</dcterms:created>
  <dcterms:modified xsi:type="dcterms:W3CDTF">2013-02-12T17:51:00Z</dcterms:modified>
</cp:coreProperties>
</file>