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A" w:rsidRPr="00330398" w:rsidRDefault="0021277A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21277A" w:rsidRDefault="0021277A" w:rsidP="00DE1C1C">
      <w:pPr>
        <w:ind w:left="-540"/>
        <w:rPr>
          <w:b/>
          <w:u w:val="single"/>
        </w:rPr>
      </w:pPr>
    </w:p>
    <w:p w:rsidR="0021277A" w:rsidRDefault="0021277A" w:rsidP="00DE1C1C">
      <w:pPr>
        <w:ind w:left="-540"/>
        <w:rPr>
          <w:b/>
          <w:u w:val="single"/>
        </w:rPr>
      </w:pPr>
    </w:p>
    <w:p w:rsidR="0021277A" w:rsidRDefault="0021277A" w:rsidP="00DE1C1C">
      <w:pPr>
        <w:ind w:left="-540"/>
        <w:rPr>
          <w:b/>
          <w:u w:val="single"/>
        </w:rPr>
      </w:pPr>
    </w:p>
    <w:p w:rsidR="0021277A" w:rsidRDefault="001E703A" w:rsidP="00245FAD">
      <w:pPr>
        <w:ind w:left="5760" w:firstLine="720"/>
        <w:jc w:val="right"/>
      </w:pPr>
      <w:r>
        <w:t>6000-02-07-14</w:t>
      </w:r>
    </w:p>
    <w:p w:rsidR="0021277A" w:rsidRDefault="0021277A" w:rsidP="00DE1C1C">
      <w:pPr>
        <w:ind w:left="-540"/>
      </w:pPr>
      <w:r>
        <w:tab/>
      </w:r>
      <w:r>
        <w:tab/>
      </w:r>
      <w:r>
        <w:tab/>
      </w:r>
      <w:r>
        <w:tab/>
      </w:r>
      <w:r>
        <w:tab/>
      </w:r>
    </w:p>
    <w:p w:rsidR="0021277A" w:rsidRPr="00CB228A" w:rsidRDefault="0021277A" w:rsidP="003D58DB">
      <w:pPr>
        <w:ind w:left="-540"/>
        <w:jc w:val="center"/>
        <w:rPr>
          <w:b/>
          <w:u w:val="single"/>
        </w:rPr>
      </w:pPr>
      <w:r w:rsidRPr="00CB228A">
        <w:rPr>
          <w:b/>
          <w:u w:val="single"/>
        </w:rPr>
        <w:t>DISHWASHER OPERATION AND MAINTENANCE PROCEDURE</w:t>
      </w:r>
    </w:p>
    <w:p w:rsidR="0021277A" w:rsidRPr="00CB228A" w:rsidRDefault="0021277A" w:rsidP="003D58DB">
      <w:pPr>
        <w:ind w:left="-540"/>
        <w:jc w:val="center"/>
      </w:pPr>
    </w:p>
    <w:p w:rsidR="0021277A" w:rsidRDefault="0021277A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21277A" w:rsidTr="00DE403F">
        <w:tc>
          <w:tcPr>
            <w:tcW w:w="3348" w:type="dxa"/>
          </w:tcPr>
          <w:p w:rsidR="0021277A" w:rsidRDefault="0021277A" w:rsidP="00DE1C1C">
            <w:r>
              <w:t>Adopted Date:</w:t>
            </w:r>
            <w:r w:rsidR="001E703A">
              <w:t xml:space="preserve"> </w:t>
            </w:r>
            <w:r w:rsidR="00884EBE">
              <w:t>March</w:t>
            </w:r>
            <w:bookmarkStart w:id="0" w:name="_GoBack"/>
            <w:bookmarkEnd w:id="0"/>
            <w:r w:rsidR="00884EBE">
              <w:t xml:space="preserve"> 1, 2013</w:t>
            </w:r>
          </w:p>
          <w:p w:rsidR="0021277A" w:rsidRDefault="0021277A" w:rsidP="00DE1C1C">
            <w:r>
              <w:t>Review Date:</w:t>
            </w:r>
          </w:p>
          <w:p w:rsidR="0021277A" w:rsidRDefault="0021277A" w:rsidP="00DE1C1C">
            <w:r>
              <w:t>Revision Date:</w:t>
            </w:r>
          </w:p>
        </w:tc>
      </w:tr>
    </w:tbl>
    <w:p w:rsidR="0021277A" w:rsidRDefault="0021277A" w:rsidP="00DE1C1C"/>
    <w:p w:rsidR="0021277A" w:rsidRDefault="0021277A" w:rsidP="00DE1C1C"/>
    <w:p w:rsidR="0021277A" w:rsidRPr="00263643" w:rsidRDefault="0021277A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21277A" w:rsidRPr="00885486" w:rsidRDefault="0021277A" w:rsidP="00263643">
      <w:pPr>
        <w:ind w:left="-540"/>
        <w:rPr>
          <w:b/>
        </w:rPr>
      </w:pPr>
      <w:r w:rsidRPr="00885486">
        <w:rPr>
          <w:b/>
        </w:rPr>
        <w:t>Inform the staff on how to operate and maintain the SP Scientific Glassware Washer</w:t>
      </w: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Pr="00263643" w:rsidRDefault="0021277A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SCOPE</w:t>
      </w:r>
    </w:p>
    <w:p w:rsidR="0021277A" w:rsidRPr="003D58DB" w:rsidRDefault="0021277A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Histology and IHC lab</w:t>
      </w:r>
    </w:p>
    <w:p w:rsidR="0021277A" w:rsidRDefault="0021277A" w:rsidP="00263643">
      <w:pPr>
        <w:rPr>
          <w:sz w:val="28"/>
          <w:szCs w:val="28"/>
        </w:rPr>
      </w:pPr>
    </w:p>
    <w:p w:rsidR="0021277A" w:rsidRPr="00263643" w:rsidRDefault="0021277A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21277A" w:rsidRPr="00CB228A" w:rsidRDefault="0021277A" w:rsidP="00263643">
      <w:pPr>
        <w:ind w:left="-540"/>
        <w:rPr>
          <w:b/>
          <w:sz w:val="28"/>
          <w:szCs w:val="28"/>
        </w:rPr>
      </w:pPr>
      <w:r w:rsidRPr="00CB228A">
        <w:rPr>
          <w:b/>
          <w:sz w:val="28"/>
          <w:szCs w:val="28"/>
        </w:rPr>
        <w:t>Loading the dishwasher:</w:t>
      </w:r>
    </w:p>
    <w:p w:rsidR="0021277A" w:rsidRPr="00CB228A" w:rsidRDefault="0021277A" w:rsidP="00263643">
      <w:pPr>
        <w:ind w:left="-540"/>
        <w:rPr>
          <w:b/>
          <w:sz w:val="28"/>
          <w:szCs w:val="28"/>
        </w:rPr>
      </w:pPr>
    </w:p>
    <w:p w:rsidR="0021277A" w:rsidRPr="00CB228A" w:rsidRDefault="0021277A" w:rsidP="00017964">
      <w:pPr>
        <w:ind w:left="-180" w:hanging="360"/>
        <w:rPr>
          <w:sz w:val="28"/>
          <w:szCs w:val="28"/>
        </w:rPr>
      </w:pPr>
      <w:r w:rsidRPr="00CB228A">
        <w:rPr>
          <w:sz w:val="28"/>
          <w:szCs w:val="28"/>
        </w:rPr>
        <w:t xml:space="preserve">1. Glass and plastic </w:t>
      </w:r>
      <w:proofErr w:type="spellStart"/>
      <w:r w:rsidRPr="00CB228A">
        <w:rPr>
          <w:sz w:val="28"/>
          <w:szCs w:val="28"/>
        </w:rPr>
        <w:t>coplin</w:t>
      </w:r>
      <w:proofErr w:type="spellEnd"/>
      <w:r w:rsidRPr="00CB228A">
        <w:rPr>
          <w:sz w:val="28"/>
          <w:szCs w:val="28"/>
        </w:rPr>
        <w:t xml:space="preserve"> jars, small beakers and small flasks are loaded on the top rack.</w:t>
      </w:r>
    </w:p>
    <w:p w:rsidR="0021277A" w:rsidRPr="00CB228A" w:rsidRDefault="0021277A" w:rsidP="00263643">
      <w:pPr>
        <w:ind w:left="-540"/>
        <w:rPr>
          <w:sz w:val="28"/>
          <w:szCs w:val="28"/>
        </w:rPr>
      </w:pPr>
    </w:p>
    <w:p w:rsidR="0021277A" w:rsidRPr="00CB228A" w:rsidRDefault="0021277A" w:rsidP="00017964">
      <w:pPr>
        <w:ind w:left="-180" w:hanging="360"/>
        <w:rPr>
          <w:sz w:val="28"/>
          <w:szCs w:val="28"/>
        </w:rPr>
      </w:pPr>
      <w:r w:rsidRPr="00CB228A">
        <w:rPr>
          <w:sz w:val="28"/>
          <w:szCs w:val="28"/>
        </w:rPr>
        <w:t>2.  Large beakers and Erlenmeyer flasks go on the bottom rack along with graduated cylinders.</w:t>
      </w:r>
    </w:p>
    <w:p w:rsidR="0021277A" w:rsidRPr="00CB228A" w:rsidRDefault="0021277A" w:rsidP="00263643">
      <w:pPr>
        <w:ind w:left="-540"/>
        <w:rPr>
          <w:sz w:val="28"/>
          <w:szCs w:val="28"/>
        </w:rPr>
      </w:pPr>
    </w:p>
    <w:p w:rsidR="0021277A" w:rsidRPr="00CB228A" w:rsidRDefault="0021277A" w:rsidP="00263643">
      <w:pPr>
        <w:ind w:left="-540"/>
        <w:rPr>
          <w:sz w:val="28"/>
          <w:szCs w:val="28"/>
        </w:rPr>
      </w:pPr>
      <w:r w:rsidRPr="00CB228A">
        <w:rPr>
          <w:sz w:val="28"/>
          <w:szCs w:val="28"/>
        </w:rPr>
        <w:t>3. Other glassware can go where appropriate.</w:t>
      </w:r>
    </w:p>
    <w:p w:rsidR="0021277A" w:rsidRPr="00CB228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b/>
          <w:sz w:val="28"/>
          <w:szCs w:val="28"/>
        </w:rPr>
      </w:pPr>
      <w:r w:rsidRPr="00CB228A">
        <w:rPr>
          <w:b/>
          <w:sz w:val="28"/>
          <w:szCs w:val="28"/>
        </w:rPr>
        <w:t>Starting the dishwasher:</w:t>
      </w:r>
    </w:p>
    <w:p w:rsidR="0021277A" w:rsidRPr="00CB228A" w:rsidRDefault="0021277A" w:rsidP="00263643">
      <w:pPr>
        <w:ind w:left="-540"/>
        <w:rPr>
          <w:b/>
          <w:sz w:val="28"/>
          <w:szCs w:val="28"/>
        </w:rPr>
      </w:pPr>
    </w:p>
    <w:p w:rsidR="0021277A" w:rsidRDefault="0021277A" w:rsidP="00AB49DE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 xml:space="preserve">1. Fill detergent compartment with </w:t>
      </w:r>
      <w:proofErr w:type="spellStart"/>
      <w:r>
        <w:rPr>
          <w:sz w:val="28"/>
          <w:szCs w:val="28"/>
        </w:rPr>
        <w:t>Alc</w:t>
      </w:r>
      <w:r w:rsidR="001E703A">
        <w:rPr>
          <w:sz w:val="28"/>
          <w:szCs w:val="28"/>
        </w:rPr>
        <w:t>ojet</w:t>
      </w:r>
      <w:proofErr w:type="spellEnd"/>
      <w:r w:rsidR="001E703A">
        <w:rPr>
          <w:sz w:val="28"/>
          <w:szCs w:val="28"/>
        </w:rPr>
        <w:t xml:space="preserve"> dishwashing detergent and </w:t>
      </w:r>
      <w:r>
        <w:rPr>
          <w:sz w:val="28"/>
          <w:szCs w:val="28"/>
        </w:rPr>
        <w:t xml:space="preserve">fill the neutralizer dispenser with </w:t>
      </w:r>
      <w:proofErr w:type="spellStart"/>
      <w:r>
        <w:rPr>
          <w:sz w:val="28"/>
          <w:szCs w:val="28"/>
        </w:rPr>
        <w:t>Citrajet</w:t>
      </w:r>
      <w:proofErr w:type="spellEnd"/>
      <w:r>
        <w:rPr>
          <w:sz w:val="28"/>
          <w:szCs w:val="28"/>
        </w:rPr>
        <w:t xml:space="preserve"> Acid wash.</w:t>
      </w:r>
    </w:p>
    <w:p w:rsidR="0021277A" w:rsidRPr="00CB228A" w:rsidRDefault="0021277A" w:rsidP="00AB49DE">
      <w:pPr>
        <w:ind w:left="-180" w:hanging="360"/>
        <w:rPr>
          <w:sz w:val="28"/>
          <w:szCs w:val="28"/>
        </w:rPr>
      </w:pPr>
    </w:p>
    <w:p w:rsidR="0021277A" w:rsidRDefault="0021277A" w:rsidP="00AB49DE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>2. Turn the washer ON</w:t>
      </w:r>
      <w:r w:rsidRPr="00CB228A">
        <w:rPr>
          <w:sz w:val="28"/>
          <w:szCs w:val="28"/>
        </w:rPr>
        <w:t xml:space="preserve"> by p</w:t>
      </w:r>
      <w:r>
        <w:rPr>
          <w:sz w:val="28"/>
          <w:szCs w:val="28"/>
        </w:rPr>
        <w:t>ressing the On/Off pow</w:t>
      </w:r>
      <w:r w:rsidR="00DA60EA">
        <w:rPr>
          <w:sz w:val="28"/>
          <w:szCs w:val="28"/>
        </w:rPr>
        <w:t xml:space="preserve">er switch located on top of the </w:t>
      </w:r>
      <w:r>
        <w:rPr>
          <w:sz w:val="28"/>
          <w:szCs w:val="28"/>
        </w:rPr>
        <w:t>door.</w:t>
      </w:r>
    </w:p>
    <w:p w:rsidR="0021277A" w:rsidRPr="00CB228A" w:rsidRDefault="0021277A" w:rsidP="00AB49DE">
      <w:pPr>
        <w:ind w:left="-180" w:hanging="360"/>
        <w:rPr>
          <w:sz w:val="28"/>
          <w:szCs w:val="28"/>
        </w:rPr>
      </w:pPr>
    </w:p>
    <w:p w:rsidR="0021277A" w:rsidRPr="00CB228A" w:rsidRDefault="0021277A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228A">
        <w:rPr>
          <w:sz w:val="28"/>
          <w:szCs w:val="28"/>
        </w:rPr>
        <w:t>Select the desired program type by pressing the control panel's Program.</w:t>
      </w:r>
    </w:p>
    <w:p w:rsidR="0021277A" w:rsidRPr="00CB228A" w:rsidRDefault="0021277A" w:rsidP="00263643">
      <w:pPr>
        <w:ind w:left="-540"/>
        <w:rPr>
          <w:sz w:val="28"/>
          <w:szCs w:val="28"/>
        </w:rPr>
      </w:pPr>
      <w:r w:rsidRPr="00CB228A">
        <w:rPr>
          <w:sz w:val="28"/>
          <w:szCs w:val="28"/>
        </w:rPr>
        <w:t xml:space="preserve">     A. Daily wash for daily washing</w:t>
      </w:r>
    </w:p>
    <w:p w:rsidR="0021277A" w:rsidRDefault="0021277A" w:rsidP="00AB49DE">
      <w:pPr>
        <w:ind w:left="-540" w:firstLine="360"/>
        <w:rPr>
          <w:sz w:val="28"/>
          <w:szCs w:val="28"/>
        </w:rPr>
      </w:pPr>
      <w:r w:rsidRPr="00CB228A">
        <w:rPr>
          <w:sz w:val="28"/>
          <w:szCs w:val="28"/>
        </w:rPr>
        <w:t>B. Heavy wash for heavily soiled glassware</w:t>
      </w:r>
      <w:r>
        <w:rPr>
          <w:sz w:val="28"/>
          <w:szCs w:val="28"/>
        </w:rPr>
        <w:t>.</w:t>
      </w:r>
    </w:p>
    <w:p w:rsidR="0021277A" w:rsidRDefault="0021277A" w:rsidP="00AB49DE">
      <w:pPr>
        <w:ind w:left="-54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277A" w:rsidRPr="00CB228A" w:rsidRDefault="0021277A" w:rsidP="00AB49DE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CB228A">
        <w:rPr>
          <w:sz w:val="28"/>
          <w:szCs w:val="28"/>
        </w:rPr>
        <w:t xml:space="preserve">To begin, push Start/Stop button. </w:t>
      </w:r>
      <w:r>
        <w:rPr>
          <w:sz w:val="28"/>
          <w:szCs w:val="28"/>
        </w:rPr>
        <w:t xml:space="preserve"> </w:t>
      </w:r>
      <w:r w:rsidRPr="00CB228A">
        <w:rPr>
          <w:sz w:val="28"/>
          <w:szCs w:val="28"/>
        </w:rPr>
        <w:t>The control panel's start lamp will illuminate and the estimated time remaining will display.</w:t>
      </w: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Pr="00CB228A" w:rsidRDefault="0021277A" w:rsidP="00263643">
      <w:pPr>
        <w:ind w:left="-540"/>
        <w:rPr>
          <w:b/>
          <w:sz w:val="28"/>
          <w:szCs w:val="28"/>
        </w:rPr>
      </w:pPr>
      <w:r w:rsidRPr="00CB228A">
        <w:rPr>
          <w:b/>
          <w:sz w:val="28"/>
          <w:szCs w:val="28"/>
        </w:rPr>
        <w:t xml:space="preserve">***The outside of the dishwasher can be washed as needed with mild detergent. A weekly maintenance is recommended such as checking pump outlet for any clog and inspecting arm spray to verify for smooth rotation. </w:t>
      </w:r>
    </w:p>
    <w:p w:rsidR="0021277A" w:rsidRPr="00CB228A" w:rsidRDefault="0021277A" w:rsidP="00263643">
      <w:pPr>
        <w:ind w:left="-540"/>
        <w:rPr>
          <w:b/>
          <w:sz w:val="28"/>
          <w:szCs w:val="28"/>
        </w:rPr>
      </w:pPr>
    </w:p>
    <w:p w:rsidR="0021277A" w:rsidRPr="00CB228A" w:rsidRDefault="0021277A" w:rsidP="00263643">
      <w:pPr>
        <w:ind w:left="-540"/>
        <w:rPr>
          <w:b/>
          <w:sz w:val="28"/>
          <w:szCs w:val="28"/>
        </w:rPr>
      </w:pPr>
      <w:r w:rsidRPr="00CB228A">
        <w:rPr>
          <w:b/>
          <w:sz w:val="28"/>
          <w:szCs w:val="28"/>
        </w:rPr>
        <w:t>Solutions used in the dishwasher:</w:t>
      </w: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  <w:proofErr w:type="spellStart"/>
      <w:r>
        <w:rPr>
          <w:sz w:val="28"/>
          <w:szCs w:val="28"/>
        </w:rPr>
        <w:t>Alcojet</w:t>
      </w:r>
      <w:proofErr w:type="spellEnd"/>
      <w:r>
        <w:rPr>
          <w:sz w:val="28"/>
          <w:szCs w:val="28"/>
        </w:rPr>
        <w:t xml:space="preserve"> glassware detergent   and </w:t>
      </w:r>
      <w:proofErr w:type="spellStart"/>
      <w:r>
        <w:rPr>
          <w:sz w:val="28"/>
          <w:szCs w:val="28"/>
        </w:rPr>
        <w:t>Citrajet</w:t>
      </w:r>
      <w:proofErr w:type="spellEnd"/>
      <w:r>
        <w:rPr>
          <w:sz w:val="28"/>
          <w:szCs w:val="28"/>
        </w:rPr>
        <w:t xml:space="preserve"> Acid wash </w:t>
      </w: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Pr="00263643" w:rsidRDefault="0021277A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21277A" w:rsidRDefault="0021277A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SP Scientific Operator's manual</w:t>
      </w: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Pr="00E4733E" w:rsidRDefault="0021277A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RELATED DOCUMENTS</w:t>
      </w:r>
    </w:p>
    <w:p w:rsidR="0021277A" w:rsidRDefault="005171CC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Model # NLW/H-1105-FSM</w:t>
      </w:r>
    </w:p>
    <w:p w:rsidR="005171CC" w:rsidRDefault="005171CC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Serial # 312388</w:t>
      </w: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Pr="00E4733E" w:rsidRDefault="0021277A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APPENDIXES</w:t>
      </w: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Written By: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Director Approval:</w:t>
      </w:r>
    </w:p>
    <w:p w:rsidR="001E703A" w:rsidRDefault="001E703A" w:rsidP="00263643">
      <w:pPr>
        <w:ind w:left="-540"/>
        <w:rPr>
          <w:sz w:val="28"/>
          <w:szCs w:val="28"/>
        </w:rPr>
      </w:pPr>
    </w:p>
    <w:p w:rsidR="001E703A" w:rsidRDefault="001E703A" w:rsidP="00263643">
      <w:pPr>
        <w:ind w:left="-540"/>
        <w:rPr>
          <w:sz w:val="28"/>
          <w:szCs w:val="28"/>
        </w:rPr>
      </w:pPr>
    </w:p>
    <w:p w:rsidR="001E703A" w:rsidRDefault="001E703A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_______________________                       _______________________</w:t>
      </w:r>
    </w:p>
    <w:p w:rsidR="001E703A" w:rsidRDefault="001E703A" w:rsidP="00263643">
      <w:pPr>
        <w:ind w:left="-540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>
        <w:rPr>
          <w:sz w:val="28"/>
          <w:szCs w:val="28"/>
        </w:rPr>
        <w:tab/>
      </w: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Default="0021277A" w:rsidP="00263643">
      <w:pPr>
        <w:ind w:left="-540"/>
        <w:rPr>
          <w:sz w:val="28"/>
          <w:szCs w:val="28"/>
        </w:rPr>
      </w:pPr>
    </w:p>
    <w:p w:rsidR="0021277A" w:rsidRPr="00263643" w:rsidRDefault="0021277A" w:rsidP="00263643">
      <w:pPr>
        <w:ind w:left="-540"/>
        <w:rPr>
          <w:sz w:val="28"/>
          <w:szCs w:val="28"/>
        </w:rPr>
      </w:pPr>
    </w:p>
    <w:sectPr w:rsidR="0021277A" w:rsidRPr="00263643" w:rsidSect="00DE403F"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5BD"/>
    <w:rsid w:val="0000079E"/>
    <w:rsid w:val="00002D5C"/>
    <w:rsid w:val="00006988"/>
    <w:rsid w:val="000110CF"/>
    <w:rsid w:val="00014FF4"/>
    <w:rsid w:val="000154FE"/>
    <w:rsid w:val="00015809"/>
    <w:rsid w:val="00017964"/>
    <w:rsid w:val="000212BF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E703A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277A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35668"/>
    <w:rsid w:val="00245FAD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2715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5016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15A8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44F7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3A76"/>
    <w:rsid w:val="003D58DB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02"/>
    <w:rsid w:val="004462F4"/>
    <w:rsid w:val="004474C2"/>
    <w:rsid w:val="004540E2"/>
    <w:rsid w:val="004625DF"/>
    <w:rsid w:val="00466849"/>
    <w:rsid w:val="004750B6"/>
    <w:rsid w:val="00485259"/>
    <w:rsid w:val="00486E1B"/>
    <w:rsid w:val="00490778"/>
    <w:rsid w:val="00494C7B"/>
    <w:rsid w:val="004955DF"/>
    <w:rsid w:val="0049624D"/>
    <w:rsid w:val="004A5321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171CC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068A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1063"/>
    <w:rsid w:val="006056A9"/>
    <w:rsid w:val="00605E10"/>
    <w:rsid w:val="00606DE2"/>
    <w:rsid w:val="00616CD7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453E5"/>
    <w:rsid w:val="00751990"/>
    <w:rsid w:val="007522ED"/>
    <w:rsid w:val="00753393"/>
    <w:rsid w:val="00754017"/>
    <w:rsid w:val="0075583D"/>
    <w:rsid w:val="0075597D"/>
    <w:rsid w:val="00757F9E"/>
    <w:rsid w:val="00764B38"/>
    <w:rsid w:val="00767859"/>
    <w:rsid w:val="007678F2"/>
    <w:rsid w:val="00776D6A"/>
    <w:rsid w:val="007779C2"/>
    <w:rsid w:val="00782E0E"/>
    <w:rsid w:val="00784BCD"/>
    <w:rsid w:val="007872D2"/>
    <w:rsid w:val="00792691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6204"/>
    <w:rsid w:val="008119DD"/>
    <w:rsid w:val="00814163"/>
    <w:rsid w:val="008222AE"/>
    <w:rsid w:val="00823177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71DC2"/>
    <w:rsid w:val="00875482"/>
    <w:rsid w:val="00883F52"/>
    <w:rsid w:val="00884EBE"/>
    <w:rsid w:val="00885486"/>
    <w:rsid w:val="00887BAB"/>
    <w:rsid w:val="00894901"/>
    <w:rsid w:val="008A0728"/>
    <w:rsid w:val="008A5608"/>
    <w:rsid w:val="008B085D"/>
    <w:rsid w:val="008B550C"/>
    <w:rsid w:val="008B588B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1504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97907"/>
    <w:rsid w:val="009A2B12"/>
    <w:rsid w:val="009A3300"/>
    <w:rsid w:val="009B336A"/>
    <w:rsid w:val="009B3FC3"/>
    <w:rsid w:val="009C36C1"/>
    <w:rsid w:val="009C3D8A"/>
    <w:rsid w:val="009D0E07"/>
    <w:rsid w:val="009D14B1"/>
    <w:rsid w:val="009D174D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38EF"/>
    <w:rsid w:val="00AB49DE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06D5D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241E"/>
    <w:rsid w:val="00BF540F"/>
    <w:rsid w:val="00C0123A"/>
    <w:rsid w:val="00C0358E"/>
    <w:rsid w:val="00C06A3A"/>
    <w:rsid w:val="00C06C9F"/>
    <w:rsid w:val="00C077F4"/>
    <w:rsid w:val="00C11089"/>
    <w:rsid w:val="00C14D2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2A67"/>
    <w:rsid w:val="00C84FC2"/>
    <w:rsid w:val="00C96660"/>
    <w:rsid w:val="00C97635"/>
    <w:rsid w:val="00CA3BE8"/>
    <w:rsid w:val="00CB1F0B"/>
    <w:rsid w:val="00CB228A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097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0EA"/>
    <w:rsid w:val="00DA6FDD"/>
    <w:rsid w:val="00DB0117"/>
    <w:rsid w:val="00DC0510"/>
    <w:rsid w:val="00DC1AE6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97EAA"/>
    <w:rsid w:val="00EA0D11"/>
    <w:rsid w:val="00EA1ED1"/>
    <w:rsid w:val="00EA35C7"/>
    <w:rsid w:val="00EA3C64"/>
    <w:rsid w:val="00EB0EDD"/>
    <w:rsid w:val="00EB440E"/>
    <w:rsid w:val="00EB652A"/>
    <w:rsid w:val="00EB6D85"/>
    <w:rsid w:val="00EC0380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32AD"/>
    <w:rsid w:val="00F35EFE"/>
    <w:rsid w:val="00F360CE"/>
    <w:rsid w:val="00F37D8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C4BB1DD3.dotm</Template>
  <TotalTime>7</TotalTime>
  <Pages>2</Pages>
  <Words>233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Bernadine Jocson</cp:lastModifiedBy>
  <cp:revision>6</cp:revision>
  <cp:lastPrinted>2013-02-06T22:38:00Z</cp:lastPrinted>
  <dcterms:created xsi:type="dcterms:W3CDTF">2013-03-28T07:27:00Z</dcterms:created>
  <dcterms:modified xsi:type="dcterms:W3CDTF">2013-04-12T01:06:00Z</dcterms:modified>
</cp:coreProperties>
</file>