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330398" w:rsidRDefault="002B0F48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2B0F48" w:rsidRDefault="002B0F48" w:rsidP="00DE1C1C">
      <w:pPr>
        <w:ind w:left="-540"/>
        <w:rPr>
          <w:b/>
          <w:u w:val="single"/>
        </w:rPr>
      </w:pPr>
    </w:p>
    <w:p w:rsidR="002B0F48" w:rsidRDefault="002B0F48" w:rsidP="00DE1C1C">
      <w:pPr>
        <w:ind w:left="-540"/>
        <w:rPr>
          <w:b/>
          <w:u w:val="single"/>
        </w:rPr>
      </w:pPr>
    </w:p>
    <w:p w:rsidR="002B0F48" w:rsidRDefault="002B0F48" w:rsidP="00DE1C1C">
      <w:pPr>
        <w:ind w:left="-540"/>
        <w:rPr>
          <w:b/>
          <w:u w:val="single"/>
        </w:rPr>
      </w:pPr>
    </w:p>
    <w:p w:rsidR="002B0F48" w:rsidRDefault="002B0F48" w:rsidP="00387A2B">
      <w:pPr>
        <w:ind w:left="5760" w:firstLine="720"/>
      </w:pPr>
      <w:r>
        <w:t>6000-01-05-20</w:t>
      </w:r>
    </w:p>
    <w:p w:rsidR="002B0F48" w:rsidRPr="00DE1C1C" w:rsidRDefault="002B0F48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Snap Freezing Tissue Procedure</w:t>
      </w:r>
    </w:p>
    <w:p w:rsidR="002B0F48" w:rsidRDefault="002B0F4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2B0F48" w:rsidTr="00DE403F">
        <w:tc>
          <w:tcPr>
            <w:tcW w:w="3348" w:type="dxa"/>
          </w:tcPr>
          <w:p w:rsidR="002B0F48" w:rsidRDefault="002B0F48" w:rsidP="00DE1C1C">
            <w:r>
              <w:t>Adopted Date: 08/30/91</w:t>
            </w:r>
          </w:p>
          <w:p w:rsidR="002B0F48" w:rsidRDefault="002B0F48" w:rsidP="00DE1C1C">
            <w:r>
              <w:t>Review Date:  10/29/10</w:t>
            </w:r>
          </w:p>
          <w:p w:rsidR="002B0F48" w:rsidRDefault="002B0F48" w:rsidP="00DE1C1C">
            <w:r>
              <w:t>Revision Date: 04/13/11</w:t>
            </w:r>
          </w:p>
        </w:tc>
      </w:tr>
    </w:tbl>
    <w:p w:rsidR="002B0F48" w:rsidRDefault="002B0F48" w:rsidP="00DE1C1C"/>
    <w:p w:rsidR="002B0F48" w:rsidRDefault="002B0F48" w:rsidP="00DE1C1C"/>
    <w:p w:rsidR="002B0F48" w:rsidRPr="00263643" w:rsidRDefault="002B0F4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2B0F48" w:rsidRDefault="002B0F48" w:rsidP="00263643">
      <w:pPr>
        <w:ind w:left="-540"/>
      </w:pPr>
      <w:r>
        <w:t>To provide instructions on how to snap freeze tissue.</w:t>
      </w:r>
    </w:p>
    <w:p w:rsidR="002B0F48" w:rsidRDefault="002B0F48" w:rsidP="00263643">
      <w:pPr>
        <w:rPr>
          <w:sz w:val="28"/>
          <w:szCs w:val="28"/>
        </w:rPr>
      </w:pPr>
    </w:p>
    <w:p w:rsidR="002B0F48" w:rsidRPr="00263643" w:rsidRDefault="002B0F48" w:rsidP="0070500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2B0F48" w:rsidRDefault="002B0F48" w:rsidP="00705008">
      <w:pPr>
        <w:numPr>
          <w:ilvl w:val="0"/>
          <w:numId w:val="2"/>
        </w:numPr>
        <w:tabs>
          <w:tab w:val="clear" w:pos="1440"/>
          <w:tab w:val="num" w:pos="0"/>
        </w:tabs>
        <w:ind w:left="0" w:hanging="540"/>
      </w:pPr>
      <w:r>
        <w:t>Wash tissue in transport buffer, three times for 10 minutes each.</w:t>
      </w:r>
    </w:p>
    <w:p w:rsidR="002B0F48" w:rsidRDefault="002B0F48" w:rsidP="00705008">
      <w:pPr>
        <w:ind w:left="-540"/>
      </w:pPr>
    </w:p>
    <w:p w:rsidR="002B0F48" w:rsidRDefault="002B0F48" w:rsidP="00705008">
      <w:pPr>
        <w:numPr>
          <w:ilvl w:val="0"/>
          <w:numId w:val="2"/>
        </w:numPr>
        <w:tabs>
          <w:tab w:val="clear" w:pos="1440"/>
          <w:tab w:val="num" w:pos="0"/>
        </w:tabs>
        <w:ind w:left="0" w:hanging="540"/>
      </w:pPr>
      <w:r>
        <w:t xml:space="preserve">Record measurements (if applicable).  </w:t>
      </w:r>
      <w:r w:rsidRPr="00705008">
        <w:t>Put tissue in appropriate size vinyl cryo-mold.  Tissue should not be thicker then the cryomold, and there should be some space between the tissue and the edge of the cryomold.  Cryomolds are available in NW-211A.</w:t>
      </w:r>
    </w:p>
    <w:p w:rsidR="002B0F48" w:rsidRDefault="002B0F48" w:rsidP="00705008">
      <w:pPr>
        <w:ind w:left="-540"/>
      </w:pPr>
    </w:p>
    <w:p w:rsidR="002B0F48" w:rsidRDefault="002B0F48" w:rsidP="00705008">
      <w:pPr>
        <w:numPr>
          <w:ilvl w:val="0"/>
          <w:numId w:val="2"/>
        </w:numPr>
        <w:tabs>
          <w:tab w:val="clear" w:pos="1440"/>
          <w:tab w:val="num" w:pos="0"/>
        </w:tabs>
        <w:ind w:left="0" w:hanging="540"/>
      </w:pPr>
      <w:r w:rsidRPr="00705008">
        <w:t xml:space="preserve">Layer OCT over the tissue until completely covered.  Try not to get bubbles-they cause cutting problems.  Don't put on too much OCT or it becomes very difficult to put a check on </w:t>
      </w:r>
      <w:r>
        <w:t xml:space="preserve">properly.  Let the tissue sit in OCT for several </w:t>
      </w:r>
      <w:r w:rsidRPr="00705008">
        <w:t xml:space="preserve">minutes to avoid </w:t>
      </w:r>
      <w:r>
        <w:t xml:space="preserve">ice </w:t>
      </w:r>
      <w:r w:rsidRPr="00705008">
        <w:t>crystals.</w:t>
      </w:r>
    </w:p>
    <w:p w:rsidR="002B0F48" w:rsidRDefault="002B0F48" w:rsidP="00705008">
      <w:pPr>
        <w:ind w:left="-540"/>
      </w:pPr>
    </w:p>
    <w:p w:rsidR="002B0F48" w:rsidRDefault="002B0F48" w:rsidP="00705008">
      <w:pPr>
        <w:numPr>
          <w:ilvl w:val="0"/>
          <w:numId w:val="2"/>
        </w:numPr>
        <w:tabs>
          <w:tab w:val="clear" w:pos="1440"/>
          <w:tab w:val="num" w:pos="0"/>
        </w:tabs>
        <w:ind w:left="0" w:hanging="540"/>
      </w:pPr>
      <w:r w:rsidRPr="00705008">
        <w:t xml:space="preserve">You are now ready to freeze.  Fill the thermos 1/2 -3/4 full of liquid nitrogen.  Fill the cup (suspended on a string at the freezing station) about 2/3 full of iso-pentane.  Lower the iso-pentane into the liquid nitrogen.  When it </w:t>
      </w:r>
      <w:r>
        <w:t xml:space="preserve">stops smoking </w:t>
      </w:r>
      <w:r w:rsidRPr="00705008">
        <w:t xml:space="preserve">it will be cold enough.  </w:t>
      </w:r>
    </w:p>
    <w:p w:rsidR="002B0F48" w:rsidRDefault="002B0F48" w:rsidP="00705008">
      <w:pPr>
        <w:ind w:left="-540"/>
      </w:pPr>
    </w:p>
    <w:p w:rsidR="002B0F48" w:rsidRPr="00705008" w:rsidRDefault="002B0F48" w:rsidP="00705008">
      <w:pPr>
        <w:numPr>
          <w:ilvl w:val="0"/>
          <w:numId w:val="2"/>
        </w:numPr>
        <w:tabs>
          <w:tab w:val="clear" w:pos="1440"/>
          <w:tab w:val="num" w:pos="0"/>
        </w:tabs>
        <w:ind w:left="0" w:hanging="540"/>
      </w:pPr>
      <w:r w:rsidRPr="00705008">
        <w:t>Using the long forceps and being careful to keep the tissue level, lower your specimen into the iso-pentane.  Keep the specimen here 12-20 seconds.  The tissue is now snap-frozen and you can store in the -70 C or put in the cryostat for cutting.  Do not leave tissue in cryostat over night.</w:t>
      </w:r>
    </w:p>
    <w:p w:rsidR="002B0F48" w:rsidRDefault="002B0F48" w:rsidP="00576FA4">
      <w:pPr>
        <w:ind w:left="-540"/>
      </w:pPr>
    </w:p>
    <w:p w:rsidR="002B0F48" w:rsidRDefault="002B0F48" w:rsidP="00576FA4">
      <w:pPr>
        <w:ind w:left="-540"/>
      </w:pPr>
    </w:p>
    <w:p w:rsidR="002B0F48" w:rsidRPr="007A464A" w:rsidRDefault="002B0F48" w:rsidP="00576FA4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2B0F48" w:rsidRDefault="002B0F48" w:rsidP="00576FA4">
      <w:pPr>
        <w:ind w:left="-540"/>
      </w:pPr>
    </w:p>
    <w:p w:rsidR="002B0F48" w:rsidRDefault="002B0F48" w:rsidP="00576FA4">
      <w:pPr>
        <w:ind w:left="-540"/>
      </w:pPr>
    </w:p>
    <w:p w:rsidR="002B0F48" w:rsidRPr="007A464A" w:rsidRDefault="002B0F48" w:rsidP="00576FA4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2B0F48" w:rsidRDefault="002B0F48" w:rsidP="00580C96"/>
    <w:p w:rsidR="002B0F48" w:rsidRPr="00263643" w:rsidRDefault="002B0F48" w:rsidP="00A55811"/>
    <w:sectPr w:rsidR="002B0F48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48" w:rsidRDefault="002B0F48">
      <w:r>
        <w:separator/>
      </w:r>
    </w:p>
  </w:endnote>
  <w:endnote w:type="continuationSeparator" w:id="0">
    <w:p w:rsidR="002B0F48" w:rsidRDefault="002B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48" w:rsidRPr="00576FA4" w:rsidRDefault="002B0F48" w:rsidP="00576FA4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Snap Freezing Tissue</w:t>
    </w:r>
    <w:r w:rsidRPr="00576FA4">
      <w:rPr>
        <w:color w:val="999999"/>
        <w:sz w:val="20"/>
        <w:szCs w:val="20"/>
      </w:rPr>
      <w:t xml:space="preserve"> Procedure</w:t>
    </w:r>
  </w:p>
  <w:p w:rsidR="002B0F48" w:rsidRDefault="002B0F48" w:rsidP="00576FA4">
    <w:pPr>
      <w:pStyle w:val="Footer"/>
      <w:ind w:left="-540"/>
    </w:pPr>
    <w:r w:rsidRPr="00576FA4"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48" w:rsidRDefault="002B0F48">
      <w:r>
        <w:separator/>
      </w:r>
    </w:p>
  </w:footnote>
  <w:footnote w:type="continuationSeparator" w:id="0">
    <w:p w:rsidR="002B0F48" w:rsidRDefault="002B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6AB"/>
    <w:multiLevelType w:val="hybridMultilevel"/>
    <w:tmpl w:val="504859F6"/>
    <w:lvl w:ilvl="0" w:tplc="3454D3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15785475"/>
    <w:multiLevelType w:val="hybridMultilevel"/>
    <w:tmpl w:val="A410AD5C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7D3"/>
    <w:rsid w:val="00006988"/>
    <w:rsid w:val="00014FF4"/>
    <w:rsid w:val="000154FE"/>
    <w:rsid w:val="00015809"/>
    <w:rsid w:val="000212BF"/>
    <w:rsid w:val="000218FF"/>
    <w:rsid w:val="00022A66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87A75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4E92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0F48"/>
    <w:rsid w:val="002B147A"/>
    <w:rsid w:val="002B2888"/>
    <w:rsid w:val="002B4C31"/>
    <w:rsid w:val="002B613F"/>
    <w:rsid w:val="002C202A"/>
    <w:rsid w:val="002C6323"/>
    <w:rsid w:val="002C7C63"/>
    <w:rsid w:val="002D59AA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4BE7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05BD"/>
    <w:rsid w:val="004D377F"/>
    <w:rsid w:val="004E1A65"/>
    <w:rsid w:val="004E4631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0BE0"/>
    <w:rsid w:val="005524E8"/>
    <w:rsid w:val="0056324F"/>
    <w:rsid w:val="0057276D"/>
    <w:rsid w:val="0057533E"/>
    <w:rsid w:val="00576D8E"/>
    <w:rsid w:val="00576FA4"/>
    <w:rsid w:val="00580C96"/>
    <w:rsid w:val="00582636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B13BE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05008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347A"/>
    <w:rsid w:val="00773E2D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2C53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3BD9"/>
    <w:rsid w:val="008445E1"/>
    <w:rsid w:val="00853310"/>
    <w:rsid w:val="0085425D"/>
    <w:rsid w:val="00860A94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E4F3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60DC"/>
    <w:rsid w:val="009F767B"/>
    <w:rsid w:val="00A03127"/>
    <w:rsid w:val="00A0379D"/>
    <w:rsid w:val="00A100AF"/>
    <w:rsid w:val="00A1039E"/>
    <w:rsid w:val="00A1247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55811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2693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2CDB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154E3"/>
    <w:rsid w:val="00C25B42"/>
    <w:rsid w:val="00C25F74"/>
    <w:rsid w:val="00C26031"/>
    <w:rsid w:val="00C27273"/>
    <w:rsid w:val="00C338E4"/>
    <w:rsid w:val="00C3527A"/>
    <w:rsid w:val="00C3632D"/>
    <w:rsid w:val="00C364B3"/>
    <w:rsid w:val="00C37A2F"/>
    <w:rsid w:val="00C4116A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865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1182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3F6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66E69"/>
    <w:rsid w:val="00F768E0"/>
    <w:rsid w:val="00F80F83"/>
    <w:rsid w:val="00F82023"/>
    <w:rsid w:val="00F87244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B3A92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6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24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6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47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223</Words>
  <Characters>1276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5</cp:revision>
  <cp:lastPrinted>2011-04-13T18:00:00Z</cp:lastPrinted>
  <dcterms:created xsi:type="dcterms:W3CDTF">2011-04-13T17:54:00Z</dcterms:created>
  <dcterms:modified xsi:type="dcterms:W3CDTF">2013-02-01T21:25:00Z</dcterms:modified>
</cp:coreProperties>
</file>