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BE" w:rsidRPr="00B23445" w:rsidRDefault="008C20BE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8C20BE" w:rsidRDefault="008C20BE" w:rsidP="00DE1C1C">
      <w:pPr>
        <w:ind w:left="-540"/>
        <w:rPr>
          <w:b/>
          <w:u w:val="single"/>
        </w:rPr>
      </w:pPr>
    </w:p>
    <w:p w:rsidR="008C20BE" w:rsidRDefault="008C20BE" w:rsidP="00DE1C1C">
      <w:pPr>
        <w:ind w:left="-540"/>
        <w:rPr>
          <w:b/>
          <w:u w:val="single"/>
        </w:rPr>
      </w:pPr>
    </w:p>
    <w:p w:rsidR="008C20BE" w:rsidRDefault="008C20BE" w:rsidP="00387A2B">
      <w:pPr>
        <w:ind w:left="5760" w:firstLine="720"/>
      </w:pPr>
      <w:r>
        <w:t>6000-01-06-02</w:t>
      </w:r>
    </w:p>
    <w:p w:rsidR="008C20BE" w:rsidRPr="00DE1C1C" w:rsidRDefault="008C20BE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SCCA Weekend and After Hours Specimen Transport Procedure</w:t>
      </w:r>
    </w:p>
    <w:p w:rsidR="008C20BE" w:rsidRDefault="008C20BE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8C20BE" w:rsidTr="00DE403F">
        <w:tc>
          <w:tcPr>
            <w:tcW w:w="3348" w:type="dxa"/>
          </w:tcPr>
          <w:p w:rsidR="008C20BE" w:rsidRDefault="008C20BE" w:rsidP="00DE1C1C">
            <w:r>
              <w:t>Adopted Date:  05/10/04</w:t>
            </w:r>
          </w:p>
          <w:p w:rsidR="008C20BE" w:rsidRDefault="008C20BE" w:rsidP="00DE1C1C">
            <w:r>
              <w:t>Review Date:    04/01/11</w:t>
            </w:r>
          </w:p>
          <w:p w:rsidR="008C20BE" w:rsidRDefault="008C20BE" w:rsidP="00DE1C1C">
            <w:r>
              <w:t>Revision Date:  04/05/11</w:t>
            </w:r>
          </w:p>
        </w:tc>
      </w:tr>
    </w:tbl>
    <w:p w:rsidR="008C20BE" w:rsidRDefault="008C20BE" w:rsidP="007F0E4F">
      <w:pPr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           </w:t>
      </w:r>
    </w:p>
    <w:p w:rsidR="008C20BE" w:rsidRPr="00263643" w:rsidRDefault="008C20BE" w:rsidP="009B30E1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8C20BE" w:rsidRDefault="008C20BE" w:rsidP="00AA13F6">
      <w:pPr>
        <w:ind w:left="-540"/>
      </w:pPr>
      <w:proofErr w:type="gramStart"/>
      <w:r>
        <w:t>To facilitate the accessioning and transportation of specimens during the weekend or after-hours from the UWMC to the SCCA.</w:t>
      </w:r>
      <w:proofErr w:type="gramEnd"/>
    </w:p>
    <w:p w:rsidR="008C20BE" w:rsidRDefault="008C20BE" w:rsidP="009B30E1">
      <w:pPr>
        <w:rPr>
          <w:sz w:val="28"/>
          <w:szCs w:val="28"/>
        </w:rPr>
      </w:pPr>
    </w:p>
    <w:p w:rsidR="008C20BE" w:rsidRPr="00263643" w:rsidRDefault="008C20BE" w:rsidP="00A35DA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8C20BE" w:rsidRDefault="008C20BE" w:rsidP="00AA13F6">
      <w:pPr>
        <w:numPr>
          <w:ilvl w:val="0"/>
          <w:numId w:val="24"/>
        </w:numPr>
        <w:tabs>
          <w:tab w:val="clear" w:pos="1320"/>
          <w:tab w:val="num" w:pos="0"/>
        </w:tabs>
        <w:ind w:hanging="1860"/>
      </w:pPr>
      <w:r w:rsidRPr="00AA13F6">
        <w:t xml:space="preserve">Accession SCCA specimen in </w:t>
      </w:r>
      <w:proofErr w:type="spellStart"/>
      <w:r w:rsidRPr="00AA13F6">
        <w:t>PowerPath</w:t>
      </w:r>
      <w:proofErr w:type="spellEnd"/>
      <w:r w:rsidRPr="00AA13F6">
        <w:t>, using "SE" prefix</w:t>
      </w:r>
      <w:r>
        <w:t>.</w:t>
      </w:r>
    </w:p>
    <w:p w:rsidR="008C20BE" w:rsidRDefault="008C20BE" w:rsidP="00AA13F6">
      <w:pPr>
        <w:numPr>
          <w:ilvl w:val="0"/>
          <w:numId w:val="24"/>
        </w:numPr>
        <w:tabs>
          <w:tab w:val="clear" w:pos="1320"/>
          <w:tab w:val="num" w:pos="0"/>
        </w:tabs>
        <w:ind w:left="0" w:hanging="540"/>
      </w:pPr>
      <w:r w:rsidRPr="00AA13F6">
        <w:t>Call the SCCA On-Call tech (Pager 206-559-6195) and alert the tech a sp</w:t>
      </w:r>
      <w:r>
        <w:t>ecimen is being sent to the SCCA.</w:t>
      </w:r>
    </w:p>
    <w:p w:rsidR="008C20BE" w:rsidRDefault="008C20BE" w:rsidP="00AA13F6">
      <w:pPr>
        <w:numPr>
          <w:ilvl w:val="0"/>
          <w:numId w:val="24"/>
        </w:numPr>
        <w:tabs>
          <w:tab w:val="clear" w:pos="1320"/>
          <w:tab w:val="num" w:pos="0"/>
        </w:tabs>
        <w:ind w:left="0" w:hanging="540"/>
      </w:pPr>
      <w:r w:rsidRPr="00AA13F6">
        <w:t>Package specimen for transport, using the red coolers found in the Gross Room.</w:t>
      </w:r>
    </w:p>
    <w:p w:rsidR="008C20BE" w:rsidRDefault="008C20BE" w:rsidP="00AA13F6">
      <w:pPr>
        <w:numPr>
          <w:ilvl w:val="0"/>
          <w:numId w:val="24"/>
        </w:numPr>
        <w:tabs>
          <w:tab w:val="clear" w:pos="1320"/>
          <w:tab w:val="num" w:pos="0"/>
        </w:tabs>
        <w:ind w:left="0" w:hanging="540"/>
      </w:pPr>
      <w:r w:rsidRPr="00AA13F6">
        <w:t>Fill out a "Transport to Alliance Clinic" yellow form.  The forms and pre-made labels are in the Gross Room main desk drawer.</w:t>
      </w:r>
    </w:p>
    <w:p w:rsidR="008C20BE" w:rsidRDefault="008C20BE" w:rsidP="00AA13F6">
      <w:pPr>
        <w:numPr>
          <w:ilvl w:val="0"/>
          <w:numId w:val="24"/>
        </w:numPr>
        <w:tabs>
          <w:tab w:val="clear" w:pos="1320"/>
          <w:tab w:val="num" w:pos="0"/>
        </w:tabs>
        <w:ind w:left="0" w:hanging="540"/>
      </w:pPr>
      <w:r w:rsidRPr="00AA13F6">
        <w:t>Attach the hard copy "Transport to the Alliance Clinic" yellow form to the package with tape.  Keep a copy for our records.</w:t>
      </w:r>
    </w:p>
    <w:p w:rsidR="008C20BE" w:rsidRDefault="008C20BE" w:rsidP="00AA13F6">
      <w:pPr>
        <w:numPr>
          <w:ilvl w:val="0"/>
          <w:numId w:val="24"/>
        </w:numPr>
        <w:tabs>
          <w:tab w:val="clear" w:pos="1320"/>
          <w:tab w:val="num" w:pos="0"/>
        </w:tabs>
        <w:ind w:left="0" w:hanging="540"/>
      </w:pPr>
      <w:r w:rsidRPr="00AA13F6">
        <w:t>Ca</w:t>
      </w:r>
      <w:r w:rsidR="00E563F7">
        <w:t>ll Delivery</w:t>
      </w:r>
      <w:r w:rsidR="007221C7">
        <w:t xml:space="preserve"> Express at 425-251-3533 (Acct.no</w:t>
      </w:r>
      <w:bookmarkStart w:id="0" w:name="_GoBack"/>
      <w:bookmarkEnd w:id="0"/>
      <w:r w:rsidR="00E563F7">
        <w:t xml:space="preserve"> 112250)</w:t>
      </w:r>
      <w:r w:rsidRPr="00AA13F6">
        <w:t xml:space="preserve"> or go online to summon courier.</w:t>
      </w:r>
    </w:p>
    <w:p w:rsidR="008C20BE" w:rsidRDefault="008C20BE" w:rsidP="00AA13F6">
      <w:pPr>
        <w:numPr>
          <w:ilvl w:val="0"/>
          <w:numId w:val="24"/>
        </w:numPr>
        <w:tabs>
          <w:tab w:val="clear" w:pos="1320"/>
          <w:tab w:val="num" w:pos="0"/>
        </w:tabs>
        <w:ind w:left="0" w:hanging="540"/>
      </w:pPr>
      <w:r w:rsidRPr="00AA13F6">
        <w:t xml:space="preserve">Call the SCCA On-Call tech again to let them know specimen has been picked up.  </w:t>
      </w:r>
    </w:p>
    <w:p w:rsidR="008C20BE" w:rsidRPr="00AA13F6" w:rsidRDefault="008C20BE" w:rsidP="00AA13F6">
      <w:pPr>
        <w:numPr>
          <w:ilvl w:val="0"/>
          <w:numId w:val="24"/>
        </w:numPr>
        <w:tabs>
          <w:tab w:val="clear" w:pos="1320"/>
          <w:tab w:val="num" w:pos="0"/>
        </w:tabs>
        <w:ind w:left="0" w:hanging="540"/>
      </w:pPr>
      <w:r w:rsidRPr="00AA13F6">
        <w:t>If unable to reach On-C</w:t>
      </w:r>
      <w:r>
        <w:t xml:space="preserve">all tech, page the SCCA </w:t>
      </w:r>
      <w:r w:rsidRPr="00AA13F6">
        <w:t>Pathology Manager at 206-541-1061.</w:t>
      </w:r>
      <w:r w:rsidR="00E563F7">
        <w:t>-</w:t>
      </w:r>
    </w:p>
    <w:p w:rsidR="008C20BE" w:rsidRDefault="008C20BE" w:rsidP="00A853B8">
      <w:pPr>
        <w:tabs>
          <w:tab w:val="left" w:pos="-540"/>
        </w:tabs>
        <w:ind w:left="-540"/>
      </w:pPr>
    </w:p>
    <w:p w:rsidR="008C20BE" w:rsidRPr="000F3DF4" w:rsidRDefault="008C20BE" w:rsidP="00B142C3">
      <w:pPr>
        <w:tabs>
          <w:tab w:val="left" w:pos="0"/>
        </w:tabs>
        <w:ind w:left="-540"/>
      </w:pPr>
    </w:p>
    <w:p w:rsidR="008C20BE" w:rsidRDefault="008C20BE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8C20BE" w:rsidRPr="008A212E" w:rsidRDefault="008C20BE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8C20BE" w:rsidRPr="007A464A" w:rsidRDefault="008C20BE" w:rsidP="004B2BBE">
      <w:pPr>
        <w:ind w:left="-540"/>
      </w:pPr>
    </w:p>
    <w:p w:rsidR="008C20BE" w:rsidRDefault="008C20BE" w:rsidP="004B2BBE">
      <w:pPr>
        <w:ind w:left="-540"/>
      </w:pPr>
    </w:p>
    <w:p w:rsidR="008C20BE" w:rsidRDefault="008C20BE" w:rsidP="004B2BBE">
      <w:pPr>
        <w:ind w:left="-540"/>
      </w:pPr>
    </w:p>
    <w:p w:rsidR="008C20BE" w:rsidRDefault="008C20BE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8C20BE" w:rsidRDefault="008C20BE" w:rsidP="004B2BBE">
      <w:pPr>
        <w:ind w:left="-540"/>
      </w:pPr>
      <w:r>
        <w:t xml:space="preserve"> Supervisor / Manager</w:t>
      </w:r>
    </w:p>
    <w:p w:rsidR="008C20BE" w:rsidRDefault="008C20BE" w:rsidP="003E6DB8">
      <w:pPr>
        <w:rPr>
          <w:sz w:val="28"/>
          <w:szCs w:val="28"/>
        </w:rPr>
      </w:pPr>
    </w:p>
    <w:sectPr w:rsidR="008C20BE" w:rsidSect="00565631">
      <w:footerReference w:type="default" r:id="rId8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BE" w:rsidRDefault="008C20BE">
      <w:r>
        <w:separator/>
      </w:r>
    </w:p>
  </w:endnote>
  <w:endnote w:type="continuationSeparator" w:id="0">
    <w:p w:rsidR="008C20BE" w:rsidRDefault="008C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BE" w:rsidRPr="005E57DE" w:rsidRDefault="008C20BE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SCCA Weekend and After Hours Specimen Transport Procedure</w:t>
    </w:r>
  </w:p>
  <w:p w:rsidR="008C20BE" w:rsidRDefault="008C20BE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BE" w:rsidRDefault="008C20BE">
      <w:r>
        <w:separator/>
      </w:r>
    </w:p>
  </w:footnote>
  <w:footnote w:type="continuationSeparator" w:id="0">
    <w:p w:rsidR="008C20BE" w:rsidRDefault="008C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B43"/>
    <w:multiLevelType w:val="hybridMultilevel"/>
    <w:tmpl w:val="52D663C8"/>
    <w:lvl w:ilvl="0" w:tplc="380C8EC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C2989"/>
    <w:multiLevelType w:val="hybridMultilevel"/>
    <w:tmpl w:val="69BE37F0"/>
    <w:lvl w:ilvl="0" w:tplc="63F89C16">
      <w:start w:val="1"/>
      <w:numFmt w:val="decimal"/>
      <w:lvlText w:val="%1."/>
      <w:lvlJc w:val="left"/>
      <w:pPr>
        <w:tabs>
          <w:tab w:val="num" w:pos="1980"/>
        </w:tabs>
        <w:ind w:left="241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413C77"/>
    <w:multiLevelType w:val="hybridMultilevel"/>
    <w:tmpl w:val="C7689E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580952"/>
    <w:multiLevelType w:val="hybridMultilevel"/>
    <w:tmpl w:val="9DCC154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8B1046F"/>
    <w:multiLevelType w:val="hybridMultilevel"/>
    <w:tmpl w:val="68922210"/>
    <w:lvl w:ilvl="0" w:tplc="1D767F0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A54495F"/>
    <w:multiLevelType w:val="hybridMultilevel"/>
    <w:tmpl w:val="043A93FE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2E6174B9"/>
    <w:multiLevelType w:val="hybridMultilevel"/>
    <w:tmpl w:val="6DEEE19A"/>
    <w:lvl w:ilvl="0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13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385C5529"/>
    <w:multiLevelType w:val="hybridMultilevel"/>
    <w:tmpl w:val="75301BD2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421E423F"/>
    <w:multiLevelType w:val="hybridMultilevel"/>
    <w:tmpl w:val="3D2064E8"/>
    <w:lvl w:ilvl="0" w:tplc="70D878A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47053FB2"/>
    <w:multiLevelType w:val="hybridMultilevel"/>
    <w:tmpl w:val="843443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231161"/>
    <w:multiLevelType w:val="hybridMultilevel"/>
    <w:tmpl w:val="F12E09B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9">
    <w:nsid w:val="5299751A"/>
    <w:multiLevelType w:val="hybridMultilevel"/>
    <w:tmpl w:val="FF50547A"/>
    <w:lvl w:ilvl="0" w:tplc="32D6C8A8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0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4"/>
  </w:num>
  <w:num w:numId="4">
    <w:abstractNumId w:val="8"/>
  </w:num>
  <w:num w:numId="5">
    <w:abstractNumId w:val="20"/>
  </w:num>
  <w:num w:numId="6">
    <w:abstractNumId w:val="13"/>
  </w:num>
  <w:num w:numId="7">
    <w:abstractNumId w:val="12"/>
  </w:num>
  <w:num w:numId="8">
    <w:abstractNumId w:val="5"/>
  </w:num>
  <w:num w:numId="9">
    <w:abstractNumId w:val="23"/>
  </w:num>
  <w:num w:numId="10">
    <w:abstractNumId w:val="16"/>
  </w:num>
  <w:num w:numId="11">
    <w:abstractNumId w:val="10"/>
  </w:num>
  <w:num w:numId="12">
    <w:abstractNumId w:val="9"/>
  </w:num>
  <w:num w:numId="13">
    <w:abstractNumId w:val="15"/>
  </w:num>
  <w:num w:numId="14">
    <w:abstractNumId w:val="17"/>
  </w:num>
  <w:num w:numId="15">
    <w:abstractNumId w:val="2"/>
  </w:num>
  <w:num w:numId="16">
    <w:abstractNumId w:val="3"/>
  </w:num>
  <w:num w:numId="17">
    <w:abstractNumId w:val="7"/>
  </w:num>
  <w:num w:numId="18">
    <w:abstractNumId w:val="1"/>
  </w:num>
  <w:num w:numId="19">
    <w:abstractNumId w:val="11"/>
  </w:num>
  <w:num w:numId="20">
    <w:abstractNumId w:val="14"/>
  </w:num>
  <w:num w:numId="21">
    <w:abstractNumId w:val="19"/>
  </w:num>
  <w:num w:numId="22">
    <w:abstractNumId w:val="6"/>
  </w:num>
  <w:num w:numId="23">
    <w:abstractNumId w:val="18"/>
  </w:num>
  <w:num w:numId="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33C6"/>
    <w:rsid w:val="00006988"/>
    <w:rsid w:val="000103A6"/>
    <w:rsid w:val="00010CE0"/>
    <w:rsid w:val="00014FF4"/>
    <w:rsid w:val="000154FE"/>
    <w:rsid w:val="00015809"/>
    <w:rsid w:val="0001736E"/>
    <w:rsid w:val="000212BF"/>
    <w:rsid w:val="000236D2"/>
    <w:rsid w:val="00025F1E"/>
    <w:rsid w:val="000315A3"/>
    <w:rsid w:val="000333F4"/>
    <w:rsid w:val="00034AE3"/>
    <w:rsid w:val="00042E0F"/>
    <w:rsid w:val="00045F28"/>
    <w:rsid w:val="00053038"/>
    <w:rsid w:val="00053748"/>
    <w:rsid w:val="00067F59"/>
    <w:rsid w:val="000819E4"/>
    <w:rsid w:val="000841BE"/>
    <w:rsid w:val="000845E7"/>
    <w:rsid w:val="000853FE"/>
    <w:rsid w:val="00085479"/>
    <w:rsid w:val="00086071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3DF4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0F33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27BA1"/>
    <w:rsid w:val="00234256"/>
    <w:rsid w:val="00234399"/>
    <w:rsid w:val="00241D3E"/>
    <w:rsid w:val="00251FDC"/>
    <w:rsid w:val="002533CC"/>
    <w:rsid w:val="00253B26"/>
    <w:rsid w:val="00257B8D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2F74D8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5481"/>
    <w:rsid w:val="004F0FBA"/>
    <w:rsid w:val="004F377E"/>
    <w:rsid w:val="004F7A59"/>
    <w:rsid w:val="0050113E"/>
    <w:rsid w:val="00501862"/>
    <w:rsid w:val="00506316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5631"/>
    <w:rsid w:val="0057276D"/>
    <w:rsid w:val="00574A10"/>
    <w:rsid w:val="00576D8E"/>
    <w:rsid w:val="00583BFE"/>
    <w:rsid w:val="0059220D"/>
    <w:rsid w:val="0059295E"/>
    <w:rsid w:val="00592A77"/>
    <w:rsid w:val="005A3018"/>
    <w:rsid w:val="005A4159"/>
    <w:rsid w:val="005A5C27"/>
    <w:rsid w:val="005B071F"/>
    <w:rsid w:val="005B3660"/>
    <w:rsid w:val="005B6F80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34F6"/>
    <w:rsid w:val="00654866"/>
    <w:rsid w:val="00662C24"/>
    <w:rsid w:val="00663304"/>
    <w:rsid w:val="00665374"/>
    <w:rsid w:val="0067309A"/>
    <w:rsid w:val="00673B69"/>
    <w:rsid w:val="006759C5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21AA"/>
    <w:rsid w:val="006B42C5"/>
    <w:rsid w:val="006B4A20"/>
    <w:rsid w:val="006C0103"/>
    <w:rsid w:val="006C060D"/>
    <w:rsid w:val="006C0A28"/>
    <w:rsid w:val="006C20F4"/>
    <w:rsid w:val="006C519C"/>
    <w:rsid w:val="006C7CF2"/>
    <w:rsid w:val="006C7F1B"/>
    <w:rsid w:val="006D0145"/>
    <w:rsid w:val="006D063A"/>
    <w:rsid w:val="006D0B3F"/>
    <w:rsid w:val="006D0BBE"/>
    <w:rsid w:val="006D2D89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1C7"/>
    <w:rsid w:val="0072298E"/>
    <w:rsid w:val="00727782"/>
    <w:rsid w:val="00732424"/>
    <w:rsid w:val="00733E2D"/>
    <w:rsid w:val="00734E99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6AE5"/>
    <w:rsid w:val="00767859"/>
    <w:rsid w:val="007678F2"/>
    <w:rsid w:val="00776D6A"/>
    <w:rsid w:val="00782E0E"/>
    <w:rsid w:val="007848C8"/>
    <w:rsid w:val="00784BCD"/>
    <w:rsid w:val="007872D2"/>
    <w:rsid w:val="00792691"/>
    <w:rsid w:val="00793540"/>
    <w:rsid w:val="007A464A"/>
    <w:rsid w:val="007B0554"/>
    <w:rsid w:val="007B11F6"/>
    <w:rsid w:val="007B284A"/>
    <w:rsid w:val="007B4D5E"/>
    <w:rsid w:val="007B617C"/>
    <w:rsid w:val="007C1FC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F0343"/>
    <w:rsid w:val="007F0BE9"/>
    <w:rsid w:val="007F0E4F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119DD"/>
    <w:rsid w:val="00814163"/>
    <w:rsid w:val="008222AE"/>
    <w:rsid w:val="008239BB"/>
    <w:rsid w:val="00825243"/>
    <w:rsid w:val="008256E0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2D6"/>
    <w:rsid w:val="00883F52"/>
    <w:rsid w:val="00885F31"/>
    <w:rsid w:val="00887BAB"/>
    <w:rsid w:val="008929E2"/>
    <w:rsid w:val="00894901"/>
    <w:rsid w:val="00896298"/>
    <w:rsid w:val="008A0728"/>
    <w:rsid w:val="008A212E"/>
    <w:rsid w:val="008A5608"/>
    <w:rsid w:val="008B085D"/>
    <w:rsid w:val="008B550C"/>
    <w:rsid w:val="008C20BE"/>
    <w:rsid w:val="008C2A48"/>
    <w:rsid w:val="008C3F6E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5F2"/>
    <w:rsid w:val="00913663"/>
    <w:rsid w:val="0091792F"/>
    <w:rsid w:val="00926938"/>
    <w:rsid w:val="00932AE6"/>
    <w:rsid w:val="00932B94"/>
    <w:rsid w:val="0093358F"/>
    <w:rsid w:val="0093649A"/>
    <w:rsid w:val="00936586"/>
    <w:rsid w:val="009413FC"/>
    <w:rsid w:val="0094251F"/>
    <w:rsid w:val="00942BFA"/>
    <w:rsid w:val="00943258"/>
    <w:rsid w:val="00946C8E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0E1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1A3D"/>
    <w:rsid w:val="00A12D6E"/>
    <w:rsid w:val="00A13765"/>
    <w:rsid w:val="00A138FE"/>
    <w:rsid w:val="00A14205"/>
    <w:rsid w:val="00A15FB1"/>
    <w:rsid w:val="00A17095"/>
    <w:rsid w:val="00A20E05"/>
    <w:rsid w:val="00A22B5C"/>
    <w:rsid w:val="00A35DA3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77E4D"/>
    <w:rsid w:val="00A821BF"/>
    <w:rsid w:val="00A853B8"/>
    <w:rsid w:val="00A8612D"/>
    <w:rsid w:val="00A93355"/>
    <w:rsid w:val="00A94C70"/>
    <w:rsid w:val="00AA131E"/>
    <w:rsid w:val="00AA13F6"/>
    <w:rsid w:val="00AA1E00"/>
    <w:rsid w:val="00AA2C9F"/>
    <w:rsid w:val="00AB1D9E"/>
    <w:rsid w:val="00AB2367"/>
    <w:rsid w:val="00AB7437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127B1"/>
    <w:rsid w:val="00B13250"/>
    <w:rsid w:val="00B142C3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D09"/>
    <w:rsid w:val="00B97880"/>
    <w:rsid w:val="00BA3919"/>
    <w:rsid w:val="00BA4F62"/>
    <w:rsid w:val="00BA5970"/>
    <w:rsid w:val="00BA7C77"/>
    <w:rsid w:val="00BB43C4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1FE3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42C0"/>
    <w:rsid w:val="00C3527A"/>
    <w:rsid w:val="00C3632D"/>
    <w:rsid w:val="00C364B3"/>
    <w:rsid w:val="00C37A2F"/>
    <w:rsid w:val="00C42213"/>
    <w:rsid w:val="00C461F1"/>
    <w:rsid w:val="00C552FD"/>
    <w:rsid w:val="00C573CE"/>
    <w:rsid w:val="00C632AF"/>
    <w:rsid w:val="00C6368F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00BB"/>
    <w:rsid w:val="00CA3BE8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4545"/>
    <w:rsid w:val="00CF6B3C"/>
    <w:rsid w:val="00D01FC8"/>
    <w:rsid w:val="00D034E0"/>
    <w:rsid w:val="00D07FD7"/>
    <w:rsid w:val="00D1085A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1DED"/>
    <w:rsid w:val="00D92172"/>
    <w:rsid w:val="00D97FA0"/>
    <w:rsid w:val="00DA28AD"/>
    <w:rsid w:val="00DA30EF"/>
    <w:rsid w:val="00DA3976"/>
    <w:rsid w:val="00DA5101"/>
    <w:rsid w:val="00DA5EB2"/>
    <w:rsid w:val="00DA6FDD"/>
    <w:rsid w:val="00DB0117"/>
    <w:rsid w:val="00DB3A21"/>
    <w:rsid w:val="00DC0510"/>
    <w:rsid w:val="00DC2434"/>
    <w:rsid w:val="00DC2A6C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61D8"/>
    <w:rsid w:val="00E46B6A"/>
    <w:rsid w:val="00E4733E"/>
    <w:rsid w:val="00E51011"/>
    <w:rsid w:val="00E5149E"/>
    <w:rsid w:val="00E51CF2"/>
    <w:rsid w:val="00E563F7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C68CD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6465"/>
    <w:rsid w:val="00F50A53"/>
    <w:rsid w:val="00F53397"/>
    <w:rsid w:val="00F54990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28FA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C312D7F8.dotm</Template>
  <TotalTime>19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Bernadine Jocson</cp:lastModifiedBy>
  <cp:revision>7</cp:revision>
  <cp:lastPrinted>2011-03-31T19:30:00Z</cp:lastPrinted>
  <dcterms:created xsi:type="dcterms:W3CDTF">2011-03-31T23:20:00Z</dcterms:created>
  <dcterms:modified xsi:type="dcterms:W3CDTF">2013-03-28T08:08:00Z</dcterms:modified>
</cp:coreProperties>
</file>