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B7" w:rsidRPr="00330398" w:rsidRDefault="009742B7" w:rsidP="000F2AF3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9742B7" w:rsidRDefault="009742B7" w:rsidP="000F2AF3">
      <w:pPr>
        <w:rPr>
          <w:b/>
          <w:u w:val="single"/>
        </w:rPr>
      </w:pPr>
    </w:p>
    <w:p w:rsidR="009742B7" w:rsidRDefault="009742B7" w:rsidP="0073755F">
      <w:pPr>
        <w:ind w:left="5760" w:firstLine="720"/>
        <w:jc w:val="right"/>
      </w:pPr>
      <w:r>
        <w:t>100-02-01-20</w:t>
      </w:r>
    </w:p>
    <w:p w:rsidR="009742B7" w:rsidRPr="00DE1C1C" w:rsidRDefault="009742B7" w:rsidP="008C481F">
      <w:pPr>
        <w:tabs>
          <w:tab w:val="left" w:pos="3600"/>
        </w:tabs>
        <w:ind w:left="3600" w:hanging="4140"/>
        <w:jc w:val="center"/>
        <w:rPr>
          <w:sz w:val="28"/>
          <w:szCs w:val="28"/>
        </w:rPr>
      </w:pPr>
      <w:r>
        <w:rPr>
          <w:sz w:val="28"/>
          <w:szCs w:val="28"/>
        </w:rPr>
        <w:t>Specimen Retention Policy</w:t>
      </w:r>
    </w:p>
    <w:p w:rsidR="009742B7" w:rsidRDefault="009742B7" w:rsidP="009503E1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9742B7" w:rsidTr="00F11281">
        <w:tc>
          <w:tcPr>
            <w:tcW w:w="3348" w:type="dxa"/>
          </w:tcPr>
          <w:p w:rsidR="009742B7" w:rsidRDefault="009742B7" w:rsidP="00F11281">
            <w:r>
              <w:t>Adopted Date: 09/17/10</w:t>
            </w:r>
          </w:p>
          <w:p w:rsidR="009742B7" w:rsidRDefault="009742B7" w:rsidP="00F11281">
            <w:r>
              <w:t>Revision Date: 03/02/13</w:t>
            </w:r>
          </w:p>
        </w:tc>
      </w:tr>
    </w:tbl>
    <w:p w:rsidR="009742B7" w:rsidRDefault="009742B7" w:rsidP="009503E1"/>
    <w:p w:rsidR="009742B7" w:rsidRPr="00263643" w:rsidRDefault="009742B7" w:rsidP="009503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9742B7" w:rsidRDefault="009742B7" w:rsidP="009503E1">
      <w:pPr>
        <w:ind w:left="-540"/>
      </w:pPr>
      <w:r>
        <w:t>Policy to assure the retention of specimen related materials meet or exceed regulations.</w:t>
      </w:r>
    </w:p>
    <w:p w:rsidR="009742B7" w:rsidRDefault="009742B7" w:rsidP="009503E1">
      <w:pPr>
        <w:ind w:left="-540"/>
        <w:rPr>
          <w:sz w:val="28"/>
          <w:szCs w:val="28"/>
        </w:rPr>
      </w:pPr>
    </w:p>
    <w:p w:rsidR="009742B7" w:rsidRPr="00DB7D56" w:rsidRDefault="009742B7" w:rsidP="009503E1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  <w:r>
        <w:t xml:space="preserve">                      </w:t>
      </w: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160"/>
        <w:gridCol w:w="2700"/>
        <w:gridCol w:w="1902"/>
        <w:gridCol w:w="2238"/>
      </w:tblGrid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008"/>
              <w:rPr>
                <w:b/>
              </w:rPr>
            </w:pPr>
            <w:r w:rsidRPr="005A04A4">
              <w:rPr>
                <w:b/>
              </w:rPr>
              <w:t>Lab/Area</w:t>
            </w:r>
          </w:p>
        </w:tc>
        <w:tc>
          <w:tcPr>
            <w:tcW w:w="216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008"/>
              <w:rPr>
                <w:b/>
              </w:rPr>
            </w:pPr>
            <w:r w:rsidRPr="005A04A4">
              <w:rPr>
                <w:b/>
              </w:rPr>
              <w:t>Material</w:t>
            </w:r>
          </w:p>
        </w:tc>
        <w:tc>
          <w:tcPr>
            <w:tcW w:w="2700" w:type="dxa"/>
          </w:tcPr>
          <w:p w:rsidR="009742B7" w:rsidRPr="005A04A4" w:rsidRDefault="009742B7" w:rsidP="00F11281">
            <w:pPr>
              <w:tabs>
                <w:tab w:val="left" w:pos="1872"/>
                <w:tab w:val="left" w:pos="1980"/>
              </w:tabs>
              <w:ind w:right="1008"/>
              <w:rPr>
                <w:b/>
              </w:rPr>
            </w:pPr>
            <w:r>
              <w:rPr>
                <w:b/>
              </w:rPr>
              <w:t>CAP Requiremen</w:t>
            </w:r>
            <w:r w:rsidRPr="005A04A4">
              <w:rPr>
                <w:b/>
              </w:rPr>
              <w:t>t</w:t>
            </w:r>
          </w:p>
        </w:tc>
        <w:tc>
          <w:tcPr>
            <w:tcW w:w="1902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rPr>
                <w:b/>
              </w:rPr>
            </w:pPr>
            <w:r w:rsidRPr="005A04A4">
              <w:rPr>
                <w:b/>
              </w:rPr>
              <w:t>UW Medicine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rPr>
                <w:b/>
              </w:rPr>
            </w:pPr>
            <w:r>
              <w:rPr>
                <w:b/>
              </w:rPr>
              <w:t xml:space="preserve">Disposal </w:t>
            </w:r>
          </w:p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rPr>
                <w:b/>
              </w:rPr>
            </w:pPr>
            <w:r>
              <w:rPr>
                <w:b/>
              </w:rPr>
              <w:t>Requirement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  <w:r w:rsidRPr="005A04A4">
              <w:rPr>
                <w:b/>
              </w:rPr>
              <w:t>General Lab</w:t>
            </w: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Accession Log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2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Indefinitely in LIS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Indefinitely in LIS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Maintenance/ instrument maintenance records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2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2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Paper recycle bins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Quality Control Records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2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2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PHI protected shred bins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  <w:r w:rsidRPr="005A04A4">
              <w:rPr>
                <w:b/>
              </w:rPr>
              <w:t>Surgical Pathology</w:t>
            </w: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Wet Tissue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2 weeks after final report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2 weeks after final report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Red Biozardous Waste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Paraffin Blocks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99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Red Biozardous Waste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Slides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99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Glass collection containers labeled with "biohazard" label. Follow EH&amp;S process to destroy PHI.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Unstained slides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N/A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1 year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Glass collection containers labeled with "biohazard" label. Follow EH&amp;S process to destroy PHI.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Reports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Indefinitely in LIS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Printed copies; PHI protected shred bins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  <w:r w:rsidRPr="005A04A4">
              <w:rPr>
                <w:b/>
              </w:rPr>
              <w:t>Cytology</w:t>
            </w: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Slides (negative- unsatisfactory)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5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5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5 years Glass collection containers labeled with "biohazard" label. Follow EH&amp;S process to destroy PHI.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Slides (suspicious- positive)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5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5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Glass collection containers labeled with "biohazard" label. Follow EH&amp;S process to destroy PHI.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Fine needle aspiration slides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10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Glass collection containers labeled with "biohazard" label. Follow EH&amp;S process to destroy PHI.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Reports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Indefinitely in LIS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PHI protected shred bins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  <w:r>
              <w:rPr>
                <w:b/>
              </w:rPr>
              <w:t>Autopsy</w:t>
            </w: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Wet Tissue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3 months after final report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3 months after final report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Red Biozardous Waste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Paraffin Blocks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99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Red Biozardous Waste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Slides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99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Glass collection containers labeled with "biohazard" label. Follow EH&amp;S process to destroy PHI.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Reports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99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Printed copies; PHI protected shred bins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  <w:r>
              <w:rPr>
                <w:b/>
              </w:rPr>
              <w:t>Cytogenetics</w:t>
            </w: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Permanently stained slides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3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3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Glass collection containers labeled with "biohazard" label. Follow EH&amp;S process to destroy PHI.</w:t>
            </w:r>
          </w:p>
        </w:tc>
      </w:tr>
      <w:tr w:rsidR="009742B7" w:rsidTr="00F11281">
        <w:trPr>
          <w:trHeight w:val="1861"/>
        </w:trPr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Fluorchrome stained slides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258"/>
            </w:pPr>
            <w:r>
              <w:t>At the discretion of the lab director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2 weeks after final report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Glass collection containers labeled with "biohazard" label. Follow EH&amp;S process to destroy PHI.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Wet specimen/ tissue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258"/>
            </w:pPr>
            <w:r>
              <w:t>Until adequate metaphase cells are obtained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Until adequate metaphase cells are obtained &amp; 2 weeks after final report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Red Biozardous Waste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Fixed cell pellet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258"/>
            </w:pPr>
            <w:r>
              <w:t>2 weeks after final report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2 weeks after final report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Red Biozardous Waste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Final report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258"/>
            </w:pPr>
            <w:r>
              <w:t>20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Indefinitely on LIS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Printed copies; PHI protected shred bins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 xml:space="preserve">Diagnostic images 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258"/>
            </w:pPr>
            <w:r>
              <w:t>20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Indefinitely on LIS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Indefinitely on LIS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  <w:r>
              <w:rPr>
                <w:b/>
              </w:rPr>
              <w:t>Flow Cytometry</w:t>
            </w: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Histiograms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25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50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Printed copies; PHI protected shred bins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Gated Dot Plots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25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50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Printed copies; PHI protected shred bins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  <w:r>
              <w:rPr>
                <w:b/>
              </w:rPr>
              <w:t>Electron Microscopy</w:t>
            </w: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Scope Images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258"/>
            </w:pPr>
            <w:r>
              <w:t>20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Indefinitely on LIS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Printed copies; PHI protected shred bins</w:t>
            </w:r>
          </w:p>
        </w:tc>
      </w:tr>
      <w:tr w:rsidR="009742B7" w:rsidTr="00F11281">
        <w:tc>
          <w:tcPr>
            <w:tcW w:w="234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EM Blocks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258"/>
            </w:pPr>
            <w:r>
              <w:t>10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99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Red Biozardous Waste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EM Grids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N/A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50 years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50 years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  <w:r>
              <w:rPr>
                <w:b/>
              </w:rPr>
              <w:t>IHC &amp; IF</w:t>
            </w: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Frozen Specimens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N/A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6 Months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Red Biozardous Waste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Serum/Blood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N/A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6 Months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Red Biozardous Waste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IF Slides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N/A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2 weeks after final report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Glass collection containers labeled with "biohazard" label. Follow EH&amp;S process to destroy PHI.</w:t>
            </w:r>
          </w:p>
        </w:tc>
      </w:tr>
      <w:tr w:rsidR="009742B7" w:rsidTr="00F11281">
        <w:tc>
          <w:tcPr>
            <w:tcW w:w="2340" w:type="dxa"/>
          </w:tcPr>
          <w:p w:rsidR="009742B7" w:rsidRPr="005A04A4" w:rsidRDefault="009742B7" w:rsidP="00F11281">
            <w:pPr>
              <w:tabs>
                <w:tab w:val="left" w:pos="1620"/>
                <w:tab w:val="left" w:pos="1980"/>
              </w:tabs>
              <w:ind w:right="183"/>
              <w:rPr>
                <w:b/>
              </w:rPr>
            </w:pPr>
          </w:p>
        </w:tc>
        <w:tc>
          <w:tcPr>
            <w:tcW w:w="2160" w:type="dxa"/>
          </w:tcPr>
          <w:p w:rsidR="009742B7" w:rsidRDefault="009742B7" w:rsidP="00F11281">
            <w:pPr>
              <w:tabs>
                <w:tab w:val="left" w:pos="1583"/>
                <w:tab w:val="left" w:pos="1620"/>
                <w:tab w:val="left" w:pos="1763"/>
                <w:tab w:val="left" w:pos="1980"/>
              </w:tabs>
              <w:ind w:right="234"/>
            </w:pPr>
            <w:r>
              <w:t>IF Images</w:t>
            </w:r>
          </w:p>
        </w:tc>
        <w:tc>
          <w:tcPr>
            <w:tcW w:w="2700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008"/>
            </w:pPr>
            <w:r>
              <w:t>20 years</w:t>
            </w:r>
          </w:p>
        </w:tc>
        <w:tc>
          <w:tcPr>
            <w:tcW w:w="1902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Indefinitely on LIS</w:t>
            </w:r>
          </w:p>
        </w:tc>
        <w:tc>
          <w:tcPr>
            <w:tcW w:w="2238" w:type="dxa"/>
          </w:tcPr>
          <w:p w:rsidR="009742B7" w:rsidRDefault="009742B7" w:rsidP="00F11281">
            <w:pPr>
              <w:tabs>
                <w:tab w:val="left" w:pos="1620"/>
                <w:tab w:val="left" w:pos="1980"/>
              </w:tabs>
              <w:ind w:right="180"/>
            </w:pPr>
            <w:r>
              <w:t>Printed copies; PHI protected shred bins</w:t>
            </w:r>
          </w:p>
        </w:tc>
      </w:tr>
    </w:tbl>
    <w:p w:rsidR="009742B7" w:rsidRDefault="009742B7" w:rsidP="009503E1">
      <w:pPr>
        <w:tabs>
          <w:tab w:val="left" w:pos="1620"/>
          <w:tab w:val="left" w:pos="1980"/>
        </w:tabs>
        <w:ind w:right="1008"/>
        <w:jc w:val="both"/>
      </w:pPr>
    </w:p>
    <w:p w:rsidR="009742B7" w:rsidRDefault="009742B7" w:rsidP="009503E1">
      <w:pPr>
        <w:tabs>
          <w:tab w:val="left" w:pos="1620"/>
          <w:tab w:val="left" w:pos="1980"/>
        </w:tabs>
        <w:ind w:right="1008"/>
        <w:jc w:val="both"/>
      </w:pPr>
    </w:p>
    <w:p w:rsidR="009742B7" w:rsidRDefault="009742B7" w:rsidP="009503E1">
      <w:pPr>
        <w:tabs>
          <w:tab w:val="left" w:pos="1620"/>
          <w:tab w:val="left" w:pos="1980"/>
        </w:tabs>
        <w:ind w:right="1008"/>
        <w:jc w:val="both"/>
      </w:pPr>
    </w:p>
    <w:p w:rsidR="009742B7" w:rsidRDefault="009742B7" w:rsidP="009503E1">
      <w:pPr>
        <w:tabs>
          <w:tab w:val="left" w:pos="1620"/>
          <w:tab w:val="left" w:pos="1980"/>
        </w:tabs>
        <w:ind w:right="1008"/>
        <w:jc w:val="both"/>
      </w:pPr>
    </w:p>
    <w:p w:rsidR="009742B7" w:rsidRDefault="009742B7" w:rsidP="009503E1">
      <w:pPr>
        <w:tabs>
          <w:tab w:val="left" w:pos="1620"/>
          <w:tab w:val="left" w:pos="1980"/>
        </w:tabs>
        <w:ind w:right="1008"/>
        <w:jc w:val="both"/>
      </w:pPr>
    </w:p>
    <w:p w:rsidR="009742B7" w:rsidRDefault="009742B7" w:rsidP="009503E1">
      <w:pPr>
        <w:tabs>
          <w:tab w:val="left" w:pos="1620"/>
          <w:tab w:val="left" w:pos="1980"/>
        </w:tabs>
        <w:ind w:right="1008"/>
        <w:jc w:val="both"/>
      </w:pPr>
    </w:p>
    <w:p w:rsidR="009742B7" w:rsidRDefault="009742B7" w:rsidP="009503E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42B7" w:rsidRDefault="009742B7" w:rsidP="009503E1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42B7" w:rsidRDefault="009742B7" w:rsidP="009503E1">
      <w:pPr>
        <w:ind w:left="-540"/>
      </w:pPr>
      <w:r>
        <w:t>UWMC Pathology Chief of Service:</w:t>
      </w:r>
      <w:r>
        <w:tab/>
        <w:t>HMC Pathology Chief of Service:</w:t>
      </w:r>
      <w:r>
        <w:tab/>
      </w:r>
      <w:r>
        <w:tab/>
      </w:r>
      <w:r>
        <w:tab/>
      </w:r>
    </w:p>
    <w:p w:rsidR="009742B7" w:rsidRDefault="009742B7" w:rsidP="00152D19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9742B7" w:rsidRDefault="009742B7" w:rsidP="00152D19">
      <w:pPr>
        <w:ind w:left="-720" w:right="-5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3pt">
            <v:imagedata r:id="rId7" o:title=""/>
          </v:shape>
        </w:pict>
      </w:r>
      <w:r>
        <w:t>5/22/13</w:t>
      </w:r>
      <w:r>
        <w:tab/>
      </w:r>
      <w:r>
        <w:rPr>
          <w:noProof/>
        </w:rPr>
        <w:pict>
          <v:shape id="Picture 1" o:spid="_x0000_i1026" type="#_x0000_t75" style="width:229.5pt;height:38.25pt;visibility:visible">
            <v:imagedata r:id="rId8" o:title=""/>
          </v:shape>
        </w:pict>
      </w:r>
      <w:r>
        <w:rPr>
          <w:noProof/>
        </w:rPr>
        <w:t>5/22/13</w:t>
      </w:r>
      <w:bookmarkStart w:id="0" w:name="_GoBack"/>
      <w:bookmarkEnd w:id="0"/>
    </w:p>
    <w:p w:rsidR="009742B7" w:rsidRDefault="009742B7" w:rsidP="009503E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>
        <w:tab/>
      </w:r>
      <w:r>
        <w:tab/>
        <w:t>___________________________</w:t>
      </w:r>
    </w:p>
    <w:p w:rsidR="009742B7" w:rsidRDefault="009742B7" w:rsidP="009503E1">
      <w:pPr>
        <w:ind w:left="-540"/>
      </w:pPr>
      <w:r>
        <w:t>Suzanne Dintzis, MD, PhD</w:t>
      </w:r>
      <w:r>
        <w:tab/>
      </w:r>
      <w:r>
        <w:tab/>
      </w:r>
      <w:r>
        <w:tab/>
        <w:t xml:space="preserve">Stephen Schmechel, MD, PhD </w:t>
      </w:r>
    </w:p>
    <w:p w:rsidR="009742B7" w:rsidRDefault="009742B7" w:rsidP="009503E1">
      <w:pPr>
        <w:ind w:left="-540"/>
      </w:pPr>
    </w:p>
    <w:p w:rsidR="009742B7" w:rsidRDefault="009742B7" w:rsidP="009503E1">
      <w:pPr>
        <w:ind w:left="-540"/>
      </w:pPr>
    </w:p>
    <w:p w:rsidR="009742B7" w:rsidRDefault="009742B7" w:rsidP="009503E1">
      <w:pPr>
        <w:ind w:left="-540"/>
      </w:pPr>
      <w:r>
        <w:t>Written by:</w:t>
      </w:r>
      <w:r>
        <w:tab/>
      </w:r>
      <w:r>
        <w:tab/>
      </w:r>
      <w:r>
        <w:tab/>
      </w:r>
      <w:r>
        <w:tab/>
      </w:r>
      <w:r>
        <w:tab/>
        <w:t>Revised by:</w:t>
      </w:r>
    </w:p>
    <w:p w:rsidR="009742B7" w:rsidRDefault="009742B7" w:rsidP="009503E1">
      <w:pPr>
        <w:ind w:left="-540"/>
        <w:rPr>
          <w:sz w:val="16"/>
          <w:szCs w:val="16"/>
        </w:rPr>
      </w:pPr>
      <w:r>
        <w:rPr>
          <w:sz w:val="16"/>
          <w:szCs w:val="16"/>
        </w:rPr>
        <w:t>(Signature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9742B7" w:rsidRDefault="009742B7" w:rsidP="009503E1">
      <w:pPr>
        <w:ind w:left="-540"/>
      </w:pPr>
    </w:p>
    <w:p w:rsidR="009742B7" w:rsidRPr="0060395E" w:rsidRDefault="009742B7" w:rsidP="009503E1">
      <w:pPr>
        <w:ind w:left="-540"/>
        <w:rPr>
          <w:u w:val="single"/>
        </w:rPr>
      </w:pPr>
      <w:r w:rsidRPr="0060395E">
        <w:rPr>
          <w:u w:val="single"/>
        </w:rPr>
        <w:t>Kim Simmons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9/17/2010_________</w:t>
      </w:r>
      <w:r>
        <w:tab/>
      </w:r>
      <w:r>
        <w:rPr>
          <w:u w:val="single"/>
        </w:rPr>
        <w:t>_____________________________</w:t>
      </w:r>
    </w:p>
    <w:p w:rsidR="009742B7" w:rsidRPr="00216021" w:rsidRDefault="009742B7" w:rsidP="009503E1">
      <w:pPr>
        <w:ind w:left="-540"/>
      </w:pPr>
    </w:p>
    <w:sectPr w:rsidR="009742B7" w:rsidRPr="00216021" w:rsidSect="00D47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B7" w:rsidRDefault="009742B7">
      <w:r>
        <w:separator/>
      </w:r>
    </w:p>
  </w:endnote>
  <w:endnote w:type="continuationSeparator" w:id="0">
    <w:p w:rsidR="009742B7" w:rsidRDefault="0097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B7" w:rsidRDefault="009742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B7" w:rsidRDefault="009742B7" w:rsidP="00AB1E87">
    <w:pPr>
      <w:pStyle w:val="Footer"/>
      <w:ind w:left="-540"/>
      <w:rPr>
        <w:color w:val="999999"/>
        <w:sz w:val="20"/>
        <w:szCs w:val="20"/>
      </w:rPr>
    </w:pPr>
    <w:r w:rsidRPr="00AB1E87">
      <w:rPr>
        <w:color w:val="999999"/>
        <w:sz w:val="20"/>
        <w:szCs w:val="20"/>
      </w:rPr>
      <w:t>Specimen Retention Policy</w:t>
    </w:r>
  </w:p>
  <w:p w:rsidR="009742B7" w:rsidRDefault="009742B7" w:rsidP="00AB1E87">
    <w:pPr>
      <w:pStyle w:val="Footer"/>
      <w:ind w:left="-540"/>
      <w:rPr>
        <w:color w:val="999999"/>
        <w:sz w:val="20"/>
        <w:szCs w:val="20"/>
      </w:rPr>
    </w:pPr>
    <w:r w:rsidRPr="00AB1E87">
      <w:rPr>
        <w:color w:val="999999"/>
        <w:sz w:val="20"/>
        <w:szCs w:val="20"/>
      </w:rPr>
      <w:t>Departmental - UWMC &amp; HMC</w:t>
    </w:r>
  </w:p>
  <w:p w:rsidR="009742B7" w:rsidRDefault="009742B7" w:rsidP="00AB1E87">
    <w:pPr>
      <w:pStyle w:val="Footer"/>
      <w:ind w:left="-540"/>
      <w:rPr>
        <w:color w:val="999999"/>
        <w:sz w:val="20"/>
        <w:szCs w:val="20"/>
      </w:rPr>
    </w:pPr>
    <w:r w:rsidRPr="00216021">
      <w:rPr>
        <w:color w:val="999999"/>
        <w:sz w:val="20"/>
        <w:szCs w:val="20"/>
      </w:rPr>
      <w:t xml:space="preserve">Page </w:t>
    </w:r>
    <w:r w:rsidRPr="00216021">
      <w:rPr>
        <w:b/>
        <w:color w:val="999999"/>
        <w:sz w:val="20"/>
        <w:szCs w:val="20"/>
      </w:rPr>
      <w:fldChar w:fldCharType="begin"/>
    </w:r>
    <w:r w:rsidRPr="00216021">
      <w:rPr>
        <w:b/>
        <w:color w:val="999999"/>
        <w:sz w:val="20"/>
        <w:szCs w:val="20"/>
      </w:rPr>
      <w:instrText xml:space="preserve"> PAGE  \* Arabic  \* MERGEFORMAT </w:instrText>
    </w:r>
    <w:r w:rsidRPr="00216021">
      <w:rPr>
        <w:b/>
        <w:color w:val="999999"/>
        <w:sz w:val="20"/>
        <w:szCs w:val="20"/>
      </w:rPr>
      <w:fldChar w:fldCharType="separate"/>
    </w:r>
    <w:r>
      <w:rPr>
        <w:b/>
        <w:noProof/>
        <w:color w:val="999999"/>
        <w:sz w:val="20"/>
        <w:szCs w:val="20"/>
      </w:rPr>
      <w:t>4</w:t>
    </w:r>
    <w:r w:rsidRPr="00216021">
      <w:rPr>
        <w:b/>
        <w:color w:val="999999"/>
        <w:sz w:val="20"/>
        <w:szCs w:val="20"/>
      </w:rPr>
      <w:fldChar w:fldCharType="end"/>
    </w:r>
    <w:r w:rsidRPr="00216021">
      <w:rPr>
        <w:color w:val="999999"/>
        <w:sz w:val="20"/>
        <w:szCs w:val="20"/>
      </w:rPr>
      <w:t xml:space="preserve"> of </w:t>
    </w:r>
    <w:fldSimple w:instr=" NUMPAGES  \* Arabic  \* MERGEFORMAT ">
      <w:r w:rsidRPr="0063731D">
        <w:rPr>
          <w:b/>
          <w:noProof/>
          <w:color w:val="999999"/>
          <w:sz w:val="20"/>
          <w:szCs w:val="20"/>
        </w:rPr>
        <w:t>4</w:t>
      </w:r>
    </w:fldSimple>
  </w:p>
  <w:p w:rsidR="009742B7" w:rsidRPr="00AB1E87" w:rsidRDefault="009742B7" w:rsidP="00AB1E87">
    <w:pPr>
      <w:pStyle w:val="Footer"/>
      <w:ind w:left="-540"/>
      <w:rPr>
        <w:color w:val="999999"/>
        <w:sz w:val="20"/>
        <w:szCs w:val="20"/>
      </w:rPr>
    </w:pPr>
  </w:p>
  <w:p w:rsidR="009742B7" w:rsidRDefault="009742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B7" w:rsidRDefault="00974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B7" w:rsidRDefault="009742B7">
      <w:r>
        <w:separator/>
      </w:r>
    </w:p>
  </w:footnote>
  <w:footnote w:type="continuationSeparator" w:id="0">
    <w:p w:rsidR="009742B7" w:rsidRDefault="00974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B7" w:rsidRDefault="009742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B7" w:rsidRPr="00216021" w:rsidRDefault="009742B7">
    <w:pPr>
      <w:pStyle w:val="Header"/>
      <w:rPr>
        <w:color w:val="A6A6A6"/>
        <w:sz w:val="16"/>
        <w:szCs w:val="16"/>
      </w:rPr>
    </w:pPr>
  </w:p>
  <w:p w:rsidR="009742B7" w:rsidRDefault="009742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B7" w:rsidRDefault="009742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077"/>
    <w:multiLevelType w:val="hybridMultilevel"/>
    <w:tmpl w:val="8B748B94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454211"/>
    <w:multiLevelType w:val="hybridMultilevel"/>
    <w:tmpl w:val="7C207142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26F8655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C7B0F21"/>
    <w:multiLevelType w:val="hybridMultilevel"/>
    <w:tmpl w:val="B494323C"/>
    <w:lvl w:ilvl="0" w:tplc="E01AF94E">
      <w:start w:val="3"/>
      <w:numFmt w:val="lowerLetter"/>
      <w:lvlText w:val="%1."/>
      <w:lvlJc w:val="left"/>
      <w:pPr>
        <w:tabs>
          <w:tab w:val="num" w:pos="2097"/>
        </w:tabs>
        <w:ind w:left="2097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  <w:rPr>
        <w:rFonts w:cs="Times New Roman"/>
      </w:rPr>
    </w:lvl>
  </w:abstractNum>
  <w:abstractNum w:abstractNumId="3">
    <w:nsid w:val="15230A52"/>
    <w:multiLevelType w:val="hybridMultilevel"/>
    <w:tmpl w:val="65DC3DC6"/>
    <w:lvl w:ilvl="0" w:tplc="72FE1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953B13"/>
    <w:multiLevelType w:val="hybridMultilevel"/>
    <w:tmpl w:val="DD10309A"/>
    <w:lvl w:ilvl="0" w:tplc="272C44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353F7F"/>
    <w:multiLevelType w:val="hybridMultilevel"/>
    <w:tmpl w:val="B50C0A72"/>
    <w:lvl w:ilvl="0" w:tplc="7742B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0D25F2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4D752A"/>
    <w:multiLevelType w:val="hybridMultilevel"/>
    <w:tmpl w:val="69EE431C"/>
    <w:lvl w:ilvl="0" w:tplc="0652D43A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21007AF"/>
    <w:multiLevelType w:val="hybridMultilevel"/>
    <w:tmpl w:val="04D6D83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36855A9A"/>
    <w:multiLevelType w:val="hybridMultilevel"/>
    <w:tmpl w:val="2024554A"/>
    <w:lvl w:ilvl="0" w:tplc="72FE1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D14B60"/>
    <w:multiLevelType w:val="singleLevel"/>
    <w:tmpl w:val="B928D4AE"/>
    <w:lvl w:ilvl="0">
      <w:start w:val="5"/>
      <w:numFmt w:val="lowerLetter"/>
      <w:lvlText w:val="%1."/>
      <w:lvlJc w:val="left"/>
      <w:pPr>
        <w:tabs>
          <w:tab w:val="num" w:pos="1974"/>
        </w:tabs>
        <w:ind w:left="1974" w:hanging="390"/>
      </w:pPr>
      <w:rPr>
        <w:rFonts w:cs="Times New Roman" w:hint="default"/>
      </w:rPr>
    </w:lvl>
  </w:abstractNum>
  <w:abstractNum w:abstractNumId="10">
    <w:nsid w:val="41231099"/>
    <w:multiLevelType w:val="hybridMultilevel"/>
    <w:tmpl w:val="FBC8B83E"/>
    <w:lvl w:ilvl="0" w:tplc="D24C36D8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0E2C94"/>
    <w:multiLevelType w:val="hybridMultilevel"/>
    <w:tmpl w:val="CA40AFFA"/>
    <w:lvl w:ilvl="0" w:tplc="272C44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47FB3428"/>
    <w:multiLevelType w:val="hybridMultilevel"/>
    <w:tmpl w:val="B0EE1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4B3C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C5F11"/>
    <w:multiLevelType w:val="hybridMultilevel"/>
    <w:tmpl w:val="61D47778"/>
    <w:lvl w:ilvl="0" w:tplc="9952590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D239C8"/>
    <w:multiLevelType w:val="hybridMultilevel"/>
    <w:tmpl w:val="FC4461E2"/>
    <w:lvl w:ilvl="0" w:tplc="7742B5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552C40FD"/>
    <w:multiLevelType w:val="hybridMultilevel"/>
    <w:tmpl w:val="F54C096E"/>
    <w:lvl w:ilvl="0" w:tplc="72FE1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EF6D2C"/>
    <w:multiLevelType w:val="hybridMultilevel"/>
    <w:tmpl w:val="09C6563E"/>
    <w:lvl w:ilvl="0" w:tplc="D38E7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1177AE"/>
    <w:multiLevelType w:val="hybridMultilevel"/>
    <w:tmpl w:val="FF62DDAC"/>
    <w:lvl w:ilvl="0" w:tplc="E326CCEC">
      <w:start w:val="1"/>
      <w:numFmt w:val="decimal"/>
      <w:lvlText w:val="%1."/>
      <w:lvlJc w:val="left"/>
      <w:pPr>
        <w:tabs>
          <w:tab w:val="num" w:pos="1800"/>
        </w:tabs>
        <w:ind w:left="180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8">
    <w:nsid w:val="62D30BC0"/>
    <w:multiLevelType w:val="hybridMultilevel"/>
    <w:tmpl w:val="F4C859B6"/>
    <w:lvl w:ilvl="0" w:tplc="FFFFFFFF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EAF098B"/>
    <w:multiLevelType w:val="hybridMultilevel"/>
    <w:tmpl w:val="0BDA293C"/>
    <w:lvl w:ilvl="0" w:tplc="9B2C6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ED41CD0"/>
    <w:multiLevelType w:val="hybridMultilevel"/>
    <w:tmpl w:val="CD888E2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8"/>
  </w:num>
  <w:num w:numId="9">
    <w:abstractNumId w:val="7"/>
  </w:num>
  <w:num w:numId="10">
    <w:abstractNumId w:val="20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1"/>
  </w:num>
  <w:num w:numId="16">
    <w:abstractNumId w:val="14"/>
  </w:num>
  <w:num w:numId="17">
    <w:abstractNumId w:val="19"/>
  </w:num>
  <w:num w:numId="18">
    <w:abstractNumId w:val="17"/>
  </w:num>
  <w:num w:numId="19">
    <w:abstractNumId w:val="5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FD5"/>
    <w:rsid w:val="00006988"/>
    <w:rsid w:val="00013A8A"/>
    <w:rsid w:val="0001422E"/>
    <w:rsid w:val="00014FF4"/>
    <w:rsid w:val="000154FB"/>
    <w:rsid w:val="000154FE"/>
    <w:rsid w:val="00015809"/>
    <w:rsid w:val="000212BF"/>
    <w:rsid w:val="000236D2"/>
    <w:rsid w:val="00025F1E"/>
    <w:rsid w:val="000333F4"/>
    <w:rsid w:val="00034AE3"/>
    <w:rsid w:val="00042E0F"/>
    <w:rsid w:val="00043684"/>
    <w:rsid w:val="00053748"/>
    <w:rsid w:val="00067F59"/>
    <w:rsid w:val="000841BE"/>
    <w:rsid w:val="00084563"/>
    <w:rsid w:val="000845E7"/>
    <w:rsid w:val="00085479"/>
    <w:rsid w:val="00090179"/>
    <w:rsid w:val="0009161F"/>
    <w:rsid w:val="00092A61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020D"/>
    <w:rsid w:val="000E223C"/>
    <w:rsid w:val="000E3946"/>
    <w:rsid w:val="000E553D"/>
    <w:rsid w:val="000F0341"/>
    <w:rsid w:val="000F2AF3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2D19"/>
    <w:rsid w:val="00153D82"/>
    <w:rsid w:val="00160BB1"/>
    <w:rsid w:val="00165E35"/>
    <w:rsid w:val="00166410"/>
    <w:rsid w:val="001752BF"/>
    <w:rsid w:val="00175F83"/>
    <w:rsid w:val="00181DFD"/>
    <w:rsid w:val="0018254E"/>
    <w:rsid w:val="0018317A"/>
    <w:rsid w:val="0018508D"/>
    <w:rsid w:val="00186138"/>
    <w:rsid w:val="001927B7"/>
    <w:rsid w:val="0019782E"/>
    <w:rsid w:val="001A3155"/>
    <w:rsid w:val="001A468A"/>
    <w:rsid w:val="001B07D9"/>
    <w:rsid w:val="001B15E8"/>
    <w:rsid w:val="001B3656"/>
    <w:rsid w:val="001B37F2"/>
    <w:rsid w:val="001B41EF"/>
    <w:rsid w:val="001C234C"/>
    <w:rsid w:val="001C2511"/>
    <w:rsid w:val="001C2B32"/>
    <w:rsid w:val="001C3D2E"/>
    <w:rsid w:val="001D10BE"/>
    <w:rsid w:val="001D1E15"/>
    <w:rsid w:val="001D20B7"/>
    <w:rsid w:val="001D380D"/>
    <w:rsid w:val="001D383B"/>
    <w:rsid w:val="001D590A"/>
    <w:rsid w:val="001E28FF"/>
    <w:rsid w:val="001E2F68"/>
    <w:rsid w:val="001E5931"/>
    <w:rsid w:val="001F0992"/>
    <w:rsid w:val="001F3440"/>
    <w:rsid w:val="001F4B56"/>
    <w:rsid w:val="001F4F04"/>
    <w:rsid w:val="001F5AC1"/>
    <w:rsid w:val="001F5C07"/>
    <w:rsid w:val="001F5C61"/>
    <w:rsid w:val="001F7310"/>
    <w:rsid w:val="00200BCC"/>
    <w:rsid w:val="002073B3"/>
    <w:rsid w:val="0021098A"/>
    <w:rsid w:val="00211524"/>
    <w:rsid w:val="00216021"/>
    <w:rsid w:val="00216A1A"/>
    <w:rsid w:val="00217437"/>
    <w:rsid w:val="00217634"/>
    <w:rsid w:val="002229DE"/>
    <w:rsid w:val="0022317A"/>
    <w:rsid w:val="00224CA9"/>
    <w:rsid w:val="002262A6"/>
    <w:rsid w:val="00226C9B"/>
    <w:rsid w:val="00232644"/>
    <w:rsid w:val="002338A0"/>
    <w:rsid w:val="00234399"/>
    <w:rsid w:val="00236943"/>
    <w:rsid w:val="00251FDC"/>
    <w:rsid w:val="00257B8D"/>
    <w:rsid w:val="00263643"/>
    <w:rsid w:val="00264FB7"/>
    <w:rsid w:val="00270798"/>
    <w:rsid w:val="002714CD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2E0D"/>
    <w:rsid w:val="002B4C31"/>
    <w:rsid w:val="002B613F"/>
    <w:rsid w:val="002C202A"/>
    <w:rsid w:val="002C6323"/>
    <w:rsid w:val="002C688E"/>
    <w:rsid w:val="002C7C63"/>
    <w:rsid w:val="002D487F"/>
    <w:rsid w:val="002D668F"/>
    <w:rsid w:val="002D78CB"/>
    <w:rsid w:val="002E57E6"/>
    <w:rsid w:val="002E6EED"/>
    <w:rsid w:val="002E7EFA"/>
    <w:rsid w:val="002F179F"/>
    <w:rsid w:val="002F32B2"/>
    <w:rsid w:val="002F3B32"/>
    <w:rsid w:val="002F52B3"/>
    <w:rsid w:val="00302E85"/>
    <w:rsid w:val="0030789F"/>
    <w:rsid w:val="003109AA"/>
    <w:rsid w:val="0031226C"/>
    <w:rsid w:val="00321001"/>
    <w:rsid w:val="0032144C"/>
    <w:rsid w:val="00324653"/>
    <w:rsid w:val="003266E2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578D7"/>
    <w:rsid w:val="00362D59"/>
    <w:rsid w:val="00363C20"/>
    <w:rsid w:val="003679CD"/>
    <w:rsid w:val="00371BBB"/>
    <w:rsid w:val="003749F1"/>
    <w:rsid w:val="003815A6"/>
    <w:rsid w:val="00382F19"/>
    <w:rsid w:val="00383AB7"/>
    <w:rsid w:val="00384458"/>
    <w:rsid w:val="00384BAD"/>
    <w:rsid w:val="003854CC"/>
    <w:rsid w:val="00394CC4"/>
    <w:rsid w:val="003A1BCD"/>
    <w:rsid w:val="003A65A6"/>
    <w:rsid w:val="003B057A"/>
    <w:rsid w:val="003B5F92"/>
    <w:rsid w:val="003B6715"/>
    <w:rsid w:val="003C4A5F"/>
    <w:rsid w:val="003C537D"/>
    <w:rsid w:val="003D1C42"/>
    <w:rsid w:val="003D3A76"/>
    <w:rsid w:val="003E13A3"/>
    <w:rsid w:val="003E5656"/>
    <w:rsid w:val="003F1D8E"/>
    <w:rsid w:val="003F4436"/>
    <w:rsid w:val="003F60A7"/>
    <w:rsid w:val="003F745F"/>
    <w:rsid w:val="00401F32"/>
    <w:rsid w:val="00402298"/>
    <w:rsid w:val="00405C0D"/>
    <w:rsid w:val="00406DB4"/>
    <w:rsid w:val="00406DFF"/>
    <w:rsid w:val="00411142"/>
    <w:rsid w:val="00411A2C"/>
    <w:rsid w:val="00411FAA"/>
    <w:rsid w:val="004149B3"/>
    <w:rsid w:val="004159BE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4CD7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38E9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5BFB"/>
    <w:rsid w:val="00546846"/>
    <w:rsid w:val="00547E98"/>
    <w:rsid w:val="005524E8"/>
    <w:rsid w:val="005579BC"/>
    <w:rsid w:val="0056324F"/>
    <w:rsid w:val="0056591D"/>
    <w:rsid w:val="00571268"/>
    <w:rsid w:val="0057276D"/>
    <w:rsid w:val="00576D8E"/>
    <w:rsid w:val="00583BFE"/>
    <w:rsid w:val="00585EFE"/>
    <w:rsid w:val="0059220D"/>
    <w:rsid w:val="005A04A4"/>
    <w:rsid w:val="005A4159"/>
    <w:rsid w:val="005A5C27"/>
    <w:rsid w:val="005B071F"/>
    <w:rsid w:val="005B3660"/>
    <w:rsid w:val="005B6F80"/>
    <w:rsid w:val="005C03BC"/>
    <w:rsid w:val="005D1260"/>
    <w:rsid w:val="005D3A11"/>
    <w:rsid w:val="005D4FE3"/>
    <w:rsid w:val="005E32E6"/>
    <w:rsid w:val="005E53D7"/>
    <w:rsid w:val="005E70FE"/>
    <w:rsid w:val="005E78FB"/>
    <w:rsid w:val="005F1604"/>
    <w:rsid w:val="005F5793"/>
    <w:rsid w:val="005F739F"/>
    <w:rsid w:val="0060395E"/>
    <w:rsid w:val="006056A9"/>
    <w:rsid w:val="00605E10"/>
    <w:rsid w:val="00606DE2"/>
    <w:rsid w:val="0062555C"/>
    <w:rsid w:val="006258EB"/>
    <w:rsid w:val="00626A5C"/>
    <w:rsid w:val="00627511"/>
    <w:rsid w:val="00636E96"/>
    <w:rsid w:val="0063731D"/>
    <w:rsid w:val="00643248"/>
    <w:rsid w:val="006458EE"/>
    <w:rsid w:val="00646591"/>
    <w:rsid w:val="00646B05"/>
    <w:rsid w:val="00654866"/>
    <w:rsid w:val="006602D7"/>
    <w:rsid w:val="00663304"/>
    <w:rsid w:val="00665374"/>
    <w:rsid w:val="00665561"/>
    <w:rsid w:val="00672C67"/>
    <w:rsid w:val="0067309A"/>
    <w:rsid w:val="00673B69"/>
    <w:rsid w:val="0068217E"/>
    <w:rsid w:val="00682A4B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6CE7"/>
    <w:rsid w:val="006C7CF2"/>
    <w:rsid w:val="006D0145"/>
    <w:rsid w:val="006D063A"/>
    <w:rsid w:val="006D0B3F"/>
    <w:rsid w:val="006D1A23"/>
    <w:rsid w:val="006D3117"/>
    <w:rsid w:val="006D6083"/>
    <w:rsid w:val="006D745B"/>
    <w:rsid w:val="006E0261"/>
    <w:rsid w:val="006E073A"/>
    <w:rsid w:val="006E0B00"/>
    <w:rsid w:val="006E2329"/>
    <w:rsid w:val="006E2E0D"/>
    <w:rsid w:val="006E5333"/>
    <w:rsid w:val="006E5C4F"/>
    <w:rsid w:val="006F4C67"/>
    <w:rsid w:val="007040DF"/>
    <w:rsid w:val="007055DC"/>
    <w:rsid w:val="007076F8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3755F"/>
    <w:rsid w:val="00742D36"/>
    <w:rsid w:val="007451AC"/>
    <w:rsid w:val="00747CB1"/>
    <w:rsid w:val="00750155"/>
    <w:rsid w:val="00751990"/>
    <w:rsid w:val="007522ED"/>
    <w:rsid w:val="00753393"/>
    <w:rsid w:val="00754017"/>
    <w:rsid w:val="0075583D"/>
    <w:rsid w:val="0075597D"/>
    <w:rsid w:val="0076264B"/>
    <w:rsid w:val="00764B38"/>
    <w:rsid w:val="00767859"/>
    <w:rsid w:val="007678F2"/>
    <w:rsid w:val="00776349"/>
    <w:rsid w:val="00776D6A"/>
    <w:rsid w:val="00782E0E"/>
    <w:rsid w:val="00784BCD"/>
    <w:rsid w:val="007872D2"/>
    <w:rsid w:val="00791D22"/>
    <w:rsid w:val="00792691"/>
    <w:rsid w:val="007A45CB"/>
    <w:rsid w:val="007A464A"/>
    <w:rsid w:val="007B0554"/>
    <w:rsid w:val="007B11F6"/>
    <w:rsid w:val="007B284A"/>
    <w:rsid w:val="007B617C"/>
    <w:rsid w:val="007C2441"/>
    <w:rsid w:val="007C26EA"/>
    <w:rsid w:val="007C3D07"/>
    <w:rsid w:val="007C7CD5"/>
    <w:rsid w:val="007D10E1"/>
    <w:rsid w:val="007D1692"/>
    <w:rsid w:val="007D1A74"/>
    <w:rsid w:val="007D203E"/>
    <w:rsid w:val="007D2AEE"/>
    <w:rsid w:val="007D5EEF"/>
    <w:rsid w:val="007E1AD1"/>
    <w:rsid w:val="007E1E93"/>
    <w:rsid w:val="007E2FA3"/>
    <w:rsid w:val="007E589A"/>
    <w:rsid w:val="007E5949"/>
    <w:rsid w:val="007F0343"/>
    <w:rsid w:val="007F1A13"/>
    <w:rsid w:val="007F2248"/>
    <w:rsid w:val="007F25E1"/>
    <w:rsid w:val="007F298F"/>
    <w:rsid w:val="007F328C"/>
    <w:rsid w:val="007F376B"/>
    <w:rsid w:val="007F6974"/>
    <w:rsid w:val="007F6AE3"/>
    <w:rsid w:val="00801F6A"/>
    <w:rsid w:val="008119DD"/>
    <w:rsid w:val="00814163"/>
    <w:rsid w:val="00815443"/>
    <w:rsid w:val="008222AE"/>
    <w:rsid w:val="008239BB"/>
    <w:rsid w:val="00825243"/>
    <w:rsid w:val="008327C3"/>
    <w:rsid w:val="00833A42"/>
    <w:rsid w:val="008368EC"/>
    <w:rsid w:val="008445E1"/>
    <w:rsid w:val="00844D1C"/>
    <w:rsid w:val="00853310"/>
    <w:rsid w:val="0085425D"/>
    <w:rsid w:val="00855FE8"/>
    <w:rsid w:val="00861269"/>
    <w:rsid w:val="00863CD2"/>
    <w:rsid w:val="0086774E"/>
    <w:rsid w:val="00871DC2"/>
    <w:rsid w:val="00875482"/>
    <w:rsid w:val="00881CC1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481F"/>
    <w:rsid w:val="008C6E75"/>
    <w:rsid w:val="008D1CC6"/>
    <w:rsid w:val="008D2745"/>
    <w:rsid w:val="008D2F13"/>
    <w:rsid w:val="008D3787"/>
    <w:rsid w:val="008D5AD2"/>
    <w:rsid w:val="008E07F7"/>
    <w:rsid w:val="008E0842"/>
    <w:rsid w:val="008E3E8F"/>
    <w:rsid w:val="008E57F6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3B55"/>
    <w:rsid w:val="00926938"/>
    <w:rsid w:val="00932AE6"/>
    <w:rsid w:val="00932B94"/>
    <w:rsid w:val="0093358F"/>
    <w:rsid w:val="0093649A"/>
    <w:rsid w:val="009406FB"/>
    <w:rsid w:val="009413FC"/>
    <w:rsid w:val="009417D4"/>
    <w:rsid w:val="0094251F"/>
    <w:rsid w:val="00946C8E"/>
    <w:rsid w:val="009503E1"/>
    <w:rsid w:val="00950FD6"/>
    <w:rsid w:val="00951A7A"/>
    <w:rsid w:val="00952AC5"/>
    <w:rsid w:val="00952C3F"/>
    <w:rsid w:val="009538F7"/>
    <w:rsid w:val="0095547D"/>
    <w:rsid w:val="00955809"/>
    <w:rsid w:val="00961D73"/>
    <w:rsid w:val="00970F77"/>
    <w:rsid w:val="00973B46"/>
    <w:rsid w:val="00973D5F"/>
    <w:rsid w:val="009742B7"/>
    <w:rsid w:val="009770DC"/>
    <w:rsid w:val="009806FE"/>
    <w:rsid w:val="00980ACF"/>
    <w:rsid w:val="00984D05"/>
    <w:rsid w:val="009879CF"/>
    <w:rsid w:val="00987B1B"/>
    <w:rsid w:val="00987C8B"/>
    <w:rsid w:val="00987F0C"/>
    <w:rsid w:val="009900D5"/>
    <w:rsid w:val="00990F24"/>
    <w:rsid w:val="00994958"/>
    <w:rsid w:val="00996117"/>
    <w:rsid w:val="009972F1"/>
    <w:rsid w:val="009A2B12"/>
    <w:rsid w:val="009A3300"/>
    <w:rsid w:val="009A4363"/>
    <w:rsid w:val="009B336A"/>
    <w:rsid w:val="009B3FC3"/>
    <w:rsid w:val="009C36C1"/>
    <w:rsid w:val="009C3D8A"/>
    <w:rsid w:val="009D14B1"/>
    <w:rsid w:val="009D380F"/>
    <w:rsid w:val="009D5D6D"/>
    <w:rsid w:val="009D72FF"/>
    <w:rsid w:val="009E1B87"/>
    <w:rsid w:val="009E791B"/>
    <w:rsid w:val="009F08CA"/>
    <w:rsid w:val="009F4665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23AAF"/>
    <w:rsid w:val="00A25D3B"/>
    <w:rsid w:val="00A35F70"/>
    <w:rsid w:val="00A37EC9"/>
    <w:rsid w:val="00A44F52"/>
    <w:rsid w:val="00A47A73"/>
    <w:rsid w:val="00A537C0"/>
    <w:rsid w:val="00A562B3"/>
    <w:rsid w:val="00A62CCC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B1E87"/>
    <w:rsid w:val="00AB7437"/>
    <w:rsid w:val="00AC3805"/>
    <w:rsid w:val="00AC4BB7"/>
    <w:rsid w:val="00AC58D5"/>
    <w:rsid w:val="00AC661F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F483E"/>
    <w:rsid w:val="00B01CF9"/>
    <w:rsid w:val="00B127B1"/>
    <w:rsid w:val="00B14855"/>
    <w:rsid w:val="00B14FA7"/>
    <w:rsid w:val="00B174FB"/>
    <w:rsid w:val="00B2152B"/>
    <w:rsid w:val="00B21F40"/>
    <w:rsid w:val="00B25719"/>
    <w:rsid w:val="00B3401D"/>
    <w:rsid w:val="00B34391"/>
    <w:rsid w:val="00B34954"/>
    <w:rsid w:val="00B37BC1"/>
    <w:rsid w:val="00B45F6E"/>
    <w:rsid w:val="00B5244E"/>
    <w:rsid w:val="00B534D6"/>
    <w:rsid w:val="00B57D31"/>
    <w:rsid w:val="00B64498"/>
    <w:rsid w:val="00B64CA7"/>
    <w:rsid w:val="00B658B8"/>
    <w:rsid w:val="00B6677B"/>
    <w:rsid w:val="00B74F72"/>
    <w:rsid w:val="00B76E45"/>
    <w:rsid w:val="00B77113"/>
    <w:rsid w:val="00B77A5B"/>
    <w:rsid w:val="00B77DF7"/>
    <w:rsid w:val="00B815AE"/>
    <w:rsid w:val="00B860EA"/>
    <w:rsid w:val="00B93268"/>
    <w:rsid w:val="00B93BEA"/>
    <w:rsid w:val="00B93CFE"/>
    <w:rsid w:val="00B95F32"/>
    <w:rsid w:val="00B965A5"/>
    <w:rsid w:val="00B97880"/>
    <w:rsid w:val="00BA3919"/>
    <w:rsid w:val="00BA5970"/>
    <w:rsid w:val="00BA7C77"/>
    <w:rsid w:val="00BB43C4"/>
    <w:rsid w:val="00BB61C2"/>
    <w:rsid w:val="00BC054D"/>
    <w:rsid w:val="00BC44B3"/>
    <w:rsid w:val="00BC558B"/>
    <w:rsid w:val="00BC6C3B"/>
    <w:rsid w:val="00BD4A20"/>
    <w:rsid w:val="00BD64F1"/>
    <w:rsid w:val="00BD6A89"/>
    <w:rsid w:val="00BE04BC"/>
    <w:rsid w:val="00BE04D7"/>
    <w:rsid w:val="00BE2A32"/>
    <w:rsid w:val="00BE34F2"/>
    <w:rsid w:val="00BE4721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41FA"/>
    <w:rsid w:val="00C25B42"/>
    <w:rsid w:val="00C25F74"/>
    <w:rsid w:val="00C27273"/>
    <w:rsid w:val="00C338E4"/>
    <w:rsid w:val="00C3527A"/>
    <w:rsid w:val="00C357E1"/>
    <w:rsid w:val="00C3632D"/>
    <w:rsid w:val="00C364B3"/>
    <w:rsid w:val="00C37A2F"/>
    <w:rsid w:val="00C42213"/>
    <w:rsid w:val="00C552FD"/>
    <w:rsid w:val="00C632AF"/>
    <w:rsid w:val="00C6368F"/>
    <w:rsid w:val="00C666C3"/>
    <w:rsid w:val="00C730AD"/>
    <w:rsid w:val="00C738D7"/>
    <w:rsid w:val="00C75613"/>
    <w:rsid w:val="00C827E9"/>
    <w:rsid w:val="00C84FC2"/>
    <w:rsid w:val="00C96660"/>
    <w:rsid w:val="00C97635"/>
    <w:rsid w:val="00CA1923"/>
    <w:rsid w:val="00CA3BE8"/>
    <w:rsid w:val="00CB1F0B"/>
    <w:rsid w:val="00CB244A"/>
    <w:rsid w:val="00CB400E"/>
    <w:rsid w:val="00CC34D9"/>
    <w:rsid w:val="00CC6D1B"/>
    <w:rsid w:val="00CC7B4F"/>
    <w:rsid w:val="00CD0F80"/>
    <w:rsid w:val="00CD3D2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05D1C"/>
    <w:rsid w:val="00D103A2"/>
    <w:rsid w:val="00D11967"/>
    <w:rsid w:val="00D11CCC"/>
    <w:rsid w:val="00D14D26"/>
    <w:rsid w:val="00D2147E"/>
    <w:rsid w:val="00D34D23"/>
    <w:rsid w:val="00D36448"/>
    <w:rsid w:val="00D3773E"/>
    <w:rsid w:val="00D406E7"/>
    <w:rsid w:val="00D40BD0"/>
    <w:rsid w:val="00D41965"/>
    <w:rsid w:val="00D45109"/>
    <w:rsid w:val="00D47306"/>
    <w:rsid w:val="00D52744"/>
    <w:rsid w:val="00D534F0"/>
    <w:rsid w:val="00D53A76"/>
    <w:rsid w:val="00D5504C"/>
    <w:rsid w:val="00D56BF6"/>
    <w:rsid w:val="00D60BB8"/>
    <w:rsid w:val="00D616AE"/>
    <w:rsid w:val="00D62752"/>
    <w:rsid w:val="00D63912"/>
    <w:rsid w:val="00D65180"/>
    <w:rsid w:val="00D666A8"/>
    <w:rsid w:val="00D749F8"/>
    <w:rsid w:val="00D76CFF"/>
    <w:rsid w:val="00D8302F"/>
    <w:rsid w:val="00D8423E"/>
    <w:rsid w:val="00D84898"/>
    <w:rsid w:val="00D92172"/>
    <w:rsid w:val="00DA058F"/>
    <w:rsid w:val="00DA30EF"/>
    <w:rsid w:val="00DA3976"/>
    <w:rsid w:val="00DA5EB2"/>
    <w:rsid w:val="00DA6FDD"/>
    <w:rsid w:val="00DB0117"/>
    <w:rsid w:val="00DB7D56"/>
    <w:rsid w:val="00DC0510"/>
    <w:rsid w:val="00DC2434"/>
    <w:rsid w:val="00DC2A6C"/>
    <w:rsid w:val="00DC3336"/>
    <w:rsid w:val="00DC468B"/>
    <w:rsid w:val="00DC559E"/>
    <w:rsid w:val="00DD2C5E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4DF7"/>
    <w:rsid w:val="00E1719C"/>
    <w:rsid w:val="00E20C4B"/>
    <w:rsid w:val="00E24484"/>
    <w:rsid w:val="00E35BFE"/>
    <w:rsid w:val="00E4007A"/>
    <w:rsid w:val="00E404BF"/>
    <w:rsid w:val="00E4733E"/>
    <w:rsid w:val="00E50C0A"/>
    <w:rsid w:val="00E51011"/>
    <w:rsid w:val="00E5149E"/>
    <w:rsid w:val="00E51CF2"/>
    <w:rsid w:val="00E55DF6"/>
    <w:rsid w:val="00E5664D"/>
    <w:rsid w:val="00E62734"/>
    <w:rsid w:val="00E63689"/>
    <w:rsid w:val="00E65A61"/>
    <w:rsid w:val="00E665DB"/>
    <w:rsid w:val="00E66FB0"/>
    <w:rsid w:val="00E718A3"/>
    <w:rsid w:val="00E72992"/>
    <w:rsid w:val="00E73097"/>
    <w:rsid w:val="00E73448"/>
    <w:rsid w:val="00E74B3B"/>
    <w:rsid w:val="00E75C9E"/>
    <w:rsid w:val="00E761D3"/>
    <w:rsid w:val="00E81225"/>
    <w:rsid w:val="00E82A35"/>
    <w:rsid w:val="00E85FC9"/>
    <w:rsid w:val="00E92564"/>
    <w:rsid w:val="00E92863"/>
    <w:rsid w:val="00E95132"/>
    <w:rsid w:val="00E97372"/>
    <w:rsid w:val="00EA0D11"/>
    <w:rsid w:val="00EA1ED1"/>
    <w:rsid w:val="00EA35C7"/>
    <w:rsid w:val="00EA3C64"/>
    <w:rsid w:val="00EA7FEF"/>
    <w:rsid w:val="00EB0EDD"/>
    <w:rsid w:val="00EB0F70"/>
    <w:rsid w:val="00EB440E"/>
    <w:rsid w:val="00EB652A"/>
    <w:rsid w:val="00EB6D85"/>
    <w:rsid w:val="00EC18DB"/>
    <w:rsid w:val="00EC47ED"/>
    <w:rsid w:val="00EC6478"/>
    <w:rsid w:val="00ED0520"/>
    <w:rsid w:val="00EE2E23"/>
    <w:rsid w:val="00EE4CC0"/>
    <w:rsid w:val="00EE5F26"/>
    <w:rsid w:val="00EE614F"/>
    <w:rsid w:val="00EF13FB"/>
    <w:rsid w:val="00EF4153"/>
    <w:rsid w:val="00F000C1"/>
    <w:rsid w:val="00F0180E"/>
    <w:rsid w:val="00F01AE3"/>
    <w:rsid w:val="00F11281"/>
    <w:rsid w:val="00F116C1"/>
    <w:rsid w:val="00F14B81"/>
    <w:rsid w:val="00F163F1"/>
    <w:rsid w:val="00F25747"/>
    <w:rsid w:val="00F3035A"/>
    <w:rsid w:val="00F360CE"/>
    <w:rsid w:val="00F37D8A"/>
    <w:rsid w:val="00F42528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97D18"/>
    <w:rsid w:val="00FA0C25"/>
    <w:rsid w:val="00FA3BBB"/>
    <w:rsid w:val="00FA4D8E"/>
    <w:rsid w:val="00FA7D92"/>
    <w:rsid w:val="00FA7EFE"/>
    <w:rsid w:val="00FB029F"/>
    <w:rsid w:val="00FB0498"/>
    <w:rsid w:val="00FB259F"/>
    <w:rsid w:val="00FB2908"/>
    <w:rsid w:val="00FB2DA4"/>
    <w:rsid w:val="00FB495F"/>
    <w:rsid w:val="00FC074C"/>
    <w:rsid w:val="00FC791E"/>
    <w:rsid w:val="00FD0B82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6264B"/>
    <w:pPr>
      <w:keepNext/>
      <w:tabs>
        <w:tab w:val="left" w:pos="990"/>
        <w:tab w:val="left" w:pos="1800"/>
        <w:tab w:val="left" w:pos="2160"/>
        <w:tab w:val="left" w:pos="2520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6264B"/>
    <w:pPr>
      <w:keepNext/>
      <w:tabs>
        <w:tab w:val="left" w:pos="990"/>
        <w:tab w:val="left" w:pos="1800"/>
        <w:tab w:val="left" w:pos="2160"/>
        <w:tab w:val="left" w:pos="2520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6264B"/>
    <w:pPr>
      <w:keepNext/>
      <w:tabs>
        <w:tab w:val="left" w:pos="990"/>
        <w:tab w:val="left" w:pos="1800"/>
        <w:tab w:val="left" w:pos="2160"/>
        <w:tab w:val="left" w:pos="2520"/>
      </w:tabs>
      <w:ind w:left="1440" w:hanging="72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38E9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38E9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E38E9"/>
    <w:rPr>
      <w:rFonts w:ascii="Calibri" w:hAnsi="Calibri" w:cs="Times New Roman"/>
      <w:b/>
      <w:sz w:val="28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2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38E9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76264B"/>
    <w:pPr>
      <w:tabs>
        <w:tab w:val="left" w:pos="990"/>
        <w:tab w:val="left" w:pos="1800"/>
        <w:tab w:val="left" w:pos="2160"/>
        <w:tab w:val="left" w:pos="2520"/>
      </w:tabs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38E9"/>
    <w:rPr>
      <w:rFonts w:cs="Times New Roman"/>
      <w:sz w:val="24"/>
    </w:rPr>
  </w:style>
  <w:style w:type="paragraph" w:styleId="BlockText">
    <w:name w:val="Block Text"/>
    <w:basedOn w:val="Normal"/>
    <w:uiPriority w:val="99"/>
    <w:rsid w:val="00D05D1C"/>
    <w:pPr>
      <w:ind w:left="1440" w:right="1008" w:hanging="36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AC38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38E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AB1E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74FB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50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566</Words>
  <Characters>3229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athomson</dc:creator>
  <cp:keywords/>
  <dc:description/>
  <cp:lastModifiedBy>waychoff</cp:lastModifiedBy>
  <cp:revision>11</cp:revision>
  <cp:lastPrinted>2013-05-07T16:45:00Z</cp:lastPrinted>
  <dcterms:created xsi:type="dcterms:W3CDTF">2012-07-16T14:52:00Z</dcterms:created>
  <dcterms:modified xsi:type="dcterms:W3CDTF">2013-05-30T19:50:00Z</dcterms:modified>
</cp:coreProperties>
</file>