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E9" w:rsidRPr="00330398" w:rsidRDefault="00D92FE9" w:rsidP="00414000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D92FE9" w:rsidRDefault="00D92FE9" w:rsidP="00414000">
      <w:pPr>
        <w:rPr>
          <w:b/>
          <w:u w:val="single"/>
        </w:rPr>
      </w:pPr>
    </w:p>
    <w:p w:rsidR="00D92FE9" w:rsidRDefault="00D92FE9" w:rsidP="00F7199C">
      <w:pPr>
        <w:ind w:left="6480"/>
      </w:pPr>
      <w:r>
        <w:t>400-09-01-10</w:t>
      </w:r>
    </w:p>
    <w:p w:rsidR="00D92FE9" w:rsidRDefault="00D92FE9" w:rsidP="00414000">
      <w:pPr>
        <w:ind w:left="5760" w:firstLine="720"/>
      </w:pPr>
    </w:p>
    <w:p w:rsidR="00D92FE9" w:rsidRPr="00D26371" w:rsidRDefault="00D92FE9" w:rsidP="0041400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Training and Continuing Education Policy</w:t>
      </w:r>
    </w:p>
    <w:p w:rsidR="00D92FE9" w:rsidRDefault="00D92FE9" w:rsidP="00DE1C1C">
      <w:pPr>
        <w:ind w:left="-540"/>
      </w:pPr>
    </w:p>
    <w:p w:rsidR="00D92FE9" w:rsidRDefault="00D92FE9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D92FE9" w:rsidTr="00DE403F">
        <w:tc>
          <w:tcPr>
            <w:tcW w:w="3348" w:type="dxa"/>
          </w:tcPr>
          <w:p w:rsidR="00D92FE9" w:rsidRDefault="00D92FE9" w:rsidP="00DE1C1C">
            <w:r>
              <w:t>Adopted Date: 08/1991</w:t>
            </w:r>
          </w:p>
          <w:p w:rsidR="00D92FE9" w:rsidRDefault="00D92FE9" w:rsidP="00DE1C1C">
            <w:r>
              <w:t>Review Date: 09/2005</w:t>
            </w:r>
          </w:p>
          <w:p w:rsidR="00D92FE9" w:rsidRDefault="00D92FE9" w:rsidP="00483BE0">
            <w:r>
              <w:t xml:space="preserve">Revision Date: </w:t>
            </w:r>
            <w:r w:rsidR="00483BE0">
              <w:t>04/04/2013</w:t>
            </w:r>
          </w:p>
        </w:tc>
      </w:tr>
    </w:tbl>
    <w:p w:rsidR="00D92FE9" w:rsidRDefault="00D92FE9" w:rsidP="00DE1C1C"/>
    <w:p w:rsidR="00D92FE9" w:rsidRPr="00263643" w:rsidRDefault="00D92FE9" w:rsidP="00414000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D92FE9" w:rsidRPr="001B6CA8" w:rsidRDefault="00D92FE9" w:rsidP="00483117">
      <w:pPr>
        <w:pStyle w:val="Normal1"/>
        <w:ind w:left="-540"/>
        <w:rPr>
          <w:sz w:val="24"/>
          <w:szCs w:val="24"/>
        </w:rPr>
      </w:pPr>
      <w:proofErr w:type="gramStart"/>
      <w:r w:rsidRPr="001B6CA8">
        <w:rPr>
          <w:sz w:val="24"/>
          <w:szCs w:val="24"/>
        </w:rPr>
        <w:t xml:space="preserve">To maintain an up-to-date level of knowledge in </w:t>
      </w:r>
      <w:proofErr w:type="spellStart"/>
      <w:r w:rsidRPr="001B6CA8">
        <w:rPr>
          <w:sz w:val="24"/>
          <w:szCs w:val="24"/>
        </w:rPr>
        <w:t>cytogenetics</w:t>
      </w:r>
      <w:proofErr w:type="spellEnd"/>
      <w:r w:rsidRPr="001B6CA8">
        <w:rPr>
          <w:sz w:val="24"/>
          <w:szCs w:val="24"/>
        </w:rPr>
        <w:t xml:space="preserve"> for the technologists in the laboratory.</w:t>
      </w:r>
      <w:proofErr w:type="gramEnd"/>
    </w:p>
    <w:p w:rsidR="00D92FE9" w:rsidRPr="00CC1844" w:rsidRDefault="00D92FE9" w:rsidP="00F7199C">
      <w:pPr>
        <w:pStyle w:val="Normal1"/>
        <w:ind w:left="0"/>
        <w:rPr>
          <w:sz w:val="24"/>
          <w:szCs w:val="24"/>
        </w:rPr>
      </w:pPr>
    </w:p>
    <w:p w:rsidR="00D92FE9" w:rsidRPr="00263643" w:rsidRDefault="00D92FE9" w:rsidP="00414000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POLICY</w:t>
      </w:r>
    </w:p>
    <w:p w:rsidR="00D92FE9" w:rsidRPr="00F7199C" w:rsidRDefault="00D92FE9" w:rsidP="00F7199C">
      <w:pPr>
        <w:pStyle w:val="Heading3"/>
        <w:numPr>
          <w:ilvl w:val="0"/>
          <w:numId w:val="0"/>
        </w:numPr>
        <w:ind w:hanging="540"/>
        <w:rPr>
          <w:sz w:val="24"/>
          <w:szCs w:val="24"/>
        </w:rPr>
      </w:pPr>
      <w:r w:rsidRPr="00F7199C">
        <w:rPr>
          <w:sz w:val="24"/>
          <w:szCs w:val="24"/>
        </w:rPr>
        <w:t>Training</w:t>
      </w:r>
    </w:p>
    <w:p w:rsidR="00D92FE9" w:rsidRDefault="00D92FE9" w:rsidP="00F7199C">
      <w:pPr>
        <w:numPr>
          <w:ilvl w:val="0"/>
          <w:numId w:val="42"/>
        </w:numPr>
        <w:tabs>
          <w:tab w:val="clear" w:pos="2880"/>
          <w:tab w:val="num" w:pos="0"/>
        </w:tabs>
        <w:ind w:left="0" w:right="720" w:hanging="540"/>
      </w:pPr>
      <w:r w:rsidRPr="00F7199C">
        <w:t>All cytogenetic laboratory personnel ha</w:t>
      </w:r>
      <w:r>
        <w:t xml:space="preserve">ve initial and ongoing training.  </w:t>
      </w:r>
      <w:r w:rsidRPr="00F7199C">
        <w:t>Each employee reviews and initials</w:t>
      </w:r>
      <w:r>
        <w:t xml:space="preserve"> </w:t>
      </w:r>
      <w:r w:rsidRPr="00F7199C">
        <w:t xml:space="preserve">current, appropriate protocols on a yearly basis. </w:t>
      </w:r>
    </w:p>
    <w:p w:rsidR="00D92FE9" w:rsidRPr="00F7199C" w:rsidRDefault="00D92FE9" w:rsidP="00F7199C">
      <w:pPr>
        <w:numPr>
          <w:ilvl w:val="0"/>
          <w:numId w:val="42"/>
        </w:numPr>
        <w:tabs>
          <w:tab w:val="clear" w:pos="2880"/>
          <w:tab w:val="num" w:pos="0"/>
        </w:tabs>
        <w:ind w:left="0" w:right="720" w:hanging="540"/>
      </w:pPr>
      <w:r>
        <w:t>Evaluations are given yearly during the month the employee was hired.</w:t>
      </w:r>
    </w:p>
    <w:p w:rsidR="00D92FE9" w:rsidRPr="00F7199C" w:rsidRDefault="00D92FE9" w:rsidP="00483117">
      <w:pPr>
        <w:ind w:right="720"/>
      </w:pPr>
    </w:p>
    <w:p w:rsidR="00D92FE9" w:rsidRPr="00F7199C" w:rsidRDefault="00D92FE9" w:rsidP="00F7199C">
      <w:pPr>
        <w:pStyle w:val="Heading3"/>
        <w:numPr>
          <w:ilvl w:val="0"/>
          <w:numId w:val="0"/>
        </w:numPr>
        <w:ind w:hanging="540"/>
        <w:rPr>
          <w:sz w:val="24"/>
          <w:szCs w:val="24"/>
        </w:rPr>
      </w:pPr>
      <w:r w:rsidRPr="00F7199C">
        <w:rPr>
          <w:sz w:val="24"/>
          <w:szCs w:val="24"/>
        </w:rPr>
        <w:t>Continuing Education</w:t>
      </w:r>
    </w:p>
    <w:p w:rsidR="00D92FE9" w:rsidRDefault="00D92FE9" w:rsidP="00F7199C">
      <w:pPr>
        <w:numPr>
          <w:ilvl w:val="0"/>
          <w:numId w:val="43"/>
        </w:numPr>
        <w:tabs>
          <w:tab w:val="clear" w:pos="2880"/>
          <w:tab w:val="num" w:pos="0"/>
        </w:tabs>
        <w:ind w:left="0" w:right="720" w:hanging="540"/>
      </w:pPr>
      <w:r w:rsidRPr="00F7199C">
        <w:t>Cytogenetics Technologists are expected to participate in meetings, seminars, journal clubs and other continuing education opportunities.  Cytogenetic</w:t>
      </w:r>
      <w:r>
        <w:t>s</w:t>
      </w:r>
      <w:r w:rsidRPr="00F7199C">
        <w:t xml:space="preserve"> technologists are encouraged to attend Pathology 530, a course on human chromosomes</w:t>
      </w:r>
      <w:r>
        <w:t>, when the course is offered.</w:t>
      </w:r>
    </w:p>
    <w:p w:rsidR="00D92FE9" w:rsidRDefault="00D92FE9" w:rsidP="00F7199C">
      <w:pPr>
        <w:ind w:left="-540" w:right="720"/>
      </w:pPr>
    </w:p>
    <w:p w:rsidR="00D92FE9" w:rsidRPr="00F7199C" w:rsidRDefault="00D92FE9" w:rsidP="00F7199C">
      <w:pPr>
        <w:numPr>
          <w:ilvl w:val="0"/>
          <w:numId w:val="43"/>
        </w:numPr>
        <w:tabs>
          <w:tab w:val="clear" w:pos="2880"/>
          <w:tab w:val="num" w:pos="0"/>
        </w:tabs>
        <w:ind w:left="0" w:right="720" w:hanging="540"/>
      </w:pPr>
      <w:r w:rsidRPr="00F7199C">
        <w:t xml:space="preserve">All Technologists (non-trainee) are expected to have a current certification by the </w:t>
      </w:r>
      <w:r w:rsidR="00483BE0">
        <w:t>Association of Clinical Pathology</w:t>
      </w:r>
      <w:r w:rsidRPr="00F7199C">
        <w:t xml:space="preserve"> in Cytogenetics.  Recertification by continuing education is preferable.  This certification is renewed every 3 years and verified during the employee's yearly evaluation.  A copy of it is kept in the personnel file in the Anatomic Pathology office (room BB-220).</w:t>
      </w:r>
    </w:p>
    <w:p w:rsidR="00D92FE9" w:rsidRPr="00AC26A8" w:rsidRDefault="00D92FE9" w:rsidP="00D26371">
      <w:pPr>
        <w:ind w:left="-540"/>
      </w:pPr>
      <w:bookmarkStart w:id="0" w:name="_GoBack"/>
      <w:bookmarkEnd w:id="0"/>
    </w:p>
    <w:p w:rsidR="00D92FE9" w:rsidRDefault="00D92FE9" w:rsidP="00D26371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D92FE9" w:rsidRPr="008A212E" w:rsidRDefault="00D92FE9" w:rsidP="00D26371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D92FE9" w:rsidRPr="007A464A" w:rsidRDefault="00D92FE9" w:rsidP="00D26371">
      <w:pPr>
        <w:ind w:left="-540"/>
      </w:pPr>
    </w:p>
    <w:p w:rsidR="00D92FE9" w:rsidRDefault="00D92FE9" w:rsidP="00C86AA9"/>
    <w:p w:rsidR="00D92FE9" w:rsidRDefault="00D92FE9" w:rsidP="00D26371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D92FE9" w:rsidRPr="00263643" w:rsidRDefault="00D92FE9" w:rsidP="00423410">
      <w:pPr>
        <w:ind w:left="-540"/>
        <w:rPr>
          <w:sz w:val="28"/>
          <w:szCs w:val="28"/>
        </w:rPr>
      </w:pPr>
      <w:r>
        <w:t xml:space="preserve"> Cytogenetics Supervisor</w:t>
      </w:r>
    </w:p>
    <w:sectPr w:rsidR="00D92FE9" w:rsidRPr="00263643" w:rsidSect="008D0555">
      <w:footerReference w:type="default" r:id="rId8"/>
      <w:pgSz w:w="12240" w:h="15840" w:code="1"/>
      <w:pgMar w:top="1000" w:right="1800" w:bottom="540" w:left="180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FE9" w:rsidRDefault="00D92FE9">
      <w:r>
        <w:separator/>
      </w:r>
    </w:p>
  </w:endnote>
  <w:endnote w:type="continuationSeparator" w:id="0">
    <w:p w:rsidR="00D92FE9" w:rsidRDefault="00D9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FE9" w:rsidRPr="002C1CD7" w:rsidRDefault="00D92FE9" w:rsidP="002C1CD7">
    <w:pPr>
      <w:pStyle w:val="Footer"/>
      <w:ind w:left="-540" w:firstLine="0"/>
      <w:rPr>
        <w:color w:val="999999"/>
      </w:rPr>
    </w:pPr>
    <w:r>
      <w:rPr>
        <w:color w:val="999999"/>
      </w:rPr>
      <w:t>Training and Continuing Education Policy</w:t>
    </w:r>
  </w:p>
  <w:p w:rsidR="00D92FE9" w:rsidRPr="002C1CD7" w:rsidRDefault="00D92FE9" w:rsidP="002C1CD7">
    <w:pPr>
      <w:pStyle w:val="Footer"/>
      <w:ind w:left="-540" w:firstLine="0"/>
      <w:rPr>
        <w:color w:val="999999"/>
      </w:rPr>
    </w:pPr>
    <w:r w:rsidRPr="002C1CD7">
      <w:rPr>
        <w:color w:val="999999"/>
      </w:rPr>
      <w:t>Cytogenetics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FE9" w:rsidRDefault="00D92FE9">
      <w:r>
        <w:separator/>
      </w:r>
    </w:p>
  </w:footnote>
  <w:footnote w:type="continuationSeparator" w:id="0">
    <w:p w:rsidR="00D92FE9" w:rsidRDefault="00D92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12A"/>
    <w:multiLevelType w:val="hybridMultilevel"/>
    <w:tmpl w:val="32AE84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94B19"/>
    <w:multiLevelType w:val="hybridMultilevel"/>
    <w:tmpl w:val="12386AFA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C50CCF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AF4278E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37822"/>
    <w:multiLevelType w:val="hybridMultilevel"/>
    <w:tmpl w:val="006691C4"/>
    <w:lvl w:ilvl="0" w:tplc="5538C834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7D07A43"/>
    <w:multiLevelType w:val="hybridMultilevel"/>
    <w:tmpl w:val="8FCABF6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04172"/>
    <w:multiLevelType w:val="hybridMultilevel"/>
    <w:tmpl w:val="D0B898E6"/>
    <w:lvl w:ilvl="0" w:tplc="F9BC6A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A1A81"/>
    <w:multiLevelType w:val="hybridMultilevel"/>
    <w:tmpl w:val="EC0ADE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AC36E2"/>
    <w:multiLevelType w:val="hybridMultilevel"/>
    <w:tmpl w:val="70421352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4E29D4"/>
    <w:multiLevelType w:val="hybridMultilevel"/>
    <w:tmpl w:val="AD1EFD82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EFDC6C16">
      <w:start w:val="7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3865D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41278E"/>
    <w:multiLevelType w:val="hybridMultilevel"/>
    <w:tmpl w:val="98F46F12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303945"/>
    <w:multiLevelType w:val="hybridMultilevel"/>
    <w:tmpl w:val="DFD488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EE2D4E"/>
    <w:multiLevelType w:val="hybridMultilevel"/>
    <w:tmpl w:val="7F7E6C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835740"/>
    <w:multiLevelType w:val="hybridMultilevel"/>
    <w:tmpl w:val="5C7207E8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F35D42"/>
    <w:multiLevelType w:val="hybridMultilevel"/>
    <w:tmpl w:val="883E5C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A730F6"/>
    <w:multiLevelType w:val="hybridMultilevel"/>
    <w:tmpl w:val="80526C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FE400D"/>
    <w:multiLevelType w:val="hybridMultilevel"/>
    <w:tmpl w:val="01C40DCE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296774"/>
    <w:multiLevelType w:val="hybridMultilevel"/>
    <w:tmpl w:val="9DEA92D2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325A30BE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3865D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2B17B1"/>
    <w:multiLevelType w:val="hybridMultilevel"/>
    <w:tmpl w:val="21865E96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793320"/>
    <w:multiLevelType w:val="hybridMultilevel"/>
    <w:tmpl w:val="820436D6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C06FAD"/>
    <w:multiLevelType w:val="hybridMultilevel"/>
    <w:tmpl w:val="2D58FDF6"/>
    <w:lvl w:ilvl="0" w:tplc="6C8A7CA2">
      <w:start w:val="1"/>
      <w:numFmt w:val="upperLetter"/>
      <w:lvlText w:val="%1."/>
      <w:lvlJc w:val="left"/>
      <w:pPr>
        <w:tabs>
          <w:tab w:val="num" w:pos="2163"/>
        </w:tabs>
        <w:ind w:left="2163" w:hanging="360"/>
      </w:pPr>
      <w:rPr>
        <w:rFonts w:cs="Times New Roman" w:hint="default"/>
        <w:sz w:val="24"/>
        <w:szCs w:val="24"/>
      </w:rPr>
    </w:lvl>
    <w:lvl w:ilvl="1" w:tplc="D3865D24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  <w:rPr>
        <w:rFonts w:cs="Times New Roman"/>
      </w:rPr>
    </w:lvl>
  </w:abstractNum>
  <w:abstractNum w:abstractNumId="19">
    <w:nsid w:val="380C63B8"/>
    <w:multiLevelType w:val="multilevel"/>
    <w:tmpl w:val="D65E72DA"/>
    <w:lvl w:ilvl="0">
      <w:start w:val="1"/>
      <w:numFmt w:val="upperLetter"/>
      <w:lvlText w:val="%1."/>
      <w:lvlJc w:val="left"/>
      <w:pPr>
        <w:tabs>
          <w:tab w:val="num" w:pos="2916"/>
        </w:tabs>
        <w:ind w:left="291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20">
    <w:nsid w:val="38346DEE"/>
    <w:multiLevelType w:val="hybridMultilevel"/>
    <w:tmpl w:val="1F36B170"/>
    <w:lvl w:ilvl="0" w:tplc="F9BC6A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CC1866"/>
    <w:multiLevelType w:val="hybridMultilevel"/>
    <w:tmpl w:val="63066FB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AA60B6"/>
    <w:multiLevelType w:val="hybridMultilevel"/>
    <w:tmpl w:val="658AE0EC"/>
    <w:lvl w:ilvl="0" w:tplc="70BAFFB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23">
    <w:nsid w:val="3E7B411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4">
    <w:nsid w:val="41367FC2"/>
    <w:multiLevelType w:val="hybridMultilevel"/>
    <w:tmpl w:val="06E49FB4"/>
    <w:lvl w:ilvl="0" w:tplc="F9BC6A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B133AA"/>
    <w:multiLevelType w:val="hybridMultilevel"/>
    <w:tmpl w:val="86FCE5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BF6DC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7">
    <w:nsid w:val="487D2979"/>
    <w:multiLevelType w:val="hybridMultilevel"/>
    <w:tmpl w:val="5DC00606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B96093E"/>
    <w:multiLevelType w:val="hybridMultilevel"/>
    <w:tmpl w:val="C54211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A11CC4"/>
    <w:multiLevelType w:val="hybridMultilevel"/>
    <w:tmpl w:val="A85A1618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800455"/>
    <w:multiLevelType w:val="hybridMultilevel"/>
    <w:tmpl w:val="33C6A4CE"/>
    <w:lvl w:ilvl="0" w:tplc="E760FD34">
      <w:start w:val="1"/>
      <w:numFmt w:val="upperLetter"/>
      <w:lvlText w:val="%1."/>
      <w:lvlJc w:val="left"/>
      <w:pPr>
        <w:tabs>
          <w:tab w:val="num" w:pos="2916"/>
        </w:tabs>
        <w:ind w:left="2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F6C6AFBC">
      <w:start w:val="1"/>
      <w:numFmt w:val="upperLetter"/>
      <w:lvlText w:val="%3."/>
      <w:lvlJc w:val="left"/>
      <w:pPr>
        <w:tabs>
          <w:tab w:val="num" w:pos="2628"/>
        </w:tabs>
        <w:ind w:left="2628" w:hanging="360"/>
      </w:pPr>
      <w:rPr>
        <w:rFonts w:cs="Times New Roman" w:hint="default"/>
      </w:rPr>
    </w:lvl>
    <w:lvl w:ilvl="3" w:tplc="D3865D24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31">
    <w:nsid w:val="55585BBE"/>
    <w:multiLevelType w:val="hybridMultilevel"/>
    <w:tmpl w:val="2880FA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434FA2"/>
    <w:multiLevelType w:val="hybridMultilevel"/>
    <w:tmpl w:val="8628315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B553EA"/>
    <w:multiLevelType w:val="hybridMultilevel"/>
    <w:tmpl w:val="31283B2C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2FE4882E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3865D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C24BFE"/>
    <w:multiLevelType w:val="hybridMultilevel"/>
    <w:tmpl w:val="0902FBB8"/>
    <w:lvl w:ilvl="0" w:tplc="F9BC6A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FB7CB8"/>
    <w:multiLevelType w:val="hybridMultilevel"/>
    <w:tmpl w:val="E424EF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093253"/>
    <w:multiLevelType w:val="hybridMultilevel"/>
    <w:tmpl w:val="83C83394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5B4265"/>
    <w:multiLevelType w:val="hybridMultilevel"/>
    <w:tmpl w:val="D2C43962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F69595A"/>
    <w:multiLevelType w:val="hybridMultilevel"/>
    <w:tmpl w:val="4F7C9A6E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2F3309B"/>
    <w:multiLevelType w:val="hybridMultilevel"/>
    <w:tmpl w:val="BF5EF49C"/>
    <w:lvl w:ilvl="0" w:tplc="B6545B8E">
      <w:start w:val="6"/>
      <w:numFmt w:val="decimal"/>
      <w:lvlText w:val="%1."/>
      <w:lvlJc w:val="left"/>
      <w:pPr>
        <w:tabs>
          <w:tab w:val="num" w:pos="0"/>
        </w:tabs>
        <w:ind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0">
    <w:nsid w:val="73985486"/>
    <w:multiLevelType w:val="hybridMultilevel"/>
    <w:tmpl w:val="1F36C124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FC7E222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DEC0823"/>
    <w:multiLevelType w:val="singleLevel"/>
    <w:tmpl w:val="C48CAE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42">
    <w:nsid w:val="7EA83CE9"/>
    <w:multiLevelType w:val="hybridMultilevel"/>
    <w:tmpl w:val="0B448F94"/>
    <w:lvl w:ilvl="0" w:tplc="F9BC6A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27"/>
  </w:num>
  <w:num w:numId="4">
    <w:abstractNumId w:val="22"/>
  </w:num>
  <w:num w:numId="5">
    <w:abstractNumId w:val="30"/>
  </w:num>
  <w:num w:numId="6">
    <w:abstractNumId w:val="19"/>
  </w:num>
  <w:num w:numId="7">
    <w:abstractNumId w:val="18"/>
  </w:num>
  <w:num w:numId="8">
    <w:abstractNumId w:val="33"/>
  </w:num>
  <w:num w:numId="9">
    <w:abstractNumId w:val="23"/>
  </w:num>
  <w:num w:numId="10">
    <w:abstractNumId w:val="15"/>
  </w:num>
  <w:num w:numId="11">
    <w:abstractNumId w:val="7"/>
  </w:num>
  <w:num w:numId="12">
    <w:abstractNumId w:val="40"/>
  </w:num>
  <w:num w:numId="13">
    <w:abstractNumId w:val="8"/>
  </w:num>
  <w:num w:numId="14">
    <w:abstractNumId w:val="17"/>
  </w:num>
  <w:num w:numId="15">
    <w:abstractNumId w:val="16"/>
  </w:num>
  <w:num w:numId="16">
    <w:abstractNumId w:val="24"/>
  </w:num>
  <w:num w:numId="17">
    <w:abstractNumId w:val="6"/>
  </w:num>
  <w:num w:numId="18">
    <w:abstractNumId w:val="28"/>
  </w:num>
  <w:num w:numId="19">
    <w:abstractNumId w:val="5"/>
  </w:num>
  <w:num w:numId="20">
    <w:abstractNumId w:val="3"/>
  </w:num>
  <w:num w:numId="21">
    <w:abstractNumId w:val="0"/>
  </w:num>
  <w:num w:numId="22">
    <w:abstractNumId w:val="31"/>
  </w:num>
  <w:num w:numId="23">
    <w:abstractNumId w:val="9"/>
  </w:num>
  <w:num w:numId="24">
    <w:abstractNumId w:val="13"/>
  </w:num>
  <w:num w:numId="25">
    <w:abstractNumId w:val="25"/>
  </w:num>
  <w:num w:numId="26">
    <w:abstractNumId w:val="12"/>
  </w:num>
  <w:num w:numId="27">
    <w:abstractNumId w:val="10"/>
  </w:num>
  <w:num w:numId="28">
    <w:abstractNumId w:val="35"/>
  </w:num>
  <w:num w:numId="29">
    <w:abstractNumId w:val="21"/>
  </w:num>
  <w:num w:numId="30">
    <w:abstractNumId w:val="32"/>
  </w:num>
  <w:num w:numId="31">
    <w:abstractNumId w:val="2"/>
  </w:num>
  <w:num w:numId="32">
    <w:abstractNumId w:val="4"/>
  </w:num>
  <w:num w:numId="33">
    <w:abstractNumId w:val="11"/>
  </w:num>
  <w:num w:numId="34">
    <w:abstractNumId w:val="41"/>
  </w:num>
  <w:num w:numId="35">
    <w:abstractNumId w:val="14"/>
  </w:num>
  <w:num w:numId="36">
    <w:abstractNumId w:val="34"/>
  </w:num>
  <w:num w:numId="37">
    <w:abstractNumId w:val="20"/>
  </w:num>
  <w:num w:numId="38">
    <w:abstractNumId w:val="36"/>
  </w:num>
  <w:num w:numId="39">
    <w:abstractNumId w:val="39"/>
  </w:num>
  <w:num w:numId="40">
    <w:abstractNumId w:val="42"/>
  </w:num>
  <w:num w:numId="41">
    <w:abstractNumId w:val="29"/>
  </w:num>
  <w:num w:numId="42">
    <w:abstractNumId w:val="37"/>
  </w:num>
  <w:num w:numId="43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6988"/>
    <w:rsid w:val="00014FF4"/>
    <w:rsid w:val="00015498"/>
    <w:rsid w:val="000154FE"/>
    <w:rsid w:val="00015809"/>
    <w:rsid w:val="000212BF"/>
    <w:rsid w:val="000236D2"/>
    <w:rsid w:val="000254CA"/>
    <w:rsid w:val="00025F1E"/>
    <w:rsid w:val="000333F4"/>
    <w:rsid w:val="00034AE3"/>
    <w:rsid w:val="00042E0F"/>
    <w:rsid w:val="00043ED0"/>
    <w:rsid w:val="00045FED"/>
    <w:rsid w:val="00050E84"/>
    <w:rsid w:val="000531B2"/>
    <w:rsid w:val="00053748"/>
    <w:rsid w:val="00057795"/>
    <w:rsid w:val="0006047B"/>
    <w:rsid w:val="000621D1"/>
    <w:rsid w:val="00064DFB"/>
    <w:rsid w:val="00065823"/>
    <w:rsid w:val="00067F59"/>
    <w:rsid w:val="000841BE"/>
    <w:rsid w:val="000845E7"/>
    <w:rsid w:val="000853FE"/>
    <w:rsid w:val="00085479"/>
    <w:rsid w:val="00090179"/>
    <w:rsid w:val="0009161F"/>
    <w:rsid w:val="00096154"/>
    <w:rsid w:val="0009642F"/>
    <w:rsid w:val="000A087A"/>
    <w:rsid w:val="000A1FBF"/>
    <w:rsid w:val="000A33C7"/>
    <w:rsid w:val="000A3B3F"/>
    <w:rsid w:val="000A3F75"/>
    <w:rsid w:val="000A452E"/>
    <w:rsid w:val="000A68E9"/>
    <w:rsid w:val="000B600F"/>
    <w:rsid w:val="000B634D"/>
    <w:rsid w:val="000B670F"/>
    <w:rsid w:val="000B6731"/>
    <w:rsid w:val="000C32ED"/>
    <w:rsid w:val="000C5904"/>
    <w:rsid w:val="000C74CE"/>
    <w:rsid w:val="000C7C9B"/>
    <w:rsid w:val="000D2665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07D9F"/>
    <w:rsid w:val="001109E5"/>
    <w:rsid w:val="00111411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3D98"/>
    <w:rsid w:val="00165E35"/>
    <w:rsid w:val="00166410"/>
    <w:rsid w:val="00170CEC"/>
    <w:rsid w:val="00175F83"/>
    <w:rsid w:val="00181DFD"/>
    <w:rsid w:val="0018213D"/>
    <w:rsid w:val="0018317A"/>
    <w:rsid w:val="0018508D"/>
    <w:rsid w:val="00186138"/>
    <w:rsid w:val="00191EA5"/>
    <w:rsid w:val="001927B7"/>
    <w:rsid w:val="00193E94"/>
    <w:rsid w:val="0019782E"/>
    <w:rsid w:val="001A468A"/>
    <w:rsid w:val="001B07D9"/>
    <w:rsid w:val="001B15E8"/>
    <w:rsid w:val="001B3656"/>
    <w:rsid w:val="001B37F2"/>
    <w:rsid w:val="001B6CA8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23B"/>
    <w:rsid w:val="001E5931"/>
    <w:rsid w:val="001F0992"/>
    <w:rsid w:val="001F3440"/>
    <w:rsid w:val="001F4B56"/>
    <w:rsid w:val="001F5AC1"/>
    <w:rsid w:val="001F5C07"/>
    <w:rsid w:val="001F676C"/>
    <w:rsid w:val="001F70E9"/>
    <w:rsid w:val="001F7310"/>
    <w:rsid w:val="00200396"/>
    <w:rsid w:val="00200BCC"/>
    <w:rsid w:val="00204BB4"/>
    <w:rsid w:val="00206F4E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5DAD"/>
    <w:rsid w:val="002262A6"/>
    <w:rsid w:val="00226C9B"/>
    <w:rsid w:val="002326B9"/>
    <w:rsid w:val="00234399"/>
    <w:rsid w:val="00251FDC"/>
    <w:rsid w:val="00252405"/>
    <w:rsid w:val="00253B26"/>
    <w:rsid w:val="00257B8D"/>
    <w:rsid w:val="00263643"/>
    <w:rsid w:val="00264FB7"/>
    <w:rsid w:val="00270798"/>
    <w:rsid w:val="002724F8"/>
    <w:rsid w:val="00272871"/>
    <w:rsid w:val="00272E44"/>
    <w:rsid w:val="00276143"/>
    <w:rsid w:val="00276800"/>
    <w:rsid w:val="00277421"/>
    <w:rsid w:val="00280074"/>
    <w:rsid w:val="002817E1"/>
    <w:rsid w:val="00285FE1"/>
    <w:rsid w:val="00287439"/>
    <w:rsid w:val="00287BBF"/>
    <w:rsid w:val="00287E1B"/>
    <w:rsid w:val="00290780"/>
    <w:rsid w:val="0029287B"/>
    <w:rsid w:val="0029320E"/>
    <w:rsid w:val="002947E9"/>
    <w:rsid w:val="00296525"/>
    <w:rsid w:val="002A035C"/>
    <w:rsid w:val="002A15A1"/>
    <w:rsid w:val="002A40E4"/>
    <w:rsid w:val="002A58AB"/>
    <w:rsid w:val="002A5CC0"/>
    <w:rsid w:val="002A5E59"/>
    <w:rsid w:val="002A6479"/>
    <w:rsid w:val="002A70BF"/>
    <w:rsid w:val="002B0C69"/>
    <w:rsid w:val="002B147A"/>
    <w:rsid w:val="002B2888"/>
    <w:rsid w:val="002B4C31"/>
    <w:rsid w:val="002B4E6C"/>
    <w:rsid w:val="002B613F"/>
    <w:rsid w:val="002B74B6"/>
    <w:rsid w:val="002C1CD7"/>
    <w:rsid w:val="002C202A"/>
    <w:rsid w:val="002C6323"/>
    <w:rsid w:val="002C7C63"/>
    <w:rsid w:val="002D0081"/>
    <w:rsid w:val="002D668F"/>
    <w:rsid w:val="002D786D"/>
    <w:rsid w:val="002D78CB"/>
    <w:rsid w:val="002D7D7E"/>
    <w:rsid w:val="002E57E6"/>
    <w:rsid w:val="002E6EED"/>
    <w:rsid w:val="002E7A8E"/>
    <w:rsid w:val="002E7EFA"/>
    <w:rsid w:val="002F32B2"/>
    <w:rsid w:val="002F3B32"/>
    <w:rsid w:val="002F52B3"/>
    <w:rsid w:val="00302E85"/>
    <w:rsid w:val="00304BBC"/>
    <w:rsid w:val="00306261"/>
    <w:rsid w:val="0030789F"/>
    <w:rsid w:val="003109AA"/>
    <w:rsid w:val="0031226C"/>
    <w:rsid w:val="00312908"/>
    <w:rsid w:val="0032144C"/>
    <w:rsid w:val="0032441B"/>
    <w:rsid w:val="00324653"/>
    <w:rsid w:val="00330398"/>
    <w:rsid w:val="00331382"/>
    <w:rsid w:val="00332391"/>
    <w:rsid w:val="00332FCE"/>
    <w:rsid w:val="00333126"/>
    <w:rsid w:val="003359D2"/>
    <w:rsid w:val="00341BD3"/>
    <w:rsid w:val="00342B8D"/>
    <w:rsid w:val="00345038"/>
    <w:rsid w:val="003538B4"/>
    <w:rsid w:val="00353FBF"/>
    <w:rsid w:val="003545C3"/>
    <w:rsid w:val="0035548E"/>
    <w:rsid w:val="0035760A"/>
    <w:rsid w:val="00362D59"/>
    <w:rsid w:val="00363C20"/>
    <w:rsid w:val="00367457"/>
    <w:rsid w:val="003679CD"/>
    <w:rsid w:val="00371BBB"/>
    <w:rsid w:val="003749F1"/>
    <w:rsid w:val="003762D8"/>
    <w:rsid w:val="003815A6"/>
    <w:rsid w:val="00382F19"/>
    <w:rsid w:val="00384458"/>
    <w:rsid w:val="00384BAD"/>
    <w:rsid w:val="003854CC"/>
    <w:rsid w:val="00387A2B"/>
    <w:rsid w:val="00394CC4"/>
    <w:rsid w:val="003A020B"/>
    <w:rsid w:val="003A02BB"/>
    <w:rsid w:val="003A65A6"/>
    <w:rsid w:val="003B5F92"/>
    <w:rsid w:val="003B6715"/>
    <w:rsid w:val="003C2C51"/>
    <w:rsid w:val="003C354B"/>
    <w:rsid w:val="003C4990"/>
    <w:rsid w:val="003C4A5F"/>
    <w:rsid w:val="003C537D"/>
    <w:rsid w:val="003C6C19"/>
    <w:rsid w:val="003D0E49"/>
    <w:rsid w:val="003D1C42"/>
    <w:rsid w:val="003D3A76"/>
    <w:rsid w:val="003E13A3"/>
    <w:rsid w:val="003E162B"/>
    <w:rsid w:val="003E39BA"/>
    <w:rsid w:val="003E5656"/>
    <w:rsid w:val="003E6D3C"/>
    <w:rsid w:val="003F1D8E"/>
    <w:rsid w:val="003F4436"/>
    <w:rsid w:val="003F7AB6"/>
    <w:rsid w:val="00405930"/>
    <w:rsid w:val="00405C0D"/>
    <w:rsid w:val="00406DB4"/>
    <w:rsid w:val="00406DFF"/>
    <w:rsid w:val="00411142"/>
    <w:rsid w:val="00411A2C"/>
    <w:rsid w:val="00411D8D"/>
    <w:rsid w:val="00411FAA"/>
    <w:rsid w:val="00414000"/>
    <w:rsid w:val="00415F86"/>
    <w:rsid w:val="0041723A"/>
    <w:rsid w:val="00421A52"/>
    <w:rsid w:val="00422E4A"/>
    <w:rsid w:val="00423410"/>
    <w:rsid w:val="0042735B"/>
    <w:rsid w:val="0042763D"/>
    <w:rsid w:val="00427E3D"/>
    <w:rsid w:val="00430123"/>
    <w:rsid w:val="00432B54"/>
    <w:rsid w:val="004349D9"/>
    <w:rsid w:val="004400DB"/>
    <w:rsid w:val="00443131"/>
    <w:rsid w:val="00444358"/>
    <w:rsid w:val="004462F4"/>
    <w:rsid w:val="004474C2"/>
    <w:rsid w:val="004625DF"/>
    <w:rsid w:val="004664A9"/>
    <w:rsid w:val="00466849"/>
    <w:rsid w:val="004705A8"/>
    <w:rsid w:val="004750B6"/>
    <w:rsid w:val="00483117"/>
    <w:rsid w:val="00483BE0"/>
    <w:rsid w:val="00485059"/>
    <w:rsid w:val="00485259"/>
    <w:rsid w:val="00486E1B"/>
    <w:rsid w:val="00494C7B"/>
    <w:rsid w:val="004955DF"/>
    <w:rsid w:val="00495BF5"/>
    <w:rsid w:val="0049624D"/>
    <w:rsid w:val="004A5D69"/>
    <w:rsid w:val="004A67C5"/>
    <w:rsid w:val="004A75EF"/>
    <w:rsid w:val="004A7A88"/>
    <w:rsid w:val="004B2F20"/>
    <w:rsid w:val="004B39E5"/>
    <w:rsid w:val="004B4454"/>
    <w:rsid w:val="004B44B6"/>
    <w:rsid w:val="004B5AFA"/>
    <w:rsid w:val="004B5B2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2DEC"/>
    <w:rsid w:val="00506C56"/>
    <w:rsid w:val="0050709C"/>
    <w:rsid w:val="00511340"/>
    <w:rsid w:val="005136E8"/>
    <w:rsid w:val="00516EA7"/>
    <w:rsid w:val="005173A9"/>
    <w:rsid w:val="005227BA"/>
    <w:rsid w:val="005229B6"/>
    <w:rsid w:val="00525F8E"/>
    <w:rsid w:val="00526CC1"/>
    <w:rsid w:val="00530558"/>
    <w:rsid w:val="0053600C"/>
    <w:rsid w:val="0053696A"/>
    <w:rsid w:val="00537164"/>
    <w:rsid w:val="00540337"/>
    <w:rsid w:val="00541DA4"/>
    <w:rsid w:val="00543F30"/>
    <w:rsid w:val="00545BFB"/>
    <w:rsid w:val="00546846"/>
    <w:rsid w:val="00547E98"/>
    <w:rsid w:val="005524E8"/>
    <w:rsid w:val="005570FD"/>
    <w:rsid w:val="0056324F"/>
    <w:rsid w:val="0057276D"/>
    <w:rsid w:val="00576346"/>
    <w:rsid w:val="00576D8E"/>
    <w:rsid w:val="00580BF0"/>
    <w:rsid w:val="00581DBF"/>
    <w:rsid w:val="00583BFE"/>
    <w:rsid w:val="00587529"/>
    <w:rsid w:val="0059220D"/>
    <w:rsid w:val="00595B3E"/>
    <w:rsid w:val="005A3A44"/>
    <w:rsid w:val="005A4159"/>
    <w:rsid w:val="005A5C27"/>
    <w:rsid w:val="005A71DF"/>
    <w:rsid w:val="005B071F"/>
    <w:rsid w:val="005B3660"/>
    <w:rsid w:val="005B6F80"/>
    <w:rsid w:val="005C27B5"/>
    <w:rsid w:val="005C2A1B"/>
    <w:rsid w:val="005C390A"/>
    <w:rsid w:val="005D3A11"/>
    <w:rsid w:val="005E53D7"/>
    <w:rsid w:val="005E70FE"/>
    <w:rsid w:val="005E78FB"/>
    <w:rsid w:val="005F1604"/>
    <w:rsid w:val="005F5793"/>
    <w:rsid w:val="005F739F"/>
    <w:rsid w:val="006029D0"/>
    <w:rsid w:val="006056A9"/>
    <w:rsid w:val="00605E10"/>
    <w:rsid w:val="00606DE2"/>
    <w:rsid w:val="00606FD3"/>
    <w:rsid w:val="0061132A"/>
    <w:rsid w:val="006123AD"/>
    <w:rsid w:val="0062555C"/>
    <w:rsid w:val="006258EB"/>
    <w:rsid w:val="00626A5C"/>
    <w:rsid w:val="00626CD0"/>
    <w:rsid w:val="00627511"/>
    <w:rsid w:val="0063021E"/>
    <w:rsid w:val="00636E96"/>
    <w:rsid w:val="00643248"/>
    <w:rsid w:val="006458EE"/>
    <w:rsid w:val="00646B05"/>
    <w:rsid w:val="006534F6"/>
    <w:rsid w:val="00654866"/>
    <w:rsid w:val="00654BF0"/>
    <w:rsid w:val="0065546A"/>
    <w:rsid w:val="00656FE1"/>
    <w:rsid w:val="0065749E"/>
    <w:rsid w:val="00663304"/>
    <w:rsid w:val="00665374"/>
    <w:rsid w:val="00670E87"/>
    <w:rsid w:val="00670F9A"/>
    <w:rsid w:val="00672142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3EB7"/>
    <w:rsid w:val="006E5333"/>
    <w:rsid w:val="006E5C4F"/>
    <w:rsid w:val="006F3316"/>
    <w:rsid w:val="006F4C67"/>
    <w:rsid w:val="00703939"/>
    <w:rsid w:val="007040DF"/>
    <w:rsid w:val="00711E49"/>
    <w:rsid w:val="00712334"/>
    <w:rsid w:val="00712A55"/>
    <w:rsid w:val="00715297"/>
    <w:rsid w:val="00717FCD"/>
    <w:rsid w:val="00720989"/>
    <w:rsid w:val="0072298E"/>
    <w:rsid w:val="00724993"/>
    <w:rsid w:val="00727782"/>
    <w:rsid w:val="00732424"/>
    <w:rsid w:val="00734691"/>
    <w:rsid w:val="00734E99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147A"/>
    <w:rsid w:val="00773ABF"/>
    <w:rsid w:val="00776D6A"/>
    <w:rsid w:val="00782E0E"/>
    <w:rsid w:val="00784BCD"/>
    <w:rsid w:val="0078723B"/>
    <w:rsid w:val="007872D2"/>
    <w:rsid w:val="00790668"/>
    <w:rsid w:val="00792691"/>
    <w:rsid w:val="007A464A"/>
    <w:rsid w:val="007B0554"/>
    <w:rsid w:val="007B11F6"/>
    <w:rsid w:val="007B284A"/>
    <w:rsid w:val="007B617C"/>
    <w:rsid w:val="007B6E82"/>
    <w:rsid w:val="007C26EA"/>
    <w:rsid w:val="007C3D07"/>
    <w:rsid w:val="007C7CD5"/>
    <w:rsid w:val="007D10E1"/>
    <w:rsid w:val="007D1692"/>
    <w:rsid w:val="007D1A74"/>
    <w:rsid w:val="007D2AEE"/>
    <w:rsid w:val="007D2E41"/>
    <w:rsid w:val="007D5EEF"/>
    <w:rsid w:val="007E1AD1"/>
    <w:rsid w:val="007E1E93"/>
    <w:rsid w:val="007E2FA3"/>
    <w:rsid w:val="007F0343"/>
    <w:rsid w:val="007F1A13"/>
    <w:rsid w:val="007F2248"/>
    <w:rsid w:val="007F25DB"/>
    <w:rsid w:val="007F25E1"/>
    <w:rsid w:val="007F298F"/>
    <w:rsid w:val="007F376B"/>
    <w:rsid w:val="007F6974"/>
    <w:rsid w:val="007F6AE3"/>
    <w:rsid w:val="00801F6A"/>
    <w:rsid w:val="008119DD"/>
    <w:rsid w:val="0081383F"/>
    <w:rsid w:val="00814163"/>
    <w:rsid w:val="00816D5A"/>
    <w:rsid w:val="008222AE"/>
    <w:rsid w:val="008239BB"/>
    <w:rsid w:val="00825243"/>
    <w:rsid w:val="008327C3"/>
    <w:rsid w:val="00833A42"/>
    <w:rsid w:val="008368EC"/>
    <w:rsid w:val="00837BC3"/>
    <w:rsid w:val="008445E1"/>
    <w:rsid w:val="00853310"/>
    <w:rsid w:val="008536C7"/>
    <w:rsid w:val="0085425D"/>
    <w:rsid w:val="00860A0F"/>
    <w:rsid w:val="00861269"/>
    <w:rsid w:val="0086774E"/>
    <w:rsid w:val="0086785E"/>
    <w:rsid w:val="00867EA9"/>
    <w:rsid w:val="00871DC2"/>
    <w:rsid w:val="00875482"/>
    <w:rsid w:val="00875E43"/>
    <w:rsid w:val="00883F52"/>
    <w:rsid w:val="00887BAB"/>
    <w:rsid w:val="00891BF1"/>
    <w:rsid w:val="00894901"/>
    <w:rsid w:val="008958E3"/>
    <w:rsid w:val="008A0728"/>
    <w:rsid w:val="008A212E"/>
    <w:rsid w:val="008A2A4A"/>
    <w:rsid w:val="008A5608"/>
    <w:rsid w:val="008B085D"/>
    <w:rsid w:val="008B2C24"/>
    <w:rsid w:val="008B49E4"/>
    <w:rsid w:val="008B550C"/>
    <w:rsid w:val="008C0C0A"/>
    <w:rsid w:val="008C2A48"/>
    <w:rsid w:val="008C3F6E"/>
    <w:rsid w:val="008C6E75"/>
    <w:rsid w:val="008D0555"/>
    <w:rsid w:val="008D2745"/>
    <w:rsid w:val="008D2F13"/>
    <w:rsid w:val="008D5AD2"/>
    <w:rsid w:val="008E07F7"/>
    <w:rsid w:val="008E0842"/>
    <w:rsid w:val="008F02FB"/>
    <w:rsid w:val="008F04F3"/>
    <w:rsid w:val="008F2382"/>
    <w:rsid w:val="008F28DF"/>
    <w:rsid w:val="008F2E40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4CA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0C21"/>
    <w:rsid w:val="00961D73"/>
    <w:rsid w:val="0096256C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011"/>
    <w:rsid w:val="00996117"/>
    <w:rsid w:val="009A2B12"/>
    <w:rsid w:val="009A3300"/>
    <w:rsid w:val="009B336A"/>
    <w:rsid w:val="009B3FC3"/>
    <w:rsid w:val="009C01E6"/>
    <w:rsid w:val="009C27E2"/>
    <w:rsid w:val="009C36C1"/>
    <w:rsid w:val="009C3A1E"/>
    <w:rsid w:val="009C3D8A"/>
    <w:rsid w:val="009C4C33"/>
    <w:rsid w:val="009C60D4"/>
    <w:rsid w:val="009D07D0"/>
    <w:rsid w:val="009D14B1"/>
    <w:rsid w:val="009D380F"/>
    <w:rsid w:val="009D5D6D"/>
    <w:rsid w:val="009D72FF"/>
    <w:rsid w:val="009E269B"/>
    <w:rsid w:val="009E45E9"/>
    <w:rsid w:val="009E791B"/>
    <w:rsid w:val="009F08CA"/>
    <w:rsid w:val="009F1984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0806"/>
    <w:rsid w:val="00A44F52"/>
    <w:rsid w:val="00A47A73"/>
    <w:rsid w:val="00A537C0"/>
    <w:rsid w:val="00A54005"/>
    <w:rsid w:val="00A635DB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1548"/>
    <w:rsid w:val="00A93355"/>
    <w:rsid w:val="00A94C70"/>
    <w:rsid w:val="00AA1E00"/>
    <w:rsid w:val="00AA2C9F"/>
    <w:rsid w:val="00AB7437"/>
    <w:rsid w:val="00AC26A8"/>
    <w:rsid w:val="00AC4BB7"/>
    <w:rsid w:val="00AC58D5"/>
    <w:rsid w:val="00AC7081"/>
    <w:rsid w:val="00AD3537"/>
    <w:rsid w:val="00AD59D8"/>
    <w:rsid w:val="00AD5CB8"/>
    <w:rsid w:val="00AD661F"/>
    <w:rsid w:val="00AE0751"/>
    <w:rsid w:val="00AE1B5B"/>
    <w:rsid w:val="00AE1C40"/>
    <w:rsid w:val="00AE30D3"/>
    <w:rsid w:val="00AE5BBA"/>
    <w:rsid w:val="00AE69F7"/>
    <w:rsid w:val="00AF46AD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5F6E"/>
    <w:rsid w:val="00B5244E"/>
    <w:rsid w:val="00B5549F"/>
    <w:rsid w:val="00B57D31"/>
    <w:rsid w:val="00B64498"/>
    <w:rsid w:val="00B64CA7"/>
    <w:rsid w:val="00B658B8"/>
    <w:rsid w:val="00B6677B"/>
    <w:rsid w:val="00B725FF"/>
    <w:rsid w:val="00B76E45"/>
    <w:rsid w:val="00B77113"/>
    <w:rsid w:val="00B77A5B"/>
    <w:rsid w:val="00B77DF7"/>
    <w:rsid w:val="00B815AE"/>
    <w:rsid w:val="00B84900"/>
    <w:rsid w:val="00B860EA"/>
    <w:rsid w:val="00B91D4E"/>
    <w:rsid w:val="00B93BEA"/>
    <w:rsid w:val="00B93CFE"/>
    <w:rsid w:val="00B965A5"/>
    <w:rsid w:val="00B96CCB"/>
    <w:rsid w:val="00B97880"/>
    <w:rsid w:val="00BA2F02"/>
    <w:rsid w:val="00BA3919"/>
    <w:rsid w:val="00BA5970"/>
    <w:rsid w:val="00BA5D43"/>
    <w:rsid w:val="00BA7459"/>
    <w:rsid w:val="00BA7C77"/>
    <w:rsid w:val="00BB43C4"/>
    <w:rsid w:val="00BC2798"/>
    <w:rsid w:val="00BC3535"/>
    <w:rsid w:val="00BC44B3"/>
    <w:rsid w:val="00BC558B"/>
    <w:rsid w:val="00BC6C3B"/>
    <w:rsid w:val="00BD64F1"/>
    <w:rsid w:val="00BD6A89"/>
    <w:rsid w:val="00BE04BC"/>
    <w:rsid w:val="00BE04D7"/>
    <w:rsid w:val="00BE0AFC"/>
    <w:rsid w:val="00BE2A32"/>
    <w:rsid w:val="00BE34F2"/>
    <w:rsid w:val="00BE54F5"/>
    <w:rsid w:val="00BE6E21"/>
    <w:rsid w:val="00BE7712"/>
    <w:rsid w:val="00BF07ED"/>
    <w:rsid w:val="00BF1906"/>
    <w:rsid w:val="00BF440A"/>
    <w:rsid w:val="00BF540F"/>
    <w:rsid w:val="00BF6474"/>
    <w:rsid w:val="00BF6C3A"/>
    <w:rsid w:val="00BF7931"/>
    <w:rsid w:val="00C0123A"/>
    <w:rsid w:val="00C0358E"/>
    <w:rsid w:val="00C06A3A"/>
    <w:rsid w:val="00C06C9F"/>
    <w:rsid w:val="00C077F4"/>
    <w:rsid w:val="00C11089"/>
    <w:rsid w:val="00C1184F"/>
    <w:rsid w:val="00C14D22"/>
    <w:rsid w:val="00C24527"/>
    <w:rsid w:val="00C25B42"/>
    <w:rsid w:val="00C25F74"/>
    <w:rsid w:val="00C27273"/>
    <w:rsid w:val="00C30AFD"/>
    <w:rsid w:val="00C312F1"/>
    <w:rsid w:val="00C338E4"/>
    <w:rsid w:val="00C3527A"/>
    <w:rsid w:val="00C3632D"/>
    <w:rsid w:val="00C364B3"/>
    <w:rsid w:val="00C37A2F"/>
    <w:rsid w:val="00C42213"/>
    <w:rsid w:val="00C42511"/>
    <w:rsid w:val="00C552FD"/>
    <w:rsid w:val="00C569BD"/>
    <w:rsid w:val="00C632AF"/>
    <w:rsid w:val="00C6368F"/>
    <w:rsid w:val="00C730AD"/>
    <w:rsid w:val="00C738D7"/>
    <w:rsid w:val="00C75613"/>
    <w:rsid w:val="00C827E9"/>
    <w:rsid w:val="00C84FC2"/>
    <w:rsid w:val="00C86AA9"/>
    <w:rsid w:val="00C95708"/>
    <w:rsid w:val="00C96660"/>
    <w:rsid w:val="00C97635"/>
    <w:rsid w:val="00C9791F"/>
    <w:rsid w:val="00CA3BE8"/>
    <w:rsid w:val="00CA5A76"/>
    <w:rsid w:val="00CA6BFB"/>
    <w:rsid w:val="00CB1F0B"/>
    <w:rsid w:val="00CB244A"/>
    <w:rsid w:val="00CB400E"/>
    <w:rsid w:val="00CC1844"/>
    <w:rsid w:val="00CC34D9"/>
    <w:rsid w:val="00CC6D1B"/>
    <w:rsid w:val="00CC7B4F"/>
    <w:rsid w:val="00CD0F80"/>
    <w:rsid w:val="00CD4004"/>
    <w:rsid w:val="00CD6FF0"/>
    <w:rsid w:val="00CD7401"/>
    <w:rsid w:val="00CD7623"/>
    <w:rsid w:val="00CE0F4B"/>
    <w:rsid w:val="00CE1D2C"/>
    <w:rsid w:val="00CE305E"/>
    <w:rsid w:val="00CE58DC"/>
    <w:rsid w:val="00CE6FE5"/>
    <w:rsid w:val="00CE7E83"/>
    <w:rsid w:val="00CF33F7"/>
    <w:rsid w:val="00CF3678"/>
    <w:rsid w:val="00CF3F0E"/>
    <w:rsid w:val="00CF6B3C"/>
    <w:rsid w:val="00D00035"/>
    <w:rsid w:val="00D05995"/>
    <w:rsid w:val="00D11967"/>
    <w:rsid w:val="00D11CCC"/>
    <w:rsid w:val="00D14D26"/>
    <w:rsid w:val="00D2147E"/>
    <w:rsid w:val="00D218D8"/>
    <w:rsid w:val="00D239C6"/>
    <w:rsid w:val="00D26371"/>
    <w:rsid w:val="00D303C2"/>
    <w:rsid w:val="00D30E20"/>
    <w:rsid w:val="00D31CEA"/>
    <w:rsid w:val="00D34DC9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6D4"/>
    <w:rsid w:val="00D56BF6"/>
    <w:rsid w:val="00D60BB8"/>
    <w:rsid w:val="00D616AE"/>
    <w:rsid w:val="00D62752"/>
    <w:rsid w:val="00D65180"/>
    <w:rsid w:val="00D666A8"/>
    <w:rsid w:val="00D72E5A"/>
    <w:rsid w:val="00D749F8"/>
    <w:rsid w:val="00D76CFF"/>
    <w:rsid w:val="00D8302F"/>
    <w:rsid w:val="00D8423E"/>
    <w:rsid w:val="00D84898"/>
    <w:rsid w:val="00D868FC"/>
    <w:rsid w:val="00D915BA"/>
    <w:rsid w:val="00D92172"/>
    <w:rsid w:val="00D92FE9"/>
    <w:rsid w:val="00D95214"/>
    <w:rsid w:val="00DA2380"/>
    <w:rsid w:val="00DA28BA"/>
    <w:rsid w:val="00DA30EF"/>
    <w:rsid w:val="00DA3976"/>
    <w:rsid w:val="00DA5EB2"/>
    <w:rsid w:val="00DA6FDD"/>
    <w:rsid w:val="00DB0117"/>
    <w:rsid w:val="00DC0510"/>
    <w:rsid w:val="00DC2434"/>
    <w:rsid w:val="00DC297D"/>
    <w:rsid w:val="00DC2A6C"/>
    <w:rsid w:val="00DC3336"/>
    <w:rsid w:val="00DC468B"/>
    <w:rsid w:val="00DC6BFF"/>
    <w:rsid w:val="00DD6A0F"/>
    <w:rsid w:val="00DD774A"/>
    <w:rsid w:val="00DE042D"/>
    <w:rsid w:val="00DE1C1C"/>
    <w:rsid w:val="00DE2A51"/>
    <w:rsid w:val="00DE2D1B"/>
    <w:rsid w:val="00DE3963"/>
    <w:rsid w:val="00DE403F"/>
    <w:rsid w:val="00DE6012"/>
    <w:rsid w:val="00DF0DEA"/>
    <w:rsid w:val="00DF10D7"/>
    <w:rsid w:val="00DF629D"/>
    <w:rsid w:val="00DF7151"/>
    <w:rsid w:val="00DF7623"/>
    <w:rsid w:val="00E02281"/>
    <w:rsid w:val="00E024D1"/>
    <w:rsid w:val="00E121C2"/>
    <w:rsid w:val="00E1382B"/>
    <w:rsid w:val="00E1719C"/>
    <w:rsid w:val="00E20C4B"/>
    <w:rsid w:val="00E24484"/>
    <w:rsid w:val="00E27C7A"/>
    <w:rsid w:val="00E35BFE"/>
    <w:rsid w:val="00E363EF"/>
    <w:rsid w:val="00E4007A"/>
    <w:rsid w:val="00E404BF"/>
    <w:rsid w:val="00E4733E"/>
    <w:rsid w:val="00E51011"/>
    <w:rsid w:val="00E5149E"/>
    <w:rsid w:val="00E51CF2"/>
    <w:rsid w:val="00E5664D"/>
    <w:rsid w:val="00E60700"/>
    <w:rsid w:val="00E62734"/>
    <w:rsid w:val="00E63689"/>
    <w:rsid w:val="00E65A61"/>
    <w:rsid w:val="00E66984"/>
    <w:rsid w:val="00E718A3"/>
    <w:rsid w:val="00E72992"/>
    <w:rsid w:val="00E73448"/>
    <w:rsid w:val="00E75C9E"/>
    <w:rsid w:val="00E760D9"/>
    <w:rsid w:val="00E761D3"/>
    <w:rsid w:val="00E7695D"/>
    <w:rsid w:val="00E81225"/>
    <w:rsid w:val="00E82A35"/>
    <w:rsid w:val="00E874B3"/>
    <w:rsid w:val="00E87FA7"/>
    <w:rsid w:val="00E92564"/>
    <w:rsid w:val="00E92863"/>
    <w:rsid w:val="00E944C9"/>
    <w:rsid w:val="00E95132"/>
    <w:rsid w:val="00E97372"/>
    <w:rsid w:val="00EA0D11"/>
    <w:rsid w:val="00EA1ED1"/>
    <w:rsid w:val="00EA35C7"/>
    <w:rsid w:val="00EA3C64"/>
    <w:rsid w:val="00EA780B"/>
    <w:rsid w:val="00EB0EDD"/>
    <w:rsid w:val="00EB2A93"/>
    <w:rsid w:val="00EB440E"/>
    <w:rsid w:val="00EB652A"/>
    <w:rsid w:val="00EB6D85"/>
    <w:rsid w:val="00EC6997"/>
    <w:rsid w:val="00ED0520"/>
    <w:rsid w:val="00ED14A2"/>
    <w:rsid w:val="00ED47BA"/>
    <w:rsid w:val="00EE3F41"/>
    <w:rsid w:val="00EE4CC0"/>
    <w:rsid w:val="00EF13FB"/>
    <w:rsid w:val="00EF4153"/>
    <w:rsid w:val="00F000C1"/>
    <w:rsid w:val="00F0180E"/>
    <w:rsid w:val="00F01AE3"/>
    <w:rsid w:val="00F02733"/>
    <w:rsid w:val="00F047B0"/>
    <w:rsid w:val="00F116C1"/>
    <w:rsid w:val="00F14B81"/>
    <w:rsid w:val="00F163F1"/>
    <w:rsid w:val="00F25747"/>
    <w:rsid w:val="00F3035A"/>
    <w:rsid w:val="00F303AE"/>
    <w:rsid w:val="00F360CE"/>
    <w:rsid w:val="00F37B85"/>
    <w:rsid w:val="00F37D8A"/>
    <w:rsid w:val="00F50A53"/>
    <w:rsid w:val="00F53397"/>
    <w:rsid w:val="00F54990"/>
    <w:rsid w:val="00F617A1"/>
    <w:rsid w:val="00F63E08"/>
    <w:rsid w:val="00F71448"/>
    <w:rsid w:val="00F7199C"/>
    <w:rsid w:val="00F768E0"/>
    <w:rsid w:val="00F7718C"/>
    <w:rsid w:val="00F80BAE"/>
    <w:rsid w:val="00F80F83"/>
    <w:rsid w:val="00F82023"/>
    <w:rsid w:val="00F879FE"/>
    <w:rsid w:val="00F9040E"/>
    <w:rsid w:val="00F94848"/>
    <w:rsid w:val="00F96696"/>
    <w:rsid w:val="00F9693E"/>
    <w:rsid w:val="00F96B03"/>
    <w:rsid w:val="00F97E2A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B5287"/>
    <w:rsid w:val="00FC074C"/>
    <w:rsid w:val="00FC791E"/>
    <w:rsid w:val="00FD0666"/>
    <w:rsid w:val="00FD5E32"/>
    <w:rsid w:val="00FD66C6"/>
    <w:rsid w:val="00FE724F"/>
    <w:rsid w:val="00FF003E"/>
    <w:rsid w:val="00FF285F"/>
    <w:rsid w:val="00FF2D6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760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A78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37164"/>
    <w:pPr>
      <w:numPr>
        <w:ilvl w:val="2"/>
        <w:numId w:val="1"/>
      </w:numPr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49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B49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7164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537164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537164"/>
    <w:pPr>
      <w:ind w:left="864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37164"/>
    <w:rPr>
      <w:rFonts w:cs="Times New Roman"/>
      <w:color w:val="0000FF"/>
      <w:u w:val="single"/>
    </w:rPr>
  </w:style>
  <w:style w:type="paragraph" w:customStyle="1" w:styleId="Normal3">
    <w:name w:val="Normal3"/>
    <w:basedOn w:val="Normal2"/>
    <w:uiPriority w:val="99"/>
    <w:rsid w:val="003E6D3C"/>
    <w:pPr>
      <w:ind w:left="1296"/>
    </w:pPr>
  </w:style>
  <w:style w:type="paragraph" w:customStyle="1" w:styleId="InsideAddress">
    <w:name w:val="Inside Address"/>
    <w:basedOn w:val="Normal"/>
    <w:uiPriority w:val="99"/>
    <w:rsid w:val="00FF285F"/>
    <w:pPr>
      <w:ind w:left="432" w:hanging="432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A5A76"/>
    <w:pPr>
      <w:tabs>
        <w:tab w:val="center" w:pos="4320"/>
        <w:tab w:val="right" w:pos="8640"/>
      </w:tabs>
      <w:ind w:left="432" w:hanging="432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5A76"/>
    <w:rPr>
      <w:rFonts w:cs="Times New Roman"/>
      <w:lang w:val="en-US" w:eastAsia="en-US" w:bidi="ar-SA"/>
    </w:rPr>
  </w:style>
  <w:style w:type="paragraph" w:customStyle="1" w:styleId="NormalTable">
    <w:name w:val="NormalTable"/>
    <w:basedOn w:val="Normal"/>
    <w:uiPriority w:val="99"/>
    <w:rsid w:val="00CA5A76"/>
    <w:pPr>
      <w:ind w:left="216" w:hanging="216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3C4990"/>
    <w:rPr>
      <w:rFonts w:cs="Times New Roman"/>
      <w:color w:val="800080"/>
      <w:u w:val="single"/>
    </w:rPr>
  </w:style>
  <w:style w:type="paragraph" w:styleId="EnvelopeReturn">
    <w:name w:val="envelope return"/>
    <w:basedOn w:val="Normal"/>
    <w:uiPriority w:val="99"/>
    <w:rsid w:val="005570FD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C1C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4DF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C2A1B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606FD3"/>
    <w:pPr>
      <w:tabs>
        <w:tab w:val="left" w:pos="432"/>
        <w:tab w:val="left" w:pos="720"/>
        <w:tab w:val="left" w:pos="1008"/>
      </w:tabs>
      <w:jc w:val="center"/>
    </w:pPr>
    <w:rPr>
      <w:rFonts w:ascii="Arial" w:hAnsi="Arial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06FD3"/>
    <w:rPr>
      <w:rFonts w:ascii="Arial" w:hAnsi="Arial" w:cs="Times New Roman"/>
      <w:b/>
      <w:lang w:val="en-US" w:eastAsia="en-US" w:bidi="ar-SA"/>
    </w:rPr>
  </w:style>
  <w:style w:type="paragraph" w:customStyle="1" w:styleId="Heading3A">
    <w:name w:val="Heading 3A"/>
    <w:basedOn w:val="Heading3"/>
    <w:uiPriority w:val="99"/>
    <w:rsid w:val="00AC26A8"/>
    <w:pPr>
      <w:numPr>
        <w:ilvl w:val="0"/>
        <w:numId w:val="0"/>
      </w:numPr>
      <w:ind w:left="720" w:hanging="720"/>
    </w:pPr>
  </w:style>
  <w:style w:type="paragraph" w:styleId="HTMLPreformatted">
    <w:name w:val="HTML Preformatted"/>
    <w:basedOn w:val="Normal"/>
    <w:link w:val="HTMLPreformattedChar"/>
    <w:uiPriority w:val="99"/>
    <w:semiHidden/>
    <w:rsid w:val="00E36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363EF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9D622E8C.dotm</Template>
  <TotalTime>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Becky Gaulin</cp:lastModifiedBy>
  <cp:revision>4</cp:revision>
  <cp:lastPrinted>2013-04-04T22:00:00Z</cp:lastPrinted>
  <dcterms:created xsi:type="dcterms:W3CDTF">2013-02-21T19:32:00Z</dcterms:created>
  <dcterms:modified xsi:type="dcterms:W3CDTF">2013-04-04T22:04:00Z</dcterms:modified>
</cp:coreProperties>
</file>