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FB1" w:rsidRDefault="002D0193">
      <w:r>
        <w:rPr>
          <w:noProof/>
        </w:rPr>
        <w:drawing>
          <wp:inline distT="0" distB="0" distL="0" distR="0">
            <wp:extent cx="5943600" cy="685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1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3"/>
    <w:rsid w:val="002D0193"/>
    <w:rsid w:val="002E1FB1"/>
    <w:rsid w:val="00BD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2177B6D7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Bostwick Laboratories,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Hall</dc:creator>
  <cp:keywords/>
  <dc:description/>
  <cp:lastModifiedBy>Cindy Hall</cp:lastModifiedBy>
  <cp:revision>2</cp:revision>
  <dcterms:created xsi:type="dcterms:W3CDTF">2012-02-20T19:23:00Z</dcterms:created>
  <dcterms:modified xsi:type="dcterms:W3CDTF">2012-02-20T19:23:00Z</dcterms:modified>
</cp:coreProperties>
</file>