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5" w:rsidRDefault="00BC21DD">
      <w:r w:rsidRPr="00BC21DD">
        <w:drawing>
          <wp:inline distT="0" distB="0" distL="0" distR="0" wp14:anchorId="61F3BD03" wp14:editId="47606FAF">
            <wp:extent cx="3419475" cy="2800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7B"/>
    <w:rsid w:val="000563AB"/>
    <w:rsid w:val="00061906"/>
    <w:rsid w:val="00114698"/>
    <w:rsid w:val="00143D3E"/>
    <w:rsid w:val="0017459D"/>
    <w:rsid w:val="00231FE5"/>
    <w:rsid w:val="002540E5"/>
    <w:rsid w:val="00274913"/>
    <w:rsid w:val="00396AF6"/>
    <w:rsid w:val="003C7580"/>
    <w:rsid w:val="003F4131"/>
    <w:rsid w:val="00400FC7"/>
    <w:rsid w:val="004F46D8"/>
    <w:rsid w:val="00501117"/>
    <w:rsid w:val="00581427"/>
    <w:rsid w:val="005D5B02"/>
    <w:rsid w:val="00667E03"/>
    <w:rsid w:val="006A49A2"/>
    <w:rsid w:val="006C7D6F"/>
    <w:rsid w:val="006D55E8"/>
    <w:rsid w:val="00730A9B"/>
    <w:rsid w:val="00733829"/>
    <w:rsid w:val="007C7E7B"/>
    <w:rsid w:val="007D4C73"/>
    <w:rsid w:val="00833DAE"/>
    <w:rsid w:val="00847D49"/>
    <w:rsid w:val="009F11D9"/>
    <w:rsid w:val="00AC66B1"/>
    <w:rsid w:val="00B0752E"/>
    <w:rsid w:val="00BC21DD"/>
    <w:rsid w:val="00BF3B89"/>
    <w:rsid w:val="00C35CD4"/>
    <w:rsid w:val="00C47DBE"/>
    <w:rsid w:val="00C67510"/>
    <w:rsid w:val="00CD22B4"/>
    <w:rsid w:val="00CF24DA"/>
    <w:rsid w:val="00D22619"/>
    <w:rsid w:val="00E04E12"/>
    <w:rsid w:val="00E05964"/>
    <w:rsid w:val="00E965C7"/>
    <w:rsid w:val="00F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197AA07A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Health System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Benton, Poppy-Anne J</dc:creator>
  <cp:lastModifiedBy>Benton, Poppy-Anne J</cp:lastModifiedBy>
  <cp:revision>2</cp:revision>
  <dcterms:created xsi:type="dcterms:W3CDTF">2023-04-07T14:06:00Z</dcterms:created>
  <dcterms:modified xsi:type="dcterms:W3CDTF">2023-04-07T14:06:00Z</dcterms:modified>
</cp:coreProperties>
</file>