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BC2E6" w14:textId="77777777" w:rsidR="001A430F" w:rsidRDefault="001A430F" w:rsidP="001A430F">
      <w:pPr>
        <w:rPr>
          <w:rFonts w:ascii="Arial" w:hAnsi="Arial" w:cs="Arial"/>
          <w:sz w:val="32"/>
          <w:szCs w:val="32"/>
        </w:rPr>
      </w:pPr>
    </w:p>
    <w:p w14:paraId="4940E3E5" w14:textId="77777777" w:rsidR="0085283B" w:rsidRDefault="001A430F" w:rsidP="00DC175A">
      <w:pPr>
        <w:rPr>
          <w:b/>
          <w:sz w:val="24"/>
        </w:rPr>
      </w:pPr>
      <w:r w:rsidRPr="00DC175A">
        <w:rPr>
          <w:b/>
          <w:sz w:val="24"/>
        </w:rPr>
        <w:t>Instructions:</w:t>
      </w:r>
    </w:p>
    <w:p w14:paraId="5973A913" w14:textId="77777777" w:rsidR="0085283B" w:rsidRDefault="0085283B" w:rsidP="00DC175A">
      <w:pPr>
        <w:rPr>
          <w:b/>
          <w:sz w:val="24"/>
        </w:rPr>
      </w:pPr>
    </w:p>
    <w:p w14:paraId="452A126C" w14:textId="77777777" w:rsidR="0085283B" w:rsidRDefault="005E45EB" w:rsidP="0085283B">
      <w:pPr>
        <w:pStyle w:val="ListParagraph"/>
        <w:numPr>
          <w:ilvl w:val="0"/>
          <w:numId w:val="14"/>
        </w:numPr>
        <w:spacing w:before="0" w:after="160" w:line="259" w:lineRule="auto"/>
        <w:contextualSpacing/>
        <w:rPr>
          <w:rFonts w:ascii="Arial" w:hAnsi="Arial" w:cs="Arial"/>
          <w:sz w:val="20"/>
        </w:rPr>
      </w:pPr>
      <w:r w:rsidRPr="00BA4CDB">
        <w:rPr>
          <w:rFonts w:ascii="Arial" w:hAnsi="Arial" w:cs="Arial"/>
          <w:b/>
          <w:sz w:val="20"/>
        </w:rPr>
        <w:t>Each employee</w:t>
      </w:r>
      <w:r>
        <w:rPr>
          <w:rFonts w:ascii="Arial" w:hAnsi="Arial" w:cs="Arial"/>
          <w:sz w:val="20"/>
        </w:rPr>
        <w:t xml:space="preserve"> will complete the employee information</w:t>
      </w:r>
      <w:r w:rsidR="008A3ACA">
        <w:rPr>
          <w:rFonts w:ascii="Arial" w:hAnsi="Arial" w:cs="Arial"/>
          <w:sz w:val="20"/>
        </w:rPr>
        <w:t xml:space="preserve"> section</w:t>
      </w:r>
      <w:r>
        <w:rPr>
          <w:rFonts w:ascii="Arial" w:hAnsi="Arial" w:cs="Arial"/>
          <w:sz w:val="20"/>
        </w:rPr>
        <w:t xml:space="preserve"> and the self-evaluation column</w:t>
      </w:r>
      <w:r w:rsidR="008A3ACA">
        <w:rPr>
          <w:rFonts w:ascii="Arial" w:hAnsi="Arial" w:cs="Arial"/>
          <w:sz w:val="20"/>
        </w:rPr>
        <w:t xml:space="preserve"> prior to meeting with their manager or supervisor. </w:t>
      </w:r>
      <w:r>
        <w:rPr>
          <w:rFonts w:ascii="Arial" w:hAnsi="Arial" w:cs="Arial"/>
          <w:sz w:val="20"/>
        </w:rPr>
        <w:t xml:space="preserve"> </w:t>
      </w:r>
      <w:r w:rsidR="008A3ACA">
        <w:rPr>
          <w:rFonts w:ascii="Arial" w:hAnsi="Arial" w:cs="Arial"/>
          <w:sz w:val="20"/>
        </w:rPr>
        <w:br/>
      </w:r>
    </w:p>
    <w:p w14:paraId="7A118EE0" w14:textId="77777777" w:rsidR="0085283B" w:rsidRPr="00B35050" w:rsidRDefault="00210CB9" w:rsidP="0085283B">
      <w:pPr>
        <w:pStyle w:val="ListParagraph"/>
        <w:numPr>
          <w:ilvl w:val="1"/>
          <w:numId w:val="14"/>
        </w:numPr>
        <w:spacing w:before="0" w:after="160" w:line="259" w:lineRule="auto"/>
        <w:contextualSpacing/>
        <w:rPr>
          <w:rFonts w:ascii="Arial" w:hAnsi="Arial" w:cs="Arial"/>
          <w:sz w:val="20"/>
        </w:rPr>
      </w:pPr>
      <w:r w:rsidRPr="00B35050">
        <w:rPr>
          <w:rFonts w:ascii="Arial" w:hAnsi="Arial" w:cs="Arial"/>
          <w:b/>
          <w:sz w:val="20"/>
        </w:rPr>
        <w:t>Performance Objectives</w:t>
      </w:r>
      <w:r w:rsidRPr="00B35050">
        <w:rPr>
          <w:rFonts w:ascii="Arial" w:hAnsi="Arial" w:cs="Arial"/>
          <w:sz w:val="20"/>
        </w:rPr>
        <w:t xml:space="preserve"> </w:t>
      </w:r>
      <w:r w:rsidR="0085283B" w:rsidRPr="00B35050">
        <w:rPr>
          <w:rFonts w:ascii="Arial" w:hAnsi="Arial" w:cs="Arial"/>
          <w:sz w:val="20"/>
        </w:rPr>
        <w:t xml:space="preserve">– </w:t>
      </w:r>
      <w:r w:rsidR="005E45EB" w:rsidRPr="00B35050">
        <w:rPr>
          <w:rFonts w:ascii="Arial" w:hAnsi="Arial" w:cs="Arial"/>
          <w:sz w:val="20"/>
        </w:rPr>
        <w:t>Document and rate your performance</w:t>
      </w:r>
      <w:r w:rsidR="0085283B" w:rsidRPr="00B35050">
        <w:rPr>
          <w:rFonts w:ascii="Arial" w:hAnsi="Arial" w:cs="Arial"/>
          <w:sz w:val="20"/>
        </w:rPr>
        <w:t xml:space="preserve"> and progress against </w:t>
      </w:r>
      <w:r w:rsidR="005E45EB" w:rsidRPr="00B35050">
        <w:rPr>
          <w:rFonts w:ascii="Arial" w:hAnsi="Arial" w:cs="Arial"/>
          <w:sz w:val="20"/>
        </w:rPr>
        <w:t xml:space="preserve">the </w:t>
      </w:r>
      <w:r w:rsidR="0085283B" w:rsidRPr="00B35050">
        <w:rPr>
          <w:rFonts w:ascii="Arial" w:hAnsi="Arial" w:cs="Arial"/>
          <w:sz w:val="20"/>
        </w:rPr>
        <w:t xml:space="preserve">objectives </w:t>
      </w:r>
      <w:r w:rsidR="005E45EB" w:rsidRPr="00B35050">
        <w:rPr>
          <w:rFonts w:ascii="Arial" w:hAnsi="Arial" w:cs="Arial"/>
          <w:sz w:val="20"/>
        </w:rPr>
        <w:t xml:space="preserve">from your last review. </w:t>
      </w:r>
      <w:r w:rsidR="0085283B" w:rsidRPr="00B35050">
        <w:rPr>
          <w:rFonts w:ascii="Arial" w:hAnsi="Arial" w:cs="Arial"/>
          <w:sz w:val="20"/>
        </w:rPr>
        <w:t xml:space="preserve">  </w:t>
      </w:r>
      <w:r w:rsidR="00BA4CDB">
        <w:rPr>
          <w:rFonts w:ascii="Arial" w:hAnsi="Arial" w:cs="Arial"/>
          <w:sz w:val="20"/>
        </w:rPr>
        <w:t xml:space="preserve">You can also attach a copy of your prior year performance objectives. </w:t>
      </w:r>
      <w:r w:rsidR="005E45EB" w:rsidRPr="00B35050">
        <w:rPr>
          <w:rFonts w:ascii="Arial" w:hAnsi="Arial" w:cs="Arial"/>
          <w:sz w:val="20"/>
        </w:rPr>
        <w:br/>
      </w:r>
    </w:p>
    <w:p w14:paraId="0EA318D2" w14:textId="77777777" w:rsidR="0085283B" w:rsidRPr="00B35050" w:rsidRDefault="0085283B" w:rsidP="0085283B">
      <w:pPr>
        <w:pStyle w:val="ListParagraph"/>
        <w:numPr>
          <w:ilvl w:val="1"/>
          <w:numId w:val="14"/>
        </w:numPr>
        <w:spacing w:before="0" w:after="160" w:line="259" w:lineRule="auto"/>
        <w:contextualSpacing/>
        <w:rPr>
          <w:rFonts w:ascii="Arial" w:hAnsi="Arial" w:cs="Arial"/>
          <w:sz w:val="20"/>
        </w:rPr>
      </w:pPr>
      <w:r w:rsidRPr="00B35050">
        <w:rPr>
          <w:rFonts w:ascii="Arial" w:hAnsi="Arial" w:cs="Arial"/>
          <w:b/>
          <w:sz w:val="20"/>
        </w:rPr>
        <w:t xml:space="preserve">Position Specific Functions – </w:t>
      </w:r>
      <w:r w:rsidR="005E45EB" w:rsidRPr="00B35050">
        <w:rPr>
          <w:rFonts w:ascii="Arial" w:hAnsi="Arial" w:cs="Arial"/>
          <w:sz w:val="20"/>
        </w:rPr>
        <w:t xml:space="preserve">Document and rate your performance of </w:t>
      </w:r>
      <w:r w:rsidRPr="00B35050">
        <w:rPr>
          <w:rFonts w:ascii="Arial" w:hAnsi="Arial" w:cs="Arial"/>
          <w:sz w:val="20"/>
        </w:rPr>
        <w:t>specific functions</w:t>
      </w:r>
      <w:r w:rsidR="005E45EB" w:rsidRPr="00B35050">
        <w:rPr>
          <w:rFonts w:ascii="Arial" w:hAnsi="Arial" w:cs="Arial"/>
          <w:sz w:val="20"/>
        </w:rPr>
        <w:t xml:space="preserve"> of your </w:t>
      </w:r>
      <w:r w:rsidRPr="00B35050">
        <w:rPr>
          <w:rFonts w:ascii="Arial" w:hAnsi="Arial" w:cs="Arial"/>
          <w:sz w:val="20"/>
        </w:rPr>
        <w:t>job description.</w:t>
      </w:r>
      <w:r w:rsidR="005E45EB" w:rsidRPr="00B35050">
        <w:rPr>
          <w:rFonts w:ascii="Arial" w:hAnsi="Arial" w:cs="Arial"/>
          <w:sz w:val="20"/>
        </w:rPr>
        <w:br/>
      </w:r>
    </w:p>
    <w:p w14:paraId="21FBE411" w14:textId="77777777" w:rsidR="0085283B" w:rsidRPr="00B35050" w:rsidRDefault="0085283B" w:rsidP="005E45EB">
      <w:pPr>
        <w:pStyle w:val="ListParagraph"/>
        <w:numPr>
          <w:ilvl w:val="1"/>
          <w:numId w:val="14"/>
        </w:numPr>
        <w:spacing w:before="0" w:after="160" w:line="259" w:lineRule="auto"/>
        <w:contextualSpacing/>
        <w:rPr>
          <w:rFonts w:ascii="Arial" w:hAnsi="Arial" w:cs="Arial"/>
          <w:sz w:val="20"/>
        </w:rPr>
      </w:pPr>
      <w:r w:rsidRPr="00B35050">
        <w:rPr>
          <w:rFonts w:ascii="Arial" w:hAnsi="Arial" w:cs="Arial"/>
          <w:b/>
          <w:sz w:val="20"/>
        </w:rPr>
        <w:t>Shared Values</w:t>
      </w:r>
      <w:r w:rsidRPr="00B35050">
        <w:rPr>
          <w:rFonts w:ascii="Arial" w:hAnsi="Arial" w:cs="Arial"/>
          <w:sz w:val="20"/>
        </w:rPr>
        <w:t xml:space="preserve"> – </w:t>
      </w:r>
      <w:r w:rsidR="005E45EB" w:rsidRPr="00B35050">
        <w:rPr>
          <w:rFonts w:ascii="Arial" w:hAnsi="Arial" w:cs="Arial"/>
          <w:sz w:val="20"/>
        </w:rPr>
        <w:t>Rate your performance compare</w:t>
      </w:r>
      <w:r w:rsidR="008A3ACA" w:rsidRPr="00B35050">
        <w:rPr>
          <w:rFonts w:ascii="Arial" w:hAnsi="Arial" w:cs="Arial"/>
          <w:sz w:val="20"/>
        </w:rPr>
        <w:t>d</w:t>
      </w:r>
      <w:r w:rsidR="005E45EB" w:rsidRPr="00B35050">
        <w:rPr>
          <w:rFonts w:ascii="Arial" w:hAnsi="Arial" w:cs="Arial"/>
          <w:sz w:val="20"/>
        </w:rPr>
        <w:t xml:space="preserve"> to the Lifespan Shared Values. </w:t>
      </w:r>
      <w:r w:rsidRPr="00B35050">
        <w:rPr>
          <w:rFonts w:ascii="Arial" w:hAnsi="Arial" w:cs="Arial"/>
          <w:sz w:val="20"/>
        </w:rPr>
        <w:t xml:space="preserve">Refer to the attached </w:t>
      </w:r>
      <w:r w:rsidRPr="00B35050">
        <w:rPr>
          <w:rFonts w:ascii="Arial" w:hAnsi="Arial" w:cs="Arial"/>
          <w:b/>
          <w:i/>
          <w:sz w:val="20"/>
        </w:rPr>
        <w:t xml:space="preserve">Shared Values Observable Behaviors Worksheet </w:t>
      </w:r>
      <w:r w:rsidRPr="00B35050">
        <w:rPr>
          <w:rFonts w:ascii="Arial" w:hAnsi="Arial" w:cs="Arial"/>
          <w:sz w:val="20"/>
        </w:rPr>
        <w:t xml:space="preserve">for descriptions of behaviors. </w:t>
      </w:r>
      <w:r w:rsidR="005E45EB" w:rsidRPr="00B35050">
        <w:rPr>
          <w:rFonts w:ascii="Arial" w:hAnsi="Arial" w:cs="Arial"/>
          <w:sz w:val="20"/>
        </w:rPr>
        <w:br/>
      </w:r>
    </w:p>
    <w:p w14:paraId="5769275B" w14:textId="41BDC208" w:rsidR="00DC73E8" w:rsidRPr="00DC73E8" w:rsidRDefault="00DC73E8" w:rsidP="00DC73E8">
      <w:pPr>
        <w:pStyle w:val="ListParagraph"/>
        <w:numPr>
          <w:ilvl w:val="1"/>
          <w:numId w:val="14"/>
        </w:numPr>
        <w:spacing w:before="0" w:after="160" w:line="259" w:lineRule="auto"/>
        <w:contextualSpacing/>
        <w:rPr>
          <w:rFonts w:ascii="Arial" w:hAnsi="Arial" w:cs="Arial"/>
          <w:sz w:val="20"/>
        </w:rPr>
      </w:pPr>
      <w:r w:rsidRPr="009E7A25">
        <w:rPr>
          <w:rFonts w:ascii="Arial" w:hAnsi="Arial" w:cs="Arial"/>
          <w:b/>
          <w:sz w:val="20"/>
        </w:rPr>
        <w:t xml:space="preserve">New Goals and Objectives </w:t>
      </w:r>
      <w:r w:rsidRPr="009E7A25">
        <w:rPr>
          <w:rFonts w:ascii="Arial" w:hAnsi="Arial" w:cs="Arial"/>
          <w:sz w:val="20"/>
        </w:rPr>
        <w:t xml:space="preserve">– </w:t>
      </w:r>
      <w:r>
        <w:rPr>
          <w:rFonts w:ascii="Arial" w:hAnsi="Arial" w:cs="Arial"/>
          <w:sz w:val="20"/>
        </w:rPr>
        <w:t xml:space="preserve">Fill in your suggested goals and objectives to review with your manager during your performance review.  </w:t>
      </w:r>
      <w:r w:rsidR="00FB219D">
        <w:rPr>
          <w:rFonts w:ascii="Arial" w:hAnsi="Arial" w:cs="Arial"/>
          <w:sz w:val="20"/>
        </w:rPr>
        <w:br/>
      </w:r>
    </w:p>
    <w:p w14:paraId="7817BD53" w14:textId="77777777" w:rsidR="009E7A25" w:rsidRDefault="0085283B" w:rsidP="00F66848">
      <w:pPr>
        <w:pStyle w:val="ListParagraph"/>
        <w:numPr>
          <w:ilvl w:val="1"/>
          <w:numId w:val="14"/>
        </w:numPr>
        <w:spacing w:before="0" w:after="160" w:line="259" w:lineRule="auto"/>
        <w:contextualSpacing/>
        <w:rPr>
          <w:rFonts w:ascii="Arial" w:hAnsi="Arial" w:cs="Arial"/>
          <w:sz w:val="20"/>
        </w:rPr>
      </w:pPr>
      <w:r w:rsidRPr="00B35050">
        <w:rPr>
          <w:rFonts w:ascii="Arial" w:hAnsi="Arial" w:cs="Arial"/>
          <w:b/>
          <w:sz w:val="20"/>
        </w:rPr>
        <w:t xml:space="preserve">Employee Comments:  </w:t>
      </w:r>
      <w:r w:rsidR="005E45EB" w:rsidRPr="00B35050">
        <w:rPr>
          <w:rFonts w:ascii="Arial" w:hAnsi="Arial" w:cs="Arial"/>
          <w:sz w:val="20"/>
        </w:rPr>
        <w:t>Provide any additional comments about</w:t>
      </w:r>
      <w:r w:rsidR="00120328" w:rsidRPr="00B35050">
        <w:rPr>
          <w:rFonts w:ascii="Arial" w:hAnsi="Arial" w:cs="Arial"/>
          <w:sz w:val="20"/>
        </w:rPr>
        <w:t xml:space="preserve"> your performance you may have.</w:t>
      </w:r>
      <w:r w:rsidR="000B41A3">
        <w:rPr>
          <w:rFonts w:ascii="Arial" w:hAnsi="Arial" w:cs="Arial"/>
          <w:sz w:val="20"/>
        </w:rPr>
        <w:br/>
      </w:r>
    </w:p>
    <w:p w14:paraId="41C70F3D" w14:textId="77777777" w:rsidR="000B41A3" w:rsidRDefault="000B41A3" w:rsidP="00F66848">
      <w:pPr>
        <w:pStyle w:val="ListParagraph"/>
        <w:numPr>
          <w:ilvl w:val="1"/>
          <w:numId w:val="14"/>
        </w:numPr>
        <w:spacing w:before="0" w:after="160" w:line="259" w:lineRule="auto"/>
        <w:contextualSpacing/>
        <w:rPr>
          <w:rFonts w:ascii="Arial" w:hAnsi="Arial" w:cs="Arial"/>
          <w:sz w:val="20"/>
        </w:rPr>
      </w:pPr>
      <w:r w:rsidRPr="000B41A3">
        <w:rPr>
          <w:rFonts w:ascii="Arial" w:hAnsi="Arial" w:cs="Arial"/>
          <w:b/>
          <w:sz w:val="20"/>
        </w:rPr>
        <w:t>Corporate Compliance and Mandatory Training</w:t>
      </w:r>
      <w:r>
        <w:rPr>
          <w:rFonts w:ascii="Arial" w:hAnsi="Arial" w:cs="Arial"/>
          <w:sz w:val="20"/>
        </w:rPr>
        <w:t xml:space="preserve"> </w:t>
      </w:r>
      <w:r w:rsidRPr="0085283B">
        <w:rPr>
          <w:rFonts w:ascii="Arial" w:hAnsi="Arial" w:cs="Arial"/>
          <w:sz w:val="20"/>
        </w:rPr>
        <w:t xml:space="preserve">– </w:t>
      </w:r>
      <w:r>
        <w:rPr>
          <w:rFonts w:ascii="Arial" w:hAnsi="Arial" w:cs="Arial"/>
          <w:sz w:val="20"/>
        </w:rPr>
        <w:t xml:space="preserve">Initial this section to affirm that you </w:t>
      </w:r>
      <w:r w:rsidRPr="000B41A3">
        <w:rPr>
          <w:rFonts w:ascii="Arial" w:hAnsi="Arial" w:cs="Arial"/>
          <w:sz w:val="20"/>
        </w:rPr>
        <w:t xml:space="preserve">understand </w:t>
      </w:r>
      <w:r>
        <w:rPr>
          <w:rFonts w:ascii="Arial" w:hAnsi="Arial" w:cs="Arial"/>
          <w:sz w:val="20"/>
        </w:rPr>
        <w:t>you are</w:t>
      </w:r>
      <w:r w:rsidRPr="000B41A3">
        <w:rPr>
          <w:rFonts w:ascii="Arial" w:hAnsi="Arial" w:cs="Arial"/>
          <w:sz w:val="20"/>
        </w:rPr>
        <w:t xml:space="preserve"> responsible for knowing about the Lifespan Corporate Compliance Program and adhering to Lifespan’s code of Conduct and General Compliance Polic</w:t>
      </w:r>
      <w:r w:rsidR="002B242A">
        <w:rPr>
          <w:rFonts w:ascii="Arial" w:hAnsi="Arial" w:cs="Arial"/>
          <w:sz w:val="20"/>
        </w:rPr>
        <w:t>i</w:t>
      </w:r>
      <w:r w:rsidRPr="000B41A3">
        <w:rPr>
          <w:rFonts w:ascii="Arial" w:hAnsi="Arial" w:cs="Arial"/>
          <w:sz w:val="20"/>
        </w:rPr>
        <w:t>es.</w:t>
      </w:r>
    </w:p>
    <w:p w14:paraId="0CA07B31" w14:textId="77777777" w:rsidR="0085283B" w:rsidRPr="009E7A25" w:rsidRDefault="005E45EB" w:rsidP="00DC73E8">
      <w:pPr>
        <w:pStyle w:val="ListParagraph"/>
        <w:numPr>
          <w:ilvl w:val="0"/>
          <w:numId w:val="0"/>
        </w:numPr>
        <w:spacing w:before="0" w:after="160" w:line="259" w:lineRule="auto"/>
        <w:ind w:left="1440"/>
        <w:contextualSpacing/>
        <w:rPr>
          <w:rFonts w:ascii="Arial" w:hAnsi="Arial" w:cs="Arial"/>
          <w:sz w:val="20"/>
        </w:rPr>
      </w:pPr>
      <w:r w:rsidRPr="009E7A25">
        <w:rPr>
          <w:rFonts w:ascii="Arial" w:hAnsi="Arial" w:cs="Arial"/>
          <w:b/>
          <w:sz w:val="20"/>
        </w:rPr>
        <w:br/>
      </w:r>
    </w:p>
    <w:p w14:paraId="03A2CD16" w14:textId="77777777" w:rsidR="008A3ACA" w:rsidRDefault="008A3ACA" w:rsidP="008A3ACA">
      <w:pPr>
        <w:pStyle w:val="ListParagraph"/>
        <w:numPr>
          <w:ilvl w:val="0"/>
          <w:numId w:val="14"/>
        </w:numPr>
        <w:spacing w:before="0" w:after="160" w:line="259" w:lineRule="auto"/>
        <w:contextualSpacing/>
        <w:rPr>
          <w:rFonts w:ascii="Arial" w:hAnsi="Arial" w:cs="Arial"/>
          <w:sz w:val="20"/>
        </w:rPr>
      </w:pPr>
      <w:r w:rsidRPr="00BA4CDB">
        <w:rPr>
          <w:rFonts w:ascii="Arial" w:hAnsi="Arial" w:cs="Arial"/>
          <w:b/>
          <w:sz w:val="20"/>
        </w:rPr>
        <w:t>Each manager</w:t>
      </w:r>
      <w:r>
        <w:rPr>
          <w:rFonts w:ascii="Arial" w:hAnsi="Arial" w:cs="Arial"/>
          <w:sz w:val="20"/>
        </w:rPr>
        <w:t xml:space="preserve"> or supervisor will complete the manager information section and the manager evaluation column once the self-evaluation is received but prior to the performance review meeting. </w:t>
      </w:r>
      <w:r>
        <w:rPr>
          <w:rFonts w:ascii="Arial" w:hAnsi="Arial" w:cs="Arial"/>
          <w:sz w:val="20"/>
        </w:rPr>
        <w:br/>
      </w:r>
    </w:p>
    <w:p w14:paraId="17A28702" w14:textId="77777777" w:rsidR="008A3ACA" w:rsidRPr="0085283B" w:rsidRDefault="00210CB9" w:rsidP="008A3ACA">
      <w:pPr>
        <w:pStyle w:val="ListParagraph"/>
        <w:numPr>
          <w:ilvl w:val="1"/>
          <w:numId w:val="14"/>
        </w:numPr>
        <w:spacing w:before="0" w:after="160" w:line="259" w:lineRule="auto"/>
        <w:contextualSpacing/>
        <w:rPr>
          <w:rFonts w:ascii="Arial" w:hAnsi="Arial" w:cs="Arial"/>
          <w:sz w:val="20"/>
        </w:rPr>
      </w:pPr>
      <w:r w:rsidRPr="00334BAD">
        <w:rPr>
          <w:rFonts w:ascii="Arial" w:hAnsi="Arial" w:cs="Arial"/>
          <w:b/>
          <w:sz w:val="20"/>
        </w:rPr>
        <w:t>Pe</w:t>
      </w:r>
      <w:r w:rsidR="00A77B26" w:rsidRPr="00334BAD">
        <w:rPr>
          <w:rFonts w:ascii="Arial" w:hAnsi="Arial" w:cs="Arial"/>
          <w:b/>
          <w:sz w:val="20"/>
        </w:rPr>
        <w:t>r</w:t>
      </w:r>
      <w:r w:rsidRPr="00334BAD">
        <w:rPr>
          <w:rFonts w:ascii="Arial" w:hAnsi="Arial" w:cs="Arial"/>
          <w:b/>
          <w:sz w:val="20"/>
        </w:rPr>
        <w:t>formance Objectives</w:t>
      </w:r>
      <w:r>
        <w:rPr>
          <w:rFonts w:ascii="Arial" w:hAnsi="Arial" w:cs="Arial"/>
          <w:sz w:val="20"/>
        </w:rPr>
        <w:t xml:space="preserve"> </w:t>
      </w:r>
      <w:r w:rsidR="008A3ACA" w:rsidRPr="0085283B">
        <w:rPr>
          <w:rFonts w:ascii="Arial" w:hAnsi="Arial" w:cs="Arial"/>
          <w:sz w:val="20"/>
        </w:rPr>
        <w:t xml:space="preserve">– </w:t>
      </w:r>
      <w:r w:rsidR="008A3ACA">
        <w:rPr>
          <w:rFonts w:ascii="Arial" w:hAnsi="Arial" w:cs="Arial"/>
          <w:sz w:val="20"/>
        </w:rPr>
        <w:t xml:space="preserve">Rate the employee’s </w:t>
      </w:r>
      <w:r w:rsidR="008A3ACA" w:rsidRPr="0085283B">
        <w:rPr>
          <w:rFonts w:ascii="Arial" w:hAnsi="Arial" w:cs="Arial"/>
          <w:sz w:val="20"/>
        </w:rPr>
        <w:t xml:space="preserve">performance and progress against </w:t>
      </w:r>
      <w:r w:rsidR="008A3ACA">
        <w:rPr>
          <w:rFonts w:ascii="Arial" w:hAnsi="Arial" w:cs="Arial"/>
          <w:sz w:val="20"/>
        </w:rPr>
        <w:t xml:space="preserve">the </w:t>
      </w:r>
      <w:r w:rsidR="008A3ACA" w:rsidRPr="0085283B">
        <w:rPr>
          <w:rFonts w:ascii="Arial" w:hAnsi="Arial" w:cs="Arial"/>
          <w:sz w:val="20"/>
        </w:rPr>
        <w:t xml:space="preserve">objectives </w:t>
      </w:r>
      <w:r w:rsidR="008A3ACA">
        <w:rPr>
          <w:rFonts w:ascii="Arial" w:hAnsi="Arial" w:cs="Arial"/>
          <w:sz w:val="20"/>
        </w:rPr>
        <w:t xml:space="preserve">from the last review. </w:t>
      </w:r>
      <w:r w:rsidR="008A3ACA" w:rsidRPr="0085283B">
        <w:rPr>
          <w:rFonts w:ascii="Arial" w:hAnsi="Arial" w:cs="Arial"/>
          <w:sz w:val="20"/>
        </w:rPr>
        <w:t xml:space="preserve">  </w:t>
      </w:r>
      <w:r w:rsidR="00BA4CDB">
        <w:rPr>
          <w:rFonts w:ascii="Arial" w:hAnsi="Arial" w:cs="Arial"/>
          <w:sz w:val="20"/>
        </w:rPr>
        <w:t xml:space="preserve">You can also attach a copy of your employee’s prior year performance objectives. </w:t>
      </w:r>
      <w:r w:rsidR="008A3ACA">
        <w:rPr>
          <w:rFonts w:ascii="Arial" w:hAnsi="Arial" w:cs="Arial"/>
          <w:sz w:val="20"/>
        </w:rPr>
        <w:br/>
      </w:r>
    </w:p>
    <w:p w14:paraId="51220C2D" w14:textId="77777777" w:rsidR="008A3ACA" w:rsidRPr="0085283B" w:rsidRDefault="008A3ACA" w:rsidP="008A3ACA">
      <w:pPr>
        <w:pStyle w:val="ListParagraph"/>
        <w:numPr>
          <w:ilvl w:val="1"/>
          <w:numId w:val="14"/>
        </w:numPr>
        <w:spacing w:before="0" w:after="160" w:line="259" w:lineRule="auto"/>
        <w:contextualSpacing/>
        <w:rPr>
          <w:rFonts w:ascii="Arial" w:hAnsi="Arial" w:cs="Arial"/>
          <w:sz w:val="20"/>
        </w:rPr>
      </w:pPr>
      <w:r w:rsidRPr="0085283B">
        <w:rPr>
          <w:rFonts w:ascii="Arial" w:hAnsi="Arial" w:cs="Arial"/>
          <w:b/>
          <w:sz w:val="20"/>
        </w:rPr>
        <w:t xml:space="preserve">Position Specific Functions – </w:t>
      </w:r>
      <w:r>
        <w:rPr>
          <w:rFonts w:ascii="Arial" w:hAnsi="Arial" w:cs="Arial"/>
          <w:sz w:val="20"/>
        </w:rPr>
        <w:t xml:space="preserve">Rate the employee’s </w:t>
      </w:r>
      <w:r w:rsidRPr="0085283B">
        <w:rPr>
          <w:rFonts w:ascii="Arial" w:hAnsi="Arial" w:cs="Arial"/>
          <w:sz w:val="20"/>
        </w:rPr>
        <w:t xml:space="preserve">performance </w:t>
      </w:r>
      <w:r>
        <w:rPr>
          <w:rFonts w:ascii="Arial" w:hAnsi="Arial" w:cs="Arial"/>
          <w:sz w:val="20"/>
        </w:rPr>
        <w:t xml:space="preserve">of </w:t>
      </w:r>
      <w:r w:rsidRPr="0085283B">
        <w:rPr>
          <w:rFonts w:ascii="Arial" w:hAnsi="Arial" w:cs="Arial"/>
          <w:sz w:val="20"/>
        </w:rPr>
        <w:t>specific functions</w:t>
      </w:r>
      <w:r>
        <w:rPr>
          <w:rFonts w:ascii="Arial" w:hAnsi="Arial" w:cs="Arial"/>
          <w:sz w:val="20"/>
        </w:rPr>
        <w:t xml:space="preserve"> of the job</w:t>
      </w:r>
      <w:r w:rsidRPr="0085283B">
        <w:rPr>
          <w:rFonts w:ascii="Arial" w:hAnsi="Arial" w:cs="Arial"/>
          <w:sz w:val="20"/>
        </w:rPr>
        <w:t xml:space="preserve"> description.</w:t>
      </w:r>
      <w:r>
        <w:rPr>
          <w:rFonts w:ascii="Arial" w:hAnsi="Arial" w:cs="Arial"/>
          <w:sz w:val="20"/>
        </w:rPr>
        <w:br/>
      </w:r>
    </w:p>
    <w:p w14:paraId="2239F9E2" w14:textId="77777777" w:rsidR="00120328" w:rsidRDefault="008A3ACA">
      <w:pPr>
        <w:pStyle w:val="ListParagraph"/>
        <w:numPr>
          <w:ilvl w:val="1"/>
          <w:numId w:val="14"/>
        </w:numPr>
        <w:spacing w:before="0" w:after="160" w:line="259" w:lineRule="auto"/>
        <w:contextualSpacing/>
        <w:rPr>
          <w:rFonts w:ascii="Arial" w:hAnsi="Arial" w:cs="Arial"/>
          <w:sz w:val="20"/>
        </w:rPr>
      </w:pPr>
      <w:r w:rsidRPr="0085283B">
        <w:rPr>
          <w:rFonts w:ascii="Arial" w:hAnsi="Arial" w:cs="Arial"/>
          <w:b/>
          <w:sz w:val="20"/>
        </w:rPr>
        <w:t>Shared Values</w:t>
      </w:r>
      <w:r w:rsidRPr="0085283B">
        <w:rPr>
          <w:rFonts w:ascii="Arial" w:hAnsi="Arial" w:cs="Arial"/>
          <w:sz w:val="20"/>
        </w:rPr>
        <w:t xml:space="preserve"> – </w:t>
      </w:r>
      <w:r>
        <w:rPr>
          <w:rFonts w:ascii="Arial" w:hAnsi="Arial" w:cs="Arial"/>
          <w:sz w:val="20"/>
        </w:rPr>
        <w:t xml:space="preserve">Rate the employee’s performance compared to the Lifespan Shared Values. </w:t>
      </w:r>
      <w:r w:rsidRPr="005E45EB">
        <w:rPr>
          <w:rFonts w:ascii="Arial" w:hAnsi="Arial" w:cs="Arial"/>
          <w:sz w:val="20"/>
        </w:rPr>
        <w:t xml:space="preserve">Refer to the attached </w:t>
      </w:r>
      <w:r w:rsidRPr="005E45EB">
        <w:rPr>
          <w:rFonts w:ascii="Arial" w:hAnsi="Arial" w:cs="Arial"/>
          <w:b/>
          <w:sz w:val="20"/>
        </w:rPr>
        <w:t>Shared Values Observable Behaviors Worksheet</w:t>
      </w:r>
      <w:r w:rsidRPr="005E45EB">
        <w:rPr>
          <w:rFonts w:ascii="Arial" w:hAnsi="Arial" w:cs="Arial"/>
          <w:b/>
          <w:i/>
          <w:sz w:val="20"/>
        </w:rPr>
        <w:t xml:space="preserve"> </w:t>
      </w:r>
      <w:r w:rsidRPr="005E45EB">
        <w:rPr>
          <w:rFonts w:ascii="Arial" w:hAnsi="Arial" w:cs="Arial"/>
          <w:sz w:val="20"/>
        </w:rPr>
        <w:t>for descriptions of behaviors</w:t>
      </w:r>
      <w:r w:rsidRPr="00A77B26">
        <w:rPr>
          <w:rFonts w:ascii="Arial" w:hAnsi="Arial" w:cs="Arial"/>
          <w:sz w:val="20"/>
        </w:rPr>
        <w:t>.</w:t>
      </w:r>
      <w:r w:rsidR="00120328">
        <w:rPr>
          <w:rFonts w:ascii="Arial" w:hAnsi="Arial" w:cs="Arial"/>
          <w:sz w:val="20"/>
        </w:rPr>
        <w:br/>
      </w:r>
    </w:p>
    <w:p w14:paraId="25341D48" w14:textId="0DFEC2EC" w:rsidR="00DC73E8" w:rsidRDefault="00DC73E8" w:rsidP="00120328">
      <w:pPr>
        <w:pStyle w:val="ListParagraph"/>
        <w:numPr>
          <w:ilvl w:val="1"/>
          <w:numId w:val="14"/>
        </w:numPr>
        <w:spacing w:before="0" w:after="160" w:line="259" w:lineRule="auto"/>
        <w:contextualSpacing/>
        <w:rPr>
          <w:rFonts w:ascii="Arial" w:hAnsi="Arial" w:cs="Arial"/>
          <w:sz w:val="20"/>
        </w:rPr>
      </w:pPr>
      <w:r w:rsidRPr="009E7A25">
        <w:rPr>
          <w:rFonts w:ascii="Arial" w:hAnsi="Arial" w:cs="Arial"/>
          <w:b/>
          <w:sz w:val="20"/>
        </w:rPr>
        <w:t xml:space="preserve">New Goals and Objectives </w:t>
      </w:r>
      <w:r w:rsidRPr="009E7A25">
        <w:rPr>
          <w:rFonts w:ascii="Arial" w:hAnsi="Arial" w:cs="Arial"/>
          <w:sz w:val="20"/>
        </w:rPr>
        <w:t xml:space="preserve">– </w:t>
      </w:r>
      <w:r>
        <w:rPr>
          <w:rFonts w:ascii="Arial" w:hAnsi="Arial" w:cs="Arial"/>
          <w:sz w:val="20"/>
        </w:rPr>
        <w:t>Fill in the employee’s new goals and objectives for the coming year</w:t>
      </w:r>
      <w:r w:rsidR="00327B65">
        <w:rPr>
          <w:rFonts w:ascii="Arial" w:hAnsi="Arial" w:cs="Arial"/>
          <w:sz w:val="20"/>
        </w:rPr>
        <w:br/>
      </w:r>
    </w:p>
    <w:p w14:paraId="5B542640" w14:textId="6D405493" w:rsidR="000B41A3" w:rsidRDefault="003D33EF" w:rsidP="00DC73E8">
      <w:pPr>
        <w:pStyle w:val="ListParagraph"/>
        <w:numPr>
          <w:ilvl w:val="1"/>
          <w:numId w:val="14"/>
        </w:numPr>
        <w:spacing w:before="0" w:after="160" w:line="259" w:lineRule="auto"/>
        <w:contextualSpacing/>
        <w:rPr>
          <w:rFonts w:ascii="Arial" w:hAnsi="Arial" w:cs="Arial"/>
          <w:sz w:val="20"/>
        </w:rPr>
      </w:pPr>
      <w:r>
        <w:rPr>
          <w:rFonts w:ascii="Arial" w:hAnsi="Arial" w:cs="Arial"/>
          <w:b/>
          <w:sz w:val="20"/>
        </w:rPr>
        <w:t xml:space="preserve">Performance Rating </w:t>
      </w:r>
      <w:r>
        <w:rPr>
          <w:rFonts w:ascii="Arial" w:hAnsi="Arial" w:cs="Arial"/>
          <w:sz w:val="20"/>
        </w:rPr>
        <w:t>– Establis</w:t>
      </w:r>
      <w:r w:rsidR="009E7A25">
        <w:rPr>
          <w:rFonts w:ascii="Arial" w:hAnsi="Arial" w:cs="Arial"/>
          <w:sz w:val="20"/>
        </w:rPr>
        <w:t xml:space="preserve">h an overall </w:t>
      </w:r>
      <w:r w:rsidR="00327B65">
        <w:rPr>
          <w:rFonts w:ascii="Arial" w:hAnsi="Arial" w:cs="Arial"/>
          <w:sz w:val="20"/>
        </w:rPr>
        <w:t xml:space="preserve">performance rating </w:t>
      </w:r>
      <w:r w:rsidR="009E7A25">
        <w:rPr>
          <w:rFonts w:ascii="Arial" w:hAnsi="Arial" w:cs="Arial"/>
          <w:sz w:val="20"/>
        </w:rPr>
        <w:t xml:space="preserve">and add in any comments. </w:t>
      </w:r>
      <w:r w:rsidR="000B41A3">
        <w:rPr>
          <w:rFonts w:ascii="Arial" w:hAnsi="Arial" w:cs="Arial"/>
          <w:sz w:val="20"/>
        </w:rPr>
        <w:br/>
      </w:r>
    </w:p>
    <w:p w14:paraId="464C4FF3" w14:textId="77777777" w:rsidR="008A3ACA" w:rsidRPr="00DC73E8" w:rsidRDefault="000B41A3" w:rsidP="00DC73E8">
      <w:pPr>
        <w:pStyle w:val="ListParagraph"/>
        <w:numPr>
          <w:ilvl w:val="1"/>
          <w:numId w:val="14"/>
        </w:numPr>
        <w:spacing w:before="0" w:after="160" w:line="259" w:lineRule="auto"/>
        <w:contextualSpacing/>
        <w:rPr>
          <w:rFonts w:ascii="Arial" w:hAnsi="Arial" w:cs="Arial"/>
          <w:sz w:val="20"/>
        </w:rPr>
      </w:pPr>
      <w:r w:rsidRPr="000B41A3">
        <w:rPr>
          <w:rFonts w:ascii="Arial" w:hAnsi="Arial" w:cs="Arial"/>
          <w:b/>
          <w:sz w:val="20"/>
        </w:rPr>
        <w:t>Corporate Compliance and Mandatory Training</w:t>
      </w:r>
      <w:r>
        <w:rPr>
          <w:rFonts w:ascii="Arial" w:hAnsi="Arial" w:cs="Arial"/>
          <w:sz w:val="20"/>
        </w:rPr>
        <w:t xml:space="preserve"> </w:t>
      </w:r>
      <w:r w:rsidRPr="0085283B">
        <w:rPr>
          <w:rFonts w:ascii="Arial" w:hAnsi="Arial" w:cs="Arial"/>
          <w:sz w:val="20"/>
        </w:rPr>
        <w:t xml:space="preserve">– </w:t>
      </w:r>
      <w:r w:rsidR="002A685C">
        <w:rPr>
          <w:rFonts w:ascii="Arial" w:hAnsi="Arial" w:cs="Arial"/>
          <w:sz w:val="20"/>
        </w:rPr>
        <w:t xml:space="preserve">Ensure that the employee initials to indicate agreement with this statement.  While we </w:t>
      </w:r>
      <w:r w:rsidR="002A685C" w:rsidRPr="002A685C">
        <w:rPr>
          <w:rFonts w:ascii="Arial" w:hAnsi="Arial" w:cs="Arial"/>
          <w:b/>
          <w:sz w:val="20"/>
        </w:rPr>
        <w:t>no</w:t>
      </w:r>
      <w:r w:rsidR="002B242A">
        <w:rPr>
          <w:rFonts w:ascii="Arial" w:hAnsi="Arial" w:cs="Arial"/>
          <w:b/>
          <w:sz w:val="20"/>
        </w:rPr>
        <w:t xml:space="preserve"> longer require that you attach </w:t>
      </w:r>
      <w:r w:rsidR="002A685C" w:rsidRPr="002A685C">
        <w:rPr>
          <w:rFonts w:ascii="Arial" w:hAnsi="Arial" w:cs="Arial"/>
          <w:b/>
          <w:sz w:val="20"/>
        </w:rPr>
        <w:t>a Net Learning transcript</w:t>
      </w:r>
      <w:r w:rsidR="002A685C">
        <w:rPr>
          <w:rFonts w:ascii="Arial" w:hAnsi="Arial" w:cs="Arial"/>
          <w:sz w:val="20"/>
        </w:rPr>
        <w:t>, it is your responsibility as a manager to ensure your employees complete all mandatory training.</w:t>
      </w:r>
      <w:r w:rsidR="009E7A25">
        <w:rPr>
          <w:rFonts w:ascii="Arial" w:hAnsi="Arial" w:cs="Arial"/>
          <w:sz w:val="20"/>
        </w:rPr>
        <w:br/>
      </w:r>
      <w:r w:rsidR="008A3ACA" w:rsidRPr="00DC73E8">
        <w:rPr>
          <w:rFonts w:ascii="Arial" w:hAnsi="Arial" w:cs="Arial"/>
          <w:sz w:val="20"/>
        </w:rPr>
        <w:br/>
      </w:r>
    </w:p>
    <w:p w14:paraId="78A3E9ED" w14:textId="3D7F36FB" w:rsidR="007846FC" w:rsidRPr="002B242A" w:rsidRDefault="008A3ACA" w:rsidP="002B242A">
      <w:pPr>
        <w:pStyle w:val="ListParagraph"/>
        <w:numPr>
          <w:ilvl w:val="0"/>
          <w:numId w:val="14"/>
        </w:numPr>
        <w:spacing w:after="160" w:line="259" w:lineRule="auto"/>
        <w:contextualSpacing/>
        <w:rPr>
          <w:rFonts w:asciiTheme="majorHAnsi" w:hAnsiTheme="majorHAnsi"/>
          <w:caps/>
          <w:sz w:val="24"/>
        </w:rPr>
      </w:pPr>
      <w:r w:rsidRPr="002B242A">
        <w:rPr>
          <w:rFonts w:ascii="Arial" w:hAnsi="Arial" w:cs="Arial"/>
          <w:sz w:val="20"/>
        </w:rPr>
        <w:t xml:space="preserve">Once the performance review is complete, </w:t>
      </w:r>
      <w:r w:rsidRPr="002B242A">
        <w:rPr>
          <w:rFonts w:ascii="Arial" w:hAnsi="Arial" w:cs="Arial"/>
          <w:b/>
          <w:sz w:val="20"/>
        </w:rPr>
        <w:t>s</w:t>
      </w:r>
      <w:r w:rsidR="0085283B" w:rsidRPr="002B242A">
        <w:rPr>
          <w:rFonts w:ascii="Arial" w:hAnsi="Arial" w:cs="Arial"/>
          <w:b/>
          <w:sz w:val="20"/>
        </w:rPr>
        <w:t xml:space="preserve">end a </w:t>
      </w:r>
      <w:r w:rsidR="00806D94" w:rsidRPr="002B242A">
        <w:rPr>
          <w:rFonts w:ascii="Arial" w:hAnsi="Arial" w:cs="Arial"/>
          <w:b/>
          <w:sz w:val="20"/>
        </w:rPr>
        <w:t xml:space="preserve">signed </w:t>
      </w:r>
      <w:r w:rsidR="0085283B" w:rsidRPr="002B242A">
        <w:rPr>
          <w:rFonts w:ascii="Arial" w:hAnsi="Arial" w:cs="Arial"/>
          <w:b/>
          <w:sz w:val="20"/>
        </w:rPr>
        <w:t xml:space="preserve">paper copy </w:t>
      </w:r>
      <w:r w:rsidR="003B63AA">
        <w:rPr>
          <w:rFonts w:ascii="Arial" w:hAnsi="Arial" w:cs="Arial"/>
          <w:b/>
          <w:sz w:val="20"/>
        </w:rPr>
        <w:t xml:space="preserve">of the form </w:t>
      </w:r>
      <w:r w:rsidR="006B13FF" w:rsidRPr="002B242A">
        <w:rPr>
          <w:rFonts w:ascii="Arial" w:hAnsi="Arial" w:cs="Arial"/>
          <w:b/>
          <w:sz w:val="20"/>
        </w:rPr>
        <w:t>before October 1, 201</w:t>
      </w:r>
      <w:r w:rsidR="005960D0">
        <w:rPr>
          <w:rFonts w:ascii="Arial" w:hAnsi="Arial" w:cs="Arial"/>
          <w:b/>
          <w:sz w:val="20"/>
        </w:rPr>
        <w:t>8</w:t>
      </w:r>
      <w:r w:rsidR="006B13FF" w:rsidRPr="002B242A">
        <w:rPr>
          <w:rFonts w:ascii="Arial" w:hAnsi="Arial" w:cs="Arial"/>
          <w:sz w:val="20"/>
        </w:rPr>
        <w:t xml:space="preserve"> </w:t>
      </w:r>
      <w:r w:rsidR="0085283B" w:rsidRPr="002B242A">
        <w:rPr>
          <w:rFonts w:ascii="Arial" w:hAnsi="Arial" w:cs="Arial"/>
          <w:sz w:val="20"/>
        </w:rPr>
        <w:t xml:space="preserve">to </w:t>
      </w:r>
      <w:r w:rsidR="003B63AA">
        <w:rPr>
          <w:rFonts w:ascii="Arial" w:hAnsi="Arial" w:cs="Arial"/>
          <w:sz w:val="20"/>
        </w:rPr>
        <w:t>h</w:t>
      </w:r>
      <w:r w:rsidR="0085283B" w:rsidRPr="002B242A">
        <w:rPr>
          <w:rFonts w:ascii="Arial" w:hAnsi="Arial" w:cs="Arial"/>
          <w:sz w:val="20"/>
        </w:rPr>
        <w:t xml:space="preserve">uman </w:t>
      </w:r>
      <w:r w:rsidR="003B63AA">
        <w:rPr>
          <w:rFonts w:ascii="Arial" w:hAnsi="Arial" w:cs="Arial"/>
          <w:sz w:val="20"/>
        </w:rPr>
        <w:t>r</w:t>
      </w:r>
      <w:r w:rsidR="0085283B" w:rsidRPr="002B242A">
        <w:rPr>
          <w:rFonts w:ascii="Arial" w:hAnsi="Arial" w:cs="Arial"/>
          <w:sz w:val="20"/>
        </w:rPr>
        <w:t>esources</w:t>
      </w:r>
      <w:r w:rsidR="00210CB9" w:rsidRPr="002B242A">
        <w:rPr>
          <w:rFonts w:ascii="Arial" w:hAnsi="Arial" w:cs="Arial"/>
          <w:sz w:val="20"/>
        </w:rPr>
        <w:t>,</w:t>
      </w:r>
      <w:r w:rsidR="0085283B" w:rsidRPr="002B242A">
        <w:rPr>
          <w:rFonts w:ascii="Arial" w:hAnsi="Arial" w:cs="Arial"/>
          <w:sz w:val="20"/>
        </w:rPr>
        <w:t xml:space="preserve"> Coro East 2A</w:t>
      </w:r>
      <w:r w:rsidRPr="002B242A">
        <w:rPr>
          <w:rFonts w:ascii="Arial" w:hAnsi="Arial" w:cs="Arial"/>
          <w:sz w:val="20"/>
        </w:rPr>
        <w:t xml:space="preserve">. </w:t>
      </w:r>
      <w:r w:rsidR="009B0557" w:rsidRPr="002B242A">
        <w:rPr>
          <w:rFonts w:ascii="Arial" w:hAnsi="Arial" w:cs="Arial"/>
          <w:sz w:val="20"/>
        </w:rPr>
        <w:t xml:space="preserve">Mark the envelope with the name of both your affiliate and department. </w:t>
      </w:r>
      <w:r w:rsidRPr="002B242A">
        <w:rPr>
          <w:rFonts w:ascii="Arial" w:hAnsi="Arial" w:cs="Arial"/>
          <w:sz w:val="20"/>
        </w:rPr>
        <w:t>Please keep a copy for your records</w:t>
      </w:r>
      <w:r w:rsidR="00806D94" w:rsidRPr="002B242A">
        <w:rPr>
          <w:rFonts w:ascii="Arial" w:hAnsi="Arial" w:cs="Arial"/>
          <w:sz w:val="20"/>
        </w:rPr>
        <w:t xml:space="preserve"> and give a signed copy to the employee</w:t>
      </w:r>
      <w:r w:rsidRPr="002B242A">
        <w:rPr>
          <w:rFonts w:ascii="Arial" w:hAnsi="Arial" w:cs="Arial"/>
          <w:sz w:val="20"/>
        </w:rPr>
        <w:t xml:space="preserve">. </w:t>
      </w:r>
      <w:r w:rsidR="001A430F" w:rsidRPr="002B242A">
        <w:rPr>
          <w:b/>
          <w:sz w:val="24"/>
        </w:rPr>
        <w:br w:type="page"/>
      </w:r>
    </w:p>
    <w:p w14:paraId="43522255" w14:textId="77777777" w:rsidR="00092148" w:rsidRPr="00092148" w:rsidRDefault="00154580" w:rsidP="007F2BD1">
      <w:pPr>
        <w:pStyle w:val="Heading1"/>
      </w:pPr>
      <w:r w:rsidRPr="00353909">
        <w:lastRenderedPageBreak/>
        <w:t>Em</w:t>
      </w:r>
      <w:r w:rsidRPr="007F2BD1">
        <w:t>plo</w:t>
      </w:r>
      <w:r>
        <w:t>yee AND manager information</w:t>
      </w:r>
    </w:p>
    <w:tbl>
      <w:tblPr>
        <w:tblW w:w="5047" w:type="pct"/>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625"/>
        <w:gridCol w:w="1855"/>
        <w:gridCol w:w="864"/>
        <w:gridCol w:w="1700"/>
        <w:gridCol w:w="1786"/>
        <w:gridCol w:w="2607"/>
      </w:tblGrid>
      <w:tr w:rsidR="00ED1063" w:rsidRPr="002A733C" w14:paraId="66321DBA" w14:textId="77777777" w:rsidTr="009E7A25">
        <w:trPr>
          <w:trHeight w:val="318"/>
          <w:tblHeader/>
        </w:trPr>
        <w:tc>
          <w:tcPr>
            <w:tcW w:w="1625" w:type="dxa"/>
            <w:vAlign w:val="center"/>
          </w:tcPr>
          <w:p w14:paraId="40FBECD2" w14:textId="77777777" w:rsidR="00ED1063" w:rsidRPr="00BF2F35" w:rsidRDefault="007846FC" w:rsidP="002A733C">
            <w:pPr>
              <w:rPr>
                <w:b/>
              </w:rPr>
            </w:pPr>
            <w:r w:rsidRPr="00BF2F35">
              <w:rPr>
                <w:b/>
              </w:rPr>
              <w:t>Employee Name</w:t>
            </w:r>
          </w:p>
        </w:tc>
        <w:sdt>
          <w:sdtPr>
            <w:id w:val="-1692142203"/>
            <w:placeholder>
              <w:docPart w:val="42B7007F23A84F2AA427551B4EF31BE9"/>
            </w:placeholder>
            <w:text/>
          </w:sdtPr>
          <w:sdtEndPr/>
          <w:sdtContent>
            <w:tc>
              <w:tcPr>
                <w:tcW w:w="4419" w:type="dxa"/>
                <w:gridSpan w:val="3"/>
                <w:vAlign w:val="center"/>
              </w:tcPr>
              <w:p w14:paraId="1BB91B3E" w14:textId="17604E9D" w:rsidR="00ED1063" w:rsidRPr="002A733C" w:rsidRDefault="00D9262D" w:rsidP="002A733C">
                <w:r>
                  <w:t>Nichole Amoroso</w:t>
                </w:r>
              </w:p>
            </w:tc>
          </w:sdtContent>
        </w:sdt>
        <w:tc>
          <w:tcPr>
            <w:tcW w:w="1786" w:type="dxa"/>
            <w:vAlign w:val="center"/>
          </w:tcPr>
          <w:p w14:paraId="2756E308" w14:textId="77777777" w:rsidR="00ED1063" w:rsidRPr="003D33EF" w:rsidRDefault="007846FC" w:rsidP="002A733C">
            <w:pPr>
              <w:rPr>
                <w:b/>
              </w:rPr>
            </w:pPr>
            <w:r w:rsidRPr="003D33EF">
              <w:rPr>
                <w:b/>
              </w:rPr>
              <w:t>Manager Name</w:t>
            </w:r>
          </w:p>
        </w:tc>
        <w:sdt>
          <w:sdtPr>
            <w:rPr>
              <w:color w:val="808080"/>
            </w:rPr>
            <w:id w:val="-262539103"/>
            <w:placeholder>
              <w:docPart w:val="8A8BD098A84447A0B255B5DEF654AD7D"/>
            </w:placeholder>
            <w:text/>
          </w:sdtPr>
          <w:sdtEndPr/>
          <w:sdtContent>
            <w:tc>
              <w:tcPr>
                <w:tcW w:w="2607" w:type="dxa"/>
                <w:vAlign w:val="center"/>
              </w:tcPr>
              <w:p w14:paraId="4B5064A6" w14:textId="2BF00105" w:rsidR="00ED1063" w:rsidRPr="002A733C" w:rsidRDefault="004677D8" w:rsidP="002A733C">
                <w:r>
                  <w:rPr>
                    <w:color w:val="808080"/>
                  </w:rPr>
                  <w:t>Debra Napert</w:t>
                </w:r>
              </w:p>
            </w:tc>
          </w:sdtContent>
        </w:sdt>
      </w:tr>
      <w:tr w:rsidR="007846FC" w:rsidRPr="002A733C" w14:paraId="115295CE" w14:textId="77777777" w:rsidTr="009E7A25">
        <w:trPr>
          <w:trHeight w:val="57"/>
          <w:tblHeader/>
        </w:trPr>
        <w:tc>
          <w:tcPr>
            <w:tcW w:w="1625" w:type="dxa"/>
            <w:vAlign w:val="center"/>
          </w:tcPr>
          <w:p w14:paraId="2BAB5837" w14:textId="77777777" w:rsidR="007846FC" w:rsidRPr="00BF2F35" w:rsidRDefault="007846FC" w:rsidP="002A733C">
            <w:pPr>
              <w:rPr>
                <w:b/>
              </w:rPr>
            </w:pPr>
            <w:r w:rsidRPr="00BF2F35">
              <w:rPr>
                <w:b/>
              </w:rPr>
              <w:t xml:space="preserve">Employee </w:t>
            </w:r>
            <w:r w:rsidR="00B27B51" w:rsidRPr="00BF2F35">
              <w:rPr>
                <w:b/>
              </w:rPr>
              <w:t xml:space="preserve">ID </w:t>
            </w:r>
          </w:p>
        </w:tc>
        <w:sdt>
          <w:sdtPr>
            <w:id w:val="1043339106"/>
            <w:placeholder>
              <w:docPart w:val="AF7E62EA511D488E9E94D3508B05AACF"/>
            </w:placeholder>
            <w:text/>
          </w:sdtPr>
          <w:sdtEndPr/>
          <w:sdtContent>
            <w:tc>
              <w:tcPr>
                <w:tcW w:w="4419" w:type="dxa"/>
                <w:gridSpan w:val="3"/>
                <w:vAlign w:val="center"/>
              </w:tcPr>
              <w:p w14:paraId="6764022E" w14:textId="3DB04B3D" w:rsidR="007846FC" w:rsidRPr="002A733C" w:rsidRDefault="00D9262D" w:rsidP="002A733C">
                <w:r>
                  <w:t>316446</w:t>
                </w:r>
              </w:p>
            </w:tc>
          </w:sdtContent>
        </w:sdt>
        <w:tc>
          <w:tcPr>
            <w:tcW w:w="1786" w:type="dxa"/>
            <w:vAlign w:val="center"/>
          </w:tcPr>
          <w:p w14:paraId="02B49481" w14:textId="77777777" w:rsidR="007846FC" w:rsidRPr="003D33EF" w:rsidRDefault="009E7A25" w:rsidP="002A733C">
            <w:pPr>
              <w:rPr>
                <w:b/>
              </w:rPr>
            </w:pPr>
            <w:r>
              <w:rPr>
                <w:b/>
              </w:rPr>
              <w:t>Manager Phone #</w:t>
            </w:r>
          </w:p>
        </w:tc>
        <w:sdt>
          <w:sdtPr>
            <w:rPr>
              <w:color w:val="808080"/>
            </w:rPr>
            <w:id w:val="-475303618"/>
            <w:placeholder>
              <w:docPart w:val="C86445F3A4A740DE8A89251B0F1EB9AD"/>
            </w:placeholder>
            <w:text/>
          </w:sdtPr>
          <w:sdtEndPr/>
          <w:sdtContent>
            <w:tc>
              <w:tcPr>
                <w:tcW w:w="2607" w:type="dxa"/>
                <w:vAlign w:val="center"/>
              </w:tcPr>
              <w:p w14:paraId="64B1BAA7" w14:textId="694E5E99" w:rsidR="007846FC" w:rsidRPr="002A733C" w:rsidRDefault="004677D8" w:rsidP="002A733C">
                <w:r>
                  <w:rPr>
                    <w:color w:val="808080"/>
                  </w:rPr>
                  <w:t>401-793-4661</w:t>
                </w:r>
              </w:p>
            </w:tc>
          </w:sdtContent>
        </w:sdt>
      </w:tr>
      <w:tr w:rsidR="007846FC" w:rsidRPr="002A733C" w14:paraId="7DC34657" w14:textId="77777777" w:rsidTr="009E7A25">
        <w:trPr>
          <w:trHeight w:val="273"/>
          <w:tblHeader/>
        </w:trPr>
        <w:tc>
          <w:tcPr>
            <w:tcW w:w="1625" w:type="dxa"/>
            <w:vAlign w:val="center"/>
          </w:tcPr>
          <w:p w14:paraId="2849B0FE" w14:textId="77777777" w:rsidR="007846FC" w:rsidRPr="00BF2F35" w:rsidRDefault="007846FC" w:rsidP="002A733C">
            <w:pPr>
              <w:rPr>
                <w:b/>
              </w:rPr>
            </w:pPr>
            <w:r w:rsidRPr="00BF2F35">
              <w:rPr>
                <w:b/>
              </w:rPr>
              <w:t>Department</w:t>
            </w:r>
          </w:p>
        </w:tc>
        <w:sdt>
          <w:sdtPr>
            <w:rPr>
              <w:color w:val="808080"/>
            </w:rPr>
            <w:id w:val="1332790038"/>
            <w:placeholder>
              <w:docPart w:val="9BBAEE7037354CE8AD2C28450DBC5D08"/>
            </w:placeholder>
            <w:text/>
          </w:sdtPr>
          <w:sdtEndPr/>
          <w:sdtContent>
            <w:tc>
              <w:tcPr>
                <w:tcW w:w="1855" w:type="dxa"/>
                <w:vAlign w:val="center"/>
              </w:tcPr>
              <w:p w14:paraId="2E17B9BF" w14:textId="577D6331" w:rsidR="007846FC" w:rsidRPr="002A733C" w:rsidRDefault="00686EB7" w:rsidP="002A733C">
                <w:r>
                  <w:rPr>
                    <w:color w:val="808080"/>
                  </w:rPr>
                  <w:t>Hematology</w:t>
                </w:r>
              </w:p>
            </w:tc>
          </w:sdtContent>
        </w:sdt>
        <w:tc>
          <w:tcPr>
            <w:tcW w:w="864" w:type="dxa"/>
            <w:vAlign w:val="center"/>
          </w:tcPr>
          <w:p w14:paraId="5F3D9413" w14:textId="77777777" w:rsidR="007846FC" w:rsidRPr="003D33EF" w:rsidRDefault="007846FC" w:rsidP="002A733C">
            <w:pPr>
              <w:rPr>
                <w:b/>
              </w:rPr>
            </w:pPr>
            <w:r w:rsidRPr="003D33EF">
              <w:rPr>
                <w:b/>
              </w:rPr>
              <w:t>Position</w:t>
            </w:r>
          </w:p>
        </w:tc>
        <w:sdt>
          <w:sdtPr>
            <w:rPr>
              <w:rStyle w:val="PlaceholderText"/>
            </w:rPr>
            <w:id w:val="2133897981"/>
            <w:placeholder>
              <w:docPart w:val="A004F7A594C04B0180903EC0E4AC5592"/>
            </w:placeholder>
            <w:text/>
          </w:sdtPr>
          <w:sdtEndPr>
            <w:rPr>
              <w:rStyle w:val="PlaceholderText"/>
            </w:rPr>
          </w:sdtEndPr>
          <w:sdtContent>
            <w:tc>
              <w:tcPr>
                <w:tcW w:w="1700" w:type="dxa"/>
                <w:vAlign w:val="center"/>
              </w:tcPr>
              <w:p w14:paraId="586685E0" w14:textId="115A9A66" w:rsidR="007846FC" w:rsidRPr="002A733C" w:rsidRDefault="00D9262D" w:rsidP="002A733C">
                <w:r>
                  <w:rPr>
                    <w:rStyle w:val="PlaceholderText"/>
                  </w:rPr>
                  <w:t>Med Lab Technician</w:t>
                </w:r>
              </w:p>
            </w:tc>
          </w:sdtContent>
        </w:sdt>
        <w:tc>
          <w:tcPr>
            <w:tcW w:w="1786" w:type="dxa"/>
            <w:vAlign w:val="center"/>
          </w:tcPr>
          <w:p w14:paraId="702ACE92" w14:textId="77777777" w:rsidR="007846FC" w:rsidRPr="00334BAD" w:rsidRDefault="007846FC" w:rsidP="002A733C">
            <w:pPr>
              <w:rPr>
                <w:b/>
              </w:rPr>
            </w:pPr>
            <w:r w:rsidRPr="00334BAD">
              <w:rPr>
                <w:b/>
              </w:rPr>
              <w:t xml:space="preserve">Last </w:t>
            </w:r>
            <w:r w:rsidR="00F253E6" w:rsidRPr="00334BAD">
              <w:rPr>
                <w:b/>
              </w:rPr>
              <w:t xml:space="preserve">Review </w:t>
            </w:r>
            <w:r w:rsidRPr="00334BAD">
              <w:rPr>
                <w:b/>
              </w:rPr>
              <w:t>(mo/yr)</w:t>
            </w:r>
          </w:p>
        </w:tc>
        <w:sdt>
          <w:sdtPr>
            <w:rPr>
              <w:color w:val="808080"/>
            </w:rPr>
            <w:id w:val="-942689882"/>
            <w:placeholder>
              <w:docPart w:val="4DA6E255B0424B1FB5C05D54FE9E10A9"/>
            </w:placeholder>
            <w:date w:fullDate="2017-09-01T00:00:00Z">
              <w:dateFormat w:val="MMMM yy"/>
              <w:lid w:val="en-US"/>
              <w:storeMappedDataAs w:val="dateTime"/>
              <w:calendar w:val="gregorian"/>
            </w:date>
          </w:sdtPr>
          <w:sdtEndPr/>
          <w:sdtContent>
            <w:tc>
              <w:tcPr>
                <w:tcW w:w="2607" w:type="dxa"/>
                <w:vAlign w:val="center"/>
              </w:tcPr>
              <w:p w14:paraId="35439BF8" w14:textId="35916797" w:rsidR="007846FC" w:rsidRPr="002A733C" w:rsidRDefault="004677D8" w:rsidP="002A733C">
                <w:r>
                  <w:rPr>
                    <w:color w:val="808080"/>
                  </w:rPr>
                  <w:t>September 17</w:t>
                </w:r>
              </w:p>
            </w:tc>
          </w:sdtContent>
        </w:sdt>
      </w:tr>
      <w:tr w:rsidR="007846FC" w:rsidRPr="002A733C" w14:paraId="4D0BB821" w14:textId="77777777" w:rsidTr="00EF1D20">
        <w:trPr>
          <w:trHeight w:val="57"/>
          <w:tblHeader/>
        </w:trPr>
        <w:tc>
          <w:tcPr>
            <w:tcW w:w="1625" w:type="dxa"/>
            <w:tcBorders>
              <w:bottom w:val="single" w:sz="4" w:space="0" w:color="BFBFBF" w:themeColor="background1" w:themeShade="BF"/>
            </w:tcBorders>
            <w:vAlign w:val="center"/>
          </w:tcPr>
          <w:p w14:paraId="476E8239" w14:textId="77777777" w:rsidR="007846FC" w:rsidRPr="00BF2F35" w:rsidRDefault="007846FC" w:rsidP="002A733C">
            <w:pPr>
              <w:rPr>
                <w:b/>
              </w:rPr>
            </w:pPr>
            <w:r w:rsidRPr="00BF2F35">
              <w:rPr>
                <w:b/>
              </w:rPr>
              <w:t>Affiliate</w:t>
            </w:r>
          </w:p>
        </w:tc>
        <w:sdt>
          <w:sdtPr>
            <w:rPr>
              <w:color w:val="808080"/>
            </w:rPr>
            <w:id w:val="-218130223"/>
            <w:placeholder>
              <w:docPart w:val="9CEF221338164B19A492E150C8CC9F28"/>
            </w:placeholder>
            <w:text/>
          </w:sdtPr>
          <w:sdtEndPr/>
          <w:sdtContent>
            <w:tc>
              <w:tcPr>
                <w:tcW w:w="4419" w:type="dxa"/>
                <w:gridSpan w:val="3"/>
                <w:tcBorders>
                  <w:bottom w:val="single" w:sz="4" w:space="0" w:color="BFBFBF" w:themeColor="background1" w:themeShade="BF"/>
                </w:tcBorders>
                <w:vAlign w:val="center"/>
              </w:tcPr>
              <w:p w14:paraId="7586A00B" w14:textId="3DD4DD49" w:rsidR="007846FC" w:rsidRPr="002A733C" w:rsidRDefault="004677D8" w:rsidP="002A733C">
                <w:r>
                  <w:rPr>
                    <w:color w:val="808080"/>
                  </w:rPr>
                  <w:t>TMH</w:t>
                </w:r>
              </w:p>
            </w:tc>
          </w:sdtContent>
        </w:sdt>
        <w:tc>
          <w:tcPr>
            <w:tcW w:w="1786" w:type="dxa"/>
            <w:tcBorders>
              <w:bottom w:val="single" w:sz="4" w:space="0" w:color="BFBFBF" w:themeColor="background1" w:themeShade="BF"/>
            </w:tcBorders>
            <w:vAlign w:val="center"/>
          </w:tcPr>
          <w:p w14:paraId="48B6AFF2" w14:textId="77777777" w:rsidR="007846FC" w:rsidRPr="00334BAD" w:rsidRDefault="007846FC" w:rsidP="002A733C">
            <w:pPr>
              <w:rPr>
                <w:b/>
              </w:rPr>
            </w:pPr>
            <w:r w:rsidRPr="00334BAD">
              <w:rPr>
                <w:b/>
              </w:rPr>
              <w:t>Last Rating</w:t>
            </w:r>
          </w:p>
        </w:tc>
        <w:sdt>
          <w:sdtPr>
            <w:rPr>
              <w:color w:val="808080"/>
            </w:rPr>
            <w:id w:val="-1475205566"/>
            <w:placeholder>
              <w:docPart w:val="77FD8E9CFE624CF397017FECFF0B37C8"/>
            </w:placeholder>
            <w:text/>
          </w:sdtPr>
          <w:sdtEndPr/>
          <w:sdtContent>
            <w:tc>
              <w:tcPr>
                <w:tcW w:w="2607" w:type="dxa"/>
                <w:tcBorders>
                  <w:bottom w:val="single" w:sz="4" w:space="0" w:color="BFBFBF" w:themeColor="background1" w:themeShade="BF"/>
                </w:tcBorders>
                <w:vAlign w:val="center"/>
              </w:tcPr>
              <w:p w14:paraId="2388AAC3" w14:textId="05662AA2" w:rsidR="007846FC" w:rsidRPr="002A733C" w:rsidRDefault="00D9262D" w:rsidP="002A733C">
                <w:r>
                  <w:rPr>
                    <w:color w:val="808080"/>
                  </w:rPr>
                  <w:t>2</w:t>
                </w:r>
              </w:p>
            </w:tc>
          </w:sdtContent>
        </w:sdt>
      </w:tr>
      <w:tr w:rsidR="00FE789E" w:rsidRPr="002A733C" w14:paraId="05296727" w14:textId="77777777" w:rsidTr="009E7A25">
        <w:trPr>
          <w:trHeight w:val="93"/>
          <w:tblHeader/>
        </w:trPr>
        <w:tc>
          <w:tcPr>
            <w:tcW w:w="10437" w:type="dxa"/>
            <w:gridSpan w:val="6"/>
            <w:tcBorders>
              <w:left w:val="nil"/>
              <w:bottom w:val="nil"/>
              <w:right w:val="nil"/>
            </w:tcBorders>
            <w:vAlign w:val="center"/>
          </w:tcPr>
          <w:p w14:paraId="55A3BA28" w14:textId="77777777" w:rsidR="00FE789E" w:rsidRDefault="00FE789E" w:rsidP="002A733C"/>
        </w:tc>
      </w:tr>
      <w:tr w:rsidR="00FE789E" w:rsidRPr="002A733C" w14:paraId="28EE6B2B" w14:textId="77777777" w:rsidTr="009E7A25">
        <w:trPr>
          <w:trHeight w:val="441"/>
          <w:tblHeader/>
        </w:trPr>
        <w:tc>
          <w:tcPr>
            <w:tcW w:w="10437" w:type="dxa"/>
            <w:gridSpan w:val="6"/>
            <w:tcBorders>
              <w:top w:val="nil"/>
              <w:left w:val="nil"/>
              <w:bottom w:val="nil"/>
              <w:right w:val="nil"/>
            </w:tcBorders>
            <w:vAlign w:val="center"/>
          </w:tcPr>
          <w:p w14:paraId="2066F5BF" w14:textId="4E8E4C0D" w:rsidR="00FE789E" w:rsidRPr="00FE789E" w:rsidRDefault="00CA259D" w:rsidP="00B77F52">
            <w:pPr>
              <w:jc w:val="center"/>
              <w:rPr>
                <w:rFonts w:ascii="Arial" w:hAnsi="Arial" w:cs="Arial"/>
                <w:b/>
                <w:sz w:val="20"/>
                <w:szCs w:val="20"/>
              </w:rPr>
            </w:pPr>
            <w:r>
              <w:rPr>
                <w:rFonts w:ascii="Arial" w:hAnsi="Arial" w:cs="Arial"/>
                <w:b/>
                <w:sz w:val="20"/>
                <w:szCs w:val="20"/>
              </w:rPr>
              <w:t>Please use</w:t>
            </w:r>
            <w:r w:rsidR="00FE789E">
              <w:rPr>
                <w:rFonts w:ascii="Arial" w:hAnsi="Arial" w:cs="Arial"/>
                <w:b/>
                <w:sz w:val="20"/>
                <w:szCs w:val="20"/>
              </w:rPr>
              <w:t xml:space="preserve"> the following scale to rate performance</w:t>
            </w:r>
            <w:r w:rsidR="00FE789E" w:rsidRPr="00674EE3">
              <w:rPr>
                <w:rFonts w:ascii="Arial" w:hAnsi="Arial" w:cs="Arial"/>
                <w:b/>
                <w:sz w:val="20"/>
                <w:szCs w:val="20"/>
              </w:rPr>
              <w:t xml:space="preserve">: </w:t>
            </w:r>
            <w:r w:rsidR="00FE789E">
              <w:rPr>
                <w:rFonts w:ascii="Arial" w:hAnsi="Arial" w:cs="Arial"/>
                <w:b/>
                <w:sz w:val="20"/>
                <w:szCs w:val="20"/>
              </w:rPr>
              <w:br/>
            </w:r>
            <w:r w:rsidR="00FE789E" w:rsidRPr="00674EE3">
              <w:rPr>
                <w:rFonts w:ascii="Arial" w:hAnsi="Arial" w:cs="Arial"/>
                <w:b/>
                <w:sz w:val="20"/>
                <w:szCs w:val="20"/>
              </w:rPr>
              <w:t xml:space="preserve">Exceptional Performance – </w:t>
            </w:r>
            <w:r w:rsidR="00EF1D20">
              <w:rPr>
                <w:rFonts w:ascii="Arial" w:hAnsi="Arial" w:cs="Arial"/>
                <w:b/>
                <w:sz w:val="20"/>
                <w:szCs w:val="20"/>
              </w:rPr>
              <w:t>EP</w:t>
            </w:r>
            <w:r w:rsidR="00FE789E" w:rsidRPr="00674EE3">
              <w:rPr>
                <w:rFonts w:ascii="Arial" w:hAnsi="Arial" w:cs="Arial"/>
                <w:b/>
                <w:sz w:val="20"/>
                <w:szCs w:val="20"/>
              </w:rPr>
              <w:t xml:space="preserve">, Successful Performance – </w:t>
            </w:r>
            <w:r w:rsidR="00EF1D20">
              <w:rPr>
                <w:rFonts w:ascii="Arial" w:hAnsi="Arial" w:cs="Arial"/>
                <w:b/>
                <w:sz w:val="20"/>
                <w:szCs w:val="20"/>
              </w:rPr>
              <w:t>SP</w:t>
            </w:r>
            <w:r w:rsidR="00FE789E" w:rsidRPr="00674EE3">
              <w:rPr>
                <w:rFonts w:ascii="Arial" w:hAnsi="Arial" w:cs="Arial"/>
                <w:b/>
                <w:sz w:val="20"/>
                <w:szCs w:val="20"/>
              </w:rPr>
              <w:t xml:space="preserve">, Inconsistent Performance – </w:t>
            </w:r>
            <w:r w:rsidR="00EF1D20">
              <w:rPr>
                <w:rFonts w:ascii="Arial" w:hAnsi="Arial" w:cs="Arial"/>
                <w:b/>
                <w:sz w:val="20"/>
                <w:szCs w:val="20"/>
              </w:rPr>
              <w:t>IP</w:t>
            </w:r>
          </w:p>
        </w:tc>
      </w:tr>
    </w:tbl>
    <w:p w14:paraId="5D920EBC" w14:textId="561248F0" w:rsidR="00092148" w:rsidRDefault="008A2E8F" w:rsidP="007F2BD1">
      <w:pPr>
        <w:pStyle w:val="Heading1"/>
      </w:pPr>
      <w:r>
        <w:t xml:space="preserve">Prior </w:t>
      </w:r>
      <w:r w:rsidR="006A4F70">
        <w:t>Performance objective</w:t>
      </w:r>
      <w:r w:rsidR="003D33EF">
        <w:t>s</w:t>
      </w:r>
      <w:r w:rsidR="006A4F70">
        <w:t xml:space="preserve">: </w:t>
      </w:r>
    </w:p>
    <w:tbl>
      <w:tblPr>
        <w:tblW w:w="5000" w:type="pct"/>
        <w:tblLayout w:type="fixed"/>
        <w:tblCellMar>
          <w:top w:w="14" w:type="dxa"/>
          <w:left w:w="86" w:type="dxa"/>
          <w:bottom w:w="14" w:type="dxa"/>
          <w:right w:w="86" w:type="dxa"/>
        </w:tblCellMar>
        <w:tblLook w:val="0000" w:firstRow="0" w:lastRow="0" w:firstColumn="0" w:lastColumn="0" w:noHBand="0" w:noVBand="0"/>
      </w:tblPr>
      <w:tblGrid>
        <w:gridCol w:w="8545"/>
        <w:gridCol w:w="900"/>
        <w:gridCol w:w="895"/>
      </w:tblGrid>
      <w:tr w:rsidR="007507D0" w:rsidRPr="002A733C" w14:paraId="59072C81" w14:textId="77777777" w:rsidTr="00B24D16">
        <w:trPr>
          <w:trHeight w:val="75"/>
        </w:trPr>
        <w:tc>
          <w:tcPr>
            <w:tcW w:w="85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4C3264" w14:textId="0D01D330" w:rsidR="00ED1063" w:rsidRPr="007F2BD1" w:rsidRDefault="00ED1063" w:rsidP="00676461">
            <w:pPr>
              <w:pStyle w:val="Heading2"/>
              <w:jc w:val="left"/>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35F5FA" w14:textId="77777777" w:rsidR="00ED1063" w:rsidRPr="007F2BD1" w:rsidRDefault="00BF2F35" w:rsidP="00E473B9">
            <w:pPr>
              <w:pStyle w:val="Heading2"/>
            </w:pPr>
            <w:r>
              <w:t>Self</w:t>
            </w:r>
          </w:p>
        </w:tc>
        <w:tc>
          <w:tcPr>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2A54E2" w14:textId="77777777" w:rsidR="00ED1063" w:rsidRPr="007F2BD1" w:rsidRDefault="008A2E8F" w:rsidP="00E473B9">
            <w:pPr>
              <w:pStyle w:val="Heading2"/>
            </w:pPr>
            <w:r>
              <w:t>Manager</w:t>
            </w:r>
          </w:p>
        </w:tc>
      </w:tr>
      <w:tr w:rsidR="008A2E8F" w:rsidRPr="002A733C" w14:paraId="718CFE70" w14:textId="77777777" w:rsidTr="00B24D1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74"/>
        </w:trPr>
        <w:sdt>
          <w:sdtPr>
            <w:id w:val="-382873613"/>
            <w:placeholder>
              <w:docPart w:val="A2F4D1A6C08E420F86A0D3DC4370AB5F"/>
            </w:placeholder>
          </w:sdtPr>
          <w:sdtEndPr/>
          <w:sdtContent>
            <w:tc>
              <w:tcPr>
                <w:tcW w:w="8545" w:type="dxa"/>
                <w:vAlign w:val="center"/>
              </w:tcPr>
              <w:p w14:paraId="034338DE" w14:textId="3E63B18B" w:rsidR="008A2E8F" w:rsidRPr="00EC0097" w:rsidRDefault="00D9262D" w:rsidP="00EF1D20">
                <w:pPr>
                  <w:ind w:left="288" w:hanging="288"/>
                </w:pPr>
                <w:r>
                  <w:t>Perform Retic QC, upload raw data, etc.</w:t>
                </w:r>
              </w:p>
            </w:tc>
          </w:sdtContent>
        </w:sdt>
        <w:sdt>
          <w:sdtPr>
            <w:id w:val="-1157994952"/>
            <w:placeholder>
              <w:docPart w:val="B884C3382EF14E1F950E86B1D957C127"/>
            </w:placeholder>
            <w:dropDownList>
              <w:listItem w:value="Choose an item."/>
              <w:listItem w:displayText="EP" w:value="EP"/>
              <w:listItem w:displayText="SP" w:value="SP"/>
              <w:listItem w:displayText="IP" w:value="IP"/>
            </w:dropDownList>
          </w:sdtPr>
          <w:sdtEndPr/>
          <w:sdtContent>
            <w:tc>
              <w:tcPr>
                <w:tcW w:w="900" w:type="dxa"/>
                <w:vAlign w:val="center"/>
              </w:tcPr>
              <w:p w14:paraId="44E9549F" w14:textId="2CA2903B" w:rsidR="008A2E8F" w:rsidRDefault="00E35921" w:rsidP="005660A5">
                <w:r>
                  <w:t>EP</w:t>
                </w:r>
              </w:p>
            </w:tc>
          </w:sdtContent>
        </w:sdt>
        <w:sdt>
          <w:sdtPr>
            <w:id w:val="1480273999"/>
            <w:placeholder>
              <w:docPart w:val="BA24209AAF504034BC760F5C1759698A"/>
            </w:placeholder>
            <w:showingPlcHdr/>
            <w:dropDownList>
              <w:listItem w:value="Choose an item."/>
              <w:listItem w:displayText="EP" w:value="EP"/>
              <w:listItem w:displayText="SP" w:value="SP"/>
              <w:listItem w:displayText="IP" w:value="IP"/>
            </w:dropDownList>
          </w:sdtPr>
          <w:sdtEndPr/>
          <w:sdtContent>
            <w:tc>
              <w:tcPr>
                <w:tcW w:w="895" w:type="dxa"/>
                <w:vAlign w:val="center"/>
              </w:tcPr>
              <w:p w14:paraId="4660258A" w14:textId="332FA332" w:rsidR="008A2E8F" w:rsidRDefault="005660A5" w:rsidP="00D62385">
                <w:pPr>
                  <w:jc w:val="center"/>
                </w:pPr>
                <w:r>
                  <w:rPr>
                    <w:rStyle w:val="PlaceholderText"/>
                  </w:rPr>
                  <w:t>Choose</w:t>
                </w:r>
              </w:p>
            </w:tc>
          </w:sdtContent>
        </w:sdt>
      </w:tr>
      <w:tr w:rsidR="008A2E8F" w:rsidRPr="002A733C" w14:paraId="525B94CF" w14:textId="77777777" w:rsidTr="00B24D1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19"/>
        </w:trPr>
        <w:sdt>
          <w:sdtPr>
            <w:id w:val="-880786893"/>
            <w:placeholder>
              <w:docPart w:val="27AF48A500FC4B85A97FD788FA23AD15"/>
            </w:placeholder>
          </w:sdtPr>
          <w:sdtEndPr/>
          <w:sdtContent>
            <w:tc>
              <w:tcPr>
                <w:tcW w:w="8545" w:type="dxa"/>
                <w:vAlign w:val="center"/>
              </w:tcPr>
              <w:p w14:paraId="490A10B0" w14:textId="1D5779A4" w:rsidR="008A2E8F" w:rsidRPr="00EC0097" w:rsidRDefault="00D9262D" w:rsidP="00B77F52">
                <w:r>
                  <w:t>Continuing education to obtain a degree as a MLS/MT</w:t>
                </w:r>
              </w:p>
            </w:tc>
          </w:sdtContent>
        </w:sdt>
        <w:sdt>
          <w:sdtPr>
            <w:id w:val="-1251111601"/>
            <w:placeholder>
              <w:docPart w:val="EB815AFE7FFC421583EF17D0B0D7F4AB"/>
            </w:placeholder>
            <w:dropDownList>
              <w:listItem w:value="Choose an item."/>
              <w:listItem w:displayText="EP" w:value="EP"/>
              <w:listItem w:displayText="SP" w:value="SP"/>
              <w:listItem w:displayText="IP" w:value="IP"/>
            </w:dropDownList>
          </w:sdtPr>
          <w:sdtEndPr/>
          <w:sdtContent>
            <w:tc>
              <w:tcPr>
                <w:tcW w:w="900" w:type="dxa"/>
                <w:vAlign w:val="center"/>
              </w:tcPr>
              <w:p w14:paraId="222F0F79" w14:textId="29F82EB1" w:rsidR="008A2E8F" w:rsidRDefault="00E35921" w:rsidP="00D62385">
                <w:pPr>
                  <w:jc w:val="center"/>
                </w:pPr>
                <w:r>
                  <w:t>IP</w:t>
                </w:r>
              </w:p>
            </w:tc>
          </w:sdtContent>
        </w:sdt>
        <w:sdt>
          <w:sdtPr>
            <w:id w:val="-814478500"/>
            <w:placeholder>
              <w:docPart w:val="F0826E5FF9A54C3982AC40794FD86B43"/>
            </w:placeholder>
            <w:showingPlcHdr/>
            <w:dropDownList>
              <w:listItem w:value="Choose an item."/>
              <w:listItem w:displayText="EP" w:value="EP"/>
              <w:listItem w:displayText="SP" w:value="SP"/>
              <w:listItem w:displayText="IP" w:value="IP"/>
            </w:dropDownList>
          </w:sdtPr>
          <w:sdtEndPr/>
          <w:sdtContent>
            <w:tc>
              <w:tcPr>
                <w:tcW w:w="895" w:type="dxa"/>
                <w:vAlign w:val="center"/>
              </w:tcPr>
              <w:p w14:paraId="02715F24" w14:textId="14F81610" w:rsidR="008A2E8F" w:rsidRDefault="005660A5" w:rsidP="00D62385">
                <w:pPr>
                  <w:jc w:val="center"/>
                </w:pPr>
                <w:r>
                  <w:rPr>
                    <w:rStyle w:val="PlaceholderText"/>
                  </w:rPr>
                  <w:t>Choose</w:t>
                </w:r>
              </w:p>
            </w:tc>
          </w:sdtContent>
        </w:sdt>
      </w:tr>
      <w:tr w:rsidR="00EF1D20" w:rsidRPr="002A733C" w14:paraId="2B59B4DA" w14:textId="77777777" w:rsidTr="00B24D1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0"/>
        </w:trPr>
        <w:sdt>
          <w:sdtPr>
            <w:id w:val="982353059"/>
            <w:placeholder>
              <w:docPart w:val="7BB4344EE5B844699D2867118E80DCDF"/>
            </w:placeholder>
            <w:showingPlcHdr/>
          </w:sdtPr>
          <w:sdtEndPr/>
          <w:sdtContent>
            <w:tc>
              <w:tcPr>
                <w:tcW w:w="8545" w:type="dxa"/>
                <w:vAlign w:val="center"/>
              </w:tcPr>
              <w:p w14:paraId="1E68B3E7" w14:textId="5C070BFC" w:rsidR="00EF1D20" w:rsidRDefault="00EF1D20" w:rsidP="00EF1D20">
                <w:r w:rsidRPr="003840DF">
                  <w:rPr>
                    <w:rStyle w:val="PlaceholderText"/>
                  </w:rPr>
                  <w:t>Click or tap here to enter text.</w:t>
                </w:r>
              </w:p>
            </w:tc>
          </w:sdtContent>
        </w:sdt>
        <w:sdt>
          <w:sdtPr>
            <w:id w:val="1452904461"/>
            <w:placeholder>
              <w:docPart w:val="4BF4066060BD49E087019896F07039FD"/>
            </w:placeholder>
            <w:showingPlcHdr/>
            <w:dropDownList>
              <w:listItem w:value="Choose an item."/>
              <w:listItem w:displayText="EP" w:value="EP"/>
              <w:listItem w:displayText="SP" w:value="SP"/>
              <w:listItem w:displayText="IP" w:value="IP"/>
            </w:dropDownList>
          </w:sdtPr>
          <w:sdtEndPr/>
          <w:sdtContent>
            <w:tc>
              <w:tcPr>
                <w:tcW w:w="900" w:type="dxa"/>
                <w:vAlign w:val="center"/>
              </w:tcPr>
              <w:p w14:paraId="31CA6236" w14:textId="46D67EDF" w:rsidR="00EF1D20" w:rsidRDefault="005660A5" w:rsidP="00EF1D20">
                <w:pPr>
                  <w:jc w:val="center"/>
                </w:pPr>
                <w:r>
                  <w:rPr>
                    <w:rStyle w:val="PlaceholderText"/>
                  </w:rPr>
                  <w:t>Choose</w:t>
                </w:r>
              </w:p>
            </w:tc>
          </w:sdtContent>
        </w:sdt>
        <w:sdt>
          <w:sdtPr>
            <w:id w:val="-1284725036"/>
            <w:placeholder>
              <w:docPart w:val="2D6123C48D994DBCBF13DE68956F39E5"/>
            </w:placeholder>
            <w:showingPlcHdr/>
            <w:dropDownList>
              <w:listItem w:value="Choose an item."/>
              <w:listItem w:displayText="EP" w:value="EP"/>
              <w:listItem w:displayText="SP" w:value="SP"/>
              <w:listItem w:displayText="IP" w:value="IP"/>
            </w:dropDownList>
          </w:sdtPr>
          <w:sdtEndPr/>
          <w:sdtContent>
            <w:tc>
              <w:tcPr>
                <w:tcW w:w="895" w:type="dxa"/>
                <w:vAlign w:val="center"/>
              </w:tcPr>
              <w:p w14:paraId="3C267B6C" w14:textId="52163ACD" w:rsidR="00EF1D20" w:rsidRDefault="005660A5" w:rsidP="00EF1D20">
                <w:pPr>
                  <w:jc w:val="center"/>
                </w:pPr>
                <w:r>
                  <w:rPr>
                    <w:rStyle w:val="PlaceholderText"/>
                  </w:rPr>
                  <w:t>Choose</w:t>
                </w:r>
              </w:p>
            </w:tc>
          </w:sdtContent>
        </w:sdt>
      </w:tr>
      <w:tr w:rsidR="00EF1D20" w:rsidRPr="002A733C" w14:paraId="547F0E58" w14:textId="77777777" w:rsidTr="00B24D1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74"/>
        </w:trPr>
        <w:sdt>
          <w:sdtPr>
            <w:id w:val="-467895638"/>
            <w:placeholder>
              <w:docPart w:val="FBCAE777CCBC43CBBF7C795604E759F7"/>
            </w:placeholder>
            <w:showingPlcHdr/>
          </w:sdtPr>
          <w:sdtEndPr/>
          <w:sdtContent>
            <w:tc>
              <w:tcPr>
                <w:tcW w:w="8545" w:type="dxa"/>
                <w:vAlign w:val="center"/>
              </w:tcPr>
              <w:p w14:paraId="2B7BE823" w14:textId="11453469" w:rsidR="00EF1D20" w:rsidRPr="00EC0097" w:rsidRDefault="00EF1D20" w:rsidP="00EF1D20">
                <w:r w:rsidRPr="003840DF">
                  <w:rPr>
                    <w:rStyle w:val="PlaceholderText"/>
                  </w:rPr>
                  <w:t>Click or tap here to enter text.</w:t>
                </w:r>
              </w:p>
            </w:tc>
          </w:sdtContent>
        </w:sdt>
        <w:sdt>
          <w:sdtPr>
            <w:id w:val="-698240011"/>
            <w:placeholder>
              <w:docPart w:val="771B6446669844F7ABF2D87C9EBEA86E"/>
            </w:placeholder>
            <w:showingPlcHdr/>
            <w:dropDownList>
              <w:listItem w:value="Choose an item."/>
              <w:listItem w:displayText="EP" w:value="EP"/>
              <w:listItem w:displayText="SP" w:value="SP"/>
              <w:listItem w:displayText="IP" w:value="IP"/>
            </w:dropDownList>
          </w:sdtPr>
          <w:sdtEndPr/>
          <w:sdtContent>
            <w:tc>
              <w:tcPr>
                <w:tcW w:w="900" w:type="dxa"/>
                <w:vAlign w:val="center"/>
              </w:tcPr>
              <w:p w14:paraId="4B85517E" w14:textId="322FC05B" w:rsidR="00EF1D20" w:rsidRDefault="005660A5" w:rsidP="00EF1D20">
                <w:pPr>
                  <w:jc w:val="center"/>
                </w:pPr>
                <w:r>
                  <w:rPr>
                    <w:rStyle w:val="PlaceholderText"/>
                  </w:rPr>
                  <w:t>Choose</w:t>
                </w:r>
              </w:p>
            </w:tc>
          </w:sdtContent>
        </w:sdt>
        <w:sdt>
          <w:sdtPr>
            <w:id w:val="496226263"/>
            <w:placeholder>
              <w:docPart w:val="15FAF83194B14BD09F4D0A31CA697EE4"/>
            </w:placeholder>
            <w:showingPlcHdr/>
            <w:dropDownList>
              <w:listItem w:value="Choose an item."/>
              <w:listItem w:displayText="EP" w:value="EP"/>
              <w:listItem w:displayText="SP" w:value="SP"/>
              <w:listItem w:displayText="IP" w:value="IP"/>
            </w:dropDownList>
          </w:sdtPr>
          <w:sdtEndPr/>
          <w:sdtContent>
            <w:tc>
              <w:tcPr>
                <w:tcW w:w="895" w:type="dxa"/>
                <w:vAlign w:val="center"/>
              </w:tcPr>
              <w:p w14:paraId="54943340" w14:textId="291D7102" w:rsidR="00EF1D20" w:rsidRDefault="005660A5" w:rsidP="00EF1D20">
                <w:pPr>
                  <w:jc w:val="center"/>
                </w:pPr>
                <w:r>
                  <w:rPr>
                    <w:rStyle w:val="PlaceholderText"/>
                  </w:rPr>
                  <w:t>Choose</w:t>
                </w:r>
              </w:p>
            </w:tc>
          </w:sdtContent>
        </w:sdt>
      </w:tr>
    </w:tbl>
    <w:p w14:paraId="2956159F" w14:textId="77777777" w:rsidR="00092148" w:rsidRDefault="006A4F70" w:rsidP="008A2E8F">
      <w:pPr>
        <w:pStyle w:val="Heading1"/>
        <w:pBdr>
          <w:top w:val="single" w:sz="4" w:space="0" w:color="BFBFBF" w:themeColor="background1" w:themeShade="BF"/>
        </w:pBdr>
      </w:pPr>
      <w:r>
        <w:t>Position Specific Functions</w:t>
      </w:r>
      <w:r w:rsidR="00DC73E8">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8635"/>
        <w:gridCol w:w="810"/>
        <w:gridCol w:w="895"/>
      </w:tblGrid>
      <w:tr w:rsidR="00FE789E" w:rsidRPr="002A733C" w14:paraId="4A5E2583" w14:textId="77777777" w:rsidTr="00B24D16">
        <w:trPr>
          <w:trHeight w:val="129"/>
        </w:trPr>
        <w:tc>
          <w:tcPr>
            <w:tcW w:w="8635" w:type="dxa"/>
            <w:shd w:val="clear" w:color="auto" w:fill="F2F2F2" w:themeFill="background1" w:themeFillShade="F2"/>
            <w:vAlign w:val="center"/>
          </w:tcPr>
          <w:p w14:paraId="66882B75" w14:textId="77777777" w:rsidR="00FE789E" w:rsidRPr="00353909" w:rsidRDefault="00FE789E" w:rsidP="00FE789E">
            <w:pPr>
              <w:pStyle w:val="Heading2"/>
            </w:pPr>
          </w:p>
        </w:tc>
        <w:tc>
          <w:tcPr>
            <w:tcW w:w="810" w:type="dxa"/>
            <w:shd w:val="clear" w:color="auto" w:fill="F2F2F2" w:themeFill="background1" w:themeFillShade="F2"/>
            <w:vAlign w:val="center"/>
          </w:tcPr>
          <w:p w14:paraId="10F81846" w14:textId="77777777" w:rsidR="00FE789E" w:rsidRPr="007F2BD1" w:rsidRDefault="00FE789E" w:rsidP="00FE789E">
            <w:pPr>
              <w:pStyle w:val="Heading2"/>
            </w:pPr>
            <w:r>
              <w:t>Self</w:t>
            </w:r>
          </w:p>
        </w:tc>
        <w:tc>
          <w:tcPr>
            <w:tcW w:w="895" w:type="dxa"/>
            <w:shd w:val="clear" w:color="auto" w:fill="F2F2F2" w:themeFill="background1" w:themeFillShade="F2"/>
            <w:vAlign w:val="center"/>
          </w:tcPr>
          <w:p w14:paraId="18C7F712" w14:textId="77777777" w:rsidR="00FE789E" w:rsidRPr="007F2BD1" w:rsidRDefault="00FE789E" w:rsidP="00E473B9">
            <w:pPr>
              <w:pStyle w:val="Heading2"/>
            </w:pPr>
            <w:r>
              <w:t>Manager</w:t>
            </w:r>
          </w:p>
        </w:tc>
      </w:tr>
      <w:tr w:rsidR="00EF1D20" w:rsidRPr="002A733C" w14:paraId="436F242B" w14:textId="77777777" w:rsidTr="00B24D16">
        <w:trPr>
          <w:trHeight w:val="768"/>
        </w:trPr>
        <w:tc>
          <w:tcPr>
            <w:tcW w:w="8635" w:type="dxa"/>
          </w:tcPr>
          <w:sdt>
            <w:sdtPr>
              <w:id w:val="1090590610"/>
              <w:placeholder>
                <w:docPart w:val="9F63AA87435F4427A5CB959AC84E3993"/>
              </w:placeholder>
            </w:sdtPr>
            <w:sdtEndPr/>
            <w:sdtContent>
              <w:p w14:paraId="46993E74" w14:textId="3EB5CFCC" w:rsidR="00EF1D20" w:rsidRPr="00D9262D" w:rsidRDefault="00A23C3E" w:rsidP="00D9262D">
                <w:pPr>
                  <w:pStyle w:val="BodyText3"/>
                  <w:jc w:val="both"/>
                  <w:rPr>
                    <w:rFonts w:ascii="Arial" w:hAnsi="Arial" w:cs="Arial"/>
                  </w:rPr>
                </w:pPr>
                <w:sdt>
                  <w:sdtPr>
                    <w:rPr>
                      <w:rFonts w:ascii="Arial" w:hAnsi="Arial" w:cs="Arial"/>
                    </w:rPr>
                    <w:id w:val="2138455882"/>
                    <w:placeholder>
                      <w:docPart w:val="27A7B73DF3BA465DACB1F0E372EDE29F"/>
                    </w:placeholder>
                    <w:showingPlcHdr/>
                    <w:text/>
                  </w:sdtPr>
                  <w:sdtEndPr/>
                  <w:sdtContent>
                    <w:r w:rsidR="00D9262D">
                      <w:rPr>
                        <w:rStyle w:val="PlaceholderText"/>
                      </w:rPr>
                      <w:t xml:space="preserve"> </w:t>
                    </w:r>
                  </w:sdtContent>
                </w:sdt>
                <w:r w:rsidR="00D9262D" w:rsidRPr="00B74502">
                  <w:rPr>
                    <w:rFonts w:ascii="Arial" w:hAnsi="Arial" w:cs="Arial"/>
                  </w:rPr>
                  <w:t xml:space="preserve"> Med Lab Technician consistently applies the corporate values of respect, honesty and fairness. Performs laboratory procedures following clearly prescribed standard operating procedures and established departmental policies and practices. Assists in maintaining laboratory readiness, may include cleaning, preparing work area and instruments and stocking supplies. Operates mechanical and/or semi-automated equipment when required, participates in QC procedures and equipment maintenance. Ability to operate equipment and instruments and to perform all procedures and tests within assigned laboratory section and interpret them for accuracy. Participates in quality Assurance and Improvement programs, as needed.</w:t>
                </w:r>
              </w:p>
            </w:sdtContent>
          </w:sdt>
        </w:tc>
        <w:sdt>
          <w:sdtPr>
            <w:id w:val="9045777"/>
            <w:placeholder>
              <w:docPart w:val="9B9DDB5BC30947F2B62150492D0A028D"/>
            </w:placeholder>
            <w:dropDownList>
              <w:listItem w:value="Choose an item."/>
              <w:listItem w:displayText="EP" w:value="EP"/>
              <w:listItem w:displayText="SP" w:value="SP"/>
              <w:listItem w:displayText="IP" w:value="IP"/>
            </w:dropDownList>
          </w:sdtPr>
          <w:sdtEndPr/>
          <w:sdtContent>
            <w:tc>
              <w:tcPr>
                <w:tcW w:w="810" w:type="dxa"/>
                <w:vAlign w:val="center"/>
              </w:tcPr>
              <w:p w14:paraId="7FFDCCD7" w14:textId="4B816DA7" w:rsidR="00EF1D20" w:rsidRPr="005313F2" w:rsidRDefault="00E35921" w:rsidP="00EF1D20">
                <w:pPr>
                  <w:ind w:left="288" w:hanging="288"/>
                  <w:jc w:val="center"/>
                </w:pPr>
                <w:r>
                  <w:t>EP</w:t>
                </w:r>
              </w:p>
            </w:tc>
          </w:sdtContent>
        </w:sdt>
        <w:sdt>
          <w:sdtPr>
            <w:id w:val="1635913605"/>
            <w:placeholder>
              <w:docPart w:val="18E114DBA2BE4F17838B6F76FE8B40A4"/>
            </w:placeholder>
            <w:showingPlcHdr/>
            <w:dropDownList>
              <w:listItem w:value="Choose an item."/>
              <w:listItem w:displayText="EP" w:value="EP"/>
              <w:listItem w:displayText="SP" w:value="SP"/>
              <w:listItem w:displayText="IP" w:value="IP"/>
            </w:dropDownList>
          </w:sdtPr>
          <w:sdtEndPr/>
          <w:sdtContent>
            <w:tc>
              <w:tcPr>
                <w:tcW w:w="895" w:type="dxa"/>
                <w:vAlign w:val="center"/>
              </w:tcPr>
              <w:p w14:paraId="46A8591A" w14:textId="7BAFFA2C" w:rsidR="00EF1D20" w:rsidRPr="005313F2" w:rsidRDefault="005660A5" w:rsidP="00EF1D20">
                <w:pPr>
                  <w:ind w:left="288" w:hanging="288"/>
                  <w:jc w:val="center"/>
                </w:pPr>
                <w:r>
                  <w:rPr>
                    <w:rStyle w:val="PlaceholderText"/>
                  </w:rPr>
                  <w:t>Choose</w:t>
                </w:r>
              </w:p>
            </w:tc>
          </w:sdtContent>
        </w:sdt>
      </w:tr>
    </w:tbl>
    <w:p w14:paraId="19CB6AC7" w14:textId="77777777" w:rsidR="00092148" w:rsidRDefault="00FE789E" w:rsidP="007F2BD1">
      <w:pPr>
        <w:pStyle w:val="Heading1"/>
      </w:pPr>
      <w:r>
        <w:t>Shared Values</w:t>
      </w:r>
      <w:r w:rsidR="00DC73E8">
        <w:t>:</w:t>
      </w:r>
    </w:p>
    <w:tbl>
      <w:tblPr>
        <w:tblW w:w="5006" w:type="pct"/>
        <w:tblLayout w:type="fixed"/>
        <w:tblCellMar>
          <w:top w:w="14" w:type="dxa"/>
          <w:left w:w="86" w:type="dxa"/>
          <w:bottom w:w="14" w:type="dxa"/>
          <w:right w:w="86" w:type="dxa"/>
        </w:tblCellMar>
        <w:tblLook w:val="0000" w:firstRow="0" w:lastRow="0" w:firstColumn="0" w:lastColumn="0" w:noHBand="0" w:noVBand="0"/>
      </w:tblPr>
      <w:tblGrid>
        <w:gridCol w:w="8635"/>
        <w:gridCol w:w="810"/>
        <w:gridCol w:w="907"/>
      </w:tblGrid>
      <w:tr w:rsidR="00432905" w:rsidRPr="002A733C" w14:paraId="2564C0C1" w14:textId="77777777" w:rsidTr="004F5271">
        <w:trPr>
          <w:trHeight w:val="52"/>
        </w:trPr>
        <w:tc>
          <w:tcPr>
            <w:tcW w:w="86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CC1003" w14:textId="77777777" w:rsidR="00432905" w:rsidRPr="00353909" w:rsidRDefault="00432905" w:rsidP="007F2BD1">
            <w:pPr>
              <w:pStyle w:val="Heading2"/>
            </w:pP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8F1403" w14:textId="77777777" w:rsidR="00432905" w:rsidRPr="00353909" w:rsidRDefault="00FE789E" w:rsidP="007F2BD1">
            <w:pPr>
              <w:pStyle w:val="Heading2"/>
            </w:pPr>
            <w:r>
              <w:t>Self</w:t>
            </w:r>
          </w:p>
        </w:tc>
        <w:tc>
          <w:tcPr>
            <w:tcW w:w="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FF9785" w14:textId="77777777" w:rsidR="00432905" w:rsidRPr="00353909" w:rsidRDefault="00FE789E" w:rsidP="00E473B9">
            <w:pPr>
              <w:pStyle w:val="Heading2"/>
            </w:pPr>
            <w:r>
              <w:t>Manager</w:t>
            </w:r>
          </w:p>
        </w:tc>
      </w:tr>
      <w:tr w:rsidR="00EF1D20" w:rsidRPr="002A733C" w14:paraId="184EE91C" w14:textId="77777777" w:rsidTr="00EF1D20">
        <w:trPr>
          <w:trHeight w:val="238"/>
        </w:trPr>
        <w:tc>
          <w:tcPr>
            <w:tcW w:w="86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tcPr>
          <w:p w14:paraId="2543741F" w14:textId="77777777" w:rsidR="00EF1D20" w:rsidRPr="003669AA" w:rsidRDefault="00EF1D20" w:rsidP="00EF1D20">
            <w:pPr>
              <w:rPr>
                <w:szCs w:val="16"/>
              </w:rPr>
            </w:pPr>
            <w:r w:rsidRPr="003669AA">
              <w:rPr>
                <w:rFonts w:ascii="Arial" w:hAnsi="Arial" w:cs="Arial"/>
                <w:b/>
                <w:szCs w:val="16"/>
              </w:rPr>
              <w:t>C</w:t>
            </w:r>
            <w:r w:rsidRPr="003669AA">
              <w:rPr>
                <w:rFonts w:ascii="Arial" w:hAnsi="Arial" w:cs="Arial"/>
                <w:szCs w:val="16"/>
              </w:rPr>
              <w:t>ompassion: Delivering care and comfort with empathy and kindness.</w:t>
            </w:r>
          </w:p>
        </w:tc>
        <w:sdt>
          <w:sdtPr>
            <w:id w:val="-823118841"/>
            <w:placeholder>
              <w:docPart w:val="FCF59B07981E487DB3C714C932EB52B2"/>
            </w:placeholder>
            <w:dropDownList>
              <w:listItem w:value="Choose an item."/>
              <w:listItem w:displayText="EP" w:value="EP"/>
              <w:listItem w:displayText="SP" w:value="SP"/>
              <w:listItem w:displayText="IP" w:value="IP"/>
            </w:dropDownList>
          </w:sdtPr>
          <w:sdtEndPr/>
          <w:sdtContent>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vAlign w:val="center"/>
              </w:tcPr>
              <w:p w14:paraId="27CA9218" w14:textId="41AFF116" w:rsidR="00EF1D20" w:rsidRPr="005313F2" w:rsidRDefault="00E35921" w:rsidP="00EF1D20">
                <w:pPr>
                  <w:jc w:val="center"/>
                </w:pPr>
                <w:r>
                  <w:t>EP</w:t>
                </w:r>
              </w:p>
            </w:tc>
          </w:sdtContent>
        </w:sdt>
        <w:sdt>
          <w:sdtPr>
            <w:id w:val="1331496193"/>
            <w:placeholder>
              <w:docPart w:val="644760F452AC4A92BA86FCCF821448DC"/>
            </w:placeholder>
            <w:showingPlcHdr/>
            <w:dropDownList>
              <w:listItem w:value="Choose an item."/>
              <w:listItem w:displayText="EP" w:value="EP"/>
              <w:listItem w:displayText="SP" w:value="SP"/>
              <w:listItem w:displayText="IP" w:value="IP"/>
            </w:dropDownList>
          </w:sdtPr>
          <w:sdtEndPr/>
          <w:sdtContent>
            <w:tc>
              <w:tcPr>
                <w:tcW w:w="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vAlign w:val="center"/>
              </w:tcPr>
              <w:p w14:paraId="21536B7A" w14:textId="45948A6F" w:rsidR="00EF1D20" w:rsidRPr="005313F2" w:rsidRDefault="005660A5" w:rsidP="00EF1D20">
                <w:pPr>
                  <w:jc w:val="center"/>
                </w:pPr>
                <w:r>
                  <w:rPr>
                    <w:rStyle w:val="PlaceholderText"/>
                  </w:rPr>
                  <w:t>Choose</w:t>
                </w:r>
              </w:p>
            </w:tc>
          </w:sdtContent>
        </w:sdt>
      </w:tr>
      <w:tr w:rsidR="00EF1D20" w:rsidRPr="002A733C" w14:paraId="043DB2BA" w14:textId="77777777" w:rsidTr="00B812DD">
        <w:trPr>
          <w:trHeight w:val="163"/>
        </w:trPr>
        <w:tc>
          <w:tcPr>
            <w:tcW w:w="86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tcPr>
          <w:p w14:paraId="26519D15" w14:textId="77777777" w:rsidR="00EF1D20" w:rsidRPr="003669AA" w:rsidRDefault="00EF1D20" w:rsidP="00EF1D20">
            <w:pPr>
              <w:rPr>
                <w:szCs w:val="16"/>
              </w:rPr>
            </w:pPr>
            <w:r w:rsidRPr="003669AA">
              <w:rPr>
                <w:rFonts w:ascii="Arial" w:hAnsi="Arial" w:cs="Arial"/>
                <w:b/>
                <w:szCs w:val="16"/>
              </w:rPr>
              <w:t>A</w:t>
            </w:r>
            <w:r w:rsidRPr="003669AA">
              <w:rPr>
                <w:rFonts w:ascii="Arial" w:hAnsi="Arial" w:cs="Arial"/>
                <w:szCs w:val="16"/>
              </w:rPr>
              <w:t>ccountability: Taking ownership of actions and their consequences.</w:t>
            </w:r>
          </w:p>
        </w:tc>
        <w:sdt>
          <w:sdtPr>
            <w:id w:val="459535653"/>
            <w:placeholder>
              <w:docPart w:val="88C3393863F6436FB2E56FEAADFB2876"/>
            </w:placeholder>
            <w:dropDownList>
              <w:listItem w:value="Choose an item."/>
              <w:listItem w:displayText="EP" w:value="EP"/>
              <w:listItem w:displayText="SP" w:value="SP"/>
              <w:listItem w:displayText="IP" w:value="IP"/>
            </w:dropDownList>
          </w:sdtPr>
          <w:sdtEndPr/>
          <w:sdtContent>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vAlign w:val="center"/>
              </w:tcPr>
              <w:p w14:paraId="2403F42A" w14:textId="1CBBE580" w:rsidR="00EF1D20" w:rsidRPr="005313F2" w:rsidRDefault="00E35921" w:rsidP="00EF1D20">
                <w:pPr>
                  <w:jc w:val="center"/>
                </w:pPr>
                <w:r>
                  <w:t>EP</w:t>
                </w:r>
              </w:p>
            </w:tc>
          </w:sdtContent>
        </w:sdt>
        <w:sdt>
          <w:sdtPr>
            <w:id w:val="215484684"/>
            <w:placeholder>
              <w:docPart w:val="A34F6D8A8E5047A19C745E0D4E632D9B"/>
            </w:placeholder>
            <w:showingPlcHdr/>
            <w:dropDownList>
              <w:listItem w:value="Choose an item."/>
              <w:listItem w:displayText="EP" w:value="EP"/>
              <w:listItem w:displayText="SP" w:value="SP"/>
              <w:listItem w:displayText="IP" w:value="IP"/>
            </w:dropDownList>
          </w:sdtPr>
          <w:sdtEndPr/>
          <w:sdtContent>
            <w:tc>
              <w:tcPr>
                <w:tcW w:w="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vAlign w:val="center"/>
              </w:tcPr>
              <w:p w14:paraId="46BAB850" w14:textId="6E8F92EC" w:rsidR="00EF1D20" w:rsidRPr="005313F2" w:rsidRDefault="005660A5" w:rsidP="00EF1D20">
                <w:pPr>
                  <w:jc w:val="center"/>
                </w:pPr>
                <w:r>
                  <w:rPr>
                    <w:rStyle w:val="PlaceholderText"/>
                  </w:rPr>
                  <w:t>Choose</w:t>
                </w:r>
              </w:p>
            </w:tc>
          </w:sdtContent>
        </w:sdt>
      </w:tr>
      <w:tr w:rsidR="00EF1D20" w:rsidRPr="002A733C" w14:paraId="3279F21C" w14:textId="77777777" w:rsidTr="00E43EEA">
        <w:trPr>
          <w:trHeight w:val="130"/>
        </w:trPr>
        <w:tc>
          <w:tcPr>
            <w:tcW w:w="86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tcPr>
          <w:p w14:paraId="4DFE3EFE" w14:textId="77777777" w:rsidR="00EF1D20" w:rsidRPr="003669AA" w:rsidRDefault="00EF1D20" w:rsidP="00EF1D20">
            <w:pPr>
              <w:rPr>
                <w:szCs w:val="16"/>
              </w:rPr>
            </w:pPr>
            <w:r w:rsidRPr="003669AA">
              <w:rPr>
                <w:rFonts w:ascii="Arial" w:hAnsi="Arial" w:cs="Arial"/>
                <w:b/>
                <w:szCs w:val="16"/>
              </w:rPr>
              <w:t>R</w:t>
            </w:r>
            <w:r w:rsidRPr="003669AA">
              <w:rPr>
                <w:rFonts w:ascii="Arial" w:hAnsi="Arial" w:cs="Arial"/>
                <w:szCs w:val="16"/>
              </w:rPr>
              <w:t>es</w:t>
            </w:r>
            <w:r>
              <w:rPr>
                <w:rFonts w:ascii="Arial" w:hAnsi="Arial" w:cs="Arial"/>
                <w:szCs w:val="16"/>
              </w:rPr>
              <w:t>pect: Placing the highest value</w:t>
            </w:r>
            <w:r w:rsidRPr="003669AA">
              <w:rPr>
                <w:rFonts w:ascii="Arial" w:hAnsi="Arial" w:cs="Arial"/>
                <w:szCs w:val="16"/>
              </w:rPr>
              <w:t xml:space="preserve"> on every individual’s well-being regardless of personal and professional differences.</w:t>
            </w:r>
          </w:p>
        </w:tc>
        <w:sdt>
          <w:sdtPr>
            <w:id w:val="557595972"/>
            <w:placeholder>
              <w:docPart w:val="9BD64A8E5ACF40DBB10E618A464DF941"/>
            </w:placeholder>
            <w:dropDownList>
              <w:listItem w:value="Choose an item."/>
              <w:listItem w:displayText="EP" w:value="EP"/>
              <w:listItem w:displayText="SP" w:value="SP"/>
              <w:listItem w:displayText="IP" w:value="IP"/>
            </w:dropDownList>
          </w:sdtPr>
          <w:sdtEndPr/>
          <w:sdtContent>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vAlign w:val="center"/>
              </w:tcPr>
              <w:p w14:paraId="2DC383AC" w14:textId="57C9E431" w:rsidR="00EF1D20" w:rsidRPr="005313F2" w:rsidRDefault="00E35921" w:rsidP="00EF1D20">
                <w:pPr>
                  <w:jc w:val="center"/>
                </w:pPr>
                <w:r>
                  <w:t>EP</w:t>
                </w:r>
              </w:p>
            </w:tc>
          </w:sdtContent>
        </w:sdt>
        <w:sdt>
          <w:sdtPr>
            <w:id w:val="-1276404056"/>
            <w:placeholder>
              <w:docPart w:val="918DD124B07742AEB69EE68E1C528928"/>
            </w:placeholder>
            <w:showingPlcHdr/>
            <w:dropDownList>
              <w:listItem w:value="Choose an item."/>
              <w:listItem w:displayText="EP" w:value="EP"/>
              <w:listItem w:displayText="SP" w:value="SP"/>
              <w:listItem w:displayText="IP" w:value="IP"/>
            </w:dropDownList>
          </w:sdtPr>
          <w:sdtEndPr/>
          <w:sdtContent>
            <w:tc>
              <w:tcPr>
                <w:tcW w:w="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vAlign w:val="center"/>
              </w:tcPr>
              <w:p w14:paraId="409F1874" w14:textId="15045655" w:rsidR="00EF1D20" w:rsidRPr="005313F2" w:rsidRDefault="005660A5" w:rsidP="00EF1D20">
                <w:pPr>
                  <w:jc w:val="center"/>
                </w:pPr>
                <w:r>
                  <w:rPr>
                    <w:rStyle w:val="PlaceholderText"/>
                  </w:rPr>
                  <w:t>Choose</w:t>
                </w:r>
              </w:p>
            </w:tc>
          </w:sdtContent>
        </w:sdt>
      </w:tr>
      <w:tr w:rsidR="00EF1D20" w:rsidRPr="002A733C" w14:paraId="46397364" w14:textId="77777777" w:rsidTr="005E2A82">
        <w:trPr>
          <w:trHeight w:val="135"/>
        </w:trPr>
        <w:tc>
          <w:tcPr>
            <w:tcW w:w="86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tcPr>
          <w:p w14:paraId="0B49D918" w14:textId="77777777" w:rsidR="00EF1D20" w:rsidRPr="003669AA" w:rsidRDefault="00EF1D20" w:rsidP="00EF1D20">
            <w:pPr>
              <w:rPr>
                <w:szCs w:val="16"/>
              </w:rPr>
            </w:pPr>
            <w:r w:rsidRPr="003669AA">
              <w:rPr>
                <w:rFonts w:ascii="Arial" w:hAnsi="Arial" w:cs="Arial"/>
                <w:b/>
                <w:szCs w:val="16"/>
              </w:rPr>
              <w:t>E</w:t>
            </w:r>
            <w:r w:rsidRPr="003669AA">
              <w:rPr>
                <w:rFonts w:ascii="Arial" w:hAnsi="Arial" w:cs="Arial"/>
                <w:szCs w:val="16"/>
              </w:rPr>
              <w:t>xcellence: Always providing safe, high quality, innovative care and service.</w:t>
            </w:r>
          </w:p>
        </w:tc>
        <w:sdt>
          <w:sdtPr>
            <w:id w:val="-244034020"/>
            <w:placeholder>
              <w:docPart w:val="80F57C19B53048A89059C3B6CCDADA8F"/>
            </w:placeholder>
            <w:dropDownList>
              <w:listItem w:value="Choose an item."/>
              <w:listItem w:displayText="EP" w:value="EP"/>
              <w:listItem w:displayText="SP" w:value="SP"/>
              <w:listItem w:displayText="IP" w:value="IP"/>
            </w:dropDownList>
          </w:sdtPr>
          <w:sdtEndPr/>
          <w:sdtContent>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vAlign w:val="center"/>
              </w:tcPr>
              <w:p w14:paraId="2B1A14AF" w14:textId="0AA71314" w:rsidR="00EF1D20" w:rsidRPr="005313F2" w:rsidRDefault="00E35921" w:rsidP="00EF1D20">
                <w:pPr>
                  <w:jc w:val="center"/>
                </w:pPr>
                <w:r>
                  <w:t>EP</w:t>
                </w:r>
              </w:p>
            </w:tc>
          </w:sdtContent>
        </w:sdt>
        <w:sdt>
          <w:sdtPr>
            <w:id w:val="-757747877"/>
            <w:placeholder>
              <w:docPart w:val="D18C379BFBE64D26845F774998B079A7"/>
            </w:placeholder>
            <w:showingPlcHdr/>
            <w:dropDownList>
              <w:listItem w:value="Choose an item."/>
              <w:listItem w:displayText="EP" w:value="EP"/>
              <w:listItem w:displayText="SP" w:value="SP"/>
              <w:listItem w:displayText="IP" w:value="IP"/>
            </w:dropDownList>
          </w:sdtPr>
          <w:sdtEndPr/>
          <w:sdtContent>
            <w:tc>
              <w:tcPr>
                <w:tcW w:w="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vAlign w:val="center"/>
              </w:tcPr>
              <w:p w14:paraId="2298426F" w14:textId="7B1BBF11" w:rsidR="00EF1D20" w:rsidRPr="005313F2" w:rsidRDefault="005660A5" w:rsidP="00EF1D20">
                <w:pPr>
                  <w:jc w:val="center"/>
                </w:pPr>
                <w:r>
                  <w:rPr>
                    <w:rStyle w:val="PlaceholderText"/>
                  </w:rPr>
                  <w:t>Choose</w:t>
                </w:r>
              </w:p>
            </w:tc>
          </w:sdtContent>
        </w:sdt>
      </w:tr>
      <w:tr w:rsidR="009E7A25" w:rsidRPr="002A733C" w14:paraId="171C664C" w14:textId="77777777" w:rsidTr="00FB053A">
        <w:trPr>
          <w:trHeight w:val="135"/>
        </w:trPr>
        <w:tc>
          <w:tcPr>
            <w:tcW w:w="103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tcPr>
          <w:p w14:paraId="250C9FB7" w14:textId="77777777" w:rsidR="009E7A25" w:rsidRDefault="009E7A25" w:rsidP="009E7A25">
            <w:pPr>
              <w:pStyle w:val="Heading1"/>
              <w:pBdr>
                <w:top w:val="single" w:sz="4" w:space="0" w:color="BFBFBF" w:themeColor="background1" w:themeShade="BF"/>
              </w:pBdr>
            </w:pPr>
            <w:r>
              <w:t>New Goals and objectives</w:t>
            </w:r>
            <w:r w:rsidR="00DC73E8">
              <w:t>:</w:t>
            </w:r>
          </w:p>
          <w:tbl>
            <w:tblPr>
              <w:tblW w:w="500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0180"/>
            </w:tblGrid>
            <w:tr w:rsidR="009E7A25" w:rsidRPr="002A733C" w14:paraId="7C33C2EA" w14:textId="77777777" w:rsidTr="00D16F1C">
              <w:trPr>
                <w:trHeight w:val="183"/>
              </w:trPr>
              <w:tc>
                <w:tcPr>
                  <w:tcW w:w="10080" w:type="dxa"/>
                  <w:shd w:val="clear" w:color="auto" w:fill="F2F2F2" w:themeFill="background1" w:themeFillShade="F2"/>
                  <w:vAlign w:val="center"/>
                </w:tcPr>
                <w:p w14:paraId="705807E5" w14:textId="77777777" w:rsidR="009E7A25" w:rsidRPr="001029A1" w:rsidRDefault="00B47934" w:rsidP="009E7A25">
                  <w:pPr>
                    <w:rPr>
                      <w:rFonts w:ascii="Arial" w:hAnsi="Arial" w:cs="Arial"/>
                    </w:rPr>
                  </w:pPr>
                  <w:r>
                    <w:rPr>
                      <w:rFonts w:ascii="Arial" w:hAnsi="Arial" w:cs="Arial"/>
                    </w:rPr>
                    <w:t xml:space="preserve"> </w:t>
                  </w:r>
                </w:p>
              </w:tc>
            </w:tr>
          </w:tbl>
          <w:p w14:paraId="68C98C68" w14:textId="77777777" w:rsidR="009E7A25" w:rsidRDefault="009E7A25" w:rsidP="00E473B9">
            <w:pPr>
              <w:jc w:val="center"/>
            </w:pPr>
          </w:p>
        </w:tc>
      </w:tr>
      <w:tr w:rsidR="009E7A25" w:rsidRPr="002A733C" w14:paraId="43E683DE" w14:textId="77777777" w:rsidTr="004775DD">
        <w:trPr>
          <w:trHeight w:val="135"/>
        </w:trPr>
        <w:sdt>
          <w:sdtPr>
            <w:id w:val="642547062"/>
            <w:placeholder>
              <w:docPart w:val="273D21A3BFE4415E81B9BEAF54846A0D"/>
            </w:placeholder>
            <w:text/>
          </w:sdtPr>
          <w:sdtEndPr/>
          <w:sdtContent>
            <w:tc>
              <w:tcPr>
                <w:tcW w:w="103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tcPr>
              <w:p w14:paraId="42FB75E4" w14:textId="65D6165C" w:rsidR="009E7A25" w:rsidRDefault="00E35921" w:rsidP="00E35921">
                <w:r>
                  <w:rPr>
                    <w:color w:val="7F7F7F" w:themeColor="text1" w:themeTint="80"/>
                  </w:rPr>
                  <w:t xml:space="preserve">Learn QC for new </w:t>
                </w:r>
                <w:proofErr w:type="spellStart"/>
                <w:r>
                  <w:rPr>
                    <w:color w:val="7F7F7F" w:themeColor="text1" w:themeTint="80"/>
                  </w:rPr>
                  <w:t>Sysmex</w:t>
                </w:r>
                <w:proofErr w:type="spellEnd"/>
                <w:r>
                  <w:rPr>
                    <w:color w:val="7F7F7F" w:themeColor="text1" w:themeTint="80"/>
                  </w:rPr>
                  <w:t xml:space="preserve"> instrumentation. </w:t>
                </w:r>
              </w:p>
            </w:tc>
          </w:sdtContent>
        </w:sdt>
      </w:tr>
      <w:tr w:rsidR="009E7A25" w:rsidRPr="002A733C" w14:paraId="117DD1C3" w14:textId="77777777" w:rsidTr="004677D2">
        <w:trPr>
          <w:trHeight w:val="135"/>
        </w:trPr>
        <w:sdt>
          <w:sdtPr>
            <w:rPr>
              <w:color w:val="7F7F7F" w:themeColor="text1" w:themeTint="80"/>
            </w:rPr>
            <w:id w:val="1828861980"/>
            <w:placeholder>
              <w:docPart w:val="DefaultPlaceholder_-1854013440"/>
            </w:placeholder>
            <w:text/>
          </w:sdtPr>
          <w:sdtEndPr/>
          <w:sdtContent>
            <w:tc>
              <w:tcPr>
                <w:tcW w:w="103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tcPr>
              <w:p w14:paraId="7D5DC5E5" w14:textId="65A699FF" w:rsidR="009E7A25" w:rsidRPr="00FB219D" w:rsidRDefault="00FB219D" w:rsidP="00F914F0">
                <w:pPr>
                  <w:rPr>
                    <w:color w:val="7F7F7F" w:themeColor="text1" w:themeTint="80"/>
                  </w:rPr>
                </w:pPr>
                <w:r w:rsidRPr="00FB219D">
                  <w:rPr>
                    <w:color w:val="7F7F7F" w:themeColor="text1" w:themeTint="80"/>
                  </w:rPr>
                  <w:t xml:space="preserve"> Goal 2- Click or tap here to enter text</w:t>
                </w:r>
              </w:p>
            </w:tc>
          </w:sdtContent>
        </w:sdt>
      </w:tr>
      <w:tr w:rsidR="009E7A25" w:rsidRPr="002A733C" w14:paraId="431DEB51" w14:textId="77777777" w:rsidTr="004F4916">
        <w:trPr>
          <w:trHeight w:val="135"/>
        </w:trPr>
        <w:sdt>
          <w:sdtPr>
            <w:rPr>
              <w:color w:val="7F7F7F" w:themeColor="text1" w:themeTint="80"/>
            </w:rPr>
            <w:id w:val="-622227709"/>
            <w:placeholder>
              <w:docPart w:val="DefaultPlaceholder_-1854013440"/>
            </w:placeholder>
            <w:text/>
          </w:sdtPr>
          <w:sdtEndPr/>
          <w:sdtContent>
            <w:tc>
              <w:tcPr>
                <w:tcW w:w="103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8" w:type="dxa"/>
                  <w:bottom w:w="58" w:type="dxa"/>
                </w:tcMar>
              </w:tcPr>
              <w:p w14:paraId="22E4EB27" w14:textId="67321D4C" w:rsidR="009E7A25" w:rsidRPr="00FB219D" w:rsidRDefault="00FB219D" w:rsidP="00106679">
                <w:pPr>
                  <w:rPr>
                    <w:color w:val="7F7F7F" w:themeColor="text1" w:themeTint="80"/>
                  </w:rPr>
                </w:pPr>
                <w:r w:rsidRPr="00FB219D">
                  <w:rPr>
                    <w:color w:val="7F7F7F" w:themeColor="text1" w:themeTint="80"/>
                  </w:rPr>
                  <w:t>Goal 3- Click or tap here to enter text</w:t>
                </w:r>
              </w:p>
            </w:tc>
          </w:sdtContent>
        </w:sdt>
      </w:tr>
    </w:tbl>
    <w:p w14:paraId="6DD96C72" w14:textId="77777777" w:rsidR="001029A1" w:rsidRDefault="001029A1" w:rsidP="001029A1">
      <w:pPr>
        <w:pStyle w:val="Heading1"/>
        <w:pBdr>
          <w:top w:val="single" w:sz="4" w:space="0" w:color="BFBFBF" w:themeColor="background1" w:themeShade="BF"/>
        </w:pBdr>
      </w:pPr>
      <w:r>
        <w:t>Employee Comments</w:t>
      </w:r>
      <w:r w:rsidR="00DC73E8">
        <w:t>:</w:t>
      </w:r>
    </w:p>
    <w:tbl>
      <w:tblPr>
        <w:tblW w:w="5005"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0350"/>
      </w:tblGrid>
      <w:tr w:rsidR="001029A1" w:rsidRPr="002A733C" w14:paraId="44C18ACC" w14:textId="77777777" w:rsidTr="0029780E">
        <w:trPr>
          <w:trHeight w:val="183"/>
        </w:trPr>
        <w:tc>
          <w:tcPr>
            <w:tcW w:w="10080" w:type="dxa"/>
            <w:shd w:val="clear" w:color="auto" w:fill="F2F2F2" w:themeFill="background1" w:themeFillShade="F2"/>
            <w:vAlign w:val="center"/>
          </w:tcPr>
          <w:p w14:paraId="49225271" w14:textId="77777777" w:rsidR="001029A1" w:rsidRPr="001029A1" w:rsidRDefault="001029A1" w:rsidP="001029A1">
            <w:pPr>
              <w:rPr>
                <w:rFonts w:ascii="Arial" w:hAnsi="Arial" w:cs="Arial"/>
              </w:rPr>
            </w:pPr>
            <w:r w:rsidRPr="00674EE3">
              <w:rPr>
                <w:rFonts w:ascii="Arial" w:hAnsi="Arial" w:cs="Arial"/>
              </w:rPr>
              <w:t xml:space="preserve">Please use the space </w:t>
            </w:r>
            <w:r w:rsidR="00B34429" w:rsidRPr="00674EE3">
              <w:rPr>
                <w:rFonts w:ascii="Arial" w:hAnsi="Arial" w:cs="Arial"/>
              </w:rPr>
              <w:t>below</w:t>
            </w:r>
            <w:r w:rsidR="00B34429">
              <w:rPr>
                <w:rFonts w:ascii="Arial" w:hAnsi="Arial" w:cs="Arial"/>
              </w:rPr>
              <w:t xml:space="preserve"> </w:t>
            </w:r>
            <w:r w:rsidR="00B34429" w:rsidRPr="00674EE3">
              <w:rPr>
                <w:rFonts w:ascii="Arial" w:hAnsi="Arial" w:cs="Arial"/>
              </w:rPr>
              <w:t>if</w:t>
            </w:r>
            <w:r w:rsidR="00B34429">
              <w:rPr>
                <w:rFonts w:ascii="Arial" w:hAnsi="Arial" w:cs="Arial"/>
              </w:rPr>
              <w:t xml:space="preserve"> </w:t>
            </w:r>
            <w:r w:rsidRPr="00674EE3">
              <w:rPr>
                <w:rFonts w:ascii="Arial" w:hAnsi="Arial" w:cs="Arial"/>
              </w:rPr>
              <w:t>you wish to comment.</w:t>
            </w:r>
          </w:p>
        </w:tc>
      </w:tr>
      <w:tr w:rsidR="001029A1" w:rsidRPr="002A733C" w14:paraId="41AA89B3" w14:textId="77777777" w:rsidTr="003D33EF">
        <w:trPr>
          <w:trHeight w:val="579"/>
        </w:trPr>
        <w:sdt>
          <w:sdtPr>
            <w:rPr>
              <w:color w:val="808080"/>
            </w:rPr>
            <w:id w:val="1466545724"/>
            <w:placeholder>
              <w:docPart w:val="081EDA397B55405097DE77C4C094F6B1"/>
            </w:placeholder>
            <w:text/>
          </w:sdtPr>
          <w:sdtEndPr/>
          <w:sdtContent>
            <w:tc>
              <w:tcPr>
                <w:tcW w:w="10080" w:type="dxa"/>
              </w:tcPr>
              <w:p w14:paraId="4FF69477" w14:textId="3B76D871" w:rsidR="001029A1" w:rsidRPr="005313F2" w:rsidRDefault="00D75585" w:rsidP="00EF1D20">
                <w:r w:rsidRPr="00125193">
                  <w:rPr>
                    <w:color w:val="808080"/>
                  </w:rPr>
                  <w:t>Click or tap here to enter text.</w:t>
                </w:r>
                <w:r w:rsidRPr="00D75585">
                  <w:rPr>
                    <w:color w:val="808080"/>
                  </w:rPr>
                  <w:t xml:space="preserve"> </w:t>
                </w:r>
              </w:p>
            </w:tc>
          </w:sdtContent>
        </w:sdt>
      </w:tr>
    </w:tbl>
    <w:p w14:paraId="46716428" w14:textId="77777777" w:rsidR="00F3303D" w:rsidRDefault="00DC73E8" w:rsidP="00CA259D">
      <w:pPr>
        <w:pStyle w:val="Heading1"/>
      </w:pPr>
      <w:r>
        <w:t>performance ratinG:</w:t>
      </w:r>
    </w:p>
    <w:tbl>
      <w:tblPr>
        <w:tblW w:w="5005"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8132"/>
        <w:gridCol w:w="2218"/>
      </w:tblGrid>
      <w:tr w:rsidR="00F3303D" w:rsidRPr="002A733C" w14:paraId="3DC68FD5" w14:textId="77777777" w:rsidTr="00CA259D">
        <w:trPr>
          <w:trHeight w:val="156"/>
        </w:trPr>
        <w:tc>
          <w:tcPr>
            <w:tcW w:w="8132" w:type="dxa"/>
            <w:shd w:val="clear" w:color="auto" w:fill="auto"/>
            <w:vAlign w:val="center"/>
          </w:tcPr>
          <w:p w14:paraId="071C1AFE" w14:textId="77777777" w:rsidR="00F3303D" w:rsidRPr="003669AA" w:rsidRDefault="00F3303D" w:rsidP="001D2C39">
            <w:pPr>
              <w:rPr>
                <w:rFonts w:ascii="Arial" w:hAnsi="Arial" w:cs="Arial"/>
                <w:b/>
              </w:rPr>
            </w:pPr>
            <w:r w:rsidRPr="003669AA">
              <w:rPr>
                <w:rFonts w:ascii="Arial" w:hAnsi="Arial" w:cs="Arial"/>
                <w:b/>
              </w:rPr>
              <w:t>Overall Performance Rating</w:t>
            </w:r>
          </w:p>
        </w:tc>
        <w:sdt>
          <w:sdtPr>
            <w:rPr>
              <w:rFonts w:ascii="Arial" w:hAnsi="Arial" w:cs="Arial"/>
            </w:rPr>
            <w:id w:val="-151450200"/>
            <w:placeholder>
              <w:docPart w:val="5409BE29AA6B495CBB8A1C397EF9BDDC"/>
            </w:placeholder>
            <w:showingPlcHdr/>
            <w:dropDownList>
              <w:listItem w:value="Choose an item."/>
              <w:listItem w:displayText="Exceptional Performance" w:value="Exceptional Performance"/>
              <w:listItem w:displayText="Successful Performance" w:value="Successful Performance"/>
              <w:listItem w:displayText="Inconsistent Performance" w:value="Inconsistent Performance"/>
            </w:dropDownList>
          </w:sdtPr>
          <w:sdtEndPr/>
          <w:sdtContent>
            <w:tc>
              <w:tcPr>
                <w:tcW w:w="2218" w:type="dxa"/>
                <w:shd w:val="clear" w:color="auto" w:fill="auto"/>
                <w:vAlign w:val="center"/>
              </w:tcPr>
              <w:p w14:paraId="5C442830" w14:textId="618E8C18" w:rsidR="00F3303D" w:rsidRPr="001029A1" w:rsidRDefault="00EF1D20" w:rsidP="00334BAD">
                <w:pPr>
                  <w:jc w:val="center"/>
                  <w:rPr>
                    <w:rFonts w:ascii="Arial" w:hAnsi="Arial" w:cs="Arial"/>
                  </w:rPr>
                </w:pPr>
                <w:r>
                  <w:rPr>
                    <w:rStyle w:val="PlaceholderText"/>
                  </w:rPr>
                  <w:t xml:space="preserve"> </w:t>
                </w:r>
                <w:r w:rsidR="00D75585" w:rsidRPr="00CF4D6C">
                  <w:rPr>
                    <w:rStyle w:val="PlaceholderText"/>
                  </w:rPr>
                  <w:t>Choose</w:t>
                </w:r>
              </w:p>
            </w:tc>
          </w:sdtContent>
        </w:sdt>
      </w:tr>
      <w:tr w:rsidR="00F3303D" w:rsidRPr="002A733C" w14:paraId="65CB93A6" w14:textId="77777777" w:rsidTr="005660A5">
        <w:trPr>
          <w:trHeight w:val="309"/>
        </w:trPr>
        <w:tc>
          <w:tcPr>
            <w:tcW w:w="10350" w:type="dxa"/>
            <w:gridSpan w:val="2"/>
            <w:shd w:val="clear" w:color="auto" w:fill="auto"/>
          </w:tcPr>
          <w:p w14:paraId="0588A26B" w14:textId="5A58C531" w:rsidR="00F3303D" w:rsidRPr="005313F2" w:rsidRDefault="00F3303D" w:rsidP="001D2C39">
            <w:pPr>
              <w:ind w:left="288" w:hanging="288"/>
            </w:pPr>
            <w:r>
              <w:t xml:space="preserve">Manager Comments: </w:t>
            </w:r>
            <w:sdt>
              <w:sdtPr>
                <w:rPr>
                  <w:color w:val="808080"/>
                </w:rPr>
                <w:id w:val="-454105722"/>
                <w:placeholder>
                  <w:docPart w:val="EB9E95C640B84359ADFFCE489B175D7C"/>
                </w:placeholder>
                <w:text/>
              </w:sdtPr>
              <w:sdtEndPr/>
              <w:sdtContent>
                <w:r w:rsidR="00D75585" w:rsidRPr="00125193">
                  <w:rPr>
                    <w:color w:val="808080"/>
                  </w:rPr>
                  <w:t>Click or tap here to enter text.</w:t>
                </w:r>
                <w:r w:rsidR="00D75585" w:rsidRPr="00D75585">
                  <w:rPr>
                    <w:color w:val="808080"/>
                  </w:rPr>
                  <w:t xml:space="preserve"> </w:t>
                </w:r>
              </w:sdtContent>
            </w:sdt>
          </w:p>
        </w:tc>
      </w:tr>
    </w:tbl>
    <w:p w14:paraId="4DEC2AA9" w14:textId="77777777" w:rsidR="00CA259D" w:rsidRDefault="00CA259D" w:rsidP="002B242A">
      <w:pPr>
        <w:pStyle w:val="Heading1"/>
        <w:pBdr>
          <w:top w:val="single" w:sz="4" w:space="11" w:color="BFBFBF" w:themeColor="background1" w:themeShade="BF"/>
          <w:bottom w:val="single" w:sz="4" w:space="0" w:color="BFBFBF" w:themeColor="background1" w:themeShade="BF"/>
        </w:pBdr>
      </w:pPr>
      <w:r>
        <w:t>Corporate Compliance &amp; Mandatory training</w:t>
      </w:r>
      <w:r w:rsidR="00DC73E8">
        <w:t>:</w:t>
      </w:r>
    </w:p>
    <w:tbl>
      <w:tblPr>
        <w:tblW w:w="5005"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6930"/>
        <w:gridCol w:w="1800"/>
        <w:gridCol w:w="1620"/>
      </w:tblGrid>
      <w:tr w:rsidR="00CA259D" w:rsidRPr="002A733C" w14:paraId="402F0CE0" w14:textId="77777777" w:rsidTr="00E07D37">
        <w:trPr>
          <w:trHeight w:val="624"/>
        </w:trPr>
        <w:tc>
          <w:tcPr>
            <w:tcW w:w="6930" w:type="dxa"/>
            <w:shd w:val="clear" w:color="auto" w:fill="auto"/>
            <w:vAlign w:val="center"/>
          </w:tcPr>
          <w:p w14:paraId="782D69B0" w14:textId="77777777" w:rsidR="00CA259D" w:rsidRDefault="00CA259D" w:rsidP="00CA259D">
            <w:pPr>
              <w:rPr>
                <w:rFonts w:ascii="Arial" w:hAnsi="Arial" w:cs="Arial"/>
              </w:rPr>
            </w:pPr>
            <w:r>
              <w:rPr>
                <w:rFonts w:ascii="Arial" w:hAnsi="Arial" w:cs="Arial"/>
              </w:rPr>
              <w:t>As a Lifespan employee, I understand I am responsible for knowing about the Lifespan Corporate Compliance Program and adhering to Lifespan’s code of Conduct and General Compliance Polic</w:t>
            </w:r>
            <w:r w:rsidR="002B242A">
              <w:rPr>
                <w:rFonts w:ascii="Arial" w:hAnsi="Arial" w:cs="Arial"/>
              </w:rPr>
              <w:t>i</w:t>
            </w:r>
            <w:r>
              <w:rPr>
                <w:rFonts w:ascii="Arial" w:hAnsi="Arial" w:cs="Arial"/>
              </w:rPr>
              <w:t>es</w:t>
            </w:r>
            <w:r w:rsidR="004A533E">
              <w:rPr>
                <w:rFonts w:ascii="Arial" w:hAnsi="Arial" w:cs="Arial"/>
              </w:rPr>
              <w:t>.</w:t>
            </w:r>
            <w:r>
              <w:rPr>
                <w:rFonts w:ascii="Arial" w:hAnsi="Arial" w:cs="Arial"/>
              </w:rPr>
              <w:t xml:space="preserve"> </w:t>
            </w:r>
          </w:p>
        </w:tc>
        <w:tc>
          <w:tcPr>
            <w:tcW w:w="1800" w:type="dxa"/>
            <w:shd w:val="clear" w:color="auto" w:fill="auto"/>
            <w:vAlign w:val="center"/>
          </w:tcPr>
          <w:p w14:paraId="013C6C0B" w14:textId="77777777" w:rsidR="00CA259D" w:rsidRPr="001029A1" w:rsidRDefault="00CA259D" w:rsidP="00FB219D">
            <w:pPr>
              <w:rPr>
                <w:rFonts w:ascii="Arial" w:hAnsi="Arial" w:cs="Arial"/>
              </w:rPr>
            </w:pPr>
            <w:r>
              <w:rPr>
                <w:rFonts w:ascii="Arial" w:hAnsi="Arial" w:cs="Arial"/>
              </w:rPr>
              <w:t>Please initial to indicate agreement with this statement</w:t>
            </w:r>
          </w:p>
        </w:tc>
        <w:tc>
          <w:tcPr>
            <w:tcW w:w="1620" w:type="dxa"/>
            <w:shd w:val="clear" w:color="auto" w:fill="auto"/>
            <w:vAlign w:val="center"/>
          </w:tcPr>
          <w:p w14:paraId="06099314" w14:textId="77777777" w:rsidR="004A533E" w:rsidRDefault="004A533E" w:rsidP="001D2C39">
            <w:pPr>
              <w:rPr>
                <w:rFonts w:ascii="Arial" w:hAnsi="Arial" w:cs="Arial"/>
              </w:rPr>
            </w:pPr>
          </w:p>
          <w:p w14:paraId="385C18C5" w14:textId="78608255" w:rsidR="004A533E" w:rsidRPr="001029A1" w:rsidRDefault="004A533E" w:rsidP="00F914F0">
            <w:pPr>
              <w:jc w:val="center"/>
              <w:rPr>
                <w:rFonts w:ascii="Arial" w:hAnsi="Arial" w:cs="Arial"/>
              </w:rPr>
            </w:pPr>
          </w:p>
        </w:tc>
      </w:tr>
    </w:tbl>
    <w:p w14:paraId="680DB6A7" w14:textId="700A0518" w:rsidR="00B77F52" w:rsidRDefault="00B77F52" w:rsidP="00B77F52">
      <w:pPr>
        <w:rPr>
          <w:rFonts w:ascii="Arial" w:hAnsi="Arial" w:cs="Arial"/>
        </w:rPr>
      </w:pPr>
      <w:r w:rsidRPr="00674EE3">
        <w:rPr>
          <w:rFonts w:ascii="Arial" w:hAnsi="Arial" w:cs="Arial"/>
        </w:rPr>
        <w:t xml:space="preserve">This summary was used as a guide for discussion of employee performance and development.  We agree that </w:t>
      </w:r>
      <w:r w:rsidR="000917EA">
        <w:rPr>
          <w:rFonts w:ascii="Arial" w:hAnsi="Arial" w:cs="Arial"/>
        </w:rPr>
        <w:t xml:space="preserve">the comments written as part of </w:t>
      </w:r>
      <w:r w:rsidR="00724352">
        <w:rPr>
          <w:rFonts w:ascii="Arial" w:hAnsi="Arial" w:cs="Arial"/>
        </w:rPr>
        <w:t xml:space="preserve">this </w:t>
      </w:r>
      <w:r w:rsidR="00724352" w:rsidRPr="00674EE3">
        <w:rPr>
          <w:rFonts w:ascii="Arial" w:hAnsi="Arial" w:cs="Arial"/>
        </w:rPr>
        <w:t>record</w:t>
      </w:r>
      <w:r w:rsidRPr="00674EE3">
        <w:rPr>
          <w:rFonts w:ascii="Arial" w:hAnsi="Arial" w:cs="Arial"/>
        </w:rPr>
        <w:t xml:space="preserve"> accurately summarize the conversation that took place</w:t>
      </w:r>
      <w:r w:rsidR="000917EA">
        <w:rPr>
          <w:rFonts w:ascii="Arial" w:hAnsi="Arial" w:cs="Arial"/>
        </w:rPr>
        <w:t xml:space="preserve">. </w:t>
      </w:r>
      <w:r w:rsidRPr="00674EE3">
        <w:rPr>
          <w:rFonts w:ascii="Arial" w:hAnsi="Arial" w:cs="Arial"/>
        </w:rPr>
        <w:t>We acknowledge that signing this document does not necessarily imply agreement with the content.</w:t>
      </w:r>
    </w:p>
    <w:p w14:paraId="7125173B" w14:textId="77777777" w:rsidR="00CA259D" w:rsidRPr="00674EE3" w:rsidRDefault="00CA259D" w:rsidP="00B77F52">
      <w:pPr>
        <w:rPr>
          <w:rFonts w:ascii="Arial" w:hAnsi="Arial" w:cs="Arial"/>
        </w:rPr>
      </w:pPr>
    </w:p>
    <w:p w14:paraId="36F92839" w14:textId="352C0241" w:rsidR="00CA259D" w:rsidRDefault="004F11C8" w:rsidP="009A7C81">
      <w:pPr>
        <w:spacing w:line="600" w:lineRule="auto"/>
        <w:rPr>
          <w:rFonts w:ascii="Arial" w:hAnsi="Arial" w:cs="Arial"/>
          <w:sz w:val="18"/>
          <w:szCs w:val="20"/>
        </w:rPr>
      </w:pPr>
      <w:r>
        <w:rPr>
          <w:rFonts w:ascii="Arial" w:hAnsi="Arial" w:cs="Arial"/>
          <w:sz w:val="18"/>
          <w:szCs w:val="20"/>
        </w:rPr>
        <w:t>Employee: ____</w:t>
      </w:r>
      <w:r w:rsidR="00B77F52" w:rsidRPr="00F3303D">
        <w:rPr>
          <w:rFonts w:ascii="Arial" w:hAnsi="Arial" w:cs="Arial"/>
          <w:sz w:val="18"/>
          <w:szCs w:val="20"/>
        </w:rPr>
        <w:t>______________________</w:t>
      </w:r>
      <w:r w:rsidR="00D45E77" w:rsidRPr="00F3303D">
        <w:rPr>
          <w:rFonts w:ascii="Arial" w:hAnsi="Arial" w:cs="Arial"/>
          <w:sz w:val="18"/>
          <w:szCs w:val="20"/>
        </w:rPr>
        <w:tab/>
      </w:r>
      <w:r w:rsidR="00D45E77" w:rsidRPr="00F3303D">
        <w:rPr>
          <w:rFonts w:ascii="Arial" w:hAnsi="Arial" w:cs="Arial"/>
          <w:sz w:val="18"/>
          <w:szCs w:val="20"/>
        </w:rPr>
        <w:tab/>
      </w:r>
      <w:r w:rsidR="00D45E77" w:rsidRPr="00F3303D">
        <w:rPr>
          <w:rFonts w:ascii="Arial" w:hAnsi="Arial" w:cs="Arial"/>
          <w:sz w:val="18"/>
          <w:szCs w:val="20"/>
        </w:rPr>
        <w:tab/>
      </w:r>
      <w:r w:rsidR="00D45E77" w:rsidRPr="00F3303D">
        <w:rPr>
          <w:rFonts w:ascii="Arial" w:hAnsi="Arial" w:cs="Arial"/>
          <w:sz w:val="18"/>
          <w:szCs w:val="20"/>
        </w:rPr>
        <w:tab/>
      </w:r>
      <w:r>
        <w:rPr>
          <w:rFonts w:ascii="Arial" w:hAnsi="Arial" w:cs="Arial"/>
          <w:sz w:val="18"/>
          <w:szCs w:val="20"/>
        </w:rPr>
        <w:t xml:space="preserve">              </w:t>
      </w:r>
      <w:r w:rsidR="00D45E77" w:rsidRPr="00F3303D">
        <w:rPr>
          <w:rFonts w:ascii="Arial" w:hAnsi="Arial" w:cs="Arial"/>
          <w:sz w:val="18"/>
          <w:szCs w:val="20"/>
        </w:rPr>
        <w:t>Date:</w:t>
      </w:r>
      <w:r w:rsidR="00FB219D">
        <w:rPr>
          <w:rFonts w:ascii="Arial" w:hAnsi="Arial" w:cs="Arial"/>
          <w:sz w:val="18"/>
          <w:szCs w:val="20"/>
        </w:rPr>
        <w:t xml:space="preserve"> __________________________</w:t>
      </w:r>
      <w:r w:rsidR="00D45E77" w:rsidRPr="00F3303D">
        <w:rPr>
          <w:rFonts w:ascii="Arial" w:hAnsi="Arial" w:cs="Arial"/>
          <w:sz w:val="18"/>
          <w:szCs w:val="20"/>
        </w:rPr>
        <w:t xml:space="preserve"> </w:t>
      </w:r>
    </w:p>
    <w:p w14:paraId="0F88DADE" w14:textId="48BAA492" w:rsidR="009A7C81" w:rsidRPr="00F3303D" w:rsidRDefault="00B77F52" w:rsidP="009A7C81">
      <w:pPr>
        <w:spacing w:line="600" w:lineRule="auto"/>
        <w:rPr>
          <w:rFonts w:ascii="Arial" w:hAnsi="Arial" w:cs="Arial"/>
          <w:sz w:val="18"/>
          <w:szCs w:val="20"/>
        </w:rPr>
      </w:pPr>
      <w:r w:rsidRPr="00F3303D">
        <w:rPr>
          <w:rFonts w:ascii="Arial" w:hAnsi="Arial" w:cs="Arial"/>
          <w:sz w:val="18"/>
          <w:szCs w:val="20"/>
        </w:rPr>
        <w:t>Reviewer: ___________________________</w:t>
      </w:r>
      <w:r w:rsidR="003C636A">
        <w:rPr>
          <w:rFonts w:ascii="Arial" w:hAnsi="Arial" w:cs="Arial"/>
          <w:sz w:val="18"/>
          <w:szCs w:val="20"/>
        </w:rPr>
        <w:t xml:space="preserve">   </w:t>
      </w:r>
      <w:r w:rsidR="003C636A">
        <w:rPr>
          <w:rFonts w:ascii="Arial" w:hAnsi="Arial" w:cs="Arial"/>
          <w:sz w:val="18"/>
          <w:szCs w:val="20"/>
        </w:rPr>
        <w:tab/>
      </w:r>
      <w:r w:rsidR="003C636A">
        <w:rPr>
          <w:rFonts w:ascii="Arial" w:hAnsi="Arial" w:cs="Arial"/>
          <w:sz w:val="18"/>
          <w:szCs w:val="20"/>
        </w:rPr>
        <w:tab/>
      </w:r>
      <w:r w:rsidR="003C636A">
        <w:rPr>
          <w:rFonts w:ascii="Arial" w:hAnsi="Arial" w:cs="Arial"/>
          <w:sz w:val="18"/>
          <w:szCs w:val="20"/>
        </w:rPr>
        <w:tab/>
      </w:r>
      <w:r w:rsidR="003C636A">
        <w:rPr>
          <w:rFonts w:ascii="Arial" w:hAnsi="Arial" w:cs="Arial"/>
          <w:sz w:val="18"/>
          <w:szCs w:val="20"/>
        </w:rPr>
        <w:tab/>
        <w:t>Date:</w:t>
      </w:r>
      <w:r w:rsidR="00FB219D">
        <w:rPr>
          <w:rFonts w:ascii="Arial" w:hAnsi="Arial" w:cs="Arial"/>
          <w:sz w:val="18"/>
          <w:szCs w:val="20"/>
        </w:rPr>
        <w:t xml:space="preserve"> _________________________</w:t>
      </w:r>
    </w:p>
    <w:sectPr w:rsidR="009A7C81" w:rsidRPr="00F3303D" w:rsidSect="00CA259D">
      <w:headerReference w:type="default" r:id="rId9"/>
      <w:pgSz w:w="12240" w:h="15840"/>
      <w:pgMar w:top="1080" w:right="81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10674" w14:textId="77777777" w:rsidR="00A23C3E" w:rsidRDefault="00A23C3E" w:rsidP="001A430F">
      <w:r>
        <w:separator/>
      </w:r>
    </w:p>
  </w:endnote>
  <w:endnote w:type="continuationSeparator" w:id="0">
    <w:p w14:paraId="26B36012" w14:textId="77777777" w:rsidR="00A23C3E" w:rsidRDefault="00A23C3E" w:rsidP="001A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16D8A" w14:textId="77777777" w:rsidR="00A23C3E" w:rsidRDefault="00A23C3E" w:rsidP="001A430F">
      <w:r>
        <w:separator/>
      </w:r>
    </w:p>
  </w:footnote>
  <w:footnote w:type="continuationSeparator" w:id="0">
    <w:p w14:paraId="39B81935" w14:textId="77777777" w:rsidR="00A23C3E" w:rsidRDefault="00A23C3E" w:rsidP="001A4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E5558" w14:textId="5CD9D93D" w:rsidR="001A430F" w:rsidRPr="001A430F" w:rsidRDefault="00EF1D20" w:rsidP="001A430F">
    <w:pPr>
      <w:pStyle w:val="CompanyName"/>
      <w:rPr>
        <w:b w:val="0"/>
        <w:sz w:val="24"/>
      </w:rPr>
    </w:pPr>
    <w:r w:rsidRPr="00EF1D20">
      <w:rPr>
        <w:b w:val="0"/>
        <w:noProof/>
        <w:sz w:val="24"/>
      </w:rPr>
      <w:drawing>
        <wp:anchor distT="0" distB="0" distL="114300" distR="114300" simplePos="0" relativeHeight="251658240" behindDoc="1" locked="0" layoutInCell="1" allowOverlap="1" wp14:anchorId="6232D491" wp14:editId="188C2C62">
          <wp:simplePos x="0" y="0"/>
          <wp:positionH relativeFrom="column">
            <wp:posOffset>4533900</wp:posOffset>
          </wp:positionH>
          <wp:positionV relativeFrom="paragraph">
            <wp:posOffset>-160020</wp:posOffset>
          </wp:positionV>
          <wp:extent cx="1920240" cy="513511"/>
          <wp:effectExtent l="0" t="0" r="3810" b="1270"/>
          <wp:wrapTight wrapText="bothSides">
            <wp:wrapPolygon edited="0">
              <wp:start x="0" y="0"/>
              <wp:lineTo x="0" y="20851"/>
              <wp:lineTo x="21429" y="20851"/>
              <wp:lineTo x="21429" y="0"/>
              <wp:lineTo x="0" y="0"/>
            </wp:wrapPolygon>
          </wp:wrapTight>
          <wp:docPr id="1" name="Picture 1" descr="J:\HR Communications\Lifespan Human Resources Logo\JPG\Lifespan Human Resources_lft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R Communications\Lifespan Human Resources Logo\JPG\Lifespan Human Resources_lft_c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513511"/>
                  </a:xfrm>
                  <a:prstGeom prst="rect">
                    <a:avLst/>
                  </a:prstGeom>
                  <a:noFill/>
                  <a:ln>
                    <a:noFill/>
                  </a:ln>
                </pic:spPr>
              </pic:pic>
            </a:graphicData>
          </a:graphic>
          <wp14:sizeRelH relativeFrom="page">
            <wp14:pctWidth>0</wp14:pctWidth>
          </wp14:sizeRelH>
          <wp14:sizeRelV relativeFrom="page">
            <wp14:pctHeight>0</wp14:pctHeight>
          </wp14:sizeRelV>
        </wp:anchor>
      </w:drawing>
    </w:r>
    <w:r w:rsidR="001A430F" w:rsidRPr="001A430F">
      <w:rPr>
        <w:b w:val="0"/>
        <w:sz w:val="24"/>
      </w:rPr>
      <w:t>LIFESPAN PERFORMANCE REVIEW</w:t>
    </w:r>
  </w:p>
  <w:p w14:paraId="18BCC2A6" w14:textId="3738D6E9" w:rsidR="001A430F" w:rsidRDefault="009A60C3" w:rsidP="001A430F">
    <w:pPr>
      <w:pStyle w:val="CompanyName"/>
      <w:rPr>
        <w:b w:val="0"/>
        <w:sz w:val="24"/>
      </w:rPr>
    </w:pPr>
    <w:r>
      <w:rPr>
        <w:b w:val="0"/>
        <w:sz w:val="24"/>
      </w:rPr>
      <w:t>201</w:t>
    </w:r>
    <w:r w:rsidR="00EF1D20">
      <w:rPr>
        <w:b w:val="0"/>
        <w:sz w:val="24"/>
      </w:rPr>
      <w:t>8</w:t>
    </w:r>
  </w:p>
  <w:p w14:paraId="1C841E31" w14:textId="77777777" w:rsidR="001A430F" w:rsidRDefault="001A4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B60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240C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F6B2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AAEC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1625B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C021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E72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C4AA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0AE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38CF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63573"/>
    <w:multiLevelType w:val="hybridMultilevel"/>
    <w:tmpl w:val="9A6A3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94EB7"/>
    <w:multiLevelType w:val="hybridMultilevel"/>
    <w:tmpl w:val="17FEE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06304"/>
    <w:multiLevelType w:val="hybridMultilevel"/>
    <w:tmpl w:val="B982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032FD"/>
    <w:multiLevelType w:val="hybridMultilevel"/>
    <w:tmpl w:val="7576C612"/>
    <w:lvl w:ilvl="0" w:tplc="50E27C00">
      <w:start w:val="1"/>
      <w:numFmt w:val="bullet"/>
      <w:pStyle w:val="ListParagraph"/>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F036E"/>
    <w:multiLevelType w:val="hybridMultilevel"/>
    <w:tmpl w:val="9F6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353F9"/>
    <w:multiLevelType w:val="hybridMultilevel"/>
    <w:tmpl w:val="8B38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2792E"/>
    <w:multiLevelType w:val="hybridMultilevel"/>
    <w:tmpl w:val="20108736"/>
    <w:lvl w:ilvl="0" w:tplc="9B0A462C">
      <w:start w:val="1"/>
      <w:numFmt w:val="decimal"/>
      <w:lvlText w:val="%1."/>
      <w:lvlJc w:val="left"/>
      <w:pPr>
        <w:ind w:left="720" w:hanging="360"/>
      </w:pPr>
      <w:rPr>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D96DEA"/>
    <w:multiLevelType w:val="hybridMultilevel"/>
    <w:tmpl w:val="022A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136AB3"/>
    <w:multiLevelType w:val="hybridMultilevel"/>
    <w:tmpl w:val="4F7A6A44"/>
    <w:lvl w:ilvl="0" w:tplc="9BE882EE">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19"/>
  </w:num>
  <w:num w:numId="14">
    <w:abstractNumId w:val="16"/>
  </w:num>
  <w:num w:numId="15">
    <w:abstractNumId w:val="11"/>
  </w:num>
  <w:num w:numId="16">
    <w:abstractNumId w:val="10"/>
  </w:num>
  <w:num w:numId="17">
    <w:abstractNumId w:val="15"/>
  </w:num>
  <w:num w:numId="18">
    <w:abstractNumId w:val="17"/>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7QnNAFpzHL9oc+MRfh4cNe/kXlWSE8cGGNbev6ibVVAAbe/iqA00fnz7l7HKUZKttGzPsoKHTEZaWHcfdROIoQ==" w:salt="WoXCLjyPj2Ja8mmzLw0K3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F0"/>
    <w:rsid w:val="000006C5"/>
    <w:rsid w:val="000021AE"/>
    <w:rsid w:val="000071F7"/>
    <w:rsid w:val="0002798A"/>
    <w:rsid w:val="0004102A"/>
    <w:rsid w:val="00080A88"/>
    <w:rsid w:val="00082376"/>
    <w:rsid w:val="00083002"/>
    <w:rsid w:val="00087B85"/>
    <w:rsid w:val="000917EA"/>
    <w:rsid w:val="00092148"/>
    <w:rsid w:val="000A01F1"/>
    <w:rsid w:val="000B41A3"/>
    <w:rsid w:val="000C1163"/>
    <w:rsid w:val="000D2539"/>
    <w:rsid w:val="000F2DF4"/>
    <w:rsid w:val="000F6783"/>
    <w:rsid w:val="00101CD9"/>
    <w:rsid w:val="001029A1"/>
    <w:rsid w:val="001059A0"/>
    <w:rsid w:val="00106679"/>
    <w:rsid w:val="00120328"/>
    <w:rsid w:val="00120C95"/>
    <w:rsid w:val="0014663E"/>
    <w:rsid w:val="00154580"/>
    <w:rsid w:val="00160855"/>
    <w:rsid w:val="00180664"/>
    <w:rsid w:val="00182DC9"/>
    <w:rsid w:val="00185BA5"/>
    <w:rsid w:val="00195009"/>
    <w:rsid w:val="0019612A"/>
    <w:rsid w:val="0019779B"/>
    <w:rsid w:val="001A430F"/>
    <w:rsid w:val="00210CB9"/>
    <w:rsid w:val="00212276"/>
    <w:rsid w:val="00250014"/>
    <w:rsid w:val="00254D4B"/>
    <w:rsid w:val="00275BB5"/>
    <w:rsid w:val="00286F6A"/>
    <w:rsid w:val="00291C8C"/>
    <w:rsid w:val="0029780E"/>
    <w:rsid w:val="002A1ECE"/>
    <w:rsid w:val="002A2510"/>
    <w:rsid w:val="002A685C"/>
    <w:rsid w:val="002A733C"/>
    <w:rsid w:val="002B242A"/>
    <w:rsid w:val="002B4D1D"/>
    <w:rsid w:val="002C10B1"/>
    <w:rsid w:val="002D222A"/>
    <w:rsid w:val="002D486E"/>
    <w:rsid w:val="002D75F5"/>
    <w:rsid w:val="003076FD"/>
    <w:rsid w:val="00315805"/>
    <w:rsid w:val="00317005"/>
    <w:rsid w:val="00326CF3"/>
    <w:rsid w:val="00327B65"/>
    <w:rsid w:val="00334BAD"/>
    <w:rsid w:val="00335259"/>
    <w:rsid w:val="00336672"/>
    <w:rsid w:val="00353759"/>
    <w:rsid w:val="00353909"/>
    <w:rsid w:val="003669AA"/>
    <w:rsid w:val="003929F1"/>
    <w:rsid w:val="003A0022"/>
    <w:rsid w:val="003A1B63"/>
    <w:rsid w:val="003A41A1"/>
    <w:rsid w:val="003B2326"/>
    <w:rsid w:val="003B63AA"/>
    <w:rsid w:val="003C636A"/>
    <w:rsid w:val="003D33EF"/>
    <w:rsid w:val="003F1D46"/>
    <w:rsid w:val="004179F0"/>
    <w:rsid w:val="00417CFE"/>
    <w:rsid w:val="00424598"/>
    <w:rsid w:val="00432905"/>
    <w:rsid w:val="004352F1"/>
    <w:rsid w:val="00437ED0"/>
    <w:rsid w:val="00440CD8"/>
    <w:rsid w:val="00443837"/>
    <w:rsid w:val="00450F66"/>
    <w:rsid w:val="00450FC5"/>
    <w:rsid w:val="00461739"/>
    <w:rsid w:val="00461CB1"/>
    <w:rsid w:val="004677D8"/>
    <w:rsid w:val="00467865"/>
    <w:rsid w:val="0048685F"/>
    <w:rsid w:val="004A1437"/>
    <w:rsid w:val="004A4198"/>
    <w:rsid w:val="004A533E"/>
    <w:rsid w:val="004A54EA"/>
    <w:rsid w:val="004B0578"/>
    <w:rsid w:val="004C2FEE"/>
    <w:rsid w:val="004E34C6"/>
    <w:rsid w:val="004F11C8"/>
    <w:rsid w:val="004F5271"/>
    <w:rsid w:val="004F62AD"/>
    <w:rsid w:val="00501AE8"/>
    <w:rsid w:val="00504B65"/>
    <w:rsid w:val="00507AE2"/>
    <w:rsid w:val="005114CE"/>
    <w:rsid w:val="0052122B"/>
    <w:rsid w:val="005313F2"/>
    <w:rsid w:val="0054137C"/>
    <w:rsid w:val="0054272B"/>
    <w:rsid w:val="00542885"/>
    <w:rsid w:val="005557F6"/>
    <w:rsid w:val="00563778"/>
    <w:rsid w:val="005660A5"/>
    <w:rsid w:val="005960D0"/>
    <w:rsid w:val="005A2A7A"/>
    <w:rsid w:val="005B4AE2"/>
    <w:rsid w:val="005C3D49"/>
    <w:rsid w:val="005E45EB"/>
    <w:rsid w:val="005E63CC"/>
    <w:rsid w:val="005F6E87"/>
    <w:rsid w:val="00613129"/>
    <w:rsid w:val="00617C65"/>
    <w:rsid w:val="00676461"/>
    <w:rsid w:val="00682C69"/>
    <w:rsid w:val="00686EB7"/>
    <w:rsid w:val="006A4F70"/>
    <w:rsid w:val="006B13FF"/>
    <w:rsid w:val="006D2635"/>
    <w:rsid w:val="006D779C"/>
    <w:rsid w:val="006E4F63"/>
    <w:rsid w:val="006E729E"/>
    <w:rsid w:val="006F51E5"/>
    <w:rsid w:val="007229D0"/>
    <w:rsid w:val="00724352"/>
    <w:rsid w:val="007417DA"/>
    <w:rsid w:val="007507D0"/>
    <w:rsid w:val="007602AC"/>
    <w:rsid w:val="00774B67"/>
    <w:rsid w:val="007846FC"/>
    <w:rsid w:val="00793AC6"/>
    <w:rsid w:val="007A71DE"/>
    <w:rsid w:val="007B199B"/>
    <w:rsid w:val="007B5516"/>
    <w:rsid w:val="007B6119"/>
    <w:rsid w:val="007C1DA0"/>
    <w:rsid w:val="007E2A15"/>
    <w:rsid w:val="007E56C4"/>
    <w:rsid w:val="007F2BD1"/>
    <w:rsid w:val="00806D94"/>
    <w:rsid w:val="008107D6"/>
    <w:rsid w:val="00841645"/>
    <w:rsid w:val="0085283B"/>
    <w:rsid w:val="00852EC6"/>
    <w:rsid w:val="0088782D"/>
    <w:rsid w:val="008A0543"/>
    <w:rsid w:val="008A2182"/>
    <w:rsid w:val="008A2E8F"/>
    <w:rsid w:val="008A3ACA"/>
    <w:rsid w:val="008B24BB"/>
    <w:rsid w:val="008B57DD"/>
    <w:rsid w:val="008B7081"/>
    <w:rsid w:val="008D26BB"/>
    <w:rsid w:val="008D40FF"/>
    <w:rsid w:val="00902964"/>
    <w:rsid w:val="009126F8"/>
    <w:rsid w:val="009372D3"/>
    <w:rsid w:val="0094790F"/>
    <w:rsid w:val="0096272F"/>
    <w:rsid w:val="00966B90"/>
    <w:rsid w:val="009737B7"/>
    <w:rsid w:val="009802C4"/>
    <w:rsid w:val="00992C36"/>
    <w:rsid w:val="009973A4"/>
    <w:rsid w:val="009976D9"/>
    <w:rsid w:val="00997A3E"/>
    <w:rsid w:val="009A23F2"/>
    <w:rsid w:val="009A4EA3"/>
    <w:rsid w:val="009A55DC"/>
    <w:rsid w:val="009A60C3"/>
    <w:rsid w:val="009A7C81"/>
    <w:rsid w:val="009B0557"/>
    <w:rsid w:val="009B4ED8"/>
    <w:rsid w:val="009C220D"/>
    <w:rsid w:val="009D4F70"/>
    <w:rsid w:val="009E7A25"/>
    <w:rsid w:val="00A12231"/>
    <w:rsid w:val="00A211B2"/>
    <w:rsid w:val="00A23C3E"/>
    <w:rsid w:val="00A2727E"/>
    <w:rsid w:val="00A35524"/>
    <w:rsid w:val="00A74F99"/>
    <w:rsid w:val="00A77B26"/>
    <w:rsid w:val="00A82BA3"/>
    <w:rsid w:val="00A94ACC"/>
    <w:rsid w:val="00AB7818"/>
    <w:rsid w:val="00AE5D74"/>
    <w:rsid w:val="00AE6FA4"/>
    <w:rsid w:val="00B03907"/>
    <w:rsid w:val="00B11811"/>
    <w:rsid w:val="00B14EEA"/>
    <w:rsid w:val="00B24D16"/>
    <w:rsid w:val="00B27B51"/>
    <w:rsid w:val="00B311E1"/>
    <w:rsid w:val="00B34429"/>
    <w:rsid w:val="00B35050"/>
    <w:rsid w:val="00B4735C"/>
    <w:rsid w:val="00B47934"/>
    <w:rsid w:val="00B539DE"/>
    <w:rsid w:val="00B61078"/>
    <w:rsid w:val="00B77F52"/>
    <w:rsid w:val="00B90EC2"/>
    <w:rsid w:val="00BA268F"/>
    <w:rsid w:val="00BA4CDB"/>
    <w:rsid w:val="00BC77C7"/>
    <w:rsid w:val="00BD0EB8"/>
    <w:rsid w:val="00BF2F35"/>
    <w:rsid w:val="00C079CA"/>
    <w:rsid w:val="00C5330F"/>
    <w:rsid w:val="00C66DF4"/>
    <w:rsid w:val="00C67741"/>
    <w:rsid w:val="00C74647"/>
    <w:rsid w:val="00C76039"/>
    <w:rsid w:val="00C76480"/>
    <w:rsid w:val="00C80AD2"/>
    <w:rsid w:val="00C876BE"/>
    <w:rsid w:val="00C92FD6"/>
    <w:rsid w:val="00CA259D"/>
    <w:rsid w:val="00CA28E6"/>
    <w:rsid w:val="00CC0F56"/>
    <w:rsid w:val="00CD247C"/>
    <w:rsid w:val="00CF02A5"/>
    <w:rsid w:val="00D03A13"/>
    <w:rsid w:val="00D105BD"/>
    <w:rsid w:val="00D14E73"/>
    <w:rsid w:val="00D41771"/>
    <w:rsid w:val="00D4274D"/>
    <w:rsid w:val="00D45E77"/>
    <w:rsid w:val="00D6155E"/>
    <w:rsid w:val="00D62385"/>
    <w:rsid w:val="00D75585"/>
    <w:rsid w:val="00D90A75"/>
    <w:rsid w:val="00D9262D"/>
    <w:rsid w:val="00D96349"/>
    <w:rsid w:val="00DA4668"/>
    <w:rsid w:val="00DA4B5C"/>
    <w:rsid w:val="00DC175A"/>
    <w:rsid w:val="00DC47A2"/>
    <w:rsid w:val="00DC73E8"/>
    <w:rsid w:val="00DE1551"/>
    <w:rsid w:val="00DE7FB7"/>
    <w:rsid w:val="00E07D37"/>
    <w:rsid w:val="00E101B5"/>
    <w:rsid w:val="00E20DDA"/>
    <w:rsid w:val="00E32A8B"/>
    <w:rsid w:val="00E35921"/>
    <w:rsid w:val="00E36054"/>
    <w:rsid w:val="00E37E7B"/>
    <w:rsid w:val="00E45646"/>
    <w:rsid w:val="00E46E04"/>
    <w:rsid w:val="00E473B9"/>
    <w:rsid w:val="00E6301A"/>
    <w:rsid w:val="00E65C0C"/>
    <w:rsid w:val="00E87396"/>
    <w:rsid w:val="00EB478A"/>
    <w:rsid w:val="00EC0097"/>
    <w:rsid w:val="00EC42A3"/>
    <w:rsid w:val="00ED1063"/>
    <w:rsid w:val="00ED66FC"/>
    <w:rsid w:val="00EF1D20"/>
    <w:rsid w:val="00EF53B8"/>
    <w:rsid w:val="00F02A61"/>
    <w:rsid w:val="00F253E6"/>
    <w:rsid w:val="00F3303D"/>
    <w:rsid w:val="00F416FF"/>
    <w:rsid w:val="00F66848"/>
    <w:rsid w:val="00F7313A"/>
    <w:rsid w:val="00F83033"/>
    <w:rsid w:val="00F914F0"/>
    <w:rsid w:val="00F966AA"/>
    <w:rsid w:val="00F96C2B"/>
    <w:rsid w:val="00FA6F86"/>
    <w:rsid w:val="00FB219D"/>
    <w:rsid w:val="00FB538F"/>
    <w:rsid w:val="00FC1631"/>
    <w:rsid w:val="00FC3071"/>
    <w:rsid w:val="00FD5902"/>
    <w:rsid w:val="00FE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3429B"/>
  <w15:docId w15:val="{22B7370F-9636-47C7-80F7-B06A2F48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EB8"/>
    <w:rPr>
      <w:rFonts w:asciiTheme="minorHAnsi" w:hAnsiTheme="minorHAnsi"/>
      <w:sz w:val="16"/>
      <w:szCs w:val="24"/>
    </w:rPr>
  </w:style>
  <w:style w:type="paragraph" w:styleId="Heading1">
    <w:name w:val="heading 1"/>
    <w:basedOn w:val="Normal"/>
    <w:next w:val="Normal"/>
    <w:qFormat/>
    <w:rsid w:val="007F2BD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outlineLvl w:val="0"/>
    </w:pPr>
    <w:rPr>
      <w:rFonts w:asciiTheme="majorHAnsi" w:hAnsiTheme="majorHAnsi"/>
      <w:b/>
      <w:caps/>
      <w:sz w:val="18"/>
    </w:rPr>
  </w:style>
  <w:style w:type="paragraph" w:styleId="Heading2">
    <w:name w:val="heading 2"/>
    <w:basedOn w:val="Normal"/>
    <w:next w:val="Normal"/>
    <w:qFormat/>
    <w:rsid w:val="007F2BD1"/>
    <w:pPr>
      <w:jc w:val="center"/>
      <w:outlineLvl w:val="1"/>
    </w:pPr>
    <w:rPr>
      <w:b/>
      <w:color w:val="404040" w:themeColor="text1" w:themeTint="BF"/>
    </w:rPr>
  </w:style>
  <w:style w:type="paragraph" w:styleId="Heading3">
    <w:name w:val="heading 3"/>
    <w:basedOn w:val="Normal"/>
    <w:next w:val="Normal"/>
    <w:qFormat/>
    <w:rsid w:val="00BD0EB8"/>
    <w:pPr>
      <w:outlineLvl w:val="2"/>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styleId="ListParagraph">
    <w:name w:val="List Paragraph"/>
    <w:basedOn w:val="Normal"/>
    <w:uiPriority w:val="34"/>
    <w:qFormat/>
    <w:rsid w:val="007F2BD1"/>
    <w:pPr>
      <w:numPr>
        <w:numId w:val="12"/>
      </w:numPr>
      <w:spacing w:before="80" w:after="80"/>
    </w:pPr>
  </w:style>
  <w:style w:type="paragraph" w:customStyle="1" w:styleId="CompanyName">
    <w:name w:val="Company Name"/>
    <w:basedOn w:val="Normal"/>
    <w:qFormat/>
    <w:rsid w:val="007F2BD1"/>
    <w:rPr>
      <w:rFonts w:asciiTheme="majorHAnsi" w:hAnsiTheme="majorHAnsi"/>
      <w:b/>
      <w:caps/>
      <w:sz w:val="28"/>
    </w:rPr>
  </w:style>
  <w:style w:type="paragraph" w:styleId="Title">
    <w:name w:val="Title"/>
    <w:basedOn w:val="Normal"/>
    <w:next w:val="Normal"/>
    <w:link w:val="TitleChar"/>
    <w:qFormat/>
    <w:rsid w:val="00EC0097"/>
    <w:pPr>
      <w:spacing w:after="200"/>
    </w:pPr>
    <w:rPr>
      <w:rFonts w:asciiTheme="majorHAnsi" w:hAnsiTheme="majorHAnsi"/>
      <w:sz w:val="20"/>
    </w:rPr>
  </w:style>
  <w:style w:type="character" w:customStyle="1" w:styleId="TitleChar">
    <w:name w:val="Title Char"/>
    <w:basedOn w:val="DefaultParagraphFont"/>
    <w:link w:val="Title"/>
    <w:rsid w:val="00EC0097"/>
    <w:rPr>
      <w:rFonts w:asciiTheme="majorHAnsi" w:hAnsiTheme="majorHAnsi"/>
      <w:szCs w:val="24"/>
    </w:rPr>
  </w:style>
  <w:style w:type="character" w:styleId="PlaceholderText">
    <w:name w:val="Placeholder Text"/>
    <w:basedOn w:val="DefaultParagraphFont"/>
    <w:uiPriority w:val="99"/>
    <w:semiHidden/>
    <w:rsid w:val="007417DA"/>
    <w:rPr>
      <w:color w:val="808080"/>
    </w:rPr>
  </w:style>
  <w:style w:type="character" w:styleId="CommentReference">
    <w:name w:val="annotation reference"/>
    <w:basedOn w:val="DefaultParagraphFont"/>
    <w:semiHidden/>
    <w:unhideWhenUsed/>
    <w:rsid w:val="00B27B51"/>
    <w:rPr>
      <w:sz w:val="16"/>
      <w:szCs w:val="16"/>
    </w:rPr>
  </w:style>
  <w:style w:type="paragraph" w:styleId="CommentText">
    <w:name w:val="annotation text"/>
    <w:basedOn w:val="Normal"/>
    <w:link w:val="CommentTextChar"/>
    <w:semiHidden/>
    <w:unhideWhenUsed/>
    <w:rsid w:val="00B27B51"/>
    <w:rPr>
      <w:sz w:val="20"/>
      <w:szCs w:val="20"/>
    </w:rPr>
  </w:style>
  <w:style w:type="character" w:customStyle="1" w:styleId="CommentTextChar">
    <w:name w:val="Comment Text Char"/>
    <w:basedOn w:val="DefaultParagraphFont"/>
    <w:link w:val="CommentText"/>
    <w:semiHidden/>
    <w:rsid w:val="00B27B51"/>
    <w:rPr>
      <w:rFonts w:asciiTheme="minorHAnsi" w:hAnsiTheme="minorHAnsi"/>
    </w:rPr>
  </w:style>
  <w:style w:type="paragraph" w:styleId="CommentSubject">
    <w:name w:val="annotation subject"/>
    <w:basedOn w:val="CommentText"/>
    <w:next w:val="CommentText"/>
    <w:link w:val="CommentSubjectChar"/>
    <w:semiHidden/>
    <w:unhideWhenUsed/>
    <w:rsid w:val="00B27B51"/>
    <w:rPr>
      <w:b/>
      <w:bCs/>
    </w:rPr>
  </w:style>
  <w:style w:type="character" w:customStyle="1" w:styleId="CommentSubjectChar">
    <w:name w:val="Comment Subject Char"/>
    <w:basedOn w:val="CommentTextChar"/>
    <w:link w:val="CommentSubject"/>
    <w:semiHidden/>
    <w:rsid w:val="00B27B51"/>
    <w:rPr>
      <w:rFonts w:asciiTheme="minorHAnsi" w:hAnsiTheme="minorHAnsi"/>
      <w:b/>
      <w:bCs/>
    </w:rPr>
  </w:style>
  <w:style w:type="paragraph" w:styleId="Header">
    <w:name w:val="header"/>
    <w:basedOn w:val="Normal"/>
    <w:link w:val="HeaderChar"/>
    <w:unhideWhenUsed/>
    <w:rsid w:val="001A430F"/>
    <w:pPr>
      <w:tabs>
        <w:tab w:val="center" w:pos="4680"/>
        <w:tab w:val="right" w:pos="9360"/>
      </w:tabs>
    </w:pPr>
  </w:style>
  <w:style w:type="character" w:customStyle="1" w:styleId="HeaderChar">
    <w:name w:val="Header Char"/>
    <w:basedOn w:val="DefaultParagraphFont"/>
    <w:link w:val="Header"/>
    <w:rsid w:val="001A430F"/>
    <w:rPr>
      <w:rFonts w:asciiTheme="minorHAnsi" w:hAnsiTheme="minorHAnsi"/>
      <w:sz w:val="16"/>
      <w:szCs w:val="24"/>
    </w:rPr>
  </w:style>
  <w:style w:type="paragraph" w:styleId="Footer">
    <w:name w:val="footer"/>
    <w:basedOn w:val="Normal"/>
    <w:link w:val="FooterChar"/>
    <w:unhideWhenUsed/>
    <w:rsid w:val="001A430F"/>
    <w:pPr>
      <w:tabs>
        <w:tab w:val="center" w:pos="4680"/>
        <w:tab w:val="right" w:pos="9360"/>
      </w:tabs>
    </w:pPr>
  </w:style>
  <w:style w:type="character" w:customStyle="1" w:styleId="FooterChar">
    <w:name w:val="Footer Char"/>
    <w:basedOn w:val="DefaultParagraphFont"/>
    <w:link w:val="Footer"/>
    <w:rsid w:val="001A430F"/>
    <w:rPr>
      <w:rFonts w:asciiTheme="minorHAnsi" w:hAnsiTheme="minorHAnsi"/>
      <w:sz w:val="16"/>
      <w:szCs w:val="24"/>
    </w:rPr>
  </w:style>
  <w:style w:type="table" w:styleId="TableGrid">
    <w:name w:val="Table Grid"/>
    <w:basedOn w:val="TableNormal"/>
    <w:rsid w:val="0085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4F70"/>
    <w:rPr>
      <w:rFonts w:asciiTheme="minorHAnsi" w:hAnsiTheme="minorHAnsi"/>
      <w:sz w:val="16"/>
      <w:szCs w:val="24"/>
    </w:rPr>
  </w:style>
  <w:style w:type="paragraph" w:styleId="BodyText3">
    <w:name w:val="Body Text 3"/>
    <w:basedOn w:val="Normal"/>
    <w:link w:val="BodyText3Char"/>
    <w:unhideWhenUsed/>
    <w:rsid w:val="00D9262D"/>
    <w:pPr>
      <w:spacing w:after="120"/>
    </w:pPr>
    <w:rPr>
      <w:szCs w:val="16"/>
    </w:rPr>
  </w:style>
  <w:style w:type="character" w:customStyle="1" w:styleId="BodyText3Char">
    <w:name w:val="Body Text 3 Char"/>
    <w:basedOn w:val="DefaultParagraphFont"/>
    <w:link w:val="BodyText3"/>
    <w:rsid w:val="00D9262D"/>
    <w:rPr>
      <w:rFonts w:asciiTheme="minorHAnsi" w:hAnsiTheme="min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6537\AppData\Roaming\Microsoft\Templates\Job%20performance%20review%20gu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B7007F23A84F2AA427551B4EF31BE9"/>
        <w:category>
          <w:name w:val="General"/>
          <w:gallery w:val="placeholder"/>
        </w:category>
        <w:types>
          <w:type w:val="bbPlcHdr"/>
        </w:types>
        <w:behaviors>
          <w:behavior w:val="content"/>
        </w:behaviors>
        <w:guid w:val="{CBAA442A-5032-4599-A52F-CCAD5B93F324}"/>
      </w:docPartPr>
      <w:docPartBody>
        <w:p w:rsidR="00C70B9C" w:rsidRDefault="0086435C" w:rsidP="0086435C">
          <w:pPr>
            <w:pStyle w:val="42B7007F23A84F2AA427551B4EF31BE929"/>
          </w:pPr>
          <w:r>
            <w:rPr>
              <w:rStyle w:val="PlaceholderText"/>
            </w:rPr>
            <w:t xml:space="preserve"> </w:t>
          </w:r>
          <w:r w:rsidRPr="003840DF">
            <w:rPr>
              <w:rStyle w:val="PlaceholderText"/>
            </w:rPr>
            <w:t>Click or tap here to enter text.</w:t>
          </w:r>
        </w:p>
      </w:docPartBody>
    </w:docPart>
    <w:docPart>
      <w:docPartPr>
        <w:name w:val="8A8BD098A84447A0B255B5DEF654AD7D"/>
        <w:category>
          <w:name w:val="General"/>
          <w:gallery w:val="placeholder"/>
        </w:category>
        <w:types>
          <w:type w:val="bbPlcHdr"/>
        </w:types>
        <w:behaviors>
          <w:behavior w:val="content"/>
        </w:behaviors>
        <w:guid w:val="{06CD5245-E159-4623-B255-F7C42FFB9ABB}"/>
      </w:docPartPr>
      <w:docPartBody>
        <w:p w:rsidR="00C70B9C" w:rsidRDefault="004208B0" w:rsidP="004208B0">
          <w:pPr>
            <w:pStyle w:val="8A8BD098A84447A0B255B5DEF654AD7D22"/>
          </w:pPr>
          <w:r>
            <w:rPr>
              <w:rStyle w:val="PlaceholderText"/>
            </w:rPr>
            <w:t xml:space="preserve"> </w:t>
          </w:r>
        </w:p>
      </w:docPartBody>
    </w:docPart>
    <w:docPart>
      <w:docPartPr>
        <w:name w:val="AF7E62EA511D488E9E94D3508B05AACF"/>
        <w:category>
          <w:name w:val="General"/>
          <w:gallery w:val="placeholder"/>
        </w:category>
        <w:types>
          <w:type w:val="bbPlcHdr"/>
        </w:types>
        <w:behaviors>
          <w:behavior w:val="content"/>
        </w:behaviors>
        <w:guid w:val="{D95A2786-3EE9-4FA6-A6C4-5D95C590242E}"/>
      </w:docPartPr>
      <w:docPartBody>
        <w:p w:rsidR="00C70B9C" w:rsidRDefault="0086435C" w:rsidP="0086435C">
          <w:pPr>
            <w:pStyle w:val="AF7E62EA511D488E9E94D3508B05AACF29"/>
          </w:pPr>
          <w:r>
            <w:rPr>
              <w:rStyle w:val="PlaceholderText"/>
            </w:rPr>
            <w:t xml:space="preserve"> </w:t>
          </w:r>
          <w:r w:rsidRPr="003840DF">
            <w:rPr>
              <w:rStyle w:val="PlaceholderText"/>
            </w:rPr>
            <w:t>Click or tap here to enter text.</w:t>
          </w:r>
        </w:p>
      </w:docPartBody>
    </w:docPart>
    <w:docPart>
      <w:docPartPr>
        <w:name w:val="9BBAEE7037354CE8AD2C28450DBC5D08"/>
        <w:category>
          <w:name w:val="General"/>
          <w:gallery w:val="placeholder"/>
        </w:category>
        <w:types>
          <w:type w:val="bbPlcHdr"/>
        </w:types>
        <w:behaviors>
          <w:behavior w:val="content"/>
        </w:behaviors>
        <w:guid w:val="{E45231E1-E469-4F8B-B471-C20685C5821E}"/>
      </w:docPartPr>
      <w:docPartBody>
        <w:p w:rsidR="00C70B9C" w:rsidRDefault="004208B0" w:rsidP="004208B0">
          <w:pPr>
            <w:pStyle w:val="9BBAEE7037354CE8AD2C28450DBC5D0822"/>
          </w:pPr>
          <w:r>
            <w:rPr>
              <w:rStyle w:val="PlaceholderText"/>
            </w:rPr>
            <w:t xml:space="preserve"> </w:t>
          </w:r>
        </w:p>
      </w:docPartBody>
    </w:docPart>
    <w:docPart>
      <w:docPartPr>
        <w:name w:val="A004F7A594C04B0180903EC0E4AC5592"/>
        <w:category>
          <w:name w:val="General"/>
          <w:gallery w:val="placeholder"/>
        </w:category>
        <w:types>
          <w:type w:val="bbPlcHdr"/>
        </w:types>
        <w:behaviors>
          <w:behavior w:val="content"/>
        </w:behaviors>
        <w:guid w:val="{1F10A8FB-1E42-4014-85AE-2B2FCD202CCA}"/>
      </w:docPartPr>
      <w:docPartBody>
        <w:p w:rsidR="00C70B9C" w:rsidRDefault="004208B0" w:rsidP="004208B0">
          <w:pPr>
            <w:pStyle w:val="A004F7A594C04B0180903EC0E4AC559222"/>
          </w:pPr>
          <w:r>
            <w:rPr>
              <w:rStyle w:val="PlaceholderText"/>
            </w:rPr>
            <w:t xml:space="preserve"> </w:t>
          </w:r>
        </w:p>
      </w:docPartBody>
    </w:docPart>
    <w:docPart>
      <w:docPartPr>
        <w:name w:val="4DA6E255B0424B1FB5C05D54FE9E10A9"/>
        <w:category>
          <w:name w:val="General"/>
          <w:gallery w:val="placeholder"/>
        </w:category>
        <w:types>
          <w:type w:val="bbPlcHdr"/>
        </w:types>
        <w:behaviors>
          <w:behavior w:val="content"/>
        </w:behaviors>
        <w:guid w:val="{2648E6B2-808E-4276-9D3A-B93C779883E3}"/>
      </w:docPartPr>
      <w:docPartBody>
        <w:p w:rsidR="00C70B9C" w:rsidRDefault="004208B0" w:rsidP="004208B0">
          <w:pPr>
            <w:pStyle w:val="4DA6E255B0424B1FB5C05D54FE9E10A922"/>
          </w:pPr>
          <w:r>
            <w:rPr>
              <w:rStyle w:val="PlaceholderText"/>
            </w:rPr>
            <w:t xml:space="preserve"> </w:t>
          </w:r>
        </w:p>
      </w:docPartBody>
    </w:docPart>
    <w:docPart>
      <w:docPartPr>
        <w:name w:val="9CEF221338164B19A492E150C8CC9F28"/>
        <w:category>
          <w:name w:val="General"/>
          <w:gallery w:val="placeholder"/>
        </w:category>
        <w:types>
          <w:type w:val="bbPlcHdr"/>
        </w:types>
        <w:behaviors>
          <w:behavior w:val="content"/>
        </w:behaviors>
        <w:guid w:val="{5A9CD193-4DB4-4F9B-8925-88C457926803}"/>
      </w:docPartPr>
      <w:docPartBody>
        <w:p w:rsidR="00C70B9C" w:rsidRDefault="004208B0" w:rsidP="004208B0">
          <w:pPr>
            <w:pStyle w:val="9CEF221338164B19A492E150C8CC9F2822"/>
          </w:pPr>
          <w:r>
            <w:rPr>
              <w:rStyle w:val="PlaceholderText"/>
            </w:rPr>
            <w:t xml:space="preserve"> </w:t>
          </w:r>
        </w:p>
      </w:docPartBody>
    </w:docPart>
    <w:docPart>
      <w:docPartPr>
        <w:name w:val="77FD8E9CFE624CF397017FECFF0B37C8"/>
        <w:category>
          <w:name w:val="General"/>
          <w:gallery w:val="placeholder"/>
        </w:category>
        <w:types>
          <w:type w:val="bbPlcHdr"/>
        </w:types>
        <w:behaviors>
          <w:behavior w:val="content"/>
        </w:behaviors>
        <w:guid w:val="{26BBAF4B-746D-41DD-96EF-286742D9DB4A}"/>
      </w:docPartPr>
      <w:docPartBody>
        <w:p w:rsidR="00C70B9C" w:rsidRDefault="004208B0" w:rsidP="004208B0">
          <w:pPr>
            <w:pStyle w:val="77FD8E9CFE624CF397017FECFF0B37C822"/>
          </w:pPr>
          <w:r>
            <w:rPr>
              <w:rStyle w:val="PlaceholderText"/>
            </w:rPr>
            <w:t xml:space="preserve"> </w:t>
          </w:r>
        </w:p>
      </w:docPartBody>
    </w:docPart>
    <w:docPart>
      <w:docPartPr>
        <w:name w:val="5409BE29AA6B495CBB8A1C397EF9BDDC"/>
        <w:category>
          <w:name w:val="General"/>
          <w:gallery w:val="placeholder"/>
        </w:category>
        <w:types>
          <w:type w:val="bbPlcHdr"/>
        </w:types>
        <w:behaviors>
          <w:behavior w:val="content"/>
        </w:behaviors>
        <w:guid w:val="{1E774F86-5669-414B-8A45-31C505EB832D}"/>
      </w:docPartPr>
      <w:docPartBody>
        <w:p w:rsidR="009407BF" w:rsidRDefault="0086435C" w:rsidP="0086435C">
          <w:pPr>
            <w:pStyle w:val="5409BE29AA6B495CBB8A1C397EF9BDDC12"/>
          </w:pPr>
          <w:r>
            <w:rPr>
              <w:rStyle w:val="PlaceholderText"/>
            </w:rPr>
            <w:t xml:space="preserve"> </w:t>
          </w:r>
          <w:r w:rsidRPr="00CF4D6C">
            <w:rPr>
              <w:rStyle w:val="PlaceholderText"/>
            </w:rPr>
            <w:t>Choose</w:t>
          </w:r>
        </w:p>
      </w:docPartBody>
    </w:docPart>
    <w:docPart>
      <w:docPartPr>
        <w:name w:val="C86445F3A4A740DE8A89251B0F1EB9AD"/>
        <w:category>
          <w:name w:val="General"/>
          <w:gallery w:val="placeholder"/>
        </w:category>
        <w:types>
          <w:type w:val="bbPlcHdr"/>
        </w:types>
        <w:behaviors>
          <w:behavior w:val="content"/>
        </w:behaviors>
        <w:guid w:val="{00B532E8-08C6-43FC-8581-F6D09486F74D}"/>
      </w:docPartPr>
      <w:docPartBody>
        <w:p w:rsidR="00733711" w:rsidRDefault="004208B0" w:rsidP="004208B0">
          <w:pPr>
            <w:pStyle w:val="C86445F3A4A740DE8A89251B0F1EB9AD1"/>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F2C5579E-2BD8-43C0-A842-C75C9074AD8F}"/>
      </w:docPartPr>
      <w:docPartBody>
        <w:p w:rsidR="00343319" w:rsidRDefault="0063144A">
          <w:r w:rsidRPr="003840DF">
            <w:rPr>
              <w:rStyle w:val="PlaceholderText"/>
            </w:rPr>
            <w:t>Click or tap here to enter text.</w:t>
          </w:r>
        </w:p>
      </w:docPartBody>
    </w:docPart>
    <w:docPart>
      <w:docPartPr>
        <w:name w:val="B884C3382EF14E1F950E86B1D957C127"/>
        <w:category>
          <w:name w:val="General"/>
          <w:gallery w:val="placeholder"/>
        </w:category>
        <w:types>
          <w:type w:val="bbPlcHdr"/>
        </w:types>
        <w:behaviors>
          <w:behavior w:val="content"/>
        </w:behaviors>
        <w:guid w:val="{6CCFE6B4-E578-410D-959E-0C5BB4478608}"/>
      </w:docPartPr>
      <w:docPartBody>
        <w:p w:rsidR="00993F11" w:rsidRDefault="0086435C" w:rsidP="0086435C">
          <w:pPr>
            <w:pStyle w:val="B884C3382EF14E1F950E86B1D957C1279"/>
          </w:pPr>
          <w:r>
            <w:rPr>
              <w:rStyle w:val="PlaceholderText"/>
            </w:rPr>
            <w:t xml:space="preserve"> Choose</w:t>
          </w:r>
        </w:p>
      </w:docPartBody>
    </w:docPart>
    <w:docPart>
      <w:docPartPr>
        <w:name w:val="273D21A3BFE4415E81B9BEAF54846A0D"/>
        <w:category>
          <w:name w:val="General"/>
          <w:gallery w:val="placeholder"/>
        </w:category>
        <w:types>
          <w:type w:val="bbPlcHdr"/>
        </w:types>
        <w:behaviors>
          <w:behavior w:val="content"/>
        </w:behaviors>
        <w:guid w:val="{0F7C0C55-BAB9-4760-95B8-FD03B1D30DAF}"/>
      </w:docPartPr>
      <w:docPartBody>
        <w:p w:rsidR="00993F11" w:rsidRDefault="00B1136B" w:rsidP="00B1136B">
          <w:pPr>
            <w:pStyle w:val="273D21A3BFE4415E81B9BEAF54846A0D7"/>
          </w:pPr>
          <w:r w:rsidRPr="003840DF">
            <w:rPr>
              <w:rStyle w:val="PlaceholderText"/>
            </w:rPr>
            <w:t>Click or tap here to enter text.</w:t>
          </w:r>
        </w:p>
      </w:docPartBody>
    </w:docPart>
    <w:docPart>
      <w:docPartPr>
        <w:name w:val="BA24209AAF504034BC760F5C1759698A"/>
        <w:category>
          <w:name w:val="General"/>
          <w:gallery w:val="placeholder"/>
        </w:category>
        <w:types>
          <w:type w:val="bbPlcHdr"/>
        </w:types>
        <w:behaviors>
          <w:behavior w:val="content"/>
        </w:behaviors>
        <w:guid w:val="{727FC782-B467-43A9-8AEA-C51813589CFD}"/>
      </w:docPartPr>
      <w:docPartBody>
        <w:p w:rsidR="00993F11" w:rsidRDefault="0086435C" w:rsidP="0086435C">
          <w:pPr>
            <w:pStyle w:val="BA24209AAF504034BC760F5C1759698A9"/>
          </w:pPr>
          <w:r>
            <w:rPr>
              <w:rStyle w:val="PlaceholderText"/>
            </w:rPr>
            <w:t>Choose</w:t>
          </w:r>
        </w:p>
      </w:docPartBody>
    </w:docPart>
    <w:docPart>
      <w:docPartPr>
        <w:name w:val="EB815AFE7FFC421583EF17D0B0D7F4AB"/>
        <w:category>
          <w:name w:val="General"/>
          <w:gallery w:val="placeholder"/>
        </w:category>
        <w:types>
          <w:type w:val="bbPlcHdr"/>
        </w:types>
        <w:behaviors>
          <w:behavior w:val="content"/>
        </w:behaviors>
        <w:guid w:val="{6948F1A1-09CF-4F17-98E1-2B2F6BFB17F3}"/>
      </w:docPartPr>
      <w:docPartBody>
        <w:p w:rsidR="00993F11" w:rsidRDefault="0086435C" w:rsidP="0086435C">
          <w:pPr>
            <w:pStyle w:val="EB815AFE7FFC421583EF17D0B0D7F4AB9"/>
          </w:pPr>
          <w:r>
            <w:rPr>
              <w:rStyle w:val="PlaceholderText"/>
            </w:rPr>
            <w:t>Choose</w:t>
          </w:r>
        </w:p>
      </w:docPartBody>
    </w:docPart>
    <w:docPart>
      <w:docPartPr>
        <w:name w:val="F0826E5FF9A54C3982AC40794FD86B43"/>
        <w:category>
          <w:name w:val="General"/>
          <w:gallery w:val="placeholder"/>
        </w:category>
        <w:types>
          <w:type w:val="bbPlcHdr"/>
        </w:types>
        <w:behaviors>
          <w:behavior w:val="content"/>
        </w:behaviors>
        <w:guid w:val="{00E5888A-080B-4FD7-AA2B-D8EBAC595B4C}"/>
      </w:docPartPr>
      <w:docPartBody>
        <w:p w:rsidR="00993F11" w:rsidRDefault="0086435C" w:rsidP="0086435C">
          <w:pPr>
            <w:pStyle w:val="F0826E5FF9A54C3982AC40794FD86B439"/>
          </w:pPr>
          <w:r>
            <w:rPr>
              <w:rStyle w:val="PlaceholderText"/>
            </w:rPr>
            <w:t>Choose</w:t>
          </w:r>
        </w:p>
      </w:docPartBody>
    </w:docPart>
    <w:docPart>
      <w:docPartPr>
        <w:name w:val="4BF4066060BD49E087019896F07039FD"/>
        <w:category>
          <w:name w:val="General"/>
          <w:gallery w:val="placeholder"/>
        </w:category>
        <w:types>
          <w:type w:val="bbPlcHdr"/>
        </w:types>
        <w:behaviors>
          <w:behavior w:val="content"/>
        </w:behaviors>
        <w:guid w:val="{E5D503E5-7726-44DD-8FBF-491B7A457459}"/>
      </w:docPartPr>
      <w:docPartBody>
        <w:p w:rsidR="00993F11" w:rsidRDefault="0086435C" w:rsidP="0086435C">
          <w:pPr>
            <w:pStyle w:val="4BF4066060BD49E087019896F07039FD9"/>
          </w:pPr>
          <w:r>
            <w:rPr>
              <w:rStyle w:val="PlaceholderText"/>
            </w:rPr>
            <w:t>Choose</w:t>
          </w:r>
        </w:p>
      </w:docPartBody>
    </w:docPart>
    <w:docPart>
      <w:docPartPr>
        <w:name w:val="2D6123C48D994DBCBF13DE68956F39E5"/>
        <w:category>
          <w:name w:val="General"/>
          <w:gallery w:val="placeholder"/>
        </w:category>
        <w:types>
          <w:type w:val="bbPlcHdr"/>
        </w:types>
        <w:behaviors>
          <w:behavior w:val="content"/>
        </w:behaviors>
        <w:guid w:val="{834C595C-A010-40C8-8C0B-069FA13F3D03}"/>
      </w:docPartPr>
      <w:docPartBody>
        <w:p w:rsidR="00993F11" w:rsidRDefault="0086435C" w:rsidP="0086435C">
          <w:pPr>
            <w:pStyle w:val="2D6123C48D994DBCBF13DE68956F39E59"/>
          </w:pPr>
          <w:r>
            <w:rPr>
              <w:rStyle w:val="PlaceholderText"/>
            </w:rPr>
            <w:t>Choose</w:t>
          </w:r>
        </w:p>
      </w:docPartBody>
    </w:docPart>
    <w:docPart>
      <w:docPartPr>
        <w:name w:val="771B6446669844F7ABF2D87C9EBEA86E"/>
        <w:category>
          <w:name w:val="General"/>
          <w:gallery w:val="placeholder"/>
        </w:category>
        <w:types>
          <w:type w:val="bbPlcHdr"/>
        </w:types>
        <w:behaviors>
          <w:behavior w:val="content"/>
        </w:behaviors>
        <w:guid w:val="{AF15A3ED-4F91-4581-A2B5-F4B07E22BF0C}"/>
      </w:docPartPr>
      <w:docPartBody>
        <w:p w:rsidR="00993F11" w:rsidRDefault="0086435C" w:rsidP="0086435C">
          <w:pPr>
            <w:pStyle w:val="771B6446669844F7ABF2D87C9EBEA86E9"/>
          </w:pPr>
          <w:r>
            <w:rPr>
              <w:rStyle w:val="PlaceholderText"/>
            </w:rPr>
            <w:t>Choose</w:t>
          </w:r>
        </w:p>
      </w:docPartBody>
    </w:docPart>
    <w:docPart>
      <w:docPartPr>
        <w:name w:val="15FAF83194B14BD09F4D0A31CA697EE4"/>
        <w:category>
          <w:name w:val="General"/>
          <w:gallery w:val="placeholder"/>
        </w:category>
        <w:types>
          <w:type w:val="bbPlcHdr"/>
        </w:types>
        <w:behaviors>
          <w:behavior w:val="content"/>
        </w:behaviors>
        <w:guid w:val="{BC633A66-E4E6-4603-B303-58556CA794A3}"/>
      </w:docPartPr>
      <w:docPartBody>
        <w:p w:rsidR="00993F11" w:rsidRDefault="0086435C" w:rsidP="0086435C">
          <w:pPr>
            <w:pStyle w:val="15FAF83194B14BD09F4D0A31CA697EE49"/>
          </w:pPr>
          <w:r>
            <w:rPr>
              <w:rStyle w:val="PlaceholderText"/>
            </w:rPr>
            <w:t>Choose</w:t>
          </w:r>
        </w:p>
      </w:docPartBody>
    </w:docPart>
    <w:docPart>
      <w:docPartPr>
        <w:name w:val="9B9DDB5BC30947F2B62150492D0A028D"/>
        <w:category>
          <w:name w:val="General"/>
          <w:gallery w:val="placeholder"/>
        </w:category>
        <w:types>
          <w:type w:val="bbPlcHdr"/>
        </w:types>
        <w:behaviors>
          <w:behavior w:val="content"/>
        </w:behaviors>
        <w:guid w:val="{9719E2B1-CC73-4672-B9C3-A24043BE58BD}"/>
      </w:docPartPr>
      <w:docPartBody>
        <w:p w:rsidR="00993F11" w:rsidRDefault="0086435C" w:rsidP="0086435C">
          <w:pPr>
            <w:pStyle w:val="9B9DDB5BC30947F2B62150492D0A028D9"/>
          </w:pPr>
          <w:r>
            <w:rPr>
              <w:rStyle w:val="PlaceholderText"/>
            </w:rPr>
            <w:t>Choose</w:t>
          </w:r>
        </w:p>
      </w:docPartBody>
    </w:docPart>
    <w:docPart>
      <w:docPartPr>
        <w:name w:val="18E114DBA2BE4F17838B6F76FE8B40A4"/>
        <w:category>
          <w:name w:val="General"/>
          <w:gallery w:val="placeholder"/>
        </w:category>
        <w:types>
          <w:type w:val="bbPlcHdr"/>
        </w:types>
        <w:behaviors>
          <w:behavior w:val="content"/>
        </w:behaviors>
        <w:guid w:val="{19F67AB5-06C2-4AAB-8E5E-BFBBB766324C}"/>
      </w:docPartPr>
      <w:docPartBody>
        <w:p w:rsidR="00993F11" w:rsidRDefault="0086435C" w:rsidP="0086435C">
          <w:pPr>
            <w:pStyle w:val="18E114DBA2BE4F17838B6F76FE8B40A49"/>
          </w:pPr>
          <w:r>
            <w:rPr>
              <w:rStyle w:val="PlaceholderText"/>
            </w:rPr>
            <w:t>Choose</w:t>
          </w:r>
        </w:p>
      </w:docPartBody>
    </w:docPart>
    <w:docPart>
      <w:docPartPr>
        <w:name w:val="FCF59B07981E487DB3C714C932EB52B2"/>
        <w:category>
          <w:name w:val="General"/>
          <w:gallery w:val="placeholder"/>
        </w:category>
        <w:types>
          <w:type w:val="bbPlcHdr"/>
        </w:types>
        <w:behaviors>
          <w:behavior w:val="content"/>
        </w:behaviors>
        <w:guid w:val="{6559FF58-3B4B-453D-B410-3B5E64076558}"/>
      </w:docPartPr>
      <w:docPartBody>
        <w:p w:rsidR="00993F11" w:rsidRDefault="0086435C" w:rsidP="0086435C">
          <w:pPr>
            <w:pStyle w:val="FCF59B07981E487DB3C714C932EB52B29"/>
          </w:pPr>
          <w:r>
            <w:rPr>
              <w:rStyle w:val="PlaceholderText"/>
            </w:rPr>
            <w:t>Choose</w:t>
          </w:r>
        </w:p>
      </w:docPartBody>
    </w:docPart>
    <w:docPart>
      <w:docPartPr>
        <w:name w:val="644760F452AC4A92BA86FCCF821448DC"/>
        <w:category>
          <w:name w:val="General"/>
          <w:gallery w:val="placeholder"/>
        </w:category>
        <w:types>
          <w:type w:val="bbPlcHdr"/>
        </w:types>
        <w:behaviors>
          <w:behavior w:val="content"/>
        </w:behaviors>
        <w:guid w:val="{80025369-6C16-4A43-A205-FA132420FF78}"/>
      </w:docPartPr>
      <w:docPartBody>
        <w:p w:rsidR="00993F11" w:rsidRDefault="0086435C" w:rsidP="0086435C">
          <w:pPr>
            <w:pStyle w:val="644760F452AC4A92BA86FCCF821448DC9"/>
          </w:pPr>
          <w:r>
            <w:rPr>
              <w:rStyle w:val="PlaceholderText"/>
            </w:rPr>
            <w:t>Choose</w:t>
          </w:r>
        </w:p>
      </w:docPartBody>
    </w:docPart>
    <w:docPart>
      <w:docPartPr>
        <w:name w:val="88C3393863F6436FB2E56FEAADFB2876"/>
        <w:category>
          <w:name w:val="General"/>
          <w:gallery w:val="placeholder"/>
        </w:category>
        <w:types>
          <w:type w:val="bbPlcHdr"/>
        </w:types>
        <w:behaviors>
          <w:behavior w:val="content"/>
        </w:behaviors>
        <w:guid w:val="{17FE41D7-44AD-4015-8351-92A3FF878B76}"/>
      </w:docPartPr>
      <w:docPartBody>
        <w:p w:rsidR="00993F11" w:rsidRDefault="0086435C" w:rsidP="0086435C">
          <w:pPr>
            <w:pStyle w:val="88C3393863F6436FB2E56FEAADFB28769"/>
          </w:pPr>
          <w:r>
            <w:rPr>
              <w:rStyle w:val="PlaceholderText"/>
            </w:rPr>
            <w:t>Choose</w:t>
          </w:r>
        </w:p>
      </w:docPartBody>
    </w:docPart>
    <w:docPart>
      <w:docPartPr>
        <w:name w:val="A34F6D8A8E5047A19C745E0D4E632D9B"/>
        <w:category>
          <w:name w:val="General"/>
          <w:gallery w:val="placeholder"/>
        </w:category>
        <w:types>
          <w:type w:val="bbPlcHdr"/>
        </w:types>
        <w:behaviors>
          <w:behavior w:val="content"/>
        </w:behaviors>
        <w:guid w:val="{9F2FB58E-7597-4994-809A-3D4172492B45}"/>
      </w:docPartPr>
      <w:docPartBody>
        <w:p w:rsidR="00993F11" w:rsidRDefault="0086435C" w:rsidP="0086435C">
          <w:pPr>
            <w:pStyle w:val="A34F6D8A8E5047A19C745E0D4E632D9B9"/>
          </w:pPr>
          <w:r>
            <w:rPr>
              <w:rStyle w:val="PlaceholderText"/>
            </w:rPr>
            <w:t>Choose</w:t>
          </w:r>
        </w:p>
      </w:docPartBody>
    </w:docPart>
    <w:docPart>
      <w:docPartPr>
        <w:name w:val="9BD64A8E5ACF40DBB10E618A464DF941"/>
        <w:category>
          <w:name w:val="General"/>
          <w:gallery w:val="placeholder"/>
        </w:category>
        <w:types>
          <w:type w:val="bbPlcHdr"/>
        </w:types>
        <w:behaviors>
          <w:behavior w:val="content"/>
        </w:behaviors>
        <w:guid w:val="{48875CB0-A249-4097-9A81-2536E2BE6D21}"/>
      </w:docPartPr>
      <w:docPartBody>
        <w:p w:rsidR="00993F11" w:rsidRDefault="0086435C" w:rsidP="0086435C">
          <w:pPr>
            <w:pStyle w:val="9BD64A8E5ACF40DBB10E618A464DF9419"/>
          </w:pPr>
          <w:r>
            <w:rPr>
              <w:rStyle w:val="PlaceholderText"/>
            </w:rPr>
            <w:t>Choose</w:t>
          </w:r>
        </w:p>
      </w:docPartBody>
    </w:docPart>
    <w:docPart>
      <w:docPartPr>
        <w:name w:val="918DD124B07742AEB69EE68E1C528928"/>
        <w:category>
          <w:name w:val="General"/>
          <w:gallery w:val="placeholder"/>
        </w:category>
        <w:types>
          <w:type w:val="bbPlcHdr"/>
        </w:types>
        <w:behaviors>
          <w:behavior w:val="content"/>
        </w:behaviors>
        <w:guid w:val="{EDC5D3BC-EF86-4DC9-96B9-F61E25C68FCC}"/>
      </w:docPartPr>
      <w:docPartBody>
        <w:p w:rsidR="00993F11" w:rsidRDefault="0086435C" w:rsidP="0086435C">
          <w:pPr>
            <w:pStyle w:val="918DD124B07742AEB69EE68E1C5289289"/>
          </w:pPr>
          <w:r>
            <w:rPr>
              <w:rStyle w:val="PlaceholderText"/>
            </w:rPr>
            <w:t>Choose</w:t>
          </w:r>
        </w:p>
      </w:docPartBody>
    </w:docPart>
    <w:docPart>
      <w:docPartPr>
        <w:name w:val="80F57C19B53048A89059C3B6CCDADA8F"/>
        <w:category>
          <w:name w:val="General"/>
          <w:gallery w:val="placeholder"/>
        </w:category>
        <w:types>
          <w:type w:val="bbPlcHdr"/>
        </w:types>
        <w:behaviors>
          <w:behavior w:val="content"/>
        </w:behaviors>
        <w:guid w:val="{641903DE-ACC3-441F-8979-ED15B589BF0F}"/>
      </w:docPartPr>
      <w:docPartBody>
        <w:p w:rsidR="00993F11" w:rsidRDefault="0086435C" w:rsidP="0086435C">
          <w:pPr>
            <w:pStyle w:val="80F57C19B53048A89059C3B6CCDADA8F9"/>
          </w:pPr>
          <w:r>
            <w:rPr>
              <w:rStyle w:val="PlaceholderText"/>
            </w:rPr>
            <w:t>Choose</w:t>
          </w:r>
        </w:p>
      </w:docPartBody>
    </w:docPart>
    <w:docPart>
      <w:docPartPr>
        <w:name w:val="D18C379BFBE64D26845F774998B079A7"/>
        <w:category>
          <w:name w:val="General"/>
          <w:gallery w:val="placeholder"/>
        </w:category>
        <w:types>
          <w:type w:val="bbPlcHdr"/>
        </w:types>
        <w:behaviors>
          <w:behavior w:val="content"/>
        </w:behaviors>
        <w:guid w:val="{18F32800-1717-4147-89B3-C91580336914}"/>
      </w:docPartPr>
      <w:docPartBody>
        <w:p w:rsidR="00993F11" w:rsidRDefault="0086435C" w:rsidP="0086435C">
          <w:pPr>
            <w:pStyle w:val="D18C379BFBE64D26845F774998B079A79"/>
          </w:pPr>
          <w:r>
            <w:rPr>
              <w:rStyle w:val="PlaceholderText"/>
            </w:rPr>
            <w:t>Choose</w:t>
          </w:r>
        </w:p>
      </w:docPartBody>
    </w:docPart>
    <w:docPart>
      <w:docPartPr>
        <w:name w:val="A2F4D1A6C08E420F86A0D3DC4370AB5F"/>
        <w:category>
          <w:name w:val="General"/>
          <w:gallery w:val="placeholder"/>
        </w:category>
        <w:types>
          <w:type w:val="bbPlcHdr"/>
        </w:types>
        <w:behaviors>
          <w:behavior w:val="content"/>
        </w:behaviors>
        <w:guid w:val="{45D8EF15-2DE7-4677-924D-39AA071041E6}"/>
      </w:docPartPr>
      <w:docPartBody>
        <w:p w:rsidR="00993F11" w:rsidRDefault="0086435C" w:rsidP="0086435C">
          <w:pPr>
            <w:pStyle w:val="A2F4D1A6C08E420F86A0D3DC4370AB5F7"/>
          </w:pPr>
          <w:r w:rsidRPr="003840DF">
            <w:rPr>
              <w:rStyle w:val="PlaceholderText"/>
            </w:rPr>
            <w:t>Click or tap here to enter text.</w:t>
          </w:r>
        </w:p>
      </w:docPartBody>
    </w:docPart>
    <w:docPart>
      <w:docPartPr>
        <w:name w:val="27AF48A500FC4B85A97FD788FA23AD15"/>
        <w:category>
          <w:name w:val="General"/>
          <w:gallery w:val="placeholder"/>
        </w:category>
        <w:types>
          <w:type w:val="bbPlcHdr"/>
        </w:types>
        <w:behaviors>
          <w:behavior w:val="content"/>
        </w:behaviors>
        <w:guid w:val="{16FCC7B1-98EA-4BEB-A22E-4EB0895D2446}"/>
      </w:docPartPr>
      <w:docPartBody>
        <w:p w:rsidR="00993F11" w:rsidRDefault="0086435C" w:rsidP="0086435C">
          <w:pPr>
            <w:pStyle w:val="27AF48A500FC4B85A97FD788FA23AD157"/>
          </w:pPr>
          <w:r w:rsidRPr="003840DF">
            <w:rPr>
              <w:rStyle w:val="PlaceholderText"/>
            </w:rPr>
            <w:t>Click or tap here to enter text.</w:t>
          </w:r>
        </w:p>
      </w:docPartBody>
    </w:docPart>
    <w:docPart>
      <w:docPartPr>
        <w:name w:val="7BB4344EE5B844699D2867118E80DCDF"/>
        <w:category>
          <w:name w:val="General"/>
          <w:gallery w:val="placeholder"/>
        </w:category>
        <w:types>
          <w:type w:val="bbPlcHdr"/>
        </w:types>
        <w:behaviors>
          <w:behavior w:val="content"/>
        </w:behaviors>
        <w:guid w:val="{6B22E63A-9071-4F05-9BC7-FA26FAB2D352}"/>
      </w:docPartPr>
      <w:docPartBody>
        <w:p w:rsidR="00993F11" w:rsidRDefault="0086435C" w:rsidP="0086435C">
          <w:pPr>
            <w:pStyle w:val="7BB4344EE5B844699D2867118E80DCDF7"/>
          </w:pPr>
          <w:r w:rsidRPr="003840DF">
            <w:rPr>
              <w:rStyle w:val="PlaceholderText"/>
            </w:rPr>
            <w:t>Click or tap here to enter text.</w:t>
          </w:r>
        </w:p>
      </w:docPartBody>
    </w:docPart>
    <w:docPart>
      <w:docPartPr>
        <w:name w:val="FBCAE777CCBC43CBBF7C795604E759F7"/>
        <w:category>
          <w:name w:val="General"/>
          <w:gallery w:val="placeholder"/>
        </w:category>
        <w:types>
          <w:type w:val="bbPlcHdr"/>
        </w:types>
        <w:behaviors>
          <w:behavior w:val="content"/>
        </w:behaviors>
        <w:guid w:val="{B3ADD8CF-CDAA-4A8C-A54D-A8B6A28EA157}"/>
      </w:docPartPr>
      <w:docPartBody>
        <w:p w:rsidR="00993F11" w:rsidRDefault="0086435C" w:rsidP="0086435C">
          <w:pPr>
            <w:pStyle w:val="FBCAE777CCBC43CBBF7C795604E759F77"/>
          </w:pPr>
          <w:r w:rsidRPr="003840DF">
            <w:rPr>
              <w:rStyle w:val="PlaceholderText"/>
            </w:rPr>
            <w:t>Click or tap here to enter text.</w:t>
          </w:r>
        </w:p>
      </w:docPartBody>
    </w:docPart>
    <w:docPart>
      <w:docPartPr>
        <w:name w:val="9F63AA87435F4427A5CB959AC84E3993"/>
        <w:category>
          <w:name w:val="General"/>
          <w:gallery w:val="placeholder"/>
        </w:category>
        <w:types>
          <w:type w:val="bbPlcHdr"/>
        </w:types>
        <w:behaviors>
          <w:behavior w:val="content"/>
        </w:behaviors>
        <w:guid w:val="{B668AEAC-60F8-4EE3-B305-B7D2F5055DE2}"/>
      </w:docPartPr>
      <w:docPartBody>
        <w:p w:rsidR="00993F11" w:rsidRDefault="0086435C" w:rsidP="0086435C">
          <w:pPr>
            <w:pStyle w:val="9F63AA87435F4427A5CB959AC84E39936"/>
          </w:pPr>
          <w:r w:rsidRPr="003840DF">
            <w:rPr>
              <w:rStyle w:val="PlaceholderText"/>
            </w:rPr>
            <w:t>Click or tap here to enter text.</w:t>
          </w:r>
        </w:p>
      </w:docPartBody>
    </w:docPart>
    <w:docPart>
      <w:docPartPr>
        <w:name w:val="081EDA397B55405097DE77C4C094F6B1"/>
        <w:category>
          <w:name w:val="General"/>
          <w:gallery w:val="placeholder"/>
        </w:category>
        <w:types>
          <w:type w:val="bbPlcHdr"/>
        </w:types>
        <w:behaviors>
          <w:behavior w:val="content"/>
        </w:behaviors>
        <w:guid w:val="{08DEEE77-2C58-4FD6-9788-AFD3C623AEBF}"/>
      </w:docPartPr>
      <w:docPartBody>
        <w:p w:rsidR="00B1136B" w:rsidRDefault="00993F11" w:rsidP="00993F11">
          <w:pPr>
            <w:pStyle w:val="081EDA397B55405097DE77C4C094F6B1"/>
          </w:pPr>
          <w:r w:rsidRPr="003840DF">
            <w:rPr>
              <w:rStyle w:val="PlaceholderText"/>
            </w:rPr>
            <w:t>Click or tap here to enter text.</w:t>
          </w:r>
        </w:p>
      </w:docPartBody>
    </w:docPart>
    <w:docPart>
      <w:docPartPr>
        <w:name w:val="EB9E95C640B84359ADFFCE489B175D7C"/>
        <w:category>
          <w:name w:val="General"/>
          <w:gallery w:val="placeholder"/>
        </w:category>
        <w:types>
          <w:type w:val="bbPlcHdr"/>
        </w:types>
        <w:behaviors>
          <w:behavior w:val="content"/>
        </w:behaviors>
        <w:guid w:val="{C657503F-75CA-48C1-BCB5-9DF7100BF8E2}"/>
      </w:docPartPr>
      <w:docPartBody>
        <w:p w:rsidR="00B1136B" w:rsidRDefault="00993F11" w:rsidP="00993F11">
          <w:pPr>
            <w:pStyle w:val="EB9E95C640B84359ADFFCE489B175D7C"/>
          </w:pPr>
          <w:r w:rsidRPr="003840DF">
            <w:rPr>
              <w:rStyle w:val="PlaceholderText"/>
            </w:rPr>
            <w:t>Click or tap here to enter text.</w:t>
          </w:r>
        </w:p>
      </w:docPartBody>
    </w:docPart>
    <w:docPart>
      <w:docPartPr>
        <w:name w:val="27A7B73DF3BA465DACB1F0E372EDE29F"/>
        <w:category>
          <w:name w:val="General"/>
          <w:gallery w:val="placeholder"/>
        </w:category>
        <w:types>
          <w:type w:val="bbPlcHdr"/>
        </w:types>
        <w:behaviors>
          <w:behavior w:val="content"/>
        </w:behaviors>
        <w:guid w:val="{B336C5FF-84BB-4458-873B-B380FB2278E6}"/>
      </w:docPartPr>
      <w:docPartBody>
        <w:p w:rsidR="00C154CA" w:rsidRDefault="00433DAD" w:rsidP="00433DAD">
          <w:pPr>
            <w:pStyle w:val="27A7B73DF3BA465DACB1F0E372EDE29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4B"/>
    <w:rsid w:val="00186160"/>
    <w:rsid w:val="00343319"/>
    <w:rsid w:val="004208B0"/>
    <w:rsid w:val="00433DAD"/>
    <w:rsid w:val="00461A5D"/>
    <w:rsid w:val="004F318C"/>
    <w:rsid w:val="005C73EA"/>
    <w:rsid w:val="00606A4B"/>
    <w:rsid w:val="0063144A"/>
    <w:rsid w:val="00654C33"/>
    <w:rsid w:val="007259AF"/>
    <w:rsid w:val="00733711"/>
    <w:rsid w:val="0076367B"/>
    <w:rsid w:val="00782CAC"/>
    <w:rsid w:val="0086435C"/>
    <w:rsid w:val="008D0F20"/>
    <w:rsid w:val="009407BF"/>
    <w:rsid w:val="009653CB"/>
    <w:rsid w:val="00993F11"/>
    <w:rsid w:val="00A61372"/>
    <w:rsid w:val="00B1136B"/>
    <w:rsid w:val="00C154CA"/>
    <w:rsid w:val="00C70B9C"/>
    <w:rsid w:val="00F444A5"/>
    <w:rsid w:val="00FF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4195BFEA24FFEBEE5CAF74917D62C">
    <w:name w:val="B3F4195BFEA24FFEBEE5CAF74917D62C"/>
  </w:style>
  <w:style w:type="character" w:styleId="PlaceholderText">
    <w:name w:val="Placeholder Text"/>
    <w:basedOn w:val="DefaultParagraphFont"/>
    <w:uiPriority w:val="99"/>
    <w:semiHidden/>
    <w:rsid w:val="00433DAD"/>
    <w:rPr>
      <w:color w:val="808080"/>
    </w:rPr>
  </w:style>
  <w:style w:type="paragraph" w:customStyle="1" w:styleId="63F27F5CDB6F4944BB7D8ADCD64A9104">
    <w:name w:val="63F27F5CDB6F4944BB7D8ADCD64A9104"/>
    <w:rsid w:val="00606A4B"/>
  </w:style>
  <w:style w:type="paragraph" w:customStyle="1" w:styleId="D7397697A93742948F35D88649704694">
    <w:name w:val="D7397697A93742948F35D88649704694"/>
    <w:rsid w:val="00606A4B"/>
  </w:style>
  <w:style w:type="paragraph" w:customStyle="1" w:styleId="42B7007F23A84F2AA427551B4EF31BE9">
    <w:name w:val="42B7007F23A84F2AA427551B4EF31BE9"/>
    <w:rsid w:val="00606A4B"/>
    <w:pPr>
      <w:spacing w:after="0" w:line="240" w:lineRule="auto"/>
    </w:pPr>
    <w:rPr>
      <w:rFonts w:eastAsia="Times New Roman" w:cs="Times New Roman"/>
      <w:sz w:val="16"/>
      <w:szCs w:val="24"/>
    </w:rPr>
  </w:style>
  <w:style w:type="paragraph" w:customStyle="1" w:styleId="8A8BD098A84447A0B255B5DEF654AD7D">
    <w:name w:val="8A8BD098A84447A0B255B5DEF654AD7D"/>
    <w:rsid w:val="00606A4B"/>
    <w:pPr>
      <w:spacing w:after="0" w:line="240" w:lineRule="auto"/>
    </w:pPr>
    <w:rPr>
      <w:rFonts w:eastAsia="Times New Roman" w:cs="Times New Roman"/>
      <w:sz w:val="16"/>
      <w:szCs w:val="24"/>
    </w:rPr>
  </w:style>
  <w:style w:type="paragraph" w:customStyle="1" w:styleId="AF7E62EA511D488E9E94D3508B05AACF">
    <w:name w:val="AF7E62EA511D488E9E94D3508B05AACF"/>
    <w:rsid w:val="00606A4B"/>
    <w:pPr>
      <w:spacing w:after="0" w:line="240" w:lineRule="auto"/>
    </w:pPr>
    <w:rPr>
      <w:rFonts w:eastAsia="Times New Roman" w:cs="Times New Roman"/>
      <w:sz w:val="16"/>
      <w:szCs w:val="24"/>
    </w:rPr>
  </w:style>
  <w:style w:type="paragraph" w:customStyle="1" w:styleId="B07120E37D3F4FC6A9882BE78ED518F4">
    <w:name w:val="B07120E37D3F4FC6A9882BE78ED518F4"/>
    <w:rsid w:val="00606A4B"/>
    <w:pPr>
      <w:spacing w:after="0" w:line="240" w:lineRule="auto"/>
    </w:pPr>
    <w:rPr>
      <w:rFonts w:eastAsia="Times New Roman" w:cs="Times New Roman"/>
      <w:sz w:val="16"/>
      <w:szCs w:val="24"/>
    </w:rPr>
  </w:style>
  <w:style w:type="paragraph" w:customStyle="1" w:styleId="9BBAEE7037354CE8AD2C28450DBC5D08">
    <w:name w:val="9BBAEE7037354CE8AD2C28450DBC5D08"/>
    <w:rsid w:val="00606A4B"/>
    <w:pPr>
      <w:spacing w:after="0" w:line="240" w:lineRule="auto"/>
    </w:pPr>
    <w:rPr>
      <w:rFonts w:eastAsia="Times New Roman" w:cs="Times New Roman"/>
      <w:sz w:val="16"/>
      <w:szCs w:val="24"/>
    </w:rPr>
  </w:style>
  <w:style w:type="paragraph" w:customStyle="1" w:styleId="A004F7A594C04B0180903EC0E4AC5592">
    <w:name w:val="A004F7A594C04B0180903EC0E4AC5592"/>
    <w:rsid w:val="00606A4B"/>
    <w:pPr>
      <w:spacing w:after="0" w:line="240" w:lineRule="auto"/>
    </w:pPr>
    <w:rPr>
      <w:rFonts w:eastAsia="Times New Roman" w:cs="Times New Roman"/>
      <w:sz w:val="16"/>
      <w:szCs w:val="24"/>
    </w:rPr>
  </w:style>
  <w:style w:type="paragraph" w:customStyle="1" w:styleId="4DA6E255B0424B1FB5C05D54FE9E10A9">
    <w:name w:val="4DA6E255B0424B1FB5C05D54FE9E10A9"/>
    <w:rsid w:val="00606A4B"/>
    <w:pPr>
      <w:spacing w:after="0" w:line="240" w:lineRule="auto"/>
    </w:pPr>
    <w:rPr>
      <w:rFonts w:eastAsia="Times New Roman" w:cs="Times New Roman"/>
      <w:sz w:val="16"/>
      <w:szCs w:val="24"/>
    </w:rPr>
  </w:style>
  <w:style w:type="paragraph" w:customStyle="1" w:styleId="9CEF221338164B19A492E150C8CC9F28">
    <w:name w:val="9CEF221338164B19A492E150C8CC9F28"/>
    <w:rsid w:val="00606A4B"/>
    <w:pPr>
      <w:spacing w:after="0" w:line="240" w:lineRule="auto"/>
    </w:pPr>
    <w:rPr>
      <w:rFonts w:eastAsia="Times New Roman" w:cs="Times New Roman"/>
      <w:sz w:val="16"/>
      <w:szCs w:val="24"/>
    </w:rPr>
  </w:style>
  <w:style w:type="paragraph" w:customStyle="1" w:styleId="77FD8E9CFE624CF397017FECFF0B37C8">
    <w:name w:val="77FD8E9CFE624CF397017FECFF0B37C8"/>
    <w:rsid w:val="00606A4B"/>
    <w:pPr>
      <w:spacing w:after="0" w:line="240" w:lineRule="auto"/>
    </w:pPr>
    <w:rPr>
      <w:rFonts w:eastAsia="Times New Roman" w:cs="Times New Roman"/>
      <w:sz w:val="16"/>
      <w:szCs w:val="24"/>
    </w:rPr>
  </w:style>
  <w:style w:type="paragraph" w:customStyle="1" w:styleId="EF278BBB07EA48CE90ECAA7739312CA9">
    <w:name w:val="EF278BBB07EA48CE90ECAA7739312CA9"/>
    <w:rsid w:val="00606A4B"/>
    <w:pPr>
      <w:spacing w:after="0" w:line="240" w:lineRule="auto"/>
      <w:outlineLvl w:val="2"/>
    </w:pPr>
    <w:rPr>
      <w:rFonts w:eastAsia="Times New Roman" w:cs="Times New Roman"/>
      <w:caps/>
      <w:sz w:val="16"/>
      <w:szCs w:val="16"/>
    </w:rPr>
  </w:style>
  <w:style w:type="paragraph" w:customStyle="1" w:styleId="32E006E3743E4EDE9A4127383551B3A6">
    <w:name w:val="32E006E3743E4EDE9A4127383551B3A6"/>
    <w:rsid w:val="00606A4B"/>
    <w:pPr>
      <w:spacing w:after="0" w:line="240" w:lineRule="auto"/>
    </w:pPr>
    <w:rPr>
      <w:rFonts w:eastAsia="Times New Roman" w:cs="Times New Roman"/>
      <w:sz w:val="16"/>
      <w:szCs w:val="24"/>
    </w:rPr>
  </w:style>
  <w:style w:type="paragraph" w:customStyle="1" w:styleId="C12E09BDD53A4582B3AB18C67B60F9D9">
    <w:name w:val="C12E09BDD53A4582B3AB18C67B60F9D9"/>
    <w:rsid w:val="00606A4B"/>
    <w:pPr>
      <w:spacing w:after="0" w:line="240" w:lineRule="auto"/>
    </w:pPr>
    <w:rPr>
      <w:rFonts w:eastAsia="Times New Roman" w:cs="Times New Roman"/>
      <w:sz w:val="16"/>
      <w:szCs w:val="24"/>
    </w:rPr>
  </w:style>
  <w:style w:type="paragraph" w:customStyle="1" w:styleId="C57CB72E5AEB4F66A3D967DCE31D8897">
    <w:name w:val="C57CB72E5AEB4F66A3D967DCE31D8897"/>
    <w:rsid w:val="00606A4B"/>
    <w:pPr>
      <w:spacing w:after="0" w:line="240" w:lineRule="auto"/>
      <w:outlineLvl w:val="2"/>
    </w:pPr>
    <w:rPr>
      <w:rFonts w:eastAsia="Times New Roman" w:cs="Times New Roman"/>
      <w:caps/>
      <w:sz w:val="16"/>
      <w:szCs w:val="16"/>
    </w:rPr>
  </w:style>
  <w:style w:type="paragraph" w:customStyle="1" w:styleId="D7397697A93742948F35D886497046941">
    <w:name w:val="D7397697A93742948F35D886497046941"/>
    <w:rsid w:val="00606A4B"/>
    <w:pPr>
      <w:spacing w:after="0" w:line="240" w:lineRule="auto"/>
    </w:pPr>
    <w:rPr>
      <w:rFonts w:eastAsia="Times New Roman" w:cs="Times New Roman"/>
      <w:sz w:val="16"/>
      <w:szCs w:val="24"/>
    </w:rPr>
  </w:style>
  <w:style w:type="paragraph" w:customStyle="1" w:styleId="B123391B0D4D4FB593BD5332A031E225">
    <w:name w:val="B123391B0D4D4FB593BD5332A031E225"/>
    <w:rsid w:val="00606A4B"/>
    <w:pPr>
      <w:spacing w:after="0" w:line="240" w:lineRule="auto"/>
    </w:pPr>
    <w:rPr>
      <w:rFonts w:eastAsia="Times New Roman" w:cs="Times New Roman"/>
      <w:sz w:val="16"/>
      <w:szCs w:val="24"/>
    </w:rPr>
  </w:style>
  <w:style w:type="paragraph" w:customStyle="1" w:styleId="7E3AEE5703F743A99EC1CFC6BBB1AE0F">
    <w:name w:val="7E3AEE5703F743A99EC1CFC6BBB1AE0F"/>
    <w:rsid w:val="00606A4B"/>
    <w:pPr>
      <w:spacing w:after="0" w:line="240" w:lineRule="auto"/>
      <w:outlineLvl w:val="2"/>
    </w:pPr>
    <w:rPr>
      <w:rFonts w:eastAsia="Times New Roman" w:cs="Times New Roman"/>
      <w:caps/>
      <w:sz w:val="16"/>
      <w:szCs w:val="16"/>
    </w:rPr>
  </w:style>
  <w:style w:type="paragraph" w:customStyle="1" w:styleId="9CF25398A02D4574B6B8E10A04BFC97E">
    <w:name w:val="9CF25398A02D4574B6B8E10A04BFC97E"/>
    <w:rsid w:val="00606A4B"/>
    <w:pPr>
      <w:spacing w:after="0" w:line="240" w:lineRule="auto"/>
    </w:pPr>
    <w:rPr>
      <w:rFonts w:eastAsia="Times New Roman" w:cs="Times New Roman"/>
      <w:sz w:val="16"/>
      <w:szCs w:val="24"/>
    </w:rPr>
  </w:style>
  <w:style w:type="paragraph" w:customStyle="1" w:styleId="DB30700C0B4143A9824587F8B3FAB5F0">
    <w:name w:val="DB30700C0B4143A9824587F8B3FAB5F0"/>
    <w:rsid w:val="00606A4B"/>
    <w:pPr>
      <w:spacing w:after="0" w:line="240" w:lineRule="auto"/>
    </w:pPr>
    <w:rPr>
      <w:rFonts w:eastAsia="Times New Roman" w:cs="Times New Roman"/>
      <w:sz w:val="16"/>
      <w:szCs w:val="24"/>
    </w:rPr>
  </w:style>
  <w:style w:type="paragraph" w:customStyle="1" w:styleId="01686DCC0748462CA712BD8D398226B0">
    <w:name w:val="01686DCC0748462CA712BD8D398226B0"/>
    <w:rsid w:val="00606A4B"/>
    <w:pPr>
      <w:spacing w:after="0" w:line="240" w:lineRule="auto"/>
      <w:outlineLvl w:val="2"/>
    </w:pPr>
    <w:rPr>
      <w:rFonts w:eastAsia="Times New Roman" w:cs="Times New Roman"/>
      <w:caps/>
      <w:sz w:val="16"/>
      <w:szCs w:val="16"/>
    </w:rPr>
  </w:style>
  <w:style w:type="paragraph" w:customStyle="1" w:styleId="83C9881572714C049865310EB55975CD">
    <w:name w:val="83C9881572714C049865310EB55975CD"/>
    <w:rsid w:val="00606A4B"/>
    <w:pPr>
      <w:spacing w:after="0" w:line="240" w:lineRule="auto"/>
    </w:pPr>
    <w:rPr>
      <w:rFonts w:eastAsia="Times New Roman" w:cs="Times New Roman"/>
      <w:sz w:val="16"/>
      <w:szCs w:val="24"/>
    </w:rPr>
  </w:style>
  <w:style w:type="paragraph" w:customStyle="1" w:styleId="DDCD0E99AF8149DFBAB702A5353D582A">
    <w:name w:val="DDCD0E99AF8149DFBAB702A5353D582A"/>
    <w:rsid w:val="00606A4B"/>
    <w:pPr>
      <w:spacing w:after="0" w:line="240" w:lineRule="auto"/>
    </w:pPr>
    <w:rPr>
      <w:rFonts w:eastAsia="Times New Roman" w:cs="Times New Roman"/>
      <w:sz w:val="16"/>
      <w:szCs w:val="24"/>
    </w:rPr>
  </w:style>
  <w:style w:type="paragraph" w:customStyle="1" w:styleId="42B7007F23A84F2AA427551B4EF31BE91">
    <w:name w:val="42B7007F23A84F2AA427551B4EF31BE91"/>
    <w:rsid w:val="00606A4B"/>
    <w:pPr>
      <w:spacing w:after="0" w:line="240" w:lineRule="auto"/>
    </w:pPr>
    <w:rPr>
      <w:rFonts w:eastAsia="Times New Roman" w:cs="Times New Roman"/>
      <w:sz w:val="16"/>
      <w:szCs w:val="24"/>
    </w:rPr>
  </w:style>
  <w:style w:type="paragraph" w:customStyle="1" w:styleId="8A8BD098A84447A0B255B5DEF654AD7D1">
    <w:name w:val="8A8BD098A84447A0B255B5DEF654AD7D1"/>
    <w:rsid w:val="00606A4B"/>
    <w:pPr>
      <w:spacing w:after="0" w:line="240" w:lineRule="auto"/>
    </w:pPr>
    <w:rPr>
      <w:rFonts w:eastAsia="Times New Roman" w:cs="Times New Roman"/>
      <w:sz w:val="16"/>
      <w:szCs w:val="24"/>
    </w:rPr>
  </w:style>
  <w:style w:type="paragraph" w:customStyle="1" w:styleId="AF7E62EA511D488E9E94D3508B05AACF1">
    <w:name w:val="AF7E62EA511D488E9E94D3508B05AACF1"/>
    <w:rsid w:val="00606A4B"/>
    <w:pPr>
      <w:spacing w:after="0" w:line="240" w:lineRule="auto"/>
    </w:pPr>
    <w:rPr>
      <w:rFonts w:eastAsia="Times New Roman" w:cs="Times New Roman"/>
      <w:sz w:val="16"/>
      <w:szCs w:val="24"/>
    </w:rPr>
  </w:style>
  <w:style w:type="paragraph" w:customStyle="1" w:styleId="B07120E37D3F4FC6A9882BE78ED518F41">
    <w:name w:val="B07120E37D3F4FC6A9882BE78ED518F41"/>
    <w:rsid w:val="00606A4B"/>
    <w:pPr>
      <w:spacing w:after="0" w:line="240" w:lineRule="auto"/>
    </w:pPr>
    <w:rPr>
      <w:rFonts w:eastAsia="Times New Roman" w:cs="Times New Roman"/>
      <w:sz w:val="16"/>
      <w:szCs w:val="24"/>
    </w:rPr>
  </w:style>
  <w:style w:type="paragraph" w:customStyle="1" w:styleId="9BBAEE7037354CE8AD2C28450DBC5D081">
    <w:name w:val="9BBAEE7037354CE8AD2C28450DBC5D081"/>
    <w:rsid w:val="00606A4B"/>
    <w:pPr>
      <w:spacing w:after="0" w:line="240" w:lineRule="auto"/>
    </w:pPr>
    <w:rPr>
      <w:rFonts w:eastAsia="Times New Roman" w:cs="Times New Roman"/>
      <w:sz w:val="16"/>
      <w:szCs w:val="24"/>
    </w:rPr>
  </w:style>
  <w:style w:type="paragraph" w:customStyle="1" w:styleId="A004F7A594C04B0180903EC0E4AC55921">
    <w:name w:val="A004F7A594C04B0180903EC0E4AC55921"/>
    <w:rsid w:val="00606A4B"/>
    <w:pPr>
      <w:spacing w:after="0" w:line="240" w:lineRule="auto"/>
    </w:pPr>
    <w:rPr>
      <w:rFonts w:eastAsia="Times New Roman" w:cs="Times New Roman"/>
      <w:sz w:val="16"/>
      <w:szCs w:val="24"/>
    </w:rPr>
  </w:style>
  <w:style w:type="paragraph" w:customStyle="1" w:styleId="4DA6E255B0424B1FB5C05D54FE9E10A91">
    <w:name w:val="4DA6E255B0424B1FB5C05D54FE9E10A91"/>
    <w:rsid w:val="00606A4B"/>
    <w:pPr>
      <w:spacing w:after="0" w:line="240" w:lineRule="auto"/>
    </w:pPr>
    <w:rPr>
      <w:rFonts w:eastAsia="Times New Roman" w:cs="Times New Roman"/>
      <w:sz w:val="16"/>
      <w:szCs w:val="24"/>
    </w:rPr>
  </w:style>
  <w:style w:type="paragraph" w:customStyle="1" w:styleId="9CEF221338164B19A492E150C8CC9F281">
    <w:name w:val="9CEF221338164B19A492E150C8CC9F281"/>
    <w:rsid w:val="00606A4B"/>
    <w:pPr>
      <w:spacing w:after="0" w:line="240" w:lineRule="auto"/>
    </w:pPr>
    <w:rPr>
      <w:rFonts w:eastAsia="Times New Roman" w:cs="Times New Roman"/>
      <w:sz w:val="16"/>
      <w:szCs w:val="24"/>
    </w:rPr>
  </w:style>
  <w:style w:type="paragraph" w:customStyle="1" w:styleId="77FD8E9CFE624CF397017FECFF0B37C81">
    <w:name w:val="77FD8E9CFE624CF397017FECFF0B37C81"/>
    <w:rsid w:val="00606A4B"/>
    <w:pPr>
      <w:spacing w:after="0" w:line="240" w:lineRule="auto"/>
    </w:pPr>
    <w:rPr>
      <w:rFonts w:eastAsia="Times New Roman" w:cs="Times New Roman"/>
      <w:sz w:val="16"/>
      <w:szCs w:val="24"/>
    </w:rPr>
  </w:style>
  <w:style w:type="paragraph" w:customStyle="1" w:styleId="EF278BBB07EA48CE90ECAA7739312CA91">
    <w:name w:val="EF278BBB07EA48CE90ECAA7739312CA91"/>
    <w:rsid w:val="00606A4B"/>
    <w:pPr>
      <w:spacing w:after="0" w:line="240" w:lineRule="auto"/>
      <w:outlineLvl w:val="2"/>
    </w:pPr>
    <w:rPr>
      <w:rFonts w:eastAsia="Times New Roman" w:cs="Times New Roman"/>
      <w:caps/>
      <w:sz w:val="16"/>
      <w:szCs w:val="16"/>
    </w:rPr>
  </w:style>
  <w:style w:type="paragraph" w:customStyle="1" w:styleId="32E006E3743E4EDE9A4127383551B3A61">
    <w:name w:val="32E006E3743E4EDE9A4127383551B3A61"/>
    <w:rsid w:val="00606A4B"/>
    <w:pPr>
      <w:spacing w:after="0" w:line="240" w:lineRule="auto"/>
    </w:pPr>
    <w:rPr>
      <w:rFonts w:eastAsia="Times New Roman" w:cs="Times New Roman"/>
      <w:sz w:val="16"/>
      <w:szCs w:val="24"/>
    </w:rPr>
  </w:style>
  <w:style w:type="paragraph" w:customStyle="1" w:styleId="C12E09BDD53A4582B3AB18C67B60F9D91">
    <w:name w:val="C12E09BDD53A4582B3AB18C67B60F9D91"/>
    <w:rsid w:val="00606A4B"/>
    <w:pPr>
      <w:spacing w:after="0" w:line="240" w:lineRule="auto"/>
    </w:pPr>
    <w:rPr>
      <w:rFonts w:eastAsia="Times New Roman" w:cs="Times New Roman"/>
      <w:sz w:val="16"/>
      <w:szCs w:val="24"/>
    </w:rPr>
  </w:style>
  <w:style w:type="paragraph" w:customStyle="1" w:styleId="C57CB72E5AEB4F66A3D967DCE31D88971">
    <w:name w:val="C57CB72E5AEB4F66A3D967DCE31D88971"/>
    <w:rsid w:val="00606A4B"/>
    <w:pPr>
      <w:spacing w:after="0" w:line="240" w:lineRule="auto"/>
      <w:outlineLvl w:val="2"/>
    </w:pPr>
    <w:rPr>
      <w:rFonts w:eastAsia="Times New Roman" w:cs="Times New Roman"/>
      <w:caps/>
      <w:sz w:val="16"/>
      <w:szCs w:val="16"/>
    </w:rPr>
  </w:style>
  <w:style w:type="paragraph" w:customStyle="1" w:styleId="D7397697A93742948F35D886497046942">
    <w:name w:val="D7397697A93742948F35D886497046942"/>
    <w:rsid w:val="00606A4B"/>
    <w:pPr>
      <w:spacing w:after="0" w:line="240" w:lineRule="auto"/>
    </w:pPr>
    <w:rPr>
      <w:rFonts w:eastAsia="Times New Roman" w:cs="Times New Roman"/>
      <w:sz w:val="16"/>
      <w:szCs w:val="24"/>
    </w:rPr>
  </w:style>
  <w:style w:type="paragraph" w:customStyle="1" w:styleId="B123391B0D4D4FB593BD5332A031E2251">
    <w:name w:val="B123391B0D4D4FB593BD5332A031E2251"/>
    <w:rsid w:val="00606A4B"/>
    <w:pPr>
      <w:spacing w:after="0" w:line="240" w:lineRule="auto"/>
    </w:pPr>
    <w:rPr>
      <w:rFonts w:eastAsia="Times New Roman" w:cs="Times New Roman"/>
      <w:sz w:val="16"/>
      <w:szCs w:val="24"/>
    </w:rPr>
  </w:style>
  <w:style w:type="paragraph" w:customStyle="1" w:styleId="7E3AEE5703F743A99EC1CFC6BBB1AE0F1">
    <w:name w:val="7E3AEE5703F743A99EC1CFC6BBB1AE0F1"/>
    <w:rsid w:val="00606A4B"/>
    <w:pPr>
      <w:spacing w:after="0" w:line="240" w:lineRule="auto"/>
      <w:outlineLvl w:val="2"/>
    </w:pPr>
    <w:rPr>
      <w:rFonts w:eastAsia="Times New Roman" w:cs="Times New Roman"/>
      <w:caps/>
      <w:sz w:val="16"/>
      <w:szCs w:val="16"/>
    </w:rPr>
  </w:style>
  <w:style w:type="paragraph" w:customStyle="1" w:styleId="9CF25398A02D4574B6B8E10A04BFC97E1">
    <w:name w:val="9CF25398A02D4574B6B8E10A04BFC97E1"/>
    <w:rsid w:val="00606A4B"/>
    <w:pPr>
      <w:spacing w:after="0" w:line="240" w:lineRule="auto"/>
    </w:pPr>
    <w:rPr>
      <w:rFonts w:eastAsia="Times New Roman" w:cs="Times New Roman"/>
      <w:sz w:val="16"/>
      <w:szCs w:val="24"/>
    </w:rPr>
  </w:style>
  <w:style w:type="paragraph" w:customStyle="1" w:styleId="DB30700C0B4143A9824587F8B3FAB5F01">
    <w:name w:val="DB30700C0B4143A9824587F8B3FAB5F01"/>
    <w:rsid w:val="00606A4B"/>
    <w:pPr>
      <w:spacing w:after="0" w:line="240" w:lineRule="auto"/>
    </w:pPr>
    <w:rPr>
      <w:rFonts w:eastAsia="Times New Roman" w:cs="Times New Roman"/>
      <w:sz w:val="16"/>
      <w:szCs w:val="24"/>
    </w:rPr>
  </w:style>
  <w:style w:type="paragraph" w:customStyle="1" w:styleId="01686DCC0748462CA712BD8D398226B01">
    <w:name w:val="01686DCC0748462CA712BD8D398226B01"/>
    <w:rsid w:val="00606A4B"/>
    <w:pPr>
      <w:spacing w:after="0" w:line="240" w:lineRule="auto"/>
      <w:outlineLvl w:val="2"/>
    </w:pPr>
    <w:rPr>
      <w:rFonts w:eastAsia="Times New Roman" w:cs="Times New Roman"/>
      <w:caps/>
      <w:sz w:val="16"/>
      <w:szCs w:val="16"/>
    </w:rPr>
  </w:style>
  <w:style w:type="paragraph" w:customStyle="1" w:styleId="83C9881572714C049865310EB55975CD1">
    <w:name w:val="83C9881572714C049865310EB55975CD1"/>
    <w:rsid w:val="00606A4B"/>
    <w:pPr>
      <w:spacing w:after="0" w:line="240" w:lineRule="auto"/>
    </w:pPr>
    <w:rPr>
      <w:rFonts w:eastAsia="Times New Roman" w:cs="Times New Roman"/>
      <w:sz w:val="16"/>
      <w:szCs w:val="24"/>
    </w:rPr>
  </w:style>
  <w:style w:type="paragraph" w:customStyle="1" w:styleId="DDCD0E99AF8149DFBAB702A5353D582A1">
    <w:name w:val="DDCD0E99AF8149DFBAB702A5353D582A1"/>
    <w:rsid w:val="00606A4B"/>
    <w:pPr>
      <w:spacing w:after="0" w:line="240" w:lineRule="auto"/>
    </w:pPr>
    <w:rPr>
      <w:rFonts w:eastAsia="Times New Roman" w:cs="Times New Roman"/>
      <w:sz w:val="16"/>
      <w:szCs w:val="24"/>
    </w:rPr>
  </w:style>
  <w:style w:type="paragraph" w:customStyle="1" w:styleId="3BCCB059C1DF4D21996E48D427E5C053">
    <w:name w:val="3BCCB059C1DF4D21996E48D427E5C053"/>
    <w:rsid w:val="00606A4B"/>
  </w:style>
  <w:style w:type="paragraph" w:customStyle="1" w:styleId="2F5BF87160BF4D26B72606FBC883B34A">
    <w:name w:val="2F5BF87160BF4D26B72606FBC883B34A"/>
    <w:rsid w:val="00606A4B"/>
  </w:style>
  <w:style w:type="paragraph" w:customStyle="1" w:styleId="A6F665C9D0EC4451A6F2B4177D4A5327">
    <w:name w:val="A6F665C9D0EC4451A6F2B4177D4A5327"/>
    <w:rsid w:val="00606A4B"/>
  </w:style>
  <w:style w:type="paragraph" w:customStyle="1" w:styleId="A95872B83DE14A759AC43FDF5E01EC27">
    <w:name w:val="A95872B83DE14A759AC43FDF5E01EC27"/>
    <w:rsid w:val="00606A4B"/>
  </w:style>
  <w:style w:type="paragraph" w:customStyle="1" w:styleId="82F4DF5734E141A5872BDA1B104ED3C3">
    <w:name w:val="82F4DF5734E141A5872BDA1B104ED3C3"/>
    <w:rsid w:val="00606A4B"/>
  </w:style>
  <w:style w:type="paragraph" w:customStyle="1" w:styleId="5A3AE35273704B34BC9E92A292CD2C89">
    <w:name w:val="5A3AE35273704B34BC9E92A292CD2C89"/>
    <w:rsid w:val="00606A4B"/>
  </w:style>
  <w:style w:type="paragraph" w:customStyle="1" w:styleId="FEA9994561E84A0A98D46D2FB910937A">
    <w:name w:val="FEA9994561E84A0A98D46D2FB910937A"/>
    <w:rsid w:val="00606A4B"/>
  </w:style>
  <w:style w:type="paragraph" w:customStyle="1" w:styleId="F6A73208864A4E1DAA53A3FFCFA68674">
    <w:name w:val="F6A73208864A4E1DAA53A3FFCFA68674"/>
    <w:rsid w:val="00606A4B"/>
  </w:style>
  <w:style w:type="paragraph" w:customStyle="1" w:styleId="D43A83DB1FA84FE4A851DFE7AD8AAAAF">
    <w:name w:val="D43A83DB1FA84FE4A851DFE7AD8AAAAF"/>
    <w:rsid w:val="00606A4B"/>
  </w:style>
  <w:style w:type="paragraph" w:customStyle="1" w:styleId="BCD17F811BF54D6993D334A824A6357D">
    <w:name w:val="BCD17F811BF54D6993D334A824A6357D"/>
    <w:rsid w:val="00606A4B"/>
  </w:style>
  <w:style w:type="paragraph" w:customStyle="1" w:styleId="E466C250DE2540969C3C52F3203B6A7A">
    <w:name w:val="E466C250DE2540969C3C52F3203B6A7A"/>
    <w:rsid w:val="00606A4B"/>
  </w:style>
  <w:style w:type="paragraph" w:customStyle="1" w:styleId="BE024F3C57C1406C8A064F7CFECA8DB8">
    <w:name w:val="BE024F3C57C1406C8A064F7CFECA8DB8"/>
    <w:rsid w:val="00606A4B"/>
  </w:style>
  <w:style w:type="paragraph" w:customStyle="1" w:styleId="42B7007F23A84F2AA427551B4EF31BE92">
    <w:name w:val="42B7007F23A84F2AA427551B4EF31BE92"/>
    <w:rsid w:val="00606A4B"/>
    <w:pPr>
      <w:spacing w:after="0" w:line="240" w:lineRule="auto"/>
    </w:pPr>
    <w:rPr>
      <w:rFonts w:eastAsia="Times New Roman" w:cs="Times New Roman"/>
      <w:sz w:val="16"/>
      <w:szCs w:val="24"/>
    </w:rPr>
  </w:style>
  <w:style w:type="paragraph" w:customStyle="1" w:styleId="8A8BD098A84447A0B255B5DEF654AD7D2">
    <w:name w:val="8A8BD098A84447A0B255B5DEF654AD7D2"/>
    <w:rsid w:val="00606A4B"/>
    <w:pPr>
      <w:spacing w:after="0" w:line="240" w:lineRule="auto"/>
    </w:pPr>
    <w:rPr>
      <w:rFonts w:eastAsia="Times New Roman" w:cs="Times New Roman"/>
      <w:sz w:val="16"/>
      <w:szCs w:val="24"/>
    </w:rPr>
  </w:style>
  <w:style w:type="paragraph" w:customStyle="1" w:styleId="AF7E62EA511D488E9E94D3508B05AACF2">
    <w:name w:val="AF7E62EA511D488E9E94D3508B05AACF2"/>
    <w:rsid w:val="00606A4B"/>
    <w:pPr>
      <w:spacing w:after="0" w:line="240" w:lineRule="auto"/>
    </w:pPr>
    <w:rPr>
      <w:rFonts w:eastAsia="Times New Roman" w:cs="Times New Roman"/>
      <w:sz w:val="16"/>
      <w:szCs w:val="24"/>
    </w:rPr>
  </w:style>
  <w:style w:type="paragraph" w:customStyle="1" w:styleId="B07120E37D3F4FC6A9882BE78ED518F42">
    <w:name w:val="B07120E37D3F4FC6A9882BE78ED518F42"/>
    <w:rsid w:val="00606A4B"/>
    <w:pPr>
      <w:spacing w:after="0" w:line="240" w:lineRule="auto"/>
    </w:pPr>
    <w:rPr>
      <w:rFonts w:eastAsia="Times New Roman" w:cs="Times New Roman"/>
      <w:sz w:val="16"/>
      <w:szCs w:val="24"/>
    </w:rPr>
  </w:style>
  <w:style w:type="paragraph" w:customStyle="1" w:styleId="9BBAEE7037354CE8AD2C28450DBC5D082">
    <w:name w:val="9BBAEE7037354CE8AD2C28450DBC5D082"/>
    <w:rsid w:val="00606A4B"/>
    <w:pPr>
      <w:spacing w:after="0" w:line="240" w:lineRule="auto"/>
    </w:pPr>
    <w:rPr>
      <w:rFonts w:eastAsia="Times New Roman" w:cs="Times New Roman"/>
      <w:sz w:val="16"/>
      <w:szCs w:val="24"/>
    </w:rPr>
  </w:style>
  <w:style w:type="paragraph" w:customStyle="1" w:styleId="A004F7A594C04B0180903EC0E4AC55922">
    <w:name w:val="A004F7A594C04B0180903EC0E4AC55922"/>
    <w:rsid w:val="00606A4B"/>
    <w:pPr>
      <w:spacing w:after="0" w:line="240" w:lineRule="auto"/>
    </w:pPr>
    <w:rPr>
      <w:rFonts w:eastAsia="Times New Roman" w:cs="Times New Roman"/>
      <w:sz w:val="16"/>
      <w:szCs w:val="24"/>
    </w:rPr>
  </w:style>
  <w:style w:type="paragraph" w:customStyle="1" w:styleId="4DA6E255B0424B1FB5C05D54FE9E10A92">
    <w:name w:val="4DA6E255B0424B1FB5C05D54FE9E10A92"/>
    <w:rsid w:val="00606A4B"/>
    <w:pPr>
      <w:spacing w:after="0" w:line="240" w:lineRule="auto"/>
    </w:pPr>
    <w:rPr>
      <w:rFonts w:eastAsia="Times New Roman" w:cs="Times New Roman"/>
      <w:sz w:val="16"/>
      <w:szCs w:val="24"/>
    </w:rPr>
  </w:style>
  <w:style w:type="paragraph" w:customStyle="1" w:styleId="9CEF221338164B19A492E150C8CC9F282">
    <w:name w:val="9CEF221338164B19A492E150C8CC9F282"/>
    <w:rsid w:val="00606A4B"/>
    <w:pPr>
      <w:spacing w:after="0" w:line="240" w:lineRule="auto"/>
    </w:pPr>
    <w:rPr>
      <w:rFonts w:eastAsia="Times New Roman" w:cs="Times New Roman"/>
      <w:sz w:val="16"/>
      <w:szCs w:val="24"/>
    </w:rPr>
  </w:style>
  <w:style w:type="paragraph" w:customStyle="1" w:styleId="77FD8E9CFE624CF397017FECFF0B37C82">
    <w:name w:val="77FD8E9CFE624CF397017FECFF0B37C82"/>
    <w:rsid w:val="00606A4B"/>
    <w:pPr>
      <w:spacing w:after="0" w:line="240" w:lineRule="auto"/>
    </w:pPr>
    <w:rPr>
      <w:rFonts w:eastAsia="Times New Roman" w:cs="Times New Roman"/>
      <w:sz w:val="16"/>
      <w:szCs w:val="24"/>
    </w:rPr>
  </w:style>
  <w:style w:type="paragraph" w:customStyle="1" w:styleId="EF278BBB07EA48CE90ECAA7739312CA92">
    <w:name w:val="EF278BBB07EA48CE90ECAA7739312CA92"/>
    <w:rsid w:val="00606A4B"/>
    <w:pPr>
      <w:spacing w:after="0" w:line="240" w:lineRule="auto"/>
      <w:outlineLvl w:val="2"/>
    </w:pPr>
    <w:rPr>
      <w:rFonts w:eastAsia="Times New Roman" w:cs="Times New Roman"/>
      <w:caps/>
      <w:sz w:val="16"/>
      <w:szCs w:val="16"/>
    </w:rPr>
  </w:style>
  <w:style w:type="paragraph" w:customStyle="1" w:styleId="C57CB72E5AEB4F66A3D967DCE31D88972">
    <w:name w:val="C57CB72E5AEB4F66A3D967DCE31D88972"/>
    <w:rsid w:val="00606A4B"/>
    <w:pPr>
      <w:spacing w:after="0" w:line="240" w:lineRule="auto"/>
      <w:outlineLvl w:val="2"/>
    </w:pPr>
    <w:rPr>
      <w:rFonts w:eastAsia="Times New Roman" w:cs="Times New Roman"/>
      <w:caps/>
      <w:sz w:val="16"/>
      <w:szCs w:val="16"/>
    </w:rPr>
  </w:style>
  <w:style w:type="paragraph" w:customStyle="1" w:styleId="7E3AEE5703F743A99EC1CFC6BBB1AE0F2">
    <w:name w:val="7E3AEE5703F743A99EC1CFC6BBB1AE0F2"/>
    <w:rsid w:val="00606A4B"/>
    <w:pPr>
      <w:spacing w:after="0" w:line="240" w:lineRule="auto"/>
      <w:outlineLvl w:val="2"/>
    </w:pPr>
    <w:rPr>
      <w:rFonts w:eastAsia="Times New Roman" w:cs="Times New Roman"/>
      <w:caps/>
      <w:sz w:val="16"/>
      <w:szCs w:val="16"/>
    </w:rPr>
  </w:style>
  <w:style w:type="paragraph" w:customStyle="1" w:styleId="01686DCC0748462CA712BD8D398226B02">
    <w:name w:val="01686DCC0748462CA712BD8D398226B02"/>
    <w:rsid w:val="00606A4B"/>
    <w:pPr>
      <w:spacing w:after="0" w:line="240" w:lineRule="auto"/>
      <w:outlineLvl w:val="2"/>
    </w:pPr>
    <w:rPr>
      <w:rFonts w:eastAsia="Times New Roman" w:cs="Times New Roman"/>
      <w:caps/>
      <w:sz w:val="16"/>
      <w:szCs w:val="16"/>
    </w:rPr>
  </w:style>
  <w:style w:type="paragraph" w:customStyle="1" w:styleId="8157B7C45FDF4F9EB85F53DF9744F883">
    <w:name w:val="8157B7C45FDF4F9EB85F53DF9744F883"/>
    <w:rsid w:val="00606A4B"/>
    <w:pPr>
      <w:spacing w:after="0" w:line="240" w:lineRule="auto"/>
    </w:pPr>
    <w:rPr>
      <w:rFonts w:eastAsia="Times New Roman" w:cs="Times New Roman"/>
      <w:sz w:val="16"/>
      <w:szCs w:val="24"/>
    </w:rPr>
  </w:style>
  <w:style w:type="paragraph" w:customStyle="1" w:styleId="42B7007F23A84F2AA427551B4EF31BE93">
    <w:name w:val="42B7007F23A84F2AA427551B4EF31BE93"/>
    <w:rsid w:val="00606A4B"/>
    <w:pPr>
      <w:spacing w:after="0" w:line="240" w:lineRule="auto"/>
    </w:pPr>
    <w:rPr>
      <w:rFonts w:eastAsia="Times New Roman" w:cs="Times New Roman"/>
      <w:sz w:val="16"/>
      <w:szCs w:val="24"/>
    </w:rPr>
  </w:style>
  <w:style w:type="paragraph" w:customStyle="1" w:styleId="8A8BD098A84447A0B255B5DEF654AD7D3">
    <w:name w:val="8A8BD098A84447A0B255B5DEF654AD7D3"/>
    <w:rsid w:val="00606A4B"/>
    <w:pPr>
      <w:spacing w:after="0" w:line="240" w:lineRule="auto"/>
    </w:pPr>
    <w:rPr>
      <w:rFonts w:eastAsia="Times New Roman" w:cs="Times New Roman"/>
      <w:sz w:val="16"/>
      <w:szCs w:val="24"/>
    </w:rPr>
  </w:style>
  <w:style w:type="paragraph" w:customStyle="1" w:styleId="AF7E62EA511D488E9E94D3508B05AACF3">
    <w:name w:val="AF7E62EA511D488E9E94D3508B05AACF3"/>
    <w:rsid w:val="00606A4B"/>
    <w:pPr>
      <w:spacing w:after="0" w:line="240" w:lineRule="auto"/>
    </w:pPr>
    <w:rPr>
      <w:rFonts w:eastAsia="Times New Roman" w:cs="Times New Roman"/>
      <w:sz w:val="16"/>
      <w:szCs w:val="24"/>
    </w:rPr>
  </w:style>
  <w:style w:type="paragraph" w:customStyle="1" w:styleId="B07120E37D3F4FC6A9882BE78ED518F43">
    <w:name w:val="B07120E37D3F4FC6A9882BE78ED518F43"/>
    <w:rsid w:val="00606A4B"/>
    <w:pPr>
      <w:spacing w:after="0" w:line="240" w:lineRule="auto"/>
    </w:pPr>
    <w:rPr>
      <w:rFonts w:eastAsia="Times New Roman" w:cs="Times New Roman"/>
      <w:sz w:val="16"/>
      <w:szCs w:val="24"/>
    </w:rPr>
  </w:style>
  <w:style w:type="paragraph" w:customStyle="1" w:styleId="9BBAEE7037354CE8AD2C28450DBC5D083">
    <w:name w:val="9BBAEE7037354CE8AD2C28450DBC5D083"/>
    <w:rsid w:val="00606A4B"/>
    <w:pPr>
      <w:spacing w:after="0" w:line="240" w:lineRule="auto"/>
    </w:pPr>
    <w:rPr>
      <w:rFonts w:eastAsia="Times New Roman" w:cs="Times New Roman"/>
      <w:sz w:val="16"/>
      <w:szCs w:val="24"/>
    </w:rPr>
  </w:style>
  <w:style w:type="paragraph" w:customStyle="1" w:styleId="A004F7A594C04B0180903EC0E4AC55923">
    <w:name w:val="A004F7A594C04B0180903EC0E4AC55923"/>
    <w:rsid w:val="00606A4B"/>
    <w:pPr>
      <w:spacing w:after="0" w:line="240" w:lineRule="auto"/>
    </w:pPr>
    <w:rPr>
      <w:rFonts w:eastAsia="Times New Roman" w:cs="Times New Roman"/>
      <w:sz w:val="16"/>
      <w:szCs w:val="24"/>
    </w:rPr>
  </w:style>
  <w:style w:type="paragraph" w:customStyle="1" w:styleId="4DA6E255B0424B1FB5C05D54FE9E10A93">
    <w:name w:val="4DA6E255B0424B1FB5C05D54FE9E10A93"/>
    <w:rsid w:val="00606A4B"/>
    <w:pPr>
      <w:spacing w:after="0" w:line="240" w:lineRule="auto"/>
    </w:pPr>
    <w:rPr>
      <w:rFonts w:eastAsia="Times New Roman" w:cs="Times New Roman"/>
      <w:sz w:val="16"/>
      <w:szCs w:val="24"/>
    </w:rPr>
  </w:style>
  <w:style w:type="paragraph" w:customStyle="1" w:styleId="9CEF221338164B19A492E150C8CC9F283">
    <w:name w:val="9CEF221338164B19A492E150C8CC9F283"/>
    <w:rsid w:val="00606A4B"/>
    <w:pPr>
      <w:spacing w:after="0" w:line="240" w:lineRule="auto"/>
    </w:pPr>
    <w:rPr>
      <w:rFonts w:eastAsia="Times New Roman" w:cs="Times New Roman"/>
      <w:sz w:val="16"/>
      <w:szCs w:val="24"/>
    </w:rPr>
  </w:style>
  <w:style w:type="paragraph" w:customStyle="1" w:styleId="77FD8E9CFE624CF397017FECFF0B37C83">
    <w:name w:val="77FD8E9CFE624CF397017FECFF0B37C83"/>
    <w:rsid w:val="00606A4B"/>
    <w:pPr>
      <w:spacing w:after="0" w:line="240" w:lineRule="auto"/>
    </w:pPr>
    <w:rPr>
      <w:rFonts w:eastAsia="Times New Roman" w:cs="Times New Roman"/>
      <w:sz w:val="16"/>
      <w:szCs w:val="24"/>
    </w:rPr>
  </w:style>
  <w:style w:type="paragraph" w:customStyle="1" w:styleId="EF278BBB07EA48CE90ECAA7739312CA93">
    <w:name w:val="EF278BBB07EA48CE90ECAA7739312CA93"/>
    <w:rsid w:val="00606A4B"/>
    <w:pPr>
      <w:spacing w:after="0" w:line="240" w:lineRule="auto"/>
      <w:outlineLvl w:val="2"/>
    </w:pPr>
    <w:rPr>
      <w:rFonts w:eastAsia="Times New Roman" w:cs="Times New Roman"/>
      <w:caps/>
      <w:sz w:val="16"/>
      <w:szCs w:val="16"/>
    </w:rPr>
  </w:style>
  <w:style w:type="paragraph" w:customStyle="1" w:styleId="C57CB72E5AEB4F66A3D967DCE31D88973">
    <w:name w:val="C57CB72E5AEB4F66A3D967DCE31D88973"/>
    <w:rsid w:val="00606A4B"/>
    <w:pPr>
      <w:spacing w:after="0" w:line="240" w:lineRule="auto"/>
      <w:outlineLvl w:val="2"/>
    </w:pPr>
    <w:rPr>
      <w:rFonts w:eastAsia="Times New Roman" w:cs="Times New Roman"/>
      <w:caps/>
      <w:sz w:val="16"/>
      <w:szCs w:val="16"/>
    </w:rPr>
  </w:style>
  <w:style w:type="paragraph" w:customStyle="1" w:styleId="7E3AEE5703F743A99EC1CFC6BBB1AE0F3">
    <w:name w:val="7E3AEE5703F743A99EC1CFC6BBB1AE0F3"/>
    <w:rsid w:val="00606A4B"/>
    <w:pPr>
      <w:spacing w:after="0" w:line="240" w:lineRule="auto"/>
      <w:outlineLvl w:val="2"/>
    </w:pPr>
    <w:rPr>
      <w:rFonts w:eastAsia="Times New Roman" w:cs="Times New Roman"/>
      <w:caps/>
      <w:sz w:val="16"/>
      <w:szCs w:val="16"/>
    </w:rPr>
  </w:style>
  <w:style w:type="paragraph" w:customStyle="1" w:styleId="01686DCC0748462CA712BD8D398226B03">
    <w:name w:val="01686DCC0748462CA712BD8D398226B03"/>
    <w:rsid w:val="00606A4B"/>
    <w:pPr>
      <w:spacing w:after="0" w:line="240" w:lineRule="auto"/>
      <w:outlineLvl w:val="2"/>
    </w:pPr>
    <w:rPr>
      <w:rFonts w:eastAsia="Times New Roman" w:cs="Times New Roman"/>
      <w:caps/>
      <w:sz w:val="16"/>
      <w:szCs w:val="16"/>
    </w:rPr>
  </w:style>
  <w:style w:type="paragraph" w:customStyle="1" w:styleId="8157B7C45FDF4F9EB85F53DF9744F8831">
    <w:name w:val="8157B7C45FDF4F9EB85F53DF9744F8831"/>
    <w:rsid w:val="00606A4B"/>
    <w:pPr>
      <w:spacing w:after="0" w:line="240" w:lineRule="auto"/>
    </w:pPr>
    <w:rPr>
      <w:rFonts w:eastAsia="Times New Roman" w:cs="Times New Roman"/>
      <w:sz w:val="16"/>
      <w:szCs w:val="24"/>
    </w:rPr>
  </w:style>
  <w:style w:type="paragraph" w:customStyle="1" w:styleId="7D962A0C84E04A669226F0B5CC3239CF">
    <w:name w:val="7D962A0C84E04A669226F0B5CC3239CF"/>
    <w:rsid w:val="00606A4B"/>
    <w:pPr>
      <w:spacing w:after="0" w:line="240" w:lineRule="auto"/>
    </w:pPr>
    <w:rPr>
      <w:rFonts w:eastAsia="Times New Roman" w:cs="Times New Roman"/>
      <w:sz w:val="16"/>
      <w:szCs w:val="24"/>
    </w:rPr>
  </w:style>
  <w:style w:type="paragraph" w:customStyle="1" w:styleId="B82B93C532C746E8B50259494766DDF1">
    <w:name w:val="B82B93C532C746E8B50259494766DDF1"/>
    <w:rsid w:val="00606A4B"/>
    <w:pPr>
      <w:spacing w:after="0" w:line="240" w:lineRule="auto"/>
    </w:pPr>
    <w:rPr>
      <w:rFonts w:eastAsia="Times New Roman" w:cs="Times New Roman"/>
      <w:sz w:val="16"/>
      <w:szCs w:val="24"/>
    </w:rPr>
  </w:style>
  <w:style w:type="paragraph" w:customStyle="1" w:styleId="DD94941863C24D6DA0508D7DECCADE84">
    <w:name w:val="DD94941863C24D6DA0508D7DECCADE84"/>
    <w:rsid w:val="00606A4B"/>
    <w:pPr>
      <w:spacing w:after="0" w:line="240" w:lineRule="auto"/>
    </w:pPr>
    <w:rPr>
      <w:rFonts w:eastAsia="Times New Roman" w:cs="Times New Roman"/>
      <w:sz w:val="16"/>
      <w:szCs w:val="24"/>
    </w:rPr>
  </w:style>
  <w:style w:type="paragraph" w:customStyle="1" w:styleId="199F9C882E44432E99EAA135759F91D2">
    <w:name w:val="199F9C882E44432E99EAA135759F91D2"/>
    <w:rsid w:val="00606A4B"/>
    <w:pPr>
      <w:spacing w:after="0" w:line="240" w:lineRule="auto"/>
    </w:pPr>
    <w:rPr>
      <w:rFonts w:eastAsia="Times New Roman" w:cs="Times New Roman"/>
      <w:sz w:val="16"/>
      <w:szCs w:val="24"/>
    </w:rPr>
  </w:style>
  <w:style w:type="paragraph" w:customStyle="1" w:styleId="448A5BB2D1124F2EA05A67D7E0208D7C">
    <w:name w:val="448A5BB2D1124F2EA05A67D7E0208D7C"/>
    <w:rsid w:val="00606A4B"/>
    <w:pPr>
      <w:spacing w:after="0" w:line="240" w:lineRule="auto"/>
    </w:pPr>
    <w:rPr>
      <w:rFonts w:eastAsia="Times New Roman" w:cs="Times New Roman"/>
      <w:sz w:val="16"/>
      <w:szCs w:val="24"/>
    </w:rPr>
  </w:style>
  <w:style w:type="paragraph" w:customStyle="1" w:styleId="1B7C5250B0D84BD982C43F984B87BCBC">
    <w:name w:val="1B7C5250B0D84BD982C43F984B87BCBC"/>
    <w:rsid w:val="00606A4B"/>
    <w:pPr>
      <w:spacing w:after="0" w:line="240" w:lineRule="auto"/>
    </w:pPr>
    <w:rPr>
      <w:rFonts w:eastAsia="Times New Roman" w:cs="Times New Roman"/>
      <w:sz w:val="16"/>
      <w:szCs w:val="24"/>
    </w:rPr>
  </w:style>
  <w:style w:type="paragraph" w:customStyle="1" w:styleId="2BF4F1228FD94249A31A43DF0FCCAFEC">
    <w:name w:val="2BF4F1228FD94249A31A43DF0FCCAFEC"/>
    <w:rsid w:val="00606A4B"/>
  </w:style>
  <w:style w:type="paragraph" w:customStyle="1" w:styleId="8F1BC0699A424097A906EA0847E6D295">
    <w:name w:val="8F1BC0699A424097A906EA0847E6D295"/>
    <w:rsid w:val="00606A4B"/>
  </w:style>
  <w:style w:type="paragraph" w:customStyle="1" w:styleId="F3096C00695A4A1B8BCBC12156E9CF46">
    <w:name w:val="F3096C00695A4A1B8BCBC12156E9CF46"/>
    <w:rsid w:val="00606A4B"/>
  </w:style>
  <w:style w:type="paragraph" w:customStyle="1" w:styleId="4625771713CD4A3F939FC7C19F7D930A">
    <w:name w:val="4625771713CD4A3F939FC7C19F7D930A"/>
    <w:rsid w:val="00606A4B"/>
  </w:style>
  <w:style w:type="paragraph" w:customStyle="1" w:styleId="A8135680AB6C4E03A5A699898EEC756D">
    <w:name w:val="A8135680AB6C4E03A5A699898EEC756D"/>
    <w:rsid w:val="00606A4B"/>
  </w:style>
  <w:style w:type="paragraph" w:customStyle="1" w:styleId="AFD430953E364DF38166B80C2C1C5785">
    <w:name w:val="AFD430953E364DF38166B80C2C1C5785"/>
    <w:rsid w:val="00606A4B"/>
  </w:style>
  <w:style w:type="paragraph" w:customStyle="1" w:styleId="42B7007F23A84F2AA427551B4EF31BE94">
    <w:name w:val="42B7007F23A84F2AA427551B4EF31BE94"/>
    <w:rsid w:val="00606A4B"/>
    <w:pPr>
      <w:spacing w:after="0" w:line="240" w:lineRule="auto"/>
    </w:pPr>
    <w:rPr>
      <w:rFonts w:eastAsia="Times New Roman" w:cs="Times New Roman"/>
      <w:sz w:val="16"/>
      <w:szCs w:val="24"/>
    </w:rPr>
  </w:style>
  <w:style w:type="paragraph" w:customStyle="1" w:styleId="8A8BD098A84447A0B255B5DEF654AD7D4">
    <w:name w:val="8A8BD098A84447A0B255B5DEF654AD7D4"/>
    <w:rsid w:val="00606A4B"/>
    <w:pPr>
      <w:spacing w:after="0" w:line="240" w:lineRule="auto"/>
    </w:pPr>
    <w:rPr>
      <w:rFonts w:eastAsia="Times New Roman" w:cs="Times New Roman"/>
      <w:sz w:val="16"/>
      <w:szCs w:val="24"/>
    </w:rPr>
  </w:style>
  <w:style w:type="paragraph" w:customStyle="1" w:styleId="AF7E62EA511D488E9E94D3508B05AACF4">
    <w:name w:val="AF7E62EA511D488E9E94D3508B05AACF4"/>
    <w:rsid w:val="00606A4B"/>
    <w:pPr>
      <w:spacing w:after="0" w:line="240" w:lineRule="auto"/>
    </w:pPr>
    <w:rPr>
      <w:rFonts w:eastAsia="Times New Roman" w:cs="Times New Roman"/>
      <w:sz w:val="16"/>
      <w:szCs w:val="24"/>
    </w:rPr>
  </w:style>
  <w:style w:type="paragraph" w:customStyle="1" w:styleId="B07120E37D3F4FC6A9882BE78ED518F44">
    <w:name w:val="B07120E37D3F4FC6A9882BE78ED518F44"/>
    <w:rsid w:val="00606A4B"/>
    <w:pPr>
      <w:spacing w:after="0" w:line="240" w:lineRule="auto"/>
    </w:pPr>
    <w:rPr>
      <w:rFonts w:eastAsia="Times New Roman" w:cs="Times New Roman"/>
      <w:sz w:val="16"/>
      <w:szCs w:val="24"/>
    </w:rPr>
  </w:style>
  <w:style w:type="paragraph" w:customStyle="1" w:styleId="9BBAEE7037354CE8AD2C28450DBC5D084">
    <w:name w:val="9BBAEE7037354CE8AD2C28450DBC5D084"/>
    <w:rsid w:val="00606A4B"/>
    <w:pPr>
      <w:spacing w:after="0" w:line="240" w:lineRule="auto"/>
    </w:pPr>
    <w:rPr>
      <w:rFonts w:eastAsia="Times New Roman" w:cs="Times New Roman"/>
      <w:sz w:val="16"/>
      <w:szCs w:val="24"/>
    </w:rPr>
  </w:style>
  <w:style w:type="paragraph" w:customStyle="1" w:styleId="A004F7A594C04B0180903EC0E4AC55924">
    <w:name w:val="A004F7A594C04B0180903EC0E4AC55924"/>
    <w:rsid w:val="00606A4B"/>
    <w:pPr>
      <w:spacing w:after="0" w:line="240" w:lineRule="auto"/>
    </w:pPr>
    <w:rPr>
      <w:rFonts w:eastAsia="Times New Roman" w:cs="Times New Roman"/>
      <w:sz w:val="16"/>
      <w:szCs w:val="24"/>
    </w:rPr>
  </w:style>
  <w:style w:type="paragraph" w:customStyle="1" w:styleId="4DA6E255B0424B1FB5C05D54FE9E10A94">
    <w:name w:val="4DA6E255B0424B1FB5C05D54FE9E10A94"/>
    <w:rsid w:val="00606A4B"/>
    <w:pPr>
      <w:spacing w:after="0" w:line="240" w:lineRule="auto"/>
    </w:pPr>
    <w:rPr>
      <w:rFonts w:eastAsia="Times New Roman" w:cs="Times New Roman"/>
      <w:sz w:val="16"/>
      <w:szCs w:val="24"/>
    </w:rPr>
  </w:style>
  <w:style w:type="paragraph" w:customStyle="1" w:styleId="9CEF221338164B19A492E150C8CC9F284">
    <w:name w:val="9CEF221338164B19A492E150C8CC9F284"/>
    <w:rsid w:val="00606A4B"/>
    <w:pPr>
      <w:spacing w:after="0" w:line="240" w:lineRule="auto"/>
    </w:pPr>
    <w:rPr>
      <w:rFonts w:eastAsia="Times New Roman" w:cs="Times New Roman"/>
      <w:sz w:val="16"/>
      <w:szCs w:val="24"/>
    </w:rPr>
  </w:style>
  <w:style w:type="paragraph" w:customStyle="1" w:styleId="77FD8E9CFE624CF397017FECFF0B37C84">
    <w:name w:val="77FD8E9CFE624CF397017FECFF0B37C84"/>
    <w:rsid w:val="00606A4B"/>
    <w:pPr>
      <w:spacing w:after="0" w:line="240" w:lineRule="auto"/>
    </w:pPr>
    <w:rPr>
      <w:rFonts w:eastAsia="Times New Roman" w:cs="Times New Roman"/>
      <w:sz w:val="16"/>
      <w:szCs w:val="24"/>
    </w:rPr>
  </w:style>
  <w:style w:type="paragraph" w:customStyle="1" w:styleId="EF278BBB07EA48CE90ECAA7739312CA94">
    <w:name w:val="EF278BBB07EA48CE90ECAA7739312CA94"/>
    <w:rsid w:val="00606A4B"/>
    <w:pPr>
      <w:spacing w:after="0" w:line="240" w:lineRule="auto"/>
      <w:outlineLvl w:val="2"/>
    </w:pPr>
    <w:rPr>
      <w:rFonts w:eastAsia="Times New Roman" w:cs="Times New Roman"/>
      <w:caps/>
      <w:sz w:val="16"/>
      <w:szCs w:val="16"/>
    </w:rPr>
  </w:style>
  <w:style w:type="paragraph" w:customStyle="1" w:styleId="C57CB72E5AEB4F66A3D967DCE31D88974">
    <w:name w:val="C57CB72E5AEB4F66A3D967DCE31D88974"/>
    <w:rsid w:val="00606A4B"/>
    <w:pPr>
      <w:spacing w:after="0" w:line="240" w:lineRule="auto"/>
      <w:outlineLvl w:val="2"/>
    </w:pPr>
    <w:rPr>
      <w:rFonts w:eastAsia="Times New Roman" w:cs="Times New Roman"/>
      <w:caps/>
      <w:sz w:val="16"/>
      <w:szCs w:val="16"/>
    </w:rPr>
  </w:style>
  <w:style w:type="paragraph" w:customStyle="1" w:styleId="42B7007F23A84F2AA427551B4EF31BE95">
    <w:name w:val="42B7007F23A84F2AA427551B4EF31BE95"/>
    <w:rsid w:val="00606A4B"/>
    <w:pPr>
      <w:spacing w:after="0" w:line="240" w:lineRule="auto"/>
    </w:pPr>
    <w:rPr>
      <w:rFonts w:eastAsia="Times New Roman" w:cs="Times New Roman"/>
      <w:sz w:val="16"/>
      <w:szCs w:val="24"/>
    </w:rPr>
  </w:style>
  <w:style w:type="paragraph" w:customStyle="1" w:styleId="8A8BD098A84447A0B255B5DEF654AD7D5">
    <w:name w:val="8A8BD098A84447A0B255B5DEF654AD7D5"/>
    <w:rsid w:val="00606A4B"/>
    <w:pPr>
      <w:spacing w:after="0" w:line="240" w:lineRule="auto"/>
    </w:pPr>
    <w:rPr>
      <w:rFonts w:eastAsia="Times New Roman" w:cs="Times New Roman"/>
      <w:sz w:val="16"/>
      <w:szCs w:val="24"/>
    </w:rPr>
  </w:style>
  <w:style w:type="paragraph" w:customStyle="1" w:styleId="AF7E62EA511D488E9E94D3508B05AACF5">
    <w:name w:val="AF7E62EA511D488E9E94D3508B05AACF5"/>
    <w:rsid w:val="00606A4B"/>
    <w:pPr>
      <w:spacing w:after="0" w:line="240" w:lineRule="auto"/>
    </w:pPr>
    <w:rPr>
      <w:rFonts w:eastAsia="Times New Roman" w:cs="Times New Roman"/>
      <w:sz w:val="16"/>
      <w:szCs w:val="24"/>
    </w:rPr>
  </w:style>
  <w:style w:type="paragraph" w:customStyle="1" w:styleId="B07120E37D3F4FC6A9882BE78ED518F45">
    <w:name w:val="B07120E37D3F4FC6A9882BE78ED518F45"/>
    <w:rsid w:val="00606A4B"/>
    <w:pPr>
      <w:spacing w:after="0" w:line="240" w:lineRule="auto"/>
    </w:pPr>
    <w:rPr>
      <w:rFonts w:eastAsia="Times New Roman" w:cs="Times New Roman"/>
      <w:sz w:val="16"/>
      <w:szCs w:val="24"/>
    </w:rPr>
  </w:style>
  <w:style w:type="paragraph" w:customStyle="1" w:styleId="9BBAEE7037354CE8AD2C28450DBC5D085">
    <w:name w:val="9BBAEE7037354CE8AD2C28450DBC5D085"/>
    <w:rsid w:val="00606A4B"/>
    <w:pPr>
      <w:spacing w:after="0" w:line="240" w:lineRule="auto"/>
    </w:pPr>
    <w:rPr>
      <w:rFonts w:eastAsia="Times New Roman" w:cs="Times New Roman"/>
      <w:sz w:val="16"/>
      <w:szCs w:val="24"/>
    </w:rPr>
  </w:style>
  <w:style w:type="paragraph" w:customStyle="1" w:styleId="A004F7A594C04B0180903EC0E4AC55925">
    <w:name w:val="A004F7A594C04B0180903EC0E4AC55925"/>
    <w:rsid w:val="00606A4B"/>
    <w:pPr>
      <w:spacing w:after="0" w:line="240" w:lineRule="auto"/>
    </w:pPr>
    <w:rPr>
      <w:rFonts w:eastAsia="Times New Roman" w:cs="Times New Roman"/>
      <w:sz w:val="16"/>
      <w:szCs w:val="24"/>
    </w:rPr>
  </w:style>
  <w:style w:type="paragraph" w:customStyle="1" w:styleId="4DA6E255B0424B1FB5C05D54FE9E10A95">
    <w:name w:val="4DA6E255B0424B1FB5C05D54FE9E10A95"/>
    <w:rsid w:val="00606A4B"/>
    <w:pPr>
      <w:spacing w:after="0" w:line="240" w:lineRule="auto"/>
    </w:pPr>
    <w:rPr>
      <w:rFonts w:eastAsia="Times New Roman" w:cs="Times New Roman"/>
      <w:sz w:val="16"/>
      <w:szCs w:val="24"/>
    </w:rPr>
  </w:style>
  <w:style w:type="paragraph" w:customStyle="1" w:styleId="9CEF221338164B19A492E150C8CC9F285">
    <w:name w:val="9CEF221338164B19A492E150C8CC9F285"/>
    <w:rsid w:val="00606A4B"/>
    <w:pPr>
      <w:spacing w:after="0" w:line="240" w:lineRule="auto"/>
    </w:pPr>
    <w:rPr>
      <w:rFonts w:eastAsia="Times New Roman" w:cs="Times New Roman"/>
      <w:sz w:val="16"/>
      <w:szCs w:val="24"/>
    </w:rPr>
  </w:style>
  <w:style w:type="paragraph" w:customStyle="1" w:styleId="77FD8E9CFE624CF397017FECFF0B37C85">
    <w:name w:val="77FD8E9CFE624CF397017FECFF0B37C85"/>
    <w:rsid w:val="00606A4B"/>
    <w:pPr>
      <w:spacing w:after="0" w:line="240" w:lineRule="auto"/>
    </w:pPr>
    <w:rPr>
      <w:rFonts w:eastAsia="Times New Roman" w:cs="Times New Roman"/>
      <w:sz w:val="16"/>
      <w:szCs w:val="24"/>
    </w:rPr>
  </w:style>
  <w:style w:type="paragraph" w:customStyle="1" w:styleId="EF278BBB07EA48CE90ECAA7739312CA95">
    <w:name w:val="EF278BBB07EA48CE90ECAA7739312CA95"/>
    <w:rsid w:val="00606A4B"/>
    <w:pPr>
      <w:spacing w:after="0" w:line="240" w:lineRule="auto"/>
      <w:outlineLvl w:val="2"/>
    </w:pPr>
    <w:rPr>
      <w:rFonts w:eastAsia="Times New Roman" w:cs="Times New Roman"/>
      <w:caps/>
      <w:sz w:val="16"/>
      <w:szCs w:val="16"/>
    </w:rPr>
  </w:style>
  <w:style w:type="paragraph" w:customStyle="1" w:styleId="C57CB72E5AEB4F66A3D967DCE31D88975">
    <w:name w:val="C57CB72E5AEB4F66A3D967DCE31D88975"/>
    <w:rsid w:val="00606A4B"/>
    <w:pPr>
      <w:spacing w:after="0" w:line="240" w:lineRule="auto"/>
      <w:outlineLvl w:val="2"/>
    </w:pPr>
    <w:rPr>
      <w:rFonts w:eastAsia="Times New Roman" w:cs="Times New Roman"/>
      <w:caps/>
      <w:sz w:val="16"/>
      <w:szCs w:val="16"/>
    </w:rPr>
  </w:style>
  <w:style w:type="paragraph" w:customStyle="1" w:styleId="7E3AEE5703F743A99EC1CFC6BBB1AE0F4">
    <w:name w:val="7E3AEE5703F743A99EC1CFC6BBB1AE0F4"/>
    <w:rsid w:val="00606A4B"/>
    <w:pPr>
      <w:spacing w:after="0" w:line="240" w:lineRule="auto"/>
      <w:outlineLvl w:val="2"/>
    </w:pPr>
    <w:rPr>
      <w:rFonts w:eastAsia="Times New Roman" w:cs="Times New Roman"/>
      <w:caps/>
      <w:sz w:val="16"/>
      <w:szCs w:val="16"/>
    </w:rPr>
  </w:style>
  <w:style w:type="paragraph" w:customStyle="1" w:styleId="01686DCC0748462CA712BD8D398226B04">
    <w:name w:val="01686DCC0748462CA712BD8D398226B04"/>
    <w:rsid w:val="00606A4B"/>
    <w:pPr>
      <w:spacing w:after="0" w:line="240" w:lineRule="auto"/>
      <w:outlineLvl w:val="2"/>
    </w:pPr>
    <w:rPr>
      <w:rFonts w:eastAsia="Times New Roman" w:cs="Times New Roman"/>
      <w:caps/>
      <w:sz w:val="16"/>
      <w:szCs w:val="16"/>
    </w:rPr>
  </w:style>
  <w:style w:type="paragraph" w:customStyle="1" w:styleId="2BF4F1228FD94249A31A43DF0FCCAFEC1">
    <w:name w:val="2BF4F1228FD94249A31A43DF0FCCAFEC1"/>
    <w:rsid w:val="00606A4B"/>
    <w:pPr>
      <w:spacing w:after="0" w:line="240" w:lineRule="auto"/>
    </w:pPr>
    <w:rPr>
      <w:rFonts w:eastAsia="Times New Roman" w:cs="Times New Roman"/>
      <w:sz w:val="16"/>
      <w:szCs w:val="24"/>
    </w:rPr>
  </w:style>
  <w:style w:type="paragraph" w:customStyle="1" w:styleId="4625771713CD4A3F939FC7C19F7D930A1">
    <w:name w:val="4625771713CD4A3F939FC7C19F7D930A1"/>
    <w:rsid w:val="00606A4B"/>
    <w:pPr>
      <w:spacing w:after="0" w:line="240" w:lineRule="auto"/>
    </w:pPr>
    <w:rPr>
      <w:rFonts w:eastAsia="Times New Roman" w:cs="Times New Roman"/>
      <w:sz w:val="16"/>
      <w:szCs w:val="24"/>
    </w:rPr>
  </w:style>
  <w:style w:type="paragraph" w:customStyle="1" w:styleId="912648AC610847F7B7430FFE5E33B569">
    <w:name w:val="912648AC610847F7B7430FFE5E33B569"/>
    <w:rsid w:val="00606A4B"/>
    <w:pPr>
      <w:spacing w:after="0" w:line="240" w:lineRule="auto"/>
    </w:pPr>
    <w:rPr>
      <w:rFonts w:eastAsia="Times New Roman" w:cs="Times New Roman"/>
      <w:sz w:val="16"/>
      <w:szCs w:val="24"/>
    </w:rPr>
  </w:style>
  <w:style w:type="paragraph" w:customStyle="1" w:styleId="29EDB8D909F84F389CA027C7F5A8BF8A">
    <w:name w:val="29EDB8D909F84F389CA027C7F5A8BF8A"/>
    <w:rsid w:val="00606A4B"/>
    <w:pPr>
      <w:spacing w:after="0" w:line="240" w:lineRule="auto"/>
    </w:pPr>
    <w:rPr>
      <w:rFonts w:eastAsia="Times New Roman" w:cs="Times New Roman"/>
      <w:sz w:val="16"/>
      <w:szCs w:val="24"/>
    </w:rPr>
  </w:style>
  <w:style w:type="paragraph" w:customStyle="1" w:styleId="42B7007F23A84F2AA427551B4EF31BE96">
    <w:name w:val="42B7007F23A84F2AA427551B4EF31BE96"/>
    <w:rsid w:val="00606A4B"/>
    <w:pPr>
      <w:spacing w:after="0" w:line="240" w:lineRule="auto"/>
    </w:pPr>
    <w:rPr>
      <w:rFonts w:eastAsia="Times New Roman" w:cs="Times New Roman"/>
      <w:sz w:val="16"/>
      <w:szCs w:val="24"/>
    </w:rPr>
  </w:style>
  <w:style w:type="paragraph" w:customStyle="1" w:styleId="8A8BD098A84447A0B255B5DEF654AD7D6">
    <w:name w:val="8A8BD098A84447A0B255B5DEF654AD7D6"/>
    <w:rsid w:val="00606A4B"/>
    <w:pPr>
      <w:spacing w:after="0" w:line="240" w:lineRule="auto"/>
    </w:pPr>
    <w:rPr>
      <w:rFonts w:eastAsia="Times New Roman" w:cs="Times New Roman"/>
      <w:sz w:val="16"/>
      <w:szCs w:val="24"/>
    </w:rPr>
  </w:style>
  <w:style w:type="paragraph" w:customStyle="1" w:styleId="AF7E62EA511D488E9E94D3508B05AACF6">
    <w:name w:val="AF7E62EA511D488E9E94D3508B05AACF6"/>
    <w:rsid w:val="00606A4B"/>
    <w:pPr>
      <w:spacing w:after="0" w:line="240" w:lineRule="auto"/>
    </w:pPr>
    <w:rPr>
      <w:rFonts w:eastAsia="Times New Roman" w:cs="Times New Roman"/>
      <w:sz w:val="16"/>
      <w:szCs w:val="24"/>
    </w:rPr>
  </w:style>
  <w:style w:type="paragraph" w:customStyle="1" w:styleId="B07120E37D3F4FC6A9882BE78ED518F46">
    <w:name w:val="B07120E37D3F4FC6A9882BE78ED518F46"/>
    <w:rsid w:val="00606A4B"/>
    <w:pPr>
      <w:spacing w:after="0" w:line="240" w:lineRule="auto"/>
    </w:pPr>
    <w:rPr>
      <w:rFonts w:eastAsia="Times New Roman" w:cs="Times New Roman"/>
      <w:sz w:val="16"/>
      <w:szCs w:val="24"/>
    </w:rPr>
  </w:style>
  <w:style w:type="paragraph" w:customStyle="1" w:styleId="9BBAEE7037354CE8AD2C28450DBC5D086">
    <w:name w:val="9BBAEE7037354CE8AD2C28450DBC5D086"/>
    <w:rsid w:val="00606A4B"/>
    <w:pPr>
      <w:spacing w:after="0" w:line="240" w:lineRule="auto"/>
    </w:pPr>
    <w:rPr>
      <w:rFonts w:eastAsia="Times New Roman" w:cs="Times New Roman"/>
      <w:sz w:val="16"/>
      <w:szCs w:val="24"/>
    </w:rPr>
  </w:style>
  <w:style w:type="paragraph" w:customStyle="1" w:styleId="A004F7A594C04B0180903EC0E4AC55926">
    <w:name w:val="A004F7A594C04B0180903EC0E4AC55926"/>
    <w:rsid w:val="00606A4B"/>
    <w:pPr>
      <w:spacing w:after="0" w:line="240" w:lineRule="auto"/>
    </w:pPr>
    <w:rPr>
      <w:rFonts w:eastAsia="Times New Roman" w:cs="Times New Roman"/>
      <w:sz w:val="16"/>
      <w:szCs w:val="24"/>
    </w:rPr>
  </w:style>
  <w:style w:type="paragraph" w:customStyle="1" w:styleId="4DA6E255B0424B1FB5C05D54FE9E10A96">
    <w:name w:val="4DA6E255B0424B1FB5C05D54FE9E10A96"/>
    <w:rsid w:val="00606A4B"/>
    <w:pPr>
      <w:spacing w:after="0" w:line="240" w:lineRule="auto"/>
    </w:pPr>
    <w:rPr>
      <w:rFonts w:eastAsia="Times New Roman" w:cs="Times New Roman"/>
      <w:sz w:val="16"/>
      <w:szCs w:val="24"/>
    </w:rPr>
  </w:style>
  <w:style w:type="paragraph" w:customStyle="1" w:styleId="9CEF221338164B19A492E150C8CC9F286">
    <w:name w:val="9CEF221338164B19A492E150C8CC9F286"/>
    <w:rsid w:val="00606A4B"/>
    <w:pPr>
      <w:spacing w:after="0" w:line="240" w:lineRule="auto"/>
    </w:pPr>
    <w:rPr>
      <w:rFonts w:eastAsia="Times New Roman" w:cs="Times New Roman"/>
      <w:sz w:val="16"/>
      <w:szCs w:val="24"/>
    </w:rPr>
  </w:style>
  <w:style w:type="paragraph" w:customStyle="1" w:styleId="77FD8E9CFE624CF397017FECFF0B37C86">
    <w:name w:val="77FD8E9CFE624CF397017FECFF0B37C86"/>
    <w:rsid w:val="00606A4B"/>
    <w:pPr>
      <w:spacing w:after="0" w:line="240" w:lineRule="auto"/>
    </w:pPr>
    <w:rPr>
      <w:rFonts w:eastAsia="Times New Roman" w:cs="Times New Roman"/>
      <w:sz w:val="16"/>
      <w:szCs w:val="24"/>
    </w:rPr>
  </w:style>
  <w:style w:type="paragraph" w:customStyle="1" w:styleId="ADA91077FA8C46058DE9D8926E6C2988">
    <w:name w:val="ADA91077FA8C46058DE9D8926E6C2988"/>
    <w:rsid w:val="00606A4B"/>
    <w:pPr>
      <w:spacing w:after="0" w:line="240" w:lineRule="auto"/>
    </w:pPr>
    <w:rPr>
      <w:rFonts w:eastAsia="Times New Roman" w:cs="Times New Roman"/>
      <w:sz w:val="16"/>
      <w:szCs w:val="24"/>
    </w:rPr>
  </w:style>
  <w:style w:type="paragraph" w:customStyle="1" w:styleId="B56D3785A4BE4D809010A6A587449796">
    <w:name w:val="B56D3785A4BE4D809010A6A587449796"/>
    <w:rsid w:val="00606A4B"/>
    <w:pPr>
      <w:spacing w:after="0" w:line="240" w:lineRule="auto"/>
    </w:pPr>
    <w:rPr>
      <w:rFonts w:eastAsia="Times New Roman" w:cs="Times New Roman"/>
      <w:sz w:val="16"/>
      <w:szCs w:val="24"/>
    </w:rPr>
  </w:style>
  <w:style w:type="paragraph" w:customStyle="1" w:styleId="2819B8CAB1D84F769486E1FC555B8388">
    <w:name w:val="2819B8CAB1D84F769486E1FC555B8388"/>
    <w:rsid w:val="00606A4B"/>
    <w:pPr>
      <w:spacing w:after="0" w:line="240" w:lineRule="auto"/>
    </w:pPr>
    <w:rPr>
      <w:rFonts w:eastAsia="Times New Roman" w:cs="Times New Roman"/>
      <w:sz w:val="16"/>
      <w:szCs w:val="24"/>
    </w:rPr>
  </w:style>
  <w:style w:type="paragraph" w:customStyle="1" w:styleId="DA0BC326D6C74855A7EDC8F3E83735B0">
    <w:name w:val="DA0BC326D6C74855A7EDC8F3E83735B0"/>
    <w:rsid w:val="00606A4B"/>
    <w:pPr>
      <w:spacing w:after="0" w:line="240" w:lineRule="auto"/>
    </w:pPr>
    <w:rPr>
      <w:rFonts w:eastAsia="Times New Roman" w:cs="Times New Roman"/>
      <w:sz w:val="16"/>
      <w:szCs w:val="24"/>
    </w:rPr>
  </w:style>
  <w:style w:type="paragraph" w:customStyle="1" w:styleId="2BF4F1228FD94249A31A43DF0FCCAFEC2">
    <w:name w:val="2BF4F1228FD94249A31A43DF0FCCAFEC2"/>
    <w:rsid w:val="00606A4B"/>
    <w:pPr>
      <w:spacing w:after="0" w:line="240" w:lineRule="auto"/>
    </w:pPr>
    <w:rPr>
      <w:rFonts w:eastAsia="Times New Roman" w:cs="Times New Roman"/>
      <w:sz w:val="16"/>
      <w:szCs w:val="24"/>
    </w:rPr>
  </w:style>
  <w:style w:type="paragraph" w:customStyle="1" w:styleId="4625771713CD4A3F939FC7C19F7D930A2">
    <w:name w:val="4625771713CD4A3F939FC7C19F7D930A2"/>
    <w:rsid w:val="00606A4B"/>
    <w:pPr>
      <w:spacing w:after="0" w:line="240" w:lineRule="auto"/>
    </w:pPr>
    <w:rPr>
      <w:rFonts w:eastAsia="Times New Roman" w:cs="Times New Roman"/>
      <w:sz w:val="16"/>
      <w:szCs w:val="24"/>
    </w:rPr>
  </w:style>
  <w:style w:type="paragraph" w:customStyle="1" w:styleId="912648AC610847F7B7430FFE5E33B5691">
    <w:name w:val="912648AC610847F7B7430FFE5E33B5691"/>
    <w:rsid w:val="00606A4B"/>
    <w:pPr>
      <w:spacing w:after="0" w:line="240" w:lineRule="auto"/>
    </w:pPr>
    <w:rPr>
      <w:rFonts w:eastAsia="Times New Roman" w:cs="Times New Roman"/>
      <w:sz w:val="16"/>
      <w:szCs w:val="24"/>
    </w:rPr>
  </w:style>
  <w:style w:type="paragraph" w:customStyle="1" w:styleId="42B7007F23A84F2AA427551B4EF31BE97">
    <w:name w:val="42B7007F23A84F2AA427551B4EF31BE97"/>
    <w:rsid w:val="00606A4B"/>
    <w:pPr>
      <w:spacing w:after="0" w:line="240" w:lineRule="auto"/>
    </w:pPr>
    <w:rPr>
      <w:rFonts w:eastAsia="Times New Roman" w:cs="Times New Roman"/>
      <w:sz w:val="16"/>
      <w:szCs w:val="24"/>
    </w:rPr>
  </w:style>
  <w:style w:type="paragraph" w:customStyle="1" w:styleId="8A8BD098A84447A0B255B5DEF654AD7D7">
    <w:name w:val="8A8BD098A84447A0B255B5DEF654AD7D7"/>
    <w:rsid w:val="00606A4B"/>
    <w:pPr>
      <w:spacing w:after="0" w:line="240" w:lineRule="auto"/>
    </w:pPr>
    <w:rPr>
      <w:rFonts w:eastAsia="Times New Roman" w:cs="Times New Roman"/>
      <w:sz w:val="16"/>
      <w:szCs w:val="24"/>
    </w:rPr>
  </w:style>
  <w:style w:type="paragraph" w:customStyle="1" w:styleId="AF7E62EA511D488E9E94D3508B05AACF7">
    <w:name w:val="AF7E62EA511D488E9E94D3508B05AACF7"/>
    <w:rsid w:val="00606A4B"/>
    <w:pPr>
      <w:spacing w:after="0" w:line="240" w:lineRule="auto"/>
    </w:pPr>
    <w:rPr>
      <w:rFonts w:eastAsia="Times New Roman" w:cs="Times New Roman"/>
      <w:sz w:val="16"/>
      <w:szCs w:val="24"/>
    </w:rPr>
  </w:style>
  <w:style w:type="paragraph" w:customStyle="1" w:styleId="B07120E37D3F4FC6A9882BE78ED518F47">
    <w:name w:val="B07120E37D3F4FC6A9882BE78ED518F47"/>
    <w:rsid w:val="00606A4B"/>
    <w:pPr>
      <w:spacing w:after="0" w:line="240" w:lineRule="auto"/>
    </w:pPr>
    <w:rPr>
      <w:rFonts w:eastAsia="Times New Roman" w:cs="Times New Roman"/>
      <w:sz w:val="16"/>
      <w:szCs w:val="24"/>
    </w:rPr>
  </w:style>
  <w:style w:type="paragraph" w:customStyle="1" w:styleId="9BBAEE7037354CE8AD2C28450DBC5D087">
    <w:name w:val="9BBAEE7037354CE8AD2C28450DBC5D087"/>
    <w:rsid w:val="00606A4B"/>
    <w:pPr>
      <w:spacing w:after="0" w:line="240" w:lineRule="auto"/>
    </w:pPr>
    <w:rPr>
      <w:rFonts w:eastAsia="Times New Roman" w:cs="Times New Roman"/>
      <w:sz w:val="16"/>
      <w:szCs w:val="24"/>
    </w:rPr>
  </w:style>
  <w:style w:type="paragraph" w:customStyle="1" w:styleId="A004F7A594C04B0180903EC0E4AC55927">
    <w:name w:val="A004F7A594C04B0180903EC0E4AC55927"/>
    <w:rsid w:val="00606A4B"/>
    <w:pPr>
      <w:spacing w:after="0" w:line="240" w:lineRule="auto"/>
    </w:pPr>
    <w:rPr>
      <w:rFonts w:eastAsia="Times New Roman" w:cs="Times New Roman"/>
      <w:sz w:val="16"/>
      <w:szCs w:val="24"/>
    </w:rPr>
  </w:style>
  <w:style w:type="paragraph" w:customStyle="1" w:styleId="4DA6E255B0424B1FB5C05D54FE9E10A97">
    <w:name w:val="4DA6E255B0424B1FB5C05D54FE9E10A97"/>
    <w:rsid w:val="00606A4B"/>
    <w:pPr>
      <w:spacing w:after="0" w:line="240" w:lineRule="auto"/>
    </w:pPr>
    <w:rPr>
      <w:rFonts w:eastAsia="Times New Roman" w:cs="Times New Roman"/>
      <w:sz w:val="16"/>
      <w:szCs w:val="24"/>
    </w:rPr>
  </w:style>
  <w:style w:type="paragraph" w:customStyle="1" w:styleId="9CEF221338164B19A492E150C8CC9F287">
    <w:name w:val="9CEF221338164B19A492E150C8CC9F287"/>
    <w:rsid w:val="00606A4B"/>
    <w:pPr>
      <w:spacing w:after="0" w:line="240" w:lineRule="auto"/>
    </w:pPr>
    <w:rPr>
      <w:rFonts w:eastAsia="Times New Roman" w:cs="Times New Roman"/>
      <w:sz w:val="16"/>
      <w:szCs w:val="24"/>
    </w:rPr>
  </w:style>
  <w:style w:type="paragraph" w:customStyle="1" w:styleId="77FD8E9CFE624CF397017FECFF0B37C87">
    <w:name w:val="77FD8E9CFE624CF397017FECFF0B37C87"/>
    <w:rsid w:val="00606A4B"/>
    <w:pPr>
      <w:spacing w:after="0" w:line="240" w:lineRule="auto"/>
    </w:pPr>
    <w:rPr>
      <w:rFonts w:eastAsia="Times New Roman" w:cs="Times New Roman"/>
      <w:sz w:val="16"/>
      <w:szCs w:val="24"/>
    </w:rPr>
  </w:style>
  <w:style w:type="paragraph" w:customStyle="1" w:styleId="ADA91077FA8C46058DE9D8926E6C29881">
    <w:name w:val="ADA91077FA8C46058DE9D8926E6C29881"/>
    <w:rsid w:val="00606A4B"/>
    <w:pPr>
      <w:spacing w:after="0" w:line="240" w:lineRule="auto"/>
    </w:pPr>
    <w:rPr>
      <w:rFonts w:eastAsia="Times New Roman" w:cs="Times New Roman"/>
      <w:sz w:val="16"/>
      <w:szCs w:val="24"/>
    </w:rPr>
  </w:style>
  <w:style w:type="paragraph" w:customStyle="1" w:styleId="B56D3785A4BE4D809010A6A5874497961">
    <w:name w:val="B56D3785A4BE4D809010A6A5874497961"/>
    <w:rsid w:val="00606A4B"/>
    <w:pPr>
      <w:spacing w:after="0" w:line="240" w:lineRule="auto"/>
    </w:pPr>
    <w:rPr>
      <w:rFonts w:eastAsia="Times New Roman" w:cs="Times New Roman"/>
      <w:sz w:val="16"/>
      <w:szCs w:val="24"/>
    </w:rPr>
  </w:style>
  <w:style w:type="paragraph" w:customStyle="1" w:styleId="2819B8CAB1D84F769486E1FC555B83881">
    <w:name w:val="2819B8CAB1D84F769486E1FC555B83881"/>
    <w:rsid w:val="00606A4B"/>
    <w:pPr>
      <w:spacing w:after="0" w:line="240" w:lineRule="auto"/>
    </w:pPr>
    <w:rPr>
      <w:rFonts w:eastAsia="Times New Roman" w:cs="Times New Roman"/>
      <w:sz w:val="16"/>
      <w:szCs w:val="24"/>
    </w:rPr>
  </w:style>
  <w:style w:type="paragraph" w:customStyle="1" w:styleId="DA0BC326D6C74855A7EDC8F3E83735B01">
    <w:name w:val="DA0BC326D6C74855A7EDC8F3E83735B01"/>
    <w:rsid w:val="00606A4B"/>
    <w:pPr>
      <w:spacing w:after="0" w:line="240" w:lineRule="auto"/>
    </w:pPr>
    <w:rPr>
      <w:rFonts w:eastAsia="Times New Roman" w:cs="Times New Roman"/>
      <w:sz w:val="16"/>
      <w:szCs w:val="24"/>
    </w:rPr>
  </w:style>
  <w:style w:type="paragraph" w:customStyle="1" w:styleId="2BF4F1228FD94249A31A43DF0FCCAFEC3">
    <w:name w:val="2BF4F1228FD94249A31A43DF0FCCAFEC3"/>
    <w:rsid w:val="00606A4B"/>
    <w:pPr>
      <w:spacing w:after="0" w:line="240" w:lineRule="auto"/>
    </w:pPr>
    <w:rPr>
      <w:rFonts w:eastAsia="Times New Roman" w:cs="Times New Roman"/>
      <w:sz w:val="16"/>
      <w:szCs w:val="24"/>
    </w:rPr>
  </w:style>
  <w:style w:type="paragraph" w:customStyle="1" w:styleId="4625771713CD4A3F939FC7C19F7D930A3">
    <w:name w:val="4625771713CD4A3F939FC7C19F7D930A3"/>
    <w:rsid w:val="00606A4B"/>
    <w:pPr>
      <w:spacing w:after="0" w:line="240" w:lineRule="auto"/>
    </w:pPr>
    <w:rPr>
      <w:rFonts w:eastAsia="Times New Roman" w:cs="Times New Roman"/>
      <w:sz w:val="16"/>
      <w:szCs w:val="24"/>
    </w:rPr>
  </w:style>
  <w:style w:type="paragraph" w:customStyle="1" w:styleId="42B7007F23A84F2AA427551B4EF31BE98">
    <w:name w:val="42B7007F23A84F2AA427551B4EF31BE98"/>
    <w:rsid w:val="00606A4B"/>
    <w:pPr>
      <w:spacing w:after="0" w:line="240" w:lineRule="auto"/>
    </w:pPr>
    <w:rPr>
      <w:rFonts w:eastAsia="Times New Roman" w:cs="Times New Roman"/>
      <w:sz w:val="16"/>
      <w:szCs w:val="24"/>
    </w:rPr>
  </w:style>
  <w:style w:type="paragraph" w:customStyle="1" w:styleId="8A8BD098A84447A0B255B5DEF654AD7D8">
    <w:name w:val="8A8BD098A84447A0B255B5DEF654AD7D8"/>
    <w:rsid w:val="00606A4B"/>
    <w:pPr>
      <w:spacing w:after="0" w:line="240" w:lineRule="auto"/>
    </w:pPr>
    <w:rPr>
      <w:rFonts w:eastAsia="Times New Roman" w:cs="Times New Roman"/>
      <w:sz w:val="16"/>
      <w:szCs w:val="24"/>
    </w:rPr>
  </w:style>
  <w:style w:type="paragraph" w:customStyle="1" w:styleId="AF7E62EA511D488E9E94D3508B05AACF8">
    <w:name w:val="AF7E62EA511D488E9E94D3508B05AACF8"/>
    <w:rsid w:val="00606A4B"/>
    <w:pPr>
      <w:spacing w:after="0" w:line="240" w:lineRule="auto"/>
    </w:pPr>
    <w:rPr>
      <w:rFonts w:eastAsia="Times New Roman" w:cs="Times New Roman"/>
      <w:sz w:val="16"/>
      <w:szCs w:val="24"/>
    </w:rPr>
  </w:style>
  <w:style w:type="paragraph" w:customStyle="1" w:styleId="B07120E37D3F4FC6A9882BE78ED518F48">
    <w:name w:val="B07120E37D3F4FC6A9882BE78ED518F48"/>
    <w:rsid w:val="00606A4B"/>
    <w:pPr>
      <w:spacing w:after="0" w:line="240" w:lineRule="auto"/>
    </w:pPr>
    <w:rPr>
      <w:rFonts w:eastAsia="Times New Roman" w:cs="Times New Roman"/>
      <w:sz w:val="16"/>
      <w:szCs w:val="24"/>
    </w:rPr>
  </w:style>
  <w:style w:type="paragraph" w:customStyle="1" w:styleId="9BBAEE7037354CE8AD2C28450DBC5D088">
    <w:name w:val="9BBAEE7037354CE8AD2C28450DBC5D088"/>
    <w:rsid w:val="00606A4B"/>
    <w:pPr>
      <w:spacing w:after="0" w:line="240" w:lineRule="auto"/>
    </w:pPr>
    <w:rPr>
      <w:rFonts w:eastAsia="Times New Roman" w:cs="Times New Roman"/>
      <w:sz w:val="16"/>
      <w:szCs w:val="24"/>
    </w:rPr>
  </w:style>
  <w:style w:type="paragraph" w:customStyle="1" w:styleId="A004F7A594C04B0180903EC0E4AC55928">
    <w:name w:val="A004F7A594C04B0180903EC0E4AC55928"/>
    <w:rsid w:val="00606A4B"/>
    <w:pPr>
      <w:spacing w:after="0" w:line="240" w:lineRule="auto"/>
    </w:pPr>
    <w:rPr>
      <w:rFonts w:eastAsia="Times New Roman" w:cs="Times New Roman"/>
      <w:sz w:val="16"/>
      <w:szCs w:val="24"/>
    </w:rPr>
  </w:style>
  <w:style w:type="paragraph" w:customStyle="1" w:styleId="4DA6E255B0424B1FB5C05D54FE9E10A98">
    <w:name w:val="4DA6E255B0424B1FB5C05D54FE9E10A98"/>
    <w:rsid w:val="00606A4B"/>
    <w:pPr>
      <w:spacing w:after="0" w:line="240" w:lineRule="auto"/>
    </w:pPr>
    <w:rPr>
      <w:rFonts w:eastAsia="Times New Roman" w:cs="Times New Roman"/>
      <w:sz w:val="16"/>
      <w:szCs w:val="24"/>
    </w:rPr>
  </w:style>
  <w:style w:type="paragraph" w:customStyle="1" w:styleId="9CEF221338164B19A492E150C8CC9F288">
    <w:name w:val="9CEF221338164B19A492E150C8CC9F288"/>
    <w:rsid w:val="00606A4B"/>
    <w:pPr>
      <w:spacing w:after="0" w:line="240" w:lineRule="auto"/>
    </w:pPr>
    <w:rPr>
      <w:rFonts w:eastAsia="Times New Roman" w:cs="Times New Roman"/>
      <w:sz w:val="16"/>
      <w:szCs w:val="24"/>
    </w:rPr>
  </w:style>
  <w:style w:type="paragraph" w:customStyle="1" w:styleId="77FD8E9CFE624CF397017FECFF0B37C88">
    <w:name w:val="77FD8E9CFE624CF397017FECFF0B37C88"/>
    <w:rsid w:val="00606A4B"/>
    <w:pPr>
      <w:spacing w:after="0" w:line="240" w:lineRule="auto"/>
    </w:pPr>
    <w:rPr>
      <w:rFonts w:eastAsia="Times New Roman" w:cs="Times New Roman"/>
      <w:sz w:val="16"/>
      <w:szCs w:val="24"/>
    </w:rPr>
  </w:style>
  <w:style w:type="paragraph" w:customStyle="1" w:styleId="ADA91077FA8C46058DE9D8926E6C29882">
    <w:name w:val="ADA91077FA8C46058DE9D8926E6C29882"/>
    <w:rsid w:val="00606A4B"/>
    <w:pPr>
      <w:spacing w:after="0" w:line="240" w:lineRule="auto"/>
    </w:pPr>
    <w:rPr>
      <w:rFonts w:eastAsia="Times New Roman" w:cs="Times New Roman"/>
      <w:sz w:val="16"/>
      <w:szCs w:val="24"/>
    </w:rPr>
  </w:style>
  <w:style w:type="paragraph" w:customStyle="1" w:styleId="B56D3785A4BE4D809010A6A5874497962">
    <w:name w:val="B56D3785A4BE4D809010A6A5874497962"/>
    <w:rsid w:val="00606A4B"/>
    <w:pPr>
      <w:spacing w:after="0" w:line="240" w:lineRule="auto"/>
    </w:pPr>
    <w:rPr>
      <w:rFonts w:eastAsia="Times New Roman" w:cs="Times New Roman"/>
      <w:sz w:val="16"/>
      <w:szCs w:val="24"/>
    </w:rPr>
  </w:style>
  <w:style w:type="paragraph" w:customStyle="1" w:styleId="2819B8CAB1D84F769486E1FC555B83882">
    <w:name w:val="2819B8CAB1D84F769486E1FC555B83882"/>
    <w:rsid w:val="00606A4B"/>
    <w:pPr>
      <w:spacing w:after="0" w:line="240" w:lineRule="auto"/>
    </w:pPr>
    <w:rPr>
      <w:rFonts w:eastAsia="Times New Roman" w:cs="Times New Roman"/>
      <w:sz w:val="16"/>
      <w:szCs w:val="24"/>
    </w:rPr>
  </w:style>
  <w:style w:type="paragraph" w:customStyle="1" w:styleId="DA0BC326D6C74855A7EDC8F3E83735B02">
    <w:name w:val="DA0BC326D6C74855A7EDC8F3E83735B02"/>
    <w:rsid w:val="00606A4B"/>
    <w:pPr>
      <w:spacing w:after="0" w:line="240" w:lineRule="auto"/>
    </w:pPr>
    <w:rPr>
      <w:rFonts w:eastAsia="Times New Roman" w:cs="Times New Roman"/>
      <w:sz w:val="16"/>
      <w:szCs w:val="24"/>
    </w:rPr>
  </w:style>
  <w:style w:type="paragraph" w:customStyle="1" w:styleId="2BF4F1228FD94249A31A43DF0FCCAFEC4">
    <w:name w:val="2BF4F1228FD94249A31A43DF0FCCAFEC4"/>
    <w:rsid w:val="00606A4B"/>
    <w:pPr>
      <w:spacing w:after="0" w:line="240" w:lineRule="auto"/>
    </w:pPr>
    <w:rPr>
      <w:rFonts w:eastAsia="Times New Roman" w:cs="Times New Roman"/>
      <w:sz w:val="16"/>
      <w:szCs w:val="24"/>
    </w:rPr>
  </w:style>
  <w:style w:type="paragraph" w:customStyle="1" w:styleId="4625771713CD4A3F939FC7C19F7D930A4">
    <w:name w:val="4625771713CD4A3F939FC7C19F7D930A4"/>
    <w:rsid w:val="00606A4B"/>
    <w:pPr>
      <w:spacing w:after="0" w:line="240" w:lineRule="auto"/>
    </w:pPr>
    <w:rPr>
      <w:rFonts w:eastAsia="Times New Roman" w:cs="Times New Roman"/>
      <w:sz w:val="16"/>
      <w:szCs w:val="24"/>
    </w:rPr>
  </w:style>
  <w:style w:type="paragraph" w:customStyle="1" w:styleId="0DB837D7AD834D099C62E868D33AF899">
    <w:name w:val="0DB837D7AD834D099C62E868D33AF899"/>
    <w:rsid w:val="00606A4B"/>
    <w:pPr>
      <w:spacing w:after="0" w:line="240" w:lineRule="auto"/>
    </w:pPr>
    <w:rPr>
      <w:rFonts w:eastAsia="Times New Roman" w:cs="Times New Roman"/>
      <w:sz w:val="16"/>
      <w:szCs w:val="24"/>
    </w:rPr>
  </w:style>
  <w:style w:type="paragraph" w:customStyle="1" w:styleId="BD7AB0219A564348AB2FBB6D94CC489F">
    <w:name w:val="BD7AB0219A564348AB2FBB6D94CC489F"/>
    <w:rsid w:val="00606A4B"/>
    <w:pPr>
      <w:spacing w:after="0" w:line="240" w:lineRule="auto"/>
    </w:pPr>
    <w:rPr>
      <w:rFonts w:eastAsia="Times New Roman" w:cs="Times New Roman"/>
      <w:sz w:val="16"/>
      <w:szCs w:val="24"/>
    </w:rPr>
  </w:style>
  <w:style w:type="paragraph" w:customStyle="1" w:styleId="D9713EDFBF5642F5A64AB45F824B461A">
    <w:name w:val="D9713EDFBF5642F5A64AB45F824B461A"/>
    <w:rsid w:val="00606A4B"/>
    <w:pPr>
      <w:spacing w:after="0" w:line="240" w:lineRule="auto"/>
    </w:pPr>
    <w:rPr>
      <w:rFonts w:eastAsia="Times New Roman" w:cs="Times New Roman"/>
      <w:sz w:val="16"/>
      <w:szCs w:val="24"/>
    </w:rPr>
  </w:style>
  <w:style w:type="paragraph" w:customStyle="1" w:styleId="42B7007F23A84F2AA427551B4EF31BE99">
    <w:name w:val="42B7007F23A84F2AA427551B4EF31BE99"/>
    <w:rsid w:val="00606A4B"/>
    <w:pPr>
      <w:spacing w:after="0" w:line="240" w:lineRule="auto"/>
    </w:pPr>
    <w:rPr>
      <w:rFonts w:eastAsia="Times New Roman" w:cs="Times New Roman"/>
      <w:sz w:val="16"/>
      <w:szCs w:val="24"/>
    </w:rPr>
  </w:style>
  <w:style w:type="paragraph" w:customStyle="1" w:styleId="8A8BD098A84447A0B255B5DEF654AD7D9">
    <w:name w:val="8A8BD098A84447A0B255B5DEF654AD7D9"/>
    <w:rsid w:val="00606A4B"/>
    <w:pPr>
      <w:spacing w:after="0" w:line="240" w:lineRule="auto"/>
    </w:pPr>
    <w:rPr>
      <w:rFonts w:eastAsia="Times New Roman" w:cs="Times New Roman"/>
      <w:sz w:val="16"/>
      <w:szCs w:val="24"/>
    </w:rPr>
  </w:style>
  <w:style w:type="paragraph" w:customStyle="1" w:styleId="AF7E62EA511D488E9E94D3508B05AACF9">
    <w:name w:val="AF7E62EA511D488E9E94D3508B05AACF9"/>
    <w:rsid w:val="00606A4B"/>
    <w:pPr>
      <w:spacing w:after="0" w:line="240" w:lineRule="auto"/>
    </w:pPr>
    <w:rPr>
      <w:rFonts w:eastAsia="Times New Roman" w:cs="Times New Roman"/>
      <w:sz w:val="16"/>
      <w:szCs w:val="24"/>
    </w:rPr>
  </w:style>
  <w:style w:type="paragraph" w:customStyle="1" w:styleId="B07120E37D3F4FC6A9882BE78ED518F49">
    <w:name w:val="B07120E37D3F4FC6A9882BE78ED518F49"/>
    <w:rsid w:val="00606A4B"/>
    <w:pPr>
      <w:spacing w:after="0" w:line="240" w:lineRule="auto"/>
    </w:pPr>
    <w:rPr>
      <w:rFonts w:eastAsia="Times New Roman" w:cs="Times New Roman"/>
      <w:sz w:val="16"/>
      <w:szCs w:val="24"/>
    </w:rPr>
  </w:style>
  <w:style w:type="paragraph" w:customStyle="1" w:styleId="9BBAEE7037354CE8AD2C28450DBC5D089">
    <w:name w:val="9BBAEE7037354CE8AD2C28450DBC5D089"/>
    <w:rsid w:val="00606A4B"/>
    <w:pPr>
      <w:spacing w:after="0" w:line="240" w:lineRule="auto"/>
    </w:pPr>
    <w:rPr>
      <w:rFonts w:eastAsia="Times New Roman" w:cs="Times New Roman"/>
      <w:sz w:val="16"/>
      <w:szCs w:val="24"/>
    </w:rPr>
  </w:style>
  <w:style w:type="paragraph" w:customStyle="1" w:styleId="A004F7A594C04B0180903EC0E4AC55929">
    <w:name w:val="A004F7A594C04B0180903EC0E4AC55929"/>
    <w:rsid w:val="00606A4B"/>
    <w:pPr>
      <w:spacing w:after="0" w:line="240" w:lineRule="auto"/>
    </w:pPr>
    <w:rPr>
      <w:rFonts w:eastAsia="Times New Roman" w:cs="Times New Roman"/>
      <w:sz w:val="16"/>
      <w:szCs w:val="24"/>
    </w:rPr>
  </w:style>
  <w:style w:type="paragraph" w:customStyle="1" w:styleId="4DA6E255B0424B1FB5C05D54FE9E10A99">
    <w:name w:val="4DA6E255B0424B1FB5C05D54FE9E10A99"/>
    <w:rsid w:val="00606A4B"/>
    <w:pPr>
      <w:spacing w:after="0" w:line="240" w:lineRule="auto"/>
    </w:pPr>
    <w:rPr>
      <w:rFonts w:eastAsia="Times New Roman" w:cs="Times New Roman"/>
      <w:sz w:val="16"/>
      <w:szCs w:val="24"/>
    </w:rPr>
  </w:style>
  <w:style w:type="paragraph" w:customStyle="1" w:styleId="9CEF221338164B19A492E150C8CC9F289">
    <w:name w:val="9CEF221338164B19A492E150C8CC9F289"/>
    <w:rsid w:val="00606A4B"/>
    <w:pPr>
      <w:spacing w:after="0" w:line="240" w:lineRule="auto"/>
    </w:pPr>
    <w:rPr>
      <w:rFonts w:eastAsia="Times New Roman" w:cs="Times New Roman"/>
      <w:sz w:val="16"/>
      <w:szCs w:val="24"/>
    </w:rPr>
  </w:style>
  <w:style w:type="paragraph" w:customStyle="1" w:styleId="77FD8E9CFE624CF397017FECFF0B37C89">
    <w:name w:val="77FD8E9CFE624CF397017FECFF0B37C89"/>
    <w:rsid w:val="00606A4B"/>
    <w:pPr>
      <w:spacing w:after="0" w:line="240" w:lineRule="auto"/>
    </w:pPr>
    <w:rPr>
      <w:rFonts w:eastAsia="Times New Roman" w:cs="Times New Roman"/>
      <w:sz w:val="16"/>
      <w:szCs w:val="24"/>
    </w:rPr>
  </w:style>
  <w:style w:type="paragraph" w:customStyle="1" w:styleId="ADA91077FA8C46058DE9D8926E6C29883">
    <w:name w:val="ADA91077FA8C46058DE9D8926E6C29883"/>
    <w:rsid w:val="00606A4B"/>
    <w:pPr>
      <w:spacing w:after="0" w:line="240" w:lineRule="auto"/>
    </w:pPr>
    <w:rPr>
      <w:rFonts w:eastAsia="Times New Roman" w:cs="Times New Roman"/>
      <w:sz w:val="16"/>
      <w:szCs w:val="24"/>
    </w:rPr>
  </w:style>
  <w:style w:type="paragraph" w:customStyle="1" w:styleId="B56D3785A4BE4D809010A6A5874497963">
    <w:name w:val="B56D3785A4BE4D809010A6A5874497963"/>
    <w:rsid w:val="00606A4B"/>
    <w:pPr>
      <w:spacing w:after="0" w:line="240" w:lineRule="auto"/>
    </w:pPr>
    <w:rPr>
      <w:rFonts w:eastAsia="Times New Roman" w:cs="Times New Roman"/>
      <w:sz w:val="16"/>
      <w:szCs w:val="24"/>
    </w:rPr>
  </w:style>
  <w:style w:type="paragraph" w:customStyle="1" w:styleId="2819B8CAB1D84F769486E1FC555B83883">
    <w:name w:val="2819B8CAB1D84F769486E1FC555B83883"/>
    <w:rsid w:val="00606A4B"/>
    <w:pPr>
      <w:spacing w:after="0" w:line="240" w:lineRule="auto"/>
    </w:pPr>
    <w:rPr>
      <w:rFonts w:eastAsia="Times New Roman" w:cs="Times New Roman"/>
      <w:sz w:val="16"/>
      <w:szCs w:val="24"/>
    </w:rPr>
  </w:style>
  <w:style w:type="paragraph" w:customStyle="1" w:styleId="DA0BC326D6C74855A7EDC8F3E83735B03">
    <w:name w:val="DA0BC326D6C74855A7EDC8F3E83735B03"/>
    <w:rsid w:val="00606A4B"/>
    <w:pPr>
      <w:spacing w:after="0" w:line="240" w:lineRule="auto"/>
    </w:pPr>
    <w:rPr>
      <w:rFonts w:eastAsia="Times New Roman" w:cs="Times New Roman"/>
      <w:sz w:val="16"/>
      <w:szCs w:val="24"/>
    </w:rPr>
  </w:style>
  <w:style w:type="paragraph" w:customStyle="1" w:styleId="2BF4F1228FD94249A31A43DF0FCCAFEC5">
    <w:name w:val="2BF4F1228FD94249A31A43DF0FCCAFEC5"/>
    <w:rsid w:val="00606A4B"/>
    <w:pPr>
      <w:spacing w:after="0" w:line="240" w:lineRule="auto"/>
    </w:pPr>
    <w:rPr>
      <w:rFonts w:eastAsia="Times New Roman" w:cs="Times New Roman"/>
      <w:sz w:val="16"/>
      <w:szCs w:val="24"/>
    </w:rPr>
  </w:style>
  <w:style w:type="paragraph" w:customStyle="1" w:styleId="4625771713CD4A3F939FC7C19F7D930A5">
    <w:name w:val="4625771713CD4A3F939FC7C19F7D930A5"/>
    <w:rsid w:val="00606A4B"/>
    <w:pPr>
      <w:spacing w:after="0" w:line="240" w:lineRule="auto"/>
    </w:pPr>
    <w:rPr>
      <w:rFonts w:eastAsia="Times New Roman" w:cs="Times New Roman"/>
      <w:sz w:val="16"/>
      <w:szCs w:val="24"/>
    </w:rPr>
  </w:style>
  <w:style w:type="paragraph" w:customStyle="1" w:styleId="0DB837D7AD834D099C62E868D33AF8991">
    <w:name w:val="0DB837D7AD834D099C62E868D33AF8991"/>
    <w:rsid w:val="00606A4B"/>
    <w:pPr>
      <w:spacing w:after="0" w:line="240" w:lineRule="auto"/>
    </w:pPr>
    <w:rPr>
      <w:rFonts w:eastAsia="Times New Roman" w:cs="Times New Roman"/>
      <w:sz w:val="16"/>
      <w:szCs w:val="24"/>
    </w:rPr>
  </w:style>
  <w:style w:type="paragraph" w:customStyle="1" w:styleId="BD7AB0219A564348AB2FBB6D94CC489F1">
    <w:name w:val="BD7AB0219A564348AB2FBB6D94CC489F1"/>
    <w:rsid w:val="00606A4B"/>
    <w:pPr>
      <w:spacing w:after="0" w:line="240" w:lineRule="auto"/>
    </w:pPr>
    <w:rPr>
      <w:rFonts w:eastAsia="Times New Roman" w:cs="Times New Roman"/>
      <w:sz w:val="16"/>
      <w:szCs w:val="24"/>
    </w:rPr>
  </w:style>
  <w:style w:type="paragraph" w:customStyle="1" w:styleId="D9713EDFBF5642F5A64AB45F824B461A1">
    <w:name w:val="D9713EDFBF5642F5A64AB45F824B461A1"/>
    <w:rsid w:val="00606A4B"/>
    <w:pPr>
      <w:spacing w:after="0" w:line="240" w:lineRule="auto"/>
    </w:pPr>
    <w:rPr>
      <w:rFonts w:eastAsia="Times New Roman" w:cs="Times New Roman"/>
      <w:sz w:val="16"/>
      <w:szCs w:val="24"/>
    </w:rPr>
  </w:style>
  <w:style w:type="paragraph" w:customStyle="1" w:styleId="42B7007F23A84F2AA427551B4EF31BE910">
    <w:name w:val="42B7007F23A84F2AA427551B4EF31BE910"/>
    <w:rsid w:val="00606A4B"/>
    <w:pPr>
      <w:spacing w:after="0" w:line="240" w:lineRule="auto"/>
    </w:pPr>
    <w:rPr>
      <w:rFonts w:eastAsia="Times New Roman" w:cs="Times New Roman"/>
      <w:sz w:val="16"/>
      <w:szCs w:val="24"/>
    </w:rPr>
  </w:style>
  <w:style w:type="paragraph" w:customStyle="1" w:styleId="8A8BD098A84447A0B255B5DEF654AD7D10">
    <w:name w:val="8A8BD098A84447A0B255B5DEF654AD7D10"/>
    <w:rsid w:val="00606A4B"/>
    <w:pPr>
      <w:spacing w:after="0" w:line="240" w:lineRule="auto"/>
    </w:pPr>
    <w:rPr>
      <w:rFonts w:eastAsia="Times New Roman" w:cs="Times New Roman"/>
      <w:sz w:val="16"/>
      <w:szCs w:val="24"/>
    </w:rPr>
  </w:style>
  <w:style w:type="paragraph" w:customStyle="1" w:styleId="AF7E62EA511D488E9E94D3508B05AACF10">
    <w:name w:val="AF7E62EA511D488E9E94D3508B05AACF10"/>
    <w:rsid w:val="00606A4B"/>
    <w:pPr>
      <w:spacing w:after="0" w:line="240" w:lineRule="auto"/>
    </w:pPr>
    <w:rPr>
      <w:rFonts w:eastAsia="Times New Roman" w:cs="Times New Roman"/>
      <w:sz w:val="16"/>
      <w:szCs w:val="24"/>
    </w:rPr>
  </w:style>
  <w:style w:type="paragraph" w:customStyle="1" w:styleId="B07120E37D3F4FC6A9882BE78ED518F410">
    <w:name w:val="B07120E37D3F4FC6A9882BE78ED518F410"/>
    <w:rsid w:val="00606A4B"/>
    <w:pPr>
      <w:spacing w:after="0" w:line="240" w:lineRule="auto"/>
    </w:pPr>
    <w:rPr>
      <w:rFonts w:eastAsia="Times New Roman" w:cs="Times New Roman"/>
      <w:sz w:val="16"/>
      <w:szCs w:val="24"/>
    </w:rPr>
  </w:style>
  <w:style w:type="paragraph" w:customStyle="1" w:styleId="9BBAEE7037354CE8AD2C28450DBC5D0810">
    <w:name w:val="9BBAEE7037354CE8AD2C28450DBC5D0810"/>
    <w:rsid w:val="00606A4B"/>
    <w:pPr>
      <w:spacing w:after="0" w:line="240" w:lineRule="auto"/>
    </w:pPr>
    <w:rPr>
      <w:rFonts w:eastAsia="Times New Roman" w:cs="Times New Roman"/>
      <w:sz w:val="16"/>
      <w:szCs w:val="24"/>
    </w:rPr>
  </w:style>
  <w:style w:type="paragraph" w:customStyle="1" w:styleId="A004F7A594C04B0180903EC0E4AC559210">
    <w:name w:val="A004F7A594C04B0180903EC0E4AC559210"/>
    <w:rsid w:val="00606A4B"/>
    <w:pPr>
      <w:spacing w:after="0" w:line="240" w:lineRule="auto"/>
    </w:pPr>
    <w:rPr>
      <w:rFonts w:eastAsia="Times New Roman" w:cs="Times New Roman"/>
      <w:sz w:val="16"/>
      <w:szCs w:val="24"/>
    </w:rPr>
  </w:style>
  <w:style w:type="paragraph" w:customStyle="1" w:styleId="4DA6E255B0424B1FB5C05D54FE9E10A910">
    <w:name w:val="4DA6E255B0424B1FB5C05D54FE9E10A910"/>
    <w:rsid w:val="00606A4B"/>
    <w:pPr>
      <w:spacing w:after="0" w:line="240" w:lineRule="auto"/>
    </w:pPr>
    <w:rPr>
      <w:rFonts w:eastAsia="Times New Roman" w:cs="Times New Roman"/>
      <w:sz w:val="16"/>
      <w:szCs w:val="24"/>
    </w:rPr>
  </w:style>
  <w:style w:type="paragraph" w:customStyle="1" w:styleId="9CEF221338164B19A492E150C8CC9F2810">
    <w:name w:val="9CEF221338164B19A492E150C8CC9F2810"/>
    <w:rsid w:val="00606A4B"/>
    <w:pPr>
      <w:spacing w:after="0" w:line="240" w:lineRule="auto"/>
    </w:pPr>
    <w:rPr>
      <w:rFonts w:eastAsia="Times New Roman" w:cs="Times New Roman"/>
      <w:sz w:val="16"/>
      <w:szCs w:val="24"/>
    </w:rPr>
  </w:style>
  <w:style w:type="paragraph" w:customStyle="1" w:styleId="77FD8E9CFE624CF397017FECFF0B37C810">
    <w:name w:val="77FD8E9CFE624CF397017FECFF0B37C810"/>
    <w:rsid w:val="00606A4B"/>
    <w:pPr>
      <w:spacing w:after="0" w:line="240" w:lineRule="auto"/>
    </w:pPr>
    <w:rPr>
      <w:rFonts w:eastAsia="Times New Roman" w:cs="Times New Roman"/>
      <w:sz w:val="16"/>
      <w:szCs w:val="24"/>
    </w:rPr>
  </w:style>
  <w:style w:type="paragraph" w:customStyle="1" w:styleId="ADA91077FA8C46058DE9D8926E6C29884">
    <w:name w:val="ADA91077FA8C46058DE9D8926E6C29884"/>
    <w:rsid w:val="00606A4B"/>
    <w:pPr>
      <w:spacing w:after="0" w:line="240" w:lineRule="auto"/>
    </w:pPr>
    <w:rPr>
      <w:rFonts w:eastAsia="Times New Roman" w:cs="Times New Roman"/>
      <w:sz w:val="16"/>
      <w:szCs w:val="24"/>
    </w:rPr>
  </w:style>
  <w:style w:type="paragraph" w:customStyle="1" w:styleId="B56D3785A4BE4D809010A6A5874497964">
    <w:name w:val="B56D3785A4BE4D809010A6A5874497964"/>
    <w:rsid w:val="00606A4B"/>
    <w:pPr>
      <w:spacing w:after="0" w:line="240" w:lineRule="auto"/>
    </w:pPr>
    <w:rPr>
      <w:rFonts w:eastAsia="Times New Roman" w:cs="Times New Roman"/>
      <w:sz w:val="16"/>
      <w:szCs w:val="24"/>
    </w:rPr>
  </w:style>
  <w:style w:type="paragraph" w:customStyle="1" w:styleId="2819B8CAB1D84F769486E1FC555B83884">
    <w:name w:val="2819B8CAB1D84F769486E1FC555B83884"/>
    <w:rsid w:val="00606A4B"/>
    <w:pPr>
      <w:spacing w:after="0" w:line="240" w:lineRule="auto"/>
    </w:pPr>
    <w:rPr>
      <w:rFonts w:eastAsia="Times New Roman" w:cs="Times New Roman"/>
      <w:sz w:val="16"/>
      <w:szCs w:val="24"/>
    </w:rPr>
  </w:style>
  <w:style w:type="paragraph" w:customStyle="1" w:styleId="DA0BC326D6C74855A7EDC8F3E83735B04">
    <w:name w:val="DA0BC326D6C74855A7EDC8F3E83735B04"/>
    <w:rsid w:val="00606A4B"/>
    <w:pPr>
      <w:spacing w:after="0" w:line="240" w:lineRule="auto"/>
    </w:pPr>
    <w:rPr>
      <w:rFonts w:eastAsia="Times New Roman" w:cs="Times New Roman"/>
      <w:sz w:val="16"/>
      <w:szCs w:val="24"/>
    </w:rPr>
  </w:style>
  <w:style w:type="paragraph" w:customStyle="1" w:styleId="2BF4F1228FD94249A31A43DF0FCCAFEC6">
    <w:name w:val="2BF4F1228FD94249A31A43DF0FCCAFEC6"/>
    <w:rsid w:val="00606A4B"/>
    <w:pPr>
      <w:spacing w:after="0" w:line="240" w:lineRule="auto"/>
    </w:pPr>
    <w:rPr>
      <w:rFonts w:eastAsia="Times New Roman" w:cs="Times New Roman"/>
      <w:sz w:val="16"/>
      <w:szCs w:val="24"/>
    </w:rPr>
  </w:style>
  <w:style w:type="paragraph" w:customStyle="1" w:styleId="4625771713CD4A3F939FC7C19F7D930A6">
    <w:name w:val="4625771713CD4A3F939FC7C19F7D930A6"/>
    <w:rsid w:val="00606A4B"/>
    <w:pPr>
      <w:spacing w:after="0" w:line="240" w:lineRule="auto"/>
    </w:pPr>
    <w:rPr>
      <w:rFonts w:eastAsia="Times New Roman" w:cs="Times New Roman"/>
      <w:sz w:val="16"/>
      <w:szCs w:val="24"/>
    </w:rPr>
  </w:style>
  <w:style w:type="paragraph" w:customStyle="1" w:styleId="0DB837D7AD834D099C62E868D33AF8992">
    <w:name w:val="0DB837D7AD834D099C62E868D33AF8992"/>
    <w:rsid w:val="00606A4B"/>
    <w:pPr>
      <w:spacing w:after="0" w:line="240" w:lineRule="auto"/>
    </w:pPr>
    <w:rPr>
      <w:rFonts w:eastAsia="Times New Roman" w:cs="Times New Roman"/>
      <w:sz w:val="16"/>
      <w:szCs w:val="24"/>
    </w:rPr>
  </w:style>
  <w:style w:type="paragraph" w:customStyle="1" w:styleId="BD7AB0219A564348AB2FBB6D94CC489F2">
    <w:name w:val="BD7AB0219A564348AB2FBB6D94CC489F2"/>
    <w:rsid w:val="00606A4B"/>
    <w:pPr>
      <w:spacing w:after="0" w:line="240" w:lineRule="auto"/>
    </w:pPr>
    <w:rPr>
      <w:rFonts w:eastAsia="Times New Roman" w:cs="Times New Roman"/>
      <w:sz w:val="16"/>
      <w:szCs w:val="24"/>
    </w:rPr>
  </w:style>
  <w:style w:type="paragraph" w:customStyle="1" w:styleId="D9713EDFBF5642F5A64AB45F824B461A2">
    <w:name w:val="D9713EDFBF5642F5A64AB45F824B461A2"/>
    <w:rsid w:val="00606A4B"/>
    <w:pPr>
      <w:spacing w:after="0" w:line="240" w:lineRule="auto"/>
    </w:pPr>
    <w:rPr>
      <w:rFonts w:eastAsia="Times New Roman" w:cs="Times New Roman"/>
      <w:sz w:val="16"/>
      <w:szCs w:val="24"/>
    </w:rPr>
  </w:style>
  <w:style w:type="paragraph" w:customStyle="1" w:styleId="42B7007F23A84F2AA427551B4EF31BE911">
    <w:name w:val="42B7007F23A84F2AA427551B4EF31BE911"/>
    <w:rsid w:val="00606A4B"/>
    <w:pPr>
      <w:spacing w:after="0" w:line="240" w:lineRule="auto"/>
    </w:pPr>
    <w:rPr>
      <w:rFonts w:eastAsia="Times New Roman" w:cs="Times New Roman"/>
      <w:sz w:val="16"/>
      <w:szCs w:val="24"/>
    </w:rPr>
  </w:style>
  <w:style w:type="paragraph" w:customStyle="1" w:styleId="8A8BD098A84447A0B255B5DEF654AD7D11">
    <w:name w:val="8A8BD098A84447A0B255B5DEF654AD7D11"/>
    <w:rsid w:val="00606A4B"/>
    <w:pPr>
      <w:spacing w:after="0" w:line="240" w:lineRule="auto"/>
    </w:pPr>
    <w:rPr>
      <w:rFonts w:eastAsia="Times New Roman" w:cs="Times New Roman"/>
      <w:sz w:val="16"/>
      <w:szCs w:val="24"/>
    </w:rPr>
  </w:style>
  <w:style w:type="paragraph" w:customStyle="1" w:styleId="AF7E62EA511D488E9E94D3508B05AACF11">
    <w:name w:val="AF7E62EA511D488E9E94D3508B05AACF11"/>
    <w:rsid w:val="00606A4B"/>
    <w:pPr>
      <w:spacing w:after="0" w:line="240" w:lineRule="auto"/>
    </w:pPr>
    <w:rPr>
      <w:rFonts w:eastAsia="Times New Roman" w:cs="Times New Roman"/>
      <w:sz w:val="16"/>
      <w:szCs w:val="24"/>
    </w:rPr>
  </w:style>
  <w:style w:type="paragraph" w:customStyle="1" w:styleId="B07120E37D3F4FC6A9882BE78ED518F411">
    <w:name w:val="B07120E37D3F4FC6A9882BE78ED518F411"/>
    <w:rsid w:val="00606A4B"/>
    <w:pPr>
      <w:spacing w:after="0" w:line="240" w:lineRule="auto"/>
    </w:pPr>
    <w:rPr>
      <w:rFonts w:eastAsia="Times New Roman" w:cs="Times New Roman"/>
      <w:sz w:val="16"/>
      <w:szCs w:val="24"/>
    </w:rPr>
  </w:style>
  <w:style w:type="paragraph" w:customStyle="1" w:styleId="9BBAEE7037354CE8AD2C28450DBC5D0811">
    <w:name w:val="9BBAEE7037354CE8AD2C28450DBC5D0811"/>
    <w:rsid w:val="00606A4B"/>
    <w:pPr>
      <w:spacing w:after="0" w:line="240" w:lineRule="auto"/>
    </w:pPr>
    <w:rPr>
      <w:rFonts w:eastAsia="Times New Roman" w:cs="Times New Roman"/>
      <w:sz w:val="16"/>
      <w:szCs w:val="24"/>
    </w:rPr>
  </w:style>
  <w:style w:type="paragraph" w:customStyle="1" w:styleId="A004F7A594C04B0180903EC0E4AC559211">
    <w:name w:val="A004F7A594C04B0180903EC0E4AC559211"/>
    <w:rsid w:val="00606A4B"/>
    <w:pPr>
      <w:spacing w:after="0" w:line="240" w:lineRule="auto"/>
    </w:pPr>
    <w:rPr>
      <w:rFonts w:eastAsia="Times New Roman" w:cs="Times New Roman"/>
      <w:sz w:val="16"/>
      <w:szCs w:val="24"/>
    </w:rPr>
  </w:style>
  <w:style w:type="paragraph" w:customStyle="1" w:styleId="4DA6E255B0424B1FB5C05D54FE9E10A911">
    <w:name w:val="4DA6E255B0424B1FB5C05D54FE9E10A911"/>
    <w:rsid w:val="00606A4B"/>
    <w:pPr>
      <w:spacing w:after="0" w:line="240" w:lineRule="auto"/>
    </w:pPr>
    <w:rPr>
      <w:rFonts w:eastAsia="Times New Roman" w:cs="Times New Roman"/>
      <w:sz w:val="16"/>
      <w:szCs w:val="24"/>
    </w:rPr>
  </w:style>
  <w:style w:type="paragraph" w:customStyle="1" w:styleId="9CEF221338164B19A492E150C8CC9F2811">
    <w:name w:val="9CEF221338164B19A492E150C8CC9F2811"/>
    <w:rsid w:val="00606A4B"/>
    <w:pPr>
      <w:spacing w:after="0" w:line="240" w:lineRule="auto"/>
    </w:pPr>
    <w:rPr>
      <w:rFonts w:eastAsia="Times New Roman" w:cs="Times New Roman"/>
      <w:sz w:val="16"/>
      <w:szCs w:val="24"/>
    </w:rPr>
  </w:style>
  <w:style w:type="paragraph" w:customStyle="1" w:styleId="77FD8E9CFE624CF397017FECFF0B37C811">
    <w:name w:val="77FD8E9CFE624CF397017FECFF0B37C811"/>
    <w:rsid w:val="00606A4B"/>
    <w:pPr>
      <w:spacing w:after="0" w:line="240" w:lineRule="auto"/>
    </w:pPr>
    <w:rPr>
      <w:rFonts w:eastAsia="Times New Roman" w:cs="Times New Roman"/>
      <w:sz w:val="16"/>
      <w:szCs w:val="24"/>
    </w:rPr>
  </w:style>
  <w:style w:type="paragraph" w:customStyle="1" w:styleId="ADA91077FA8C46058DE9D8926E6C29885">
    <w:name w:val="ADA91077FA8C46058DE9D8926E6C29885"/>
    <w:rsid w:val="00606A4B"/>
    <w:pPr>
      <w:spacing w:after="0" w:line="240" w:lineRule="auto"/>
    </w:pPr>
    <w:rPr>
      <w:rFonts w:eastAsia="Times New Roman" w:cs="Times New Roman"/>
      <w:sz w:val="16"/>
      <w:szCs w:val="24"/>
    </w:rPr>
  </w:style>
  <w:style w:type="paragraph" w:customStyle="1" w:styleId="B56D3785A4BE4D809010A6A5874497965">
    <w:name w:val="B56D3785A4BE4D809010A6A5874497965"/>
    <w:rsid w:val="00606A4B"/>
    <w:pPr>
      <w:spacing w:after="0" w:line="240" w:lineRule="auto"/>
    </w:pPr>
    <w:rPr>
      <w:rFonts w:eastAsia="Times New Roman" w:cs="Times New Roman"/>
      <w:sz w:val="16"/>
      <w:szCs w:val="24"/>
    </w:rPr>
  </w:style>
  <w:style w:type="paragraph" w:customStyle="1" w:styleId="2819B8CAB1D84F769486E1FC555B83885">
    <w:name w:val="2819B8CAB1D84F769486E1FC555B83885"/>
    <w:rsid w:val="00606A4B"/>
    <w:pPr>
      <w:spacing w:after="0" w:line="240" w:lineRule="auto"/>
    </w:pPr>
    <w:rPr>
      <w:rFonts w:eastAsia="Times New Roman" w:cs="Times New Roman"/>
      <w:sz w:val="16"/>
      <w:szCs w:val="24"/>
    </w:rPr>
  </w:style>
  <w:style w:type="paragraph" w:customStyle="1" w:styleId="DA0BC326D6C74855A7EDC8F3E83735B05">
    <w:name w:val="DA0BC326D6C74855A7EDC8F3E83735B05"/>
    <w:rsid w:val="00606A4B"/>
    <w:pPr>
      <w:spacing w:after="0" w:line="240" w:lineRule="auto"/>
    </w:pPr>
    <w:rPr>
      <w:rFonts w:eastAsia="Times New Roman" w:cs="Times New Roman"/>
      <w:sz w:val="16"/>
      <w:szCs w:val="24"/>
    </w:rPr>
  </w:style>
  <w:style w:type="paragraph" w:customStyle="1" w:styleId="2BF4F1228FD94249A31A43DF0FCCAFEC7">
    <w:name w:val="2BF4F1228FD94249A31A43DF0FCCAFEC7"/>
    <w:rsid w:val="00606A4B"/>
    <w:pPr>
      <w:spacing w:after="0" w:line="240" w:lineRule="auto"/>
    </w:pPr>
    <w:rPr>
      <w:rFonts w:eastAsia="Times New Roman" w:cs="Times New Roman"/>
      <w:sz w:val="16"/>
      <w:szCs w:val="24"/>
    </w:rPr>
  </w:style>
  <w:style w:type="paragraph" w:customStyle="1" w:styleId="4625771713CD4A3F939FC7C19F7D930A7">
    <w:name w:val="4625771713CD4A3F939FC7C19F7D930A7"/>
    <w:rsid w:val="00606A4B"/>
    <w:pPr>
      <w:spacing w:after="0" w:line="240" w:lineRule="auto"/>
    </w:pPr>
    <w:rPr>
      <w:rFonts w:eastAsia="Times New Roman" w:cs="Times New Roman"/>
      <w:sz w:val="16"/>
      <w:szCs w:val="24"/>
    </w:rPr>
  </w:style>
  <w:style w:type="paragraph" w:customStyle="1" w:styleId="0DB837D7AD834D099C62E868D33AF8993">
    <w:name w:val="0DB837D7AD834D099C62E868D33AF8993"/>
    <w:rsid w:val="00606A4B"/>
    <w:pPr>
      <w:spacing w:after="0" w:line="240" w:lineRule="auto"/>
    </w:pPr>
    <w:rPr>
      <w:rFonts w:eastAsia="Times New Roman" w:cs="Times New Roman"/>
      <w:sz w:val="16"/>
      <w:szCs w:val="24"/>
    </w:rPr>
  </w:style>
  <w:style w:type="paragraph" w:customStyle="1" w:styleId="BD7AB0219A564348AB2FBB6D94CC489F3">
    <w:name w:val="BD7AB0219A564348AB2FBB6D94CC489F3"/>
    <w:rsid w:val="00606A4B"/>
    <w:pPr>
      <w:spacing w:after="0" w:line="240" w:lineRule="auto"/>
    </w:pPr>
    <w:rPr>
      <w:rFonts w:eastAsia="Times New Roman" w:cs="Times New Roman"/>
      <w:sz w:val="16"/>
      <w:szCs w:val="24"/>
    </w:rPr>
  </w:style>
  <w:style w:type="paragraph" w:customStyle="1" w:styleId="D9713EDFBF5642F5A64AB45F824B461A3">
    <w:name w:val="D9713EDFBF5642F5A64AB45F824B461A3"/>
    <w:rsid w:val="00606A4B"/>
    <w:pPr>
      <w:spacing w:after="0" w:line="240" w:lineRule="auto"/>
    </w:pPr>
    <w:rPr>
      <w:rFonts w:eastAsia="Times New Roman" w:cs="Times New Roman"/>
      <w:sz w:val="16"/>
      <w:szCs w:val="24"/>
    </w:rPr>
  </w:style>
  <w:style w:type="paragraph" w:customStyle="1" w:styleId="42B7007F23A84F2AA427551B4EF31BE912">
    <w:name w:val="42B7007F23A84F2AA427551B4EF31BE912"/>
    <w:rsid w:val="00606A4B"/>
    <w:pPr>
      <w:spacing w:after="0" w:line="240" w:lineRule="auto"/>
    </w:pPr>
    <w:rPr>
      <w:rFonts w:eastAsia="Times New Roman" w:cs="Times New Roman"/>
      <w:sz w:val="16"/>
      <w:szCs w:val="24"/>
    </w:rPr>
  </w:style>
  <w:style w:type="paragraph" w:customStyle="1" w:styleId="8A8BD098A84447A0B255B5DEF654AD7D12">
    <w:name w:val="8A8BD098A84447A0B255B5DEF654AD7D12"/>
    <w:rsid w:val="00606A4B"/>
    <w:pPr>
      <w:spacing w:after="0" w:line="240" w:lineRule="auto"/>
    </w:pPr>
    <w:rPr>
      <w:rFonts w:eastAsia="Times New Roman" w:cs="Times New Roman"/>
      <w:sz w:val="16"/>
      <w:szCs w:val="24"/>
    </w:rPr>
  </w:style>
  <w:style w:type="paragraph" w:customStyle="1" w:styleId="AF7E62EA511D488E9E94D3508B05AACF12">
    <w:name w:val="AF7E62EA511D488E9E94D3508B05AACF12"/>
    <w:rsid w:val="00606A4B"/>
    <w:pPr>
      <w:spacing w:after="0" w:line="240" w:lineRule="auto"/>
    </w:pPr>
    <w:rPr>
      <w:rFonts w:eastAsia="Times New Roman" w:cs="Times New Roman"/>
      <w:sz w:val="16"/>
      <w:szCs w:val="24"/>
    </w:rPr>
  </w:style>
  <w:style w:type="paragraph" w:customStyle="1" w:styleId="B07120E37D3F4FC6A9882BE78ED518F412">
    <w:name w:val="B07120E37D3F4FC6A9882BE78ED518F412"/>
    <w:rsid w:val="00606A4B"/>
    <w:pPr>
      <w:spacing w:after="0" w:line="240" w:lineRule="auto"/>
    </w:pPr>
    <w:rPr>
      <w:rFonts w:eastAsia="Times New Roman" w:cs="Times New Roman"/>
      <w:sz w:val="16"/>
      <w:szCs w:val="24"/>
    </w:rPr>
  </w:style>
  <w:style w:type="paragraph" w:customStyle="1" w:styleId="9BBAEE7037354CE8AD2C28450DBC5D0812">
    <w:name w:val="9BBAEE7037354CE8AD2C28450DBC5D0812"/>
    <w:rsid w:val="00606A4B"/>
    <w:pPr>
      <w:spacing w:after="0" w:line="240" w:lineRule="auto"/>
    </w:pPr>
    <w:rPr>
      <w:rFonts w:eastAsia="Times New Roman" w:cs="Times New Roman"/>
      <w:sz w:val="16"/>
      <w:szCs w:val="24"/>
    </w:rPr>
  </w:style>
  <w:style w:type="paragraph" w:customStyle="1" w:styleId="A004F7A594C04B0180903EC0E4AC559212">
    <w:name w:val="A004F7A594C04B0180903EC0E4AC559212"/>
    <w:rsid w:val="00606A4B"/>
    <w:pPr>
      <w:spacing w:after="0" w:line="240" w:lineRule="auto"/>
    </w:pPr>
    <w:rPr>
      <w:rFonts w:eastAsia="Times New Roman" w:cs="Times New Roman"/>
      <w:sz w:val="16"/>
      <w:szCs w:val="24"/>
    </w:rPr>
  </w:style>
  <w:style w:type="paragraph" w:customStyle="1" w:styleId="4DA6E255B0424B1FB5C05D54FE9E10A912">
    <w:name w:val="4DA6E255B0424B1FB5C05D54FE9E10A912"/>
    <w:rsid w:val="00606A4B"/>
    <w:pPr>
      <w:spacing w:after="0" w:line="240" w:lineRule="auto"/>
    </w:pPr>
    <w:rPr>
      <w:rFonts w:eastAsia="Times New Roman" w:cs="Times New Roman"/>
      <w:sz w:val="16"/>
      <w:szCs w:val="24"/>
    </w:rPr>
  </w:style>
  <w:style w:type="paragraph" w:customStyle="1" w:styleId="9CEF221338164B19A492E150C8CC9F2812">
    <w:name w:val="9CEF221338164B19A492E150C8CC9F2812"/>
    <w:rsid w:val="00606A4B"/>
    <w:pPr>
      <w:spacing w:after="0" w:line="240" w:lineRule="auto"/>
    </w:pPr>
    <w:rPr>
      <w:rFonts w:eastAsia="Times New Roman" w:cs="Times New Roman"/>
      <w:sz w:val="16"/>
      <w:szCs w:val="24"/>
    </w:rPr>
  </w:style>
  <w:style w:type="paragraph" w:customStyle="1" w:styleId="77FD8E9CFE624CF397017FECFF0B37C812">
    <w:name w:val="77FD8E9CFE624CF397017FECFF0B37C812"/>
    <w:rsid w:val="00606A4B"/>
    <w:pPr>
      <w:spacing w:after="0" w:line="240" w:lineRule="auto"/>
    </w:pPr>
    <w:rPr>
      <w:rFonts w:eastAsia="Times New Roman" w:cs="Times New Roman"/>
      <w:sz w:val="16"/>
      <w:szCs w:val="24"/>
    </w:rPr>
  </w:style>
  <w:style w:type="paragraph" w:customStyle="1" w:styleId="ADA91077FA8C46058DE9D8926E6C29886">
    <w:name w:val="ADA91077FA8C46058DE9D8926E6C29886"/>
    <w:rsid w:val="00606A4B"/>
    <w:pPr>
      <w:spacing w:after="0" w:line="240" w:lineRule="auto"/>
    </w:pPr>
    <w:rPr>
      <w:rFonts w:eastAsia="Times New Roman" w:cs="Times New Roman"/>
      <w:sz w:val="16"/>
      <w:szCs w:val="24"/>
    </w:rPr>
  </w:style>
  <w:style w:type="paragraph" w:customStyle="1" w:styleId="B56D3785A4BE4D809010A6A5874497966">
    <w:name w:val="B56D3785A4BE4D809010A6A5874497966"/>
    <w:rsid w:val="00606A4B"/>
    <w:pPr>
      <w:spacing w:after="0" w:line="240" w:lineRule="auto"/>
    </w:pPr>
    <w:rPr>
      <w:rFonts w:eastAsia="Times New Roman" w:cs="Times New Roman"/>
      <w:sz w:val="16"/>
      <w:szCs w:val="24"/>
    </w:rPr>
  </w:style>
  <w:style w:type="paragraph" w:customStyle="1" w:styleId="2819B8CAB1D84F769486E1FC555B83886">
    <w:name w:val="2819B8CAB1D84F769486E1FC555B83886"/>
    <w:rsid w:val="00606A4B"/>
    <w:pPr>
      <w:spacing w:after="0" w:line="240" w:lineRule="auto"/>
    </w:pPr>
    <w:rPr>
      <w:rFonts w:eastAsia="Times New Roman" w:cs="Times New Roman"/>
      <w:sz w:val="16"/>
      <w:szCs w:val="24"/>
    </w:rPr>
  </w:style>
  <w:style w:type="paragraph" w:customStyle="1" w:styleId="DA0BC326D6C74855A7EDC8F3E83735B06">
    <w:name w:val="DA0BC326D6C74855A7EDC8F3E83735B06"/>
    <w:rsid w:val="00606A4B"/>
    <w:pPr>
      <w:spacing w:after="0" w:line="240" w:lineRule="auto"/>
    </w:pPr>
    <w:rPr>
      <w:rFonts w:eastAsia="Times New Roman" w:cs="Times New Roman"/>
      <w:sz w:val="16"/>
      <w:szCs w:val="24"/>
    </w:rPr>
  </w:style>
  <w:style w:type="paragraph" w:customStyle="1" w:styleId="2BF4F1228FD94249A31A43DF0FCCAFEC8">
    <w:name w:val="2BF4F1228FD94249A31A43DF0FCCAFEC8"/>
    <w:rsid w:val="00606A4B"/>
    <w:pPr>
      <w:spacing w:after="0" w:line="240" w:lineRule="auto"/>
    </w:pPr>
    <w:rPr>
      <w:rFonts w:eastAsia="Times New Roman" w:cs="Times New Roman"/>
      <w:sz w:val="16"/>
      <w:szCs w:val="24"/>
    </w:rPr>
  </w:style>
  <w:style w:type="paragraph" w:customStyle="1" w:styleId="4625771713CD4A3F939FC7C19F7D930A8">
    <w:name w:val="4625771713CD4A3F939FC7C19F7D930A8"/>
    <w:rsid w:val="00606A4B"/>
    <w:pPr>
      <w:spacing w:after="0" w:line="240" w:lineRule="auto"/>
    </w:pPr>
    <w:rPr>
      <w:rFonts w:eastAsia="Times New Roman" w:cs="Times New Roman"/>
      <w:sz w:val="16"/>
      <w:szCs w:val="24"/>
    </w:rPr>
  </w:style>
  <w:style w:type="paragraph" w:customStyle="1" w:styleId="0DB837D7AD834D099C62E868D33AF8994">
    <w:name w:val="0DB837D7AD834D099C62E868D33AF8994"/>
    <w:rsid w:val="00606A4B"/>
    <w:pPr>
      <w:spacing w:after="0" w:line="240" w:lineRule="auto"/>
    </w:pPr>
    <w:rPr>
      <w:rFonts w:eastAsia="Times New Roman" w:cs="Times New Roman"/>
      <w:sz w:val="16"/>
      <w:szCs w:val="24"/>
    </w:rPr>
  </w:style>
  <w:style w:type="paragraph" w:customStyle="1" w:styleId="BD7AB0219A564348AB2FBB6D94CC489F4">
    <w:name w:val="BD7AB0219A564348AB2FBB6D94CC489F4"/>
    <w:rsid w:val="00606A4B"/>
    <w:pPr>
      <w:spacing w:after="0" w:line="240" w:lineRule="auto"/>
    </w:pPr>
    <w:rPr>
      <w:rFonts w:eastAsia="Times New Roman" w:cs="Times New Roman"/>
      <w:sz w:val="16"/>
      <w:szCs w:val="24"/>
    </w:rPr>
  </w:style>
  <w:style w:type="paragraph" w:customStyle="1" w:styleId="D9713EDFBF5642F5A64AB45F824B461A4">
    <w:name w:val="D9713EDFBF5642F5A64AB45F824B461A4"/>
    <w:rsid w:val="00606A4B"/>
    <w:pPr>
      <w:spacing w:after="0" w:line="240" w:lineRule="auto"/>
    </w:pPr>
    <w:rPr>
      <w:rFonts w:eastAsia="Times New Roman" w:cs="Times New Roman"/>
      <w:sz w:val="16"/>
      <w:szCs w:val="24"/>
    </w:rPr>
  </w:style>
  <w:style w:type="paragraph" w:customStyle="1" w:styleId="42B7007F23A84F2AA427551B4EF31BE913">
    <w:name w:val="42B7007F23A84F2AA427551B4EF31BE913"/>
    <w:rsid w:val="00606A4B"/>
    <w:pPr>
      <w:spacing w:after="0" w:line="240" w:lineRule="auto"/>
    </w:pPr>
    <w:rPr>
      <w:rFonts w:eastAsia="Times New Roman" w:cs="Times New Roman"/>
      <w:sz w:val="16"/>
      <w:szCs w:val="24"/>
    </w:rPr>
  </w:style>
  <w:style w:type="paragraph" w:customStyle="1" w:styleId="8A8BD098A84447A0B255B5DEF654AD7D13">
    <w:name w:val="8A8BD098A84447A0B255B5DEF654AD7D13"/>
    <w:rsid w:val="00606A4B"/>
    <w:pPr>
      <w:spacing w:after="0" w:line="240" w:lineRule="auto"/>
    </w:pPr>
    <w:rPr>
      <w:rFonts w:eastAsia="Times New Roman" w:cs="Times New Roman"/>
      <w:sz w:val="16"/>
      <w:szCs w:val="24"/>
    </w:rPr>
  </w:style>
  <w:style w:type="paragraph" w:customStyle="1" w:styleId="AF7E62EA511D488E9E94D3508B05AACF13">
    <w:name w:val="AF7E62EA511D488E9E94D3508B05AACF13"/>
    <w:rsid w:val="00606A4B"/>
    <w:pPr>
      <w:spacing w:after="0" w:line="240" w:lineRule="auto"/>
    </w:pPr>
    <w:rPr>
      <w:rFonts w:eastAsia="Times New Roman" w:cs="Times New Roman"/>
      <w:sz w:val="16"/>
      <w:szCs w:val="24"/>
    </w:rPr>
  </w:style>
  <w:style w:type="paragraph" w:customStyle="1" w:styleId="B07120E37D3F4FC6A9882BE78ED518F413">
    <w:name w:val="B07120E37D3F4FC6A9882BE78ED518F413"/>
    <w:rsid w:val="00606A4B"/>
    <w:pPr>
      <w:spacing w:after="0" w:line="240" w:lineRule="auto"/>
    </w:pPr>
    <w:rPr>
      <w:rFonts w:eastAsia="Times New Roman" w:cs="Times New Roman"/>
      <w:sz w:val="16"/>
      <w:szCs w:val="24"/>
    </w:rPr>
  </w:style>
  <w:style w:type="paragraph" w:customStyle="1" w:styleId="9BBAEE7037354CE8AD2C28450DBC5D0813">
    <w:name w:val="9BBAEE7037354CE8AD2C28450DBC5D0813"/>
    <w:rsid w:val="00606A4B"/>
    <w:pPr>
      <w:spacing w:after="0" w:line="240" w:lineRule="auto"/>
    </w:pPr>
    <w:rPr>
      <w:rFonts w:eastAsia="Times New Roman" w:cs="Times New Roman"/>
      <w:sz w:val="16"/>
      <w:szCs w:val="24"/>
    </w:rPr>
  </w:style>
  <w:style w:type="paragraph" w:customStyle="1" w:styleId="A004F7A594C04B0180903EC0E4AC559213">
    <w:name w:val="A004F7A594C04B0180903EC0E4AC559213"/>
    <w:rsid w:val="00606A4B"/>
    <w:pPr>
      <w:spacing w:after="0" w:line="240" w:lineRule="auto"/>
    </w:pPr>
    <w:rPr>
      <w:rFonts w:eastAsia="Times New Roman" w:cs="Times New Roman"/>
      <w:sz w:val="16"/>
      <w:szCs w:val="24"/>
    </w:rPr>
  </w:style>
  <w:style w:type="paragraph" w:customStyle="1" w:styleId="4DA6E255B0424B1FB5C05D54FE9E10A913">
    <w:name w:val="4DA6E255B0424B1FB5C05D54FE9E10A913"/>
    <w:rsid w:val="00606A4B"/>
    <w:pPr>
      <w:spacing w:after="0" w:line="240" w:lineRule="auto"/>
    </w:pPr>
    <w:rPr>
      <w:rFonts w:eastAsia="Times New Roman" w:cs="Times New Roman"/>
      <w:sz w:val="16"/>
      <w:szCs w:val="24"/>
    </w:rPr>
  </w:style>
  <w:style w:type="paragraph" w:customStyle="1" w:styleId="9CEF221338164B19A492E150C8CC9F2813">
    <w:name w:val="9CEF221338164B19A492E150C8CC9F2813"/>
    <w:rsid w:val="00606A4B"/>
    <w:pPr>
      <w:spacing w:after="0" w:line="240" w:lineRule="auto"/>
    </w:pPr>
    <w:rPr>
      <w:rFonts w:eastAsia="Times New Roman" w:cs="Times New Roman"/>
      <w:sz w:val="16"/>
      <w:szCs w:val="24"/>
    </w:rPr>
  </w:style>
  <w:style w:type="paragraph" w:customStyle="1" w:styleId="77FD8E9CFE624CF397017FECFF0B37C813">
    <w:name w:val="77FD8E9CFE624CF397017FECFF0B37C813"/>
    <w:rsid w:val="00606A4B"/>
    <w:pPr>
      <w:spacing w:after="0" w:line="240" w:lineRule="auto"/>
    </w:pPr>
    <w:rPr>
      <w:rFonts w:eastAsia="Times New Roman" w:cs="Times New Roman"/>
      <w:sz w:val="16"/>
      <w:szCs w:val="24"/>
    </w:rPr>
  </w:style>
  <w:style w:type="paragraph" w:customStyle="1" w:styleId="ADA91077FA8C46058DE9D8926E6C29887">
    <w:name w:val="ADA91077FA8C46058DE9D8926E6C29887"/>
    <w:rsid w:val="00606A4B"/>
    <w:pPr>
      <w:spacing w:after="0" w:line="240" w:lineRule="auto"/>
    </w:pPr>
    <w:rPr>
      <w:rFonts w:eastAsia="Times New Roman" w:cs="Times New Roman"/>
      <w:sz w:val="16"/>
      <w:szCs w:val="24"/>
    </w:rPr>
  </w:style>
  <w:style w:type="paragraph" w:customStyle="1" w:styleId="B56D3785A4BE4D809010A6A5874497967">
    <w:name w:val="B56D3785A4BE4D809010A6A5874497967"/>
    <w:rsid w:val="00606A4B"/>
    <w:pPr>
      <w:spacing w:after="0" w:line="240" w:lineRule="auto"/>
    </w:pPr>
    <w:rPr>
      <w:rFonts w:eastAsia="Times New Roman" w:cs="Times New Roman"/>
      <w:sz w:val="16"/>
      <w:szCs w:val="24"/>
    </w:rPr>
  </w:style>
  <w:style w:type="paragraph" w:customStyle="1" w:styleId="2819B8CAB1D84F769486E1FC555B83887">
    <w:name w:val="2819B8CAB1D84F769486E1FC555B83887"/>
    <w:rsid w:val="00606A4B"/>
    <w:pPr>
      <w:spacing w:after="0" w:line="240" w:lineRule="auto"/>
    </w:pPr>
    <w:rPr>
      <w:rFonts w:eastAsia="Times New Roman" w:cs="Times New Roman"/>
      <w:sz w:val="16"/>
      <w:szCs w:val="24"/>
    </w:rPr>
  </w:style>
  <w:style w:type="paragraph" w:customStyle="1" w:styleId="DA0BC326D6C74855A7EDC8F3E83735B07">
    <w:name w:val="DA0BC326D6C74855A7EDC8F3E83735B07"/>
    <w:rsid w:val="00606A4B"/>
    <w:pPr>
      <w:spacing w:after="0" w:line="240" w:lineRule="auto"/>
    </w:pPr>
    <w:rPr>
      <w:rFonts w:eastAsia="Times New Roman" w:cs="Times New Roman"/>
      <w:sz w:val="16"/>
      <w:szCs w:val="24"/>
    </w:rPr>
  </w:style>
  <w:style w:type="paragraph" w:customStyle="1" w:styleId="2BF4F1228FD94249A31A43DF0FCCAFEC9">
    <w:name w:val="2BF4F1228FD94249A31A43DF0FCCAFEC9"/>
    <w:rsid w:val="00606A4B"/>
    <w:pPr>
      <w:spacing w:after="0" w:line="240" w:lineRule="auto"/>
    </w:pPr>
    <w:rPr>
      <w:rFonts w:eastAsia="Times New Roman" w:cs="Times New Roman"/>
      <w:sz w:val="16"/>
      <w:szCs w:val="24"/>
    </w:rPr>
  </w:style>
  <w:style w:type="paragraph" w:customStyle="1" w:styleId="4625771713CD4A3F939FC7C19F7D930A9">
    <w:name w:val="4625771713CD4A3F939FC7C19F7D930A9"/>
    <w:rsid w:val="00606A4B"/>
    <w:pPr>
      <w:spacing w:after="0" w:line="240" w:lineRule="auto"/>
    </w:pPr>
    <w:rPr>
      <w:rFonts w:eastAsia="Times New Roman" w:cs="Times New Roman"/>
      <w:sz w:val="16"/>
      <w:szCs w:val="24"/>
    </w:rPr>
  </w:style>
  <w:style w:type="paragraph" w:customStyle="1" w:styleId="42B7007F23A84F2AA427551B4EF31BE914">
    <w:name w:val="42B7007F23A84F2AA427551B4EF31BE914"/>
    <w:rsid w:val="00606A4B"/>
    <w:pPr>
      <w:spacing w:after="0" w:line="240" w:lineRule="auto"/>
    </w:pPr>
    <w:rPr>
      <w:rFonts w:eastAsia="Times New Roman" w:cs="Times New Roman"/>
      <w:sz w:val="16"/>
      <w:szCs w:val="24"/>
    </w:rPr>
  </w:style>
  <w:style w:type="paragraph" w:customStyle="1" w:styleId="8A8BD098A84447A0B255B5DEF654AD7D14">
    <w:name w:val="8A8BD098A84447A0B255B5DEF654AD7D14"/>
    <w:rsid w:val="00606A4B"/>
    <w:pPr>
      <w:spacing w:after="0" w:line="240" w:lineRule="auto"/>
    </w:pPr>
    <w:rPr>
      <w:rFonts w:eastAsia="Times New Roman" w:cs="Times New Roman"/>
      <w:sz w:val="16"/>
      <w:szCs w:val="24"/>
    </w:rPr>
  </w:style>
  <w:style w:type="paragraph" w:customStyle="1" w:styleId="AF7E62EA511D488E9E94D3508B05AACF14">
    <w:name w:val="AF7E62EA511D488E9E94D3508B05AACF14"/>
    <w:rsid w:val="00606A4B"/>
    <w:pPr>
      <w:spacing w:after="0" w:line="240" w:lineRule="auto"/>
    </w:pPr>
    <w:rPr>
      <w:rFonts w:eastAsia="Times New Roman" w:cs="Times New Roman"/>
      <w:sz w:val="16"/>
      <w:szCs w:val="24"/>
    </w:rPr>
  </w:style>
  <w:style w:type="paragraph" w:customStyle="1" w:styleId="B07120E37D3F4FC6A9882BE78ED518F414">
    <w:name w:val="B07120E37D3F4FC6A9882BE78ED518F414"/>
    <w:rsid w:val="00606A4B"/>
    <w:pPr>
      <w:spacing w:after="0" w:line="240" w:lineRule="auto"/>
    </w:pPr>
    <w:rPr>
      <w:rFonts w:eastAsia="Times New Roman" w:cs="Times New Roman"/>
      <w:sz w:val="16"/>
      <w:szCs w:val="24"/>
    </w:rPr>
  </w:style>
  <w:style w:type="paragraph" w:customStyle="1" w:styleId="9BBAEE7037354CE8AD2C28450DBC5D0814">
    <w:name w:val="9BBAEE7037354CE8AD2C28450DBC5D0814"/>
    <w:rsid w:val="00606A4B"/>
    <w:pPr>
      <w:spacing w:after="0" w:line="240" w:lineRule="auto"/>
    </w:pPr>
    <w:rPr>
      <w:rFonts w:eastAsia="Times New Roman" w:cs="Times New Roman"/>
      <w:sz w:val="16"/>
      <w:szCs w:val="24"/>
    </w:rPr>
  </w:style>
  <w:style w:type="paragraph" w:customStyle="1" w:styleId="A004F7A594C04B0180903EC0E4AC559214">
    <w:name w:val="A004F7A594C04B0180903EC0E4AC559214"/>
    <w:rsid w:val="00606A4B"/>
    <w:pPr>
      <w:spacing w:after="0" w:line="240" w:lineRule="auto"/>
    </w:pPr>
    <w:rPr>
      <w:rFonts w:eastAsia="Times New Roman" w:cs="Times New Roman"/>
      <w:sz w:val="16"/>
      <w:szCs w:val="24"/>
    </w:rPr>
  </w:style>
  <w:style w:type="paragraph" w:customStyle="1" w:styleId="4DA6E255B0424B1FB5C05D54FE9E10A914">
    <w:name w:val="4DA6E255B0424B1FB5C05D54FE9E10A914"/>
    <w:rsid w:val="00606A4B"/>
    <w:pPr>
      <w:spacing w:after="0" w:line="240" w:lineRule="auto"/>
    </w:pPr>
    <w:rPr>
      <w:rFonts w:eastAsia="Times New Roman" w:cs="Times New Roman"/>
      <w:sz w:val="16"/>
      <w:szCs w:val="24"/>
    </w:rPr>
  </w:style>
  <w:style w:type="paragraph" w:customStyle="1" w:styleId="9CEF221338164B19A492E150C8CC9F2814">
    <w:name w:val="9CEF221338164B19A492E150C8CC9F2814"/>
    <w:rsid w:val="00606A4B"/>
    <w:pPr>
      <w:spacing w:after="0" w:line="240" w:lineRule="auto"/>
    </w:pPr>
    <w:rPr>
      <w:rFonts w:eastAsia="Times New Roman" w:cs="Times New Roman"/>
      <w:sz w:val="16"/>
      <w:szCs w:val="24"/>
    </w:rPr>
  </w:style>
  <w:style w:type="paragraph" w:customStyle="1" w:styleId="77FD8E9CFE624CF397017FECFF0B37C814">
    <w:name w:val="77FD8E9CFE624CF397017FECFF0B37C814"/>
    <w:rsid w:val="00606A4B"/>
    <w:pPr>
      <w:spacing w:after="0" w:line="240" w:lineRule="auto"/>
    </w:pPr>
    <w:rPr>
      <w:rFonts w:eastAsia="Times New Roman" w:cs="Times New Roman"/>
      <w:sz w:val="16"/>
      <w:szCs w:val="24"/>
    </w:rPr>
  </w:style>
  <w:style w:type="paragraph" w:customStyle="1" w:styleId="ADA91077FA8C46058DE9D8926E6C29888">
    <w:name w:val="ADA91077FA8C46058DE9D8926E6C29888"/>
    <w:rsid w:val="00606A4B"/>
    <w:pPr>
      <w:spacing w:after="0" w:line="240" w:lineRule="auto"/>
    </w:pPr>
    <w:rPr>
      <w:rFonts w:eastAsia="Times New Roman" w:cs="Times New Roman"/>
      <w:sz w:val="16"/>
      <w:szCs w:val="24"/>
    </w:rPr>
  </w:style>
  <w:style w:type="paragraph" w:customStyle="1" w:styleId="B56D3785A4BE4D809010A6A5874497968">
    <w:name w:val="B56D3785A4BE4D809010A6A5874497968"/>
    <w:rsid w:val="00606A4B"/>
    <w:pPr>
      <w:spacing w:after="0" w:line="240" w:lineRule="auto"/>
    </w:pPr>
    <w:rPr>
      <w:rFonts w:eastAsia="Times New Roman" w:cs="Times New Roman"/>
      <w:sz w:val="16"/>
      <w:szCs w:val="24"/>
    </w:rPr>
  </w:style>
  <w:style w:type="paragraph" w:customStyle="1" w:styleId="2819B8CAB1D84F769486E1FC555B83888">
    <w:name w:val="2819B8CAB1D84F769486E1FC555B83888"/>
    <w:rsid w:val="00606A4B"/>
    <w:pPr>
      <w:spacing w:after="0" w:line="240" w:lineRule="auto"/>
    </w:pPr>
    <w:rPr>
      <w:rFonts w:eastAsia="Times New Roman" w:cs="Times New Roman"/>
      <w:sz w:val="16"/>
      <w:szCs w:val="24"/>
    </w:rPr>
  </w:style>
  <w:style w:type="paragraph" w:customStyle="1" w:styleId="DA0BC326D6C74855A7EDC8F3E83735B08">
    <w:name w:val="DA0BC326D6C74855A7EDC8F3E83735B08"/>
    <w:rsid w:val="00606A4B"/>
    <w:pPr>
      <w:spacing w:after="0" w:line="240" w:lineRule="auto"/>
    </w:pPr>
    <w:rPr>
      <w:rFonts w:eastAsia="Times New Roman" w:cs="Times New Roman"/>
      <w:sz w:val="16"/>
      <w:szCs w:val="24"/>
    </w:rPr>
  </w:style>
  <w:style w:type="paragraph" w:customStyle="1" w:styleId="2BF4F1228FD94249A31A43DF0FCCAFEC10">
    <w:name w:val="2BF4F1228FD94249A31A43DF0FCCAFEC10"/>
    <w:rsid w:val="00606A4B"/>
    <w:pPr>
      <w:spacing w:after="0" w:line="240" w:lineRule="auto"/>
    </w:pPr>
    <w:rPr>
      <w:rFonts w:eastAsia="Times New Roman" w:cs="Times New Roman"/>
      <w:sz w:val="16"/>
      <w:szCs w:val="24"/>
    </w:rPr>
  </w:style>
  <w:style w:type="paragraph" w:customStyle="1" w:styleId="4625771713CD4A3F939FC7C19F7D930A10">
    <w:name w:val="4625771713CD4A3F939FC7C19F7D930A10"/>
    <w:rsid w:val="00606A4B"/>
    <w:pPr>
      <w:spacing w:after="0" w:line="240" w:lineRule="auto"/>
    </w:pPr>
    <w:rPr>
      <w:rFonts w:eastAsia="Times New Roman" w:cs="Times New Roman"/>
      <w:sz w:val="16"/>
      <w:szCs w:val="24"/>
    </w:rPr>
  </w:style>
  <w:style w:type="paragraph" w:customStyle="1" w:styleId="42B7007F23A84F2AA427551B4EF31BE915">
    <w:name w:val="42B7007F23A84F2AA427551B4EF31BE915"/>
    <w:rsid w:val="00606A4B"/>
    <w:pPr>
      <w:spacing w:after="0" w:line="240" w:lineRule="auto"/>
    </w:pPr>
    <w:rPr>
      <w:rFonts w:eastAsia="Times New Roman" w:cs="Times New Roman"/>
      <w:sz w:val="16"/>
      <w:szCs w:val="24"/>
    </w:rPr>
  </w:style>
  <w:style w:type="paragraph" w:customStyle="1" w:styleId="8A8BD098A84447A0B255B5DEF654AD7D15">
    <w:name w:val="8A8BD098A84447A0B255B5DEF654AD7D15"/>
    <w:rsid w:val="00606A4B"/>
    <w:pPr>
      <w:spacing w:after="0" w:line="240" w:lineRule="auto"/>
    </w:pPr>
    <w:rPr>
      <w:rFonts w:eastAsia="Times New Roman" w:cs="Times New Roman"/>
      <w:sz w:val="16"/>
      <w:szCs w:val="24"/>
    </w:rPr>
  </w:style>
  <w:style w:type="paragraph" w:customStyle="1" w:styleId="AF7E62EA511D488E9E94D3508B05AACF15">
    <w:name w:val="AF7E62EA511D488E9E94D3508B05AACF15"/>
    <w:rsid w:val="00606A4B"/>
    <w:pPr>
      <w:spacing w:after="0" w:line="240" w:lineRule="auto"/>
    </w:pPr>
    <w:rPr>
      <w:rFonts w:eastAsia="Times New Roman" w:cs="Times New Roman"/>
      <w:sz w:val="16"/>
      <w:szCs w:val="24"/>
    </w:rPr>
  </w:style>
  <w:style w:type="paragraph" w:customStyle="1" w:styleId="B07120E37D3F4FC6A9882BE78ED518F415">
    <w:name w:val="B07120E37D3F4FC6A9882BE78ED518F415"/>
    <w:rsid w:val="00606A4B"/>
    <w:pPr>
      <w:spacing w:after="0" w:line="240" w:lineRule="auto"/>
    </w:pPr>
    <w:rPr>
      <w:rFonts w:eastAsia="Times New Roman" w:cs="Times New Roman"/>
      <w:sz w:val="16"/>
      <w:szCs w:val="24"/>
    </w:rPr>
  </w:style>
  <w:style w:type="paragraph" w:customStyle="1" w:styleId="9BBAEE7037354CE8AD2C28450DBC5D0815">
    <w:name w:val="9BBAEE7037354CE8AD2C28450DBC5D0815"/>
    <w:rsid w:val="00606A4B"/>
    <w:pPr>
      <w:spacing w:after="0" w:line="240" w:lineRule="auto"/>
    </w:pPr>
    <w:rPr>
      <w:rFonts w:eastAsia="Times New Roman" w:cs="Times New Roman"/>
      <w:sz w:val="16"/>
      <w:szCs w:val="24"/>
    </w:rPr>
  </w:style>
  <w:style w:type="paragraph" w:customStyle="1" w:styleId="A004F7A594C04B0180903EC0E4AC559215">
    <w:name w:val="A004F7A594C04B0180903EC0E4AC559215"/>
    <w:rsid w:val="00606A4B"/>
    <w:pPr>
      <w:spacing w:after="0" w:line="240" w:lineRule="auto"/>
    </w:pPr>
    <w:rPr>
      <w:rFonts w:eastAsia="Times New Roman" w:cs="Times New Roman"/>
      <w:sz w:val="16"/>
      <w:szCs w:val="24"/>
    </w:rPr>
  </w:style>
  <w:style w:type="paragraph" w:customStyle="1" w:styleId="4DA6E255B0424B1FB5C05D54FE9E10A915">
    <w:name w:val="4DA6E255B0424B1FB5C05D54FE9E10A915"/>
    <w:rsid w:val="00606A4B"/>
    <w:pPr>
      <w:spacing w:after="0" w:line="240" w:lineRule="auto"/>
    </w:pPr>
    <w:rPr>
      <w:rFonts w:eastAsia="Times New Roman" w:cs="Times New Roman"/>
      <w:sz w:val="16"/>
      <w:szCs w:val="24"/>
    </w:rPr>
  </w:style>
  <w:style w:type="paragraph" w:customStyle="1" w:styleId="9CEF221338164B19A492E150C8CC9F2815">
    <w:name w:val="9CEF221338164B19A492E150C8CC9F2815"/>
    <w:rsid w:val="00606A4B"/>
    <w:pPr>
      <w:spacing w:after="0" w:line="240" w:lineRule="auto"/>
    </w:pPr>
    <w:rPr>
      <w:rFonts w:eastAsia="Times New Roman" w:cs="Times New Roman"/>
      <w:sz w:val="16"/>
      <w:szCs w:val="24"/>
    </w:rPr>
  </w:style>
  <w:style w:type="paragraph" w:customStyle="1" w:styleId="77FD8E9CFE624CF397017FECFF0B37C815">
    <w:name w:val="77FD8E9CFE624CF397017FECFF0B37C815"/>
    <w:rsid w:val="00606A4B"/>
    <w:pPr>
      <w:spacing w:after="0" w:line="240" w:lineRule="auto"/>
    </w:pPr>
    <w:rPr>
      <w:rFonts w:eastAsia="Times New Roman" w:cs="Times New Roman"/>
      <w:sz w:val="16"/>
      <w:szCs w:val="24"/>
    </w:rPr>
  </w:style>
  <w:style w:type="paragraph" w:customStyle="1" w:styleId="ADA91077FA8C46058DE9D8926E6C29889">
    <w:name w:val="ADA91077FA8C46058DE9D8926E6C29889"/>
    <w:rsid w:val="00606A4B"/>
    <w:pPr>
      <w:spacing w:after="0" w:line="240" w:lineRule="auto"/>
    </w:pPr>
    <w:rPr>
      <w:rFonts w:eastAsia="Times New Roman" w:cs="Times New Roman"/>
      <w:sz w:val="16"/>
      <w:szCs w:val="24"/>
    </w:rPr>
  </w:style>
  <w:style w:type="paragraph" w:customStyle="1" w:styleId="B56D3785A4BE4D809010A6A5874497969">
    <w:name w:val="B56D3785A4BE4D809010A6A5874497969"/>
    <w:rsid w:val="00606A4B"/>
    <w:pPr>
      <w:spacing w:after="0" w:line="240" w:lineRule="auto"/>
    </w:pPr>
    <w:rPr>
      <w:rFonts w:eastAsia="Times New Roman" w:cs="Times New Roman"/>
      <w:sz w:val="16"/>
      <w:szCs w:val="24"/>
    </w:rPr>
  </w:style>
  <w:style w:type="paragraph" w:customStyle="1" w:styleId="2819B8CAB1D84F769486E1FC555B83889">
    <w:name w:val="2819B8CAB1D84F769486E1FC555B83889"/>
    <w:rsid w:val="00606A4B"/>
    <w:pPr>
      <w:spacing w:after="0" w:line="240" w:lineRule="auto"/>
    </w:pPr>
    <w:rPr>
      <w:rFonts w:eastAsia="Times New Roman" w:cs="Times New Roman"/>
      <w:sz w:val="16"/>
      <w:szCs w:val="24"/>
    </w:rPr>
  </w:style>
  <w:style w:type="paragraph" w:customStyle="1" w:styleId="DA0BC326D6C74855A7EDC8F3E83735B09">
    <w:name w:val="DA0BC326D6C74855A7EDC8F3E83735B09"/>
    <w:rsid w:val="00606A4B"/>
    <w:pPr>
      <w:spacing w:after="0" w:line="240" w:lineRule="auto"/>
    </w:pPr>
    <w:rPr>
      <w:rFonts w:eastAsia="Times New Roman" w:cs="Times New Roman"/>
      <w:sz w:val="16"/>
      <w:szCs w:val="24"/>
    </w:rPr>
  </w:style>
  <w:style w:type="paragraph" w:customStyle="1" w:styleId="2BF4F1228FD94249A31A43DF0FCCAFEC11">
    <w:name w:val="2BF4F1228FD94249A31A43DF0FCCAFEC11"/>
    <w:rsid w:val="00606A4B"/>
    <w:pPr>
      <w:spacing w:after="0" w:line="240" w:lineRule="auto"/>
    </w:pPr>
    <w:rPr>
      <w:rFonts w:eastAsia="Times New Roman" w:cs="Times New Roman"/>
      <w:sz w:val="16"/>
      <w:szCs w:val="24"/>
    </w:rPr>
  </w:style>
  <w:style w:type="paragraph" w:customStyle="1" w:styleId="4625771713CD4A3F939FC7C19F7D930A11">
    <w:name w:val="4625771713CD4A3F939FC7C19F7D930A11"/>
    <w:rsid w:val="00606A4B"/>
    <w:pPr>
      <w:spacing w:after="0" w:line="240" w:lineRule="auto"/>
    </w:pPr>
    <w:rPr>
      <w:rFonts w:eastAsia="Times New Roman" w:cs="Times New Roman"/>
      <w:sz w:val="16"/>
      <w:szCs w:val="24"/>
    </w:rPr>
  </w:style>
  <w:style w:type="paragraph" w:customStyle="1" w:styleId="0DB837D7AD834D099C62E868D33AF8995">
    <w:name w:val="0DB837D7AD834D099C62E868D33AF8995"/>
    <w:rsid w:val="00606A4B"/>
    <w:pPr>
      <w:spacing w:after="0" w:line="240" w:lineRule="auto"/>
    </w:pPr>
    <w:rPr>
      <w:rFonts w:eastAsia="Times New Roman" w:cs="Times New Roman"/>
      <w:sz w:val="16"/>
      <w:szCs w:val="24"/>
    </w:rPr>
  </w:style>
  <w:style w:type="paragraph" w:customStyle="1" w:styleId="BD7AB0219A564348AB2FBB6D94CC489F5">
    <w:name w:val="BD7AB0219A564348AB2FBB6D94CC489F5"/>
    <w:rsid w:val="00606A4B"/>
    <w:pPr>
      <w:spacing w:after="0" w:line="240" w:lineRule="auto"/>
    </w:pPr>
    <w:rPr>
      <w:rFonts w:eastAsia="Times New Roman" w:cs="Times New Roman"/>
      <w:sz w:val="16"/>
      <w:szCs w:val="24"/>
    </w:rPr>
  </w:style>
  <w:style w:type="paragraph" w:customStyle="1" w:styleId="D9713EDFBF5642F5A64AB45F824B461A5">
    <w:name w:val="D9713EDFBF5642F5A64AB45F824B461A5"/>
    <w:rsid w:val="00606A4B"/>
    <w:pPr>
      <w:spacing w:after="0" w:line="240" w:lineRule="auto"/>
    </w:pPr>
    <w:rPr>
      <w:rFonts w:eastAsia="Times New Roman" w:cs="Times New Roman"/>
      <w:sz w:val="16"/>
      <w:szCs w:val="24"/>
    </w:rPr>
  </w:style>
  <w:style w:type="paragraph" w:customStyle="1" w:styleId="42B7007F23A84F2AA427551B4EF31BE916">
    <w:name w:val="42B7007F23A84F2AA427551B4EF31BE916"/>
    <w:rsid w:val="00606A4B"/>
    <w:pPr>
      <w:spacing w:after="0" w:line="240" w:lineRule="auto"/>
    </w:pPr>
    <w:rPr>
      <w:rFonts w:eastAsia="Times New Roman" w:cs="Times New Roman"/>
      <w:sz w:val="16"/>
      <w:szCs w:val="24"/>
    </w:rPr>
  </w:style>
  <w:style w:type="paragraph" w:customStyle="1" w:styleId="8A8BD098A84447A0B255B5DEF654AD7D16">
    <w:name w:val="8A8BD098A84447A0B255B5DEF654AD7D16"/>
    <w:rsid w:val="00606A4B"/>
    <w:pPr>
      <w:spacing w:after="0" w:line="240" w:lineRule="auto"/>
    </w:pPr>
    <w:rPr>
      <w:rFonts w:eastAsia="Times New Roman" w:cs="Times New Roman"/>
      <w:sz w:val="16"/>
      <w:szCs w:val="24"/>
    </w:rPr>
  </w:style>
  <w:style w:type="paragraph" w:customStyle="1" w:styleId="AF7E62EA511D488E9E94D3508B05AACF16">
    <w:name w:val="AF7E62EA511D488E9E94D3508B05AACF16"/>
    <w:rsid w:val="00606A4B"/>
    <w:pPr>
      <w:spacing w:after="0" w:line="240" w:lineRule="auto"/>
    </w:pPr>
    <w:rPr>
      <w:rFonts w:eastAsia="Times New Roman" w:cs="Times New Roman"/>
      <w:sz w:val="16"/>
      <w:szCs w:val="24"/>
    </w:rPr>
  </w:style>
  <w:style w:type="paragraph" w:customStyle="1" w:styleId="B07120E37D3F4FC6A9882BE78ED518F416">
    <w:name w:val="B07120E37D3F4FC6A9882BE78ED518F416"/>
    <w:rsid w:val="00606A4B"/>
    <w:pPr>
      <w:spacing w:after="0" w:line="240" w:lineRule="auto"/>
    </w:pPr>
    <w:rPr>
      <w:rFonts w:eastAsia="Times New Roman" w:cs="Times New Roman"/>
      <w:sz w:val="16"/>
      <w:szCs w:val="24"/>
    </w:rPr>
  </w:style>
  <w:style w:type="paragraph" w:customStyle="1" w:styleId="9BBAEE7037354CE8AD2C28450DBC5D0816">
    <w:name w:val="9BBAEE7037354CE8AD2C28450DBC5D0816"/>
    <w:rsid w:val="00606A4B"/>
    <w:pPr>
      <w:spacing w:after="0" w:line="240" w:lineRule="auto"/>
    </w:pPr>
    <w:rPr>
      <w:rFonts w:eastAsia="Times New Roman" w:cs="Times New Roman"/>
      <w:sz w:val="16"/>
      <w:szCs w:val="24"/>
    </w:rPr>
  </w:style>
  <w:style w:type="paragraph" w:customStyle="1" w:styleId="A004F7A594C04B0180903EC0E4AC559216">
    <w:name w:val="A004F7A594C04B0180903EC0E4AC559216"/>
    <w:rsid w:val="00606A4B"/>
    <w:pPr>
      <w:spacing w:after="0" w:line="240" w:lineRule="auto"/>
    </w:pPr>
    <w:rPr>
      <w:rFonts w:eastAsia="Times New Roman" w:cs="Times New Roman"/>
      <w:sz w:val="16"/>
      <w:szCs w:val="24"/>
    </w:rPr>
  </w:style>
  <w:style w:type="paragraph" w:customStyle="1" w:styleId="4DA6E255B0424B1FB5C05D54FE9E10A916">
    <w:name w:val="4DA6E255B0424B1FB5C05D54FE9E10A916"/>
    <w:rsid w:val="00606A4B"/>
    <w:pPr>
      <w:spacing w:after="0" w:line="240" w:lineRule="auto"/>
    </w:pPr>
    <w:rPr>
      <w:rFonts w:eastAsia="Times New Roman" w:cs="Times New Roman"/>
      <w:sz w:val="16"/>
      <w:szCs w:val="24"/>
    </w:rPr>
  </w:style>
  <w:style w:type="paragraph" w:customStyle="1" w:styleId="9CEF221338164B19A492E150C8CC9F2816">
    <w:name w:val="9CEF221338164B19A492E150C8CC9F2816"/>
    <w:rsid w:val="00606A4B"/>
    <w:pPr>
      <w:spacing w:after="0" w:line="240" w:lineRule="auto"/>
    </w:pPr>
    <w:rPr>
      <w:rFonts w:eastAsia="Times New Roman" w:cs="Times New Roman"/>
      <w:sz w:val="16"/>
      <w:szCs w:val="24"/>
    </w:rPr>
  </w:style>
  <w:style w:type="paragraph" w:customStyle="1" w:styleId="77FD8E9CFE624CF397017FECFF0B37C816">
    <w:name w:val="77FD8E9CFE624CF397017FECFF0B37C816"/>
    <w:rsid w:val="00606A4B"/>
    <w:pPr>
      <w:spacing w:after="0" w:line="240" w:lineRule="auto"/>
    </w:pPr>
    <w:rPr>
      <w:rFonts w:eastAsia="Times New Roman" w:cs="Times New Roman"/>
      <w:sz w:val="16"/>
      <w:szCs w:val="24"/>
    </w:rPr>
  </w:style>
  <w:style w:type="paragraph" w:customStyle="1" w:styleId="ADA91077FA8C46058DE9D8926E6C298810">
    <w:name w:val="ADA91077FA8C46058DE9D8926E6C298810"/>
    <w:rsid w:val="00606A4B"/>
    <w:pPr>
      <w:spacing w:after="0" w:line="240" w:lineRule="auto"/>
    </w:pPr>
    <w:rPr>
      <w:rFonts w:eastAsia="Times New Roman" w:cs="Times New Roman"/>
      <w:sz w:val="16"/>
      <w:szCs w:val="24"/>
    </w:rPr>
  </w:style>
  <w:style w:type="paragraph" w:customStyle="1" w:styleId="B56D3785A4BE4D809010A6A58744979610">
    <w:name w:val="B56D3785A4BE4D809010A6A58744979610"/>
    <w:rsid w:val="00606A4B"/>
    <w:pPr>
      <w:spacing w:after="0" w:line="240" w:lineRule="auto"/>
    </w:pPr>
    <w:rPr>
      <w:rFonts w:eastAsia="Times New Roman" w:cs="Times New Roman"/>
      <w:sz w:val="16"/>
      <w:szCs w:val="24"/>
    </w:rPr>
  </w:style>
  <w:style w:type="paragraph" w:customStyle="1" w:styleId="2819B8CAB1D84F769486E1FC555B838810">
    <w:name w:val="2819B8CAB1D84F769486E1FC555B838810"/>
    <w:rsid w:val="00606A4B"/>
    <w:pPr>
      <w:spacing w:after="0" w:line="240" w:lineRule="auto"/>
    </w:pPr>
    <w:rPr>
      <w:rFonts w:eastAsia="Times New Roman" w:cs="Times New Roman"/>
      <w:sz w:val="16"/>
      <w:szCs w:val="24"/>
    </w:rPr>
  </w:style>
  <w:style w:type="paragraph" w:customStyle="1" w:styleId="DA0BC326D6C74855A7EDC8F3E83735B010">
    <w:name w:val="DA0BC326D6C74855A7EDC8F3E83735B010"/>
    <w:rsid w:val="00606A4B"/>
    <w:pPr>
      <w:spacing w:after="0" w:line="240" w:lineRule="auto"/>
    </w:pPr>
    <w:rPr>
      <w:rFonts w:eastAsia="Times New Roman" w:cs="Times New Roman"/>
      <w:sz w:val="16"/>
      <w:szCs w:val="24"/>
    </w:rPr>
  </w:style>
  <w:style w:type="paragraph" w:customStyle="1" w:styleId="2BF4F1228FD94249A31A43DF0FCCAFEC12">
    <w:name w:val="2BF4F1228FD94249A31A43DF0FCCAFEC12"/>
    <w:rsid w:val="00606A4B"/>
    <w:pPr>
      <w:spacing w:after="0" w:line="240" w:lineRule="auto"/>
    </w:pPr>
    <w:rPr>
      <w:rFonts w:eastAsia="Times New Roman" w:cs="Times New Roman"/>
      <w:sz w:val="16"/>
      <w:szCs w:val="24"/>
    </w:rPr>
  </w:style>
  <w:style w:type="paragraph" w:customStyle="1" w:styleId="4625771713CD4A3F939FC7C19F7D930A12">
    <w:name w:val="4625771713CD4A3F939FC7C19F7D930A12"/>
    <w:rsid w:val="00606A4B"/>
    <w:pPr>
      <w:spacing w:after="0" w:line="240" w:lineRule="auto"/>
    </w:pPr>
    <w:rPr>
      <w:rFonts w:eastAsia="Times New Roman" w:cs="Times New Roman"/>
      <w:sz w:val="16"/>
      <w:szCs w:val="24"/>
    </w:rPr>
  </w:style>
  <w:style w:type="paragraph" w:customStyle="1" w:styleId="0DB837D7AD834D099C62E868D33AF8996">
    <w:name w:val="0DB837D7AD834D099C62E868D33AF8996"/>
    <w:rsid w:val="00606A4B"/>
    <w:pPr>
      <w:spacing w:after="0" w:line="240" w:lineRule="auto"/>
    </w:pPr>
    <w:rPr>
      <w:rFonts w:eastAsia="Times New Roman" w:cs="Times New Roman"/>
      <w:sz w:val="16"/>
      <w:szCs w:val="24"/>
    </w:rPr>
  </w:style>
  <w:style w:type="paragraph" w:customStyle="1" w:styleId="BD7AB0219A564348AB2FBB6D94CC489F6">
    <w:name w:val="BD7AB0219A564348AB2FBB6D94CC489F6"/>
    <w:rsid w:val="00606A4B"/>
    <w:pPr>
      <w:spacing w:after="0" w:line="240" w:lineRule="auto"/>
    </w:pPr>
    <w:rPr>
      <w:rFonts w:eastAsia="Times New Roman" w:cs="Times New Roman"/>
      <w:sz w:val="16"/>
      <w:szCs w:val="24"/>
    </w:rPr>
  </w:style>
  <w:style w:type="paragraph" w:customStyle="1" w:styleId="D9713EDFBF5642F5A64AB45F824B461A6">
    <w:name w:val="D9713EDFBF5642F5A64AB45F824B461A6"/>
    <w:rsid w:val="00606A4B"/>
    <w:pPr>
      <w:spacing w:after="0" w:line="240" w:lineRule="auto"/>
    </w:pPr>
    <w:rPr>
      <w:rFonts w:eastAsia="Times New Roman" w:cs="Times New Roman"/>
      <w:sz w:val="16"/>
      <w:szCs w:val="24"/>
    </w:rPr>
  </w:style>
  <w:style w:type="paragraph" w:customStyle="1" w:styleId="42B7007F23A84F2AA427551B4EF31BE917">
    <w:name w:val="42B7007F23A84F2AA427551B4EF31BE917"/>
    <w:rsid w:val="00606A4B"/>
    <w:pPr>
      <w:spacing w:after="0" w:line="240" w:lineRule="auto"/>
    </w:pPr>
    <w:rPr>
      <w:rFonts w:eastAsia="Times New Roman" w:cs="Times New Roman"/>
      <w:sz w:val="16"/>
      <w:szCs w:val="24"/>
    </w:rPr>
  </w:style>
  <w:style w:type="paragraph" w:customStyle="1" w:styleId="8A8BD098A84447A0B255B5DEF654AD7D17">
    <w:name w:val="8A8BD098A84447A0B255B5DEF654AD7D17"/>
    <w:rsid w:val="00606A4B"/>
    <w:pPr>
      <w:spacing w:after="0" w:line="240" w:lineRule="auto"/>
    </w:pPr>
    <w:rPr>
      <w:rFonts w:eastAsia="Times New Roman" w:cs="Times New Roman"/>
      <w:sz w:val="16"/>
      <w:szCs w:val="24"/>
    </w:rPr>
  </w:style>
  <w:style w:type="paragraph" w:customStyle="1" w:styleId="AF7E62EA511D488E9E94D3508B05AACF17">
    <w:name w:val="AF7E62EA511D488E9E94D3508B05AACF17"/>
    <w:rsid w:val="00606A4B"/>
    <w:pPr>
      <w:spacing w:after="0" w:line="240" w:lineRule="auto"/>
    </w:pPr>
    <w:rPr>
      <w:rFonts w:eastAsia="Times New Roman" w:cs="Times New Roman"/>
      <w:sz w:val="16"/>
      <w:szCs w:val="24"/>
    </w:rPr>
  </w:style>
  <w:style w:type="paragraph" w:customStyle="1" w:styleId="B07120E37D3F4FC6A9882BE78ED518F417">
    <w:name w:val="B07120E37D3F4FC6A9882BE78ED518F417"/>
    <w:rsid w:val="00606A4B"/>
    <w:pPr>
      <w:spacing w:after="0" w:line="240" w:lineRule="auto"/>
    </w:pPr>
    <w:rPr>
      <w:rFonts w:eastAsia="Times New Roman" w:cs="Times New Roman"/>
      <w:sz w:val="16"/>
      <w:szCs w:val="24"/>
    </w:rPr>
  </w:style>
  <w:style w:type="paragraph" w:customStyle="1" w:styleId="9BBAEE7037354CE8AD2C28450DBC5D0817">
    <w:name w:val="9BBAEE7037354CE8AD2C28450DBC5D0817"/>
    <w:rsid w:val="00606A4B"/>
    <w:pPr>
      <w:spacing w:after="0" w:line="240" w:lineRule="auto"/>
    </w:pPr>
    <w:rPr>
      <w:rFonts w:eastAsia="Times New Roman" w:cs="Times New Roman"/>
      <w:sz w:val="16"/>
      <w:szCs w:val="24"/>
    </w:rPr>
  </w:style>
  <w:style w:type="paragraph" w:customStyle="1" w:styleId="A004F7A594C04B0180903EC0E4AC559217">
    <w:name w:val="A004F7A594C04B0180903EC0E4AC559217"/>
    <w:rsid w:val="00606A4B"/>
    <w:pPr>
      <w:spacing w:after="0" w:line="240" w:lineRule="auto"/>
    </w:pPr>
    <w:rPr>
      <w:rFonts w:eastAsia="Times New Roman" w:cs="Times New Roman"/>
      <w:sz w:val="16"/>
      <w:szCs w:val="24"/>
    </w:rPr>
  </w:style>
  <w:style w:type="paragraph" w:customStyle="1" w:styleId="4DA6E255B0424B1FB5C05D54FE9E10A917">
    <w:name w:val="4DA6E255B0424B1FB5C05D54FE9E10A917"/>
    <w:rsid w:val="00606A4B"/>
    <w:pPr>
      <w:spacing w:after="0" w:line="240" w:lineRule="auto"/>
    </w:pPr>
    <w:rPr>
      <w:rFonts w:eastAsia="Times New Roman" w:cs="Times New Roman"/>
      <w:sz w:val="16"/>
      <w:szCs w:val="24"/>
    </w:rPr>
  </w:style>
  <w:style w:type="paragraph" w:customStyle="1" w:styleId="9CEF221338164B19A492E150C8CC9F2817">
    <w:name w:val="9CEF221338164B19A492E150C8CC9F2817"/>
    <w:rsid w:val="00606A4B"/>
    <w:pPr>
      <w:spacing w:after="0" w:line="240" w:lineRule="auto"/>
    </w:pPr>
    <w:rPr>
      <w:rFonts w:eastAsia="Times New Roman" w:cs="Times New Roman"/>
      <w:sz w:val="16"/>
      <w:szCs w:val="24"/>
    </w:rPr>
  </w:style>
  <w:style w:type="paragraph" w:customStyle="1" w:styleId="77FD8E9CFE624CF397017FECFF0B37C817">
    <w:name w:val="77FD8E9CFE624CF397017FECFF0B37C817"/>
    <w:rsid w:val="00606A4B"/>
    <w:pPr>
      <w:spacing w:after="0" w:line="240" w:lineRule="auto"/>
    </w:pPr>
    <w:rPr>
      <w:rFonts w:eastAsia="Times New Roman" w:cs="Times New Roman"/>
      <w:sz w:val="16"/>
      <w:szCs w:val="24"/>
    </w:rPr>
  </w:style>
  <w:style w:type="paragraph" w:customStyle="1" w:styleId="ADA91077FA8C46058DE9D8926E6C298811">
    <w:name w:val="ADA91077FA8C46058DE9D8926E6C298811"/>
    <w:rsid w:val="00606A4B"/>
    <w:pPr>
      <w:spacing w:after="0" w:line="240" w:lineRule="auto"/>
    </w:pPr>
    <w:rPr>
      <w:rFonts w:eastAsia="Times New Roman" w:cs="Times New Roman"/>
      <w:sz w:val="16"/>
      <w:szCs w:val="24"/>
    </w:rPr>
  </w:style>
  <w:style w:type="paragraph" w:customStyle="1" w:styleId="B56D3785A4BE4D809010A6A58744979611">
    <w:name w:val="B56D3785A4BE4D809010A6A58744979611"/>
    <w:rsid w:val="00606A4B"/>
    <w:pPr>
      <w:spacing w:after="0" w:line="240" w:lineRule="auto"/>
    </w:pPr>
    <w:rPr>
      <w:rFonts w:eastAsia="Times New Roman" w:cs="Times New Roman"/>
      <w:sz w:val="16"/>
      <w:szCs w:val="24"/>
    </w:rPr>
  </w:style>
  <w:style w:type="paragraph" w:customStyle="1" w:styleId="2819B8CAB1D84F769486E1FC555B838811">
    <w:name w:val="2819B8CAB1D84F769486E1FC555B838811"/>
    <w:rsid w:val="00606A4B"/>
    <w:pPr>
      <w:spacing w:after="0" w:line="240" w:lineRule="auto"/>
    </w:pPr>
    <w:rPr>
      <w:rFonts w:eastAsia="Times New Roman" w:cs="Times New Roman"/>
      <w:sz w:val="16"/>
      <w:szCs w:val="24"/>
    </w:rPr>
  </w:style>
  <w:style w:type="paragraph" w:customStyle="1" w:styleId="DA0BC326D6C74855A7EDC8F3E83735B011">
    <w:name w:val="DA0BC326D6C74855A7EDC8F3E83735B011"/>
    <w:rsid w:val="00606A4B"/>
    <w:pPr>
      <w:spacing w:after="0" w:line="240" w:lineRule="auto"/>
    </w:pPr>
    <w:rPr>
      <w:rFonts w:eastAsia="Times New Roman" w:cs="Times New Roman"/>
      <w:sz w:val="16"/>
      <w:szCs w:val="24"/>
    </w:rPr>
  </w:style>
  <w:style w:type="paragraph" w:customStyle="1" w:styleId="2BF4F1228FD94249A31A43DF0FCCAFEC13">
    <w:name w:val="2BF4F1228FD94249A31A43DF0FCCAFEC13"/>
    <w:rsid w:val="00606A4B"/>
    <w:pPr>
      <w:spacing w:after="0" w:line="240" w:lineRule="auto"/>
    </w:pPr>
    <w:rPr>
      <w:rFonts w:eastAsia="Times New Roman" w:cs="Times New Roman"/>
      <w:sz w:val="16"/>
      <w:szCs w:val="24"/>
    </w:rPr>
  </w:style>
  <w:style w:type="paragraph" w:customStyle="1" w:styleId="4625771713CD4A3F939FC7C19F7D930A13">
    <w:name w:val="4625771713CD4A3F939FC7C19F7D930A13"/>
    <w:rsid w:val="00606A4B"/>
    <w:pPr>
      <w:spacing w:after="0" w:line="240" w:lineRule="auto"/>
    </w:pPr>
    <w:rPr>
      <w:rFonts w:eastAsia="Times New Roman" w:cs="Times New Roman"/>
      <w:sz w:val="16"/>
      <w:szCs w:val="24"/>
    </w:rPr>
  </w:style>
  <w:style w:type="paragraph" w:customStyle="1" w:styleId="0DB837D7AD834D099C62E868D33AF8997">
    <w:name w:val="0DB837D7AD834D099C62E868D33AF8997"/>
    <w:rsid w:val="00606A4B"/>
    <w:pPr>
      <w:spacing w:after="0" w:line="240" w:lineRule="auto"/>
    </w:pPr>
    <w:rPr>
      <w:rFonts w:eastAsia="Times New Roman" w:cs="Times New Roman"/>
      <w:sz w:val="16"/>
      <w:szCs w:val="24"/>
    </w:rPr>
  </w:style>
  <w:style w:type="paragraph" w:customStyle="1" w:styleId="BD7AB0219A564348AB2FBB6D94CC489F7">
    <w:name w:val="BD7AB0219A564348AB2FBB6D94CC489F7"/>
    <w:rsid w:val="00606A4B"/>
    <w:pPr>
      <w:spacing w:after="0" w:line="240" w:lineRule="auto"/>
    </w:pPr>
    <w:rPr>
      <w:rFonts w:eastAsia="Times New Roman" w:cs="Times New Roman"/>
      <w:sz w:val="16"/>
      <w:szCs w:val="24"/>
    </w:rPr>
  </w:style>
  <w:style w:type="paragraph" w:customStyle="1" w:styleId="D9713EDFBF5642F5A64AB45F824B461A7">
    <w:name w:val="D9713EDFBF5642F5A64AB45F824B461A7"/>
    <w:rsid w:val="00606A4B"/>
    <w:pPr>
      <w:spacing w:after="0" w:line="240" w:lineRule="auto"/>
    </w:pPr>
    <w:rPr>
      <w:rFonts w:eastAsia="Times New Roman" w:cs="Times New Roman"/>
      <w:sz w:val="16"/>
      <w:szCs w:val="24"/>
    </w:rPr>
  </w:style>
  <w:style w:type="paragraph" w:customStyle="1" w:styleId="3534E0CF864149F0AD3481C31FF23235">
    <w:name w:val="3534E0CF864149F0AD3481C31FF23235"/>
    <w:rsid w:val="00606A4B"/>
  </w:style>
  <w:style w:type="paragraph" w:customStyle="1" w:styleId="9E1276EF89DB4573996074292CE76005">
    <w:name w:val="9E1276EF89DB4573996074292CE76005"/>
    <w:rsid w:val="00606A4B"/>
  </w:style>
  <w:style w:type="paragraph" w:customStyle="1" w:styleId="B3ABB9406AA1498C821F6A363939FAFF">
    <w:name w:val="B3ABB9406AA1498C821F6A363939FAFF"/>
    <w:rsid w:val="00606A4B"/>
  </w:style>
  <w:style w:type="paragraph" w:customStyle="1" w:styleId="FEEE6C4EC3DB4A489D4C504A8092B8E7">
    <w:name w:val="FEEE6C4EC3DB4A489D4C504A8092B8E7"/>
    <w:rsid w:val="00606A4B"/>
  </w:style>
  <w:style w:type="paragraph" w:customStyle="1" w:styleId="31FE4BAD866B48DCB0094CC5FD566537">
    <w:name w:val="31FE4BAD866B48DCB0094CC5FD566537"/>
    <w:rsid w:val="00606A4B"/>
  </w:style>
  <w:style w:type="paragraph" w:customStyle="1" w:styleId="D1E52C311C694A28B508FDD9E8416435">
    <w:name w:val="D1E52C311C694A28B508FDD9E8416435"/>
    <w:rsid w:val="00606A4B"/>
  </w:style>
  <w:style w:type="paragraph" w:customStyle="1" w:styleId="42B7007F23A84F2AA427551B4EF31BE918">
    <w:name w:val="42B7007F23A84F2AA427551B4EF31BE918"/>
    <w:rsid w:val="00606A4B"/>
    <w:pPr>
      <w:spacing w:after="0" w:line="240" w:lineRule="auto"/>
    </w:pPr>
    <w:rPr>
      <w:rFonts w:eastAsia="Times New Roman" w:cs="Times New Roman"/>
      <w:sz w:val="16"/>
      <w:szCs w:val="24"/>
    </w:rPr>
  </w:style>
  <w:style w:type="paragraph" w:customStyle="1" w:styleId="8A8BD098A84447A0B255B5DEF654AD7D18">
    <w:name w:val="8A8BD098A84447A0B255B5DEF654AD7D18"/>
    <w:rsid w:val="00606A4B"/>
    <w:pPr>
      <w:spacing w:after="0" w:line="240" w:lineRule="auto"/>
    </w:pPr>
    <w:rPr>
      <w:rFonts w:eastAsia="Times New Roman" w:cs="Times New Roman"/>
      <w:sz w:val="16"/>
      <w:szCs w:val="24"/>
    </w:rPr>
  </w:style>
  <w:style w:type="paragraph" w:customStyle="1" w:styleId="AF7E62EA511D488E9E94D3508B05AACF18">
    <w:name w:val="AF7E62EA511D488E9E94D3508B05AACF18"/>
    <w:rsid w:val="00606A4B"/>
    <w:pPr>
      <w:spacing w:after="0" w:line="240" w:lineRule="auto"/>
    </w:pPr>
    <w:rPr>
      <w:rFonts w:eastAsia="Times New Roman" w:cs="Times New Roman"/>
      <w:sz w:val="16"/>
      <w:szCs w:val="24"/>
    </w:rPr>
  </w:style>
  <w:style w:type="paragraph" w:customStyle="1" w:styleId="B07120E37D3F4FC6A9882BE78ED518F418">
    <w:name w:val="B07120E37D3F4FC6A9882BE78ED518F418"/>
    <w:rsid w:val="00606A4B"/>
    <w:pPr>
      <w:spacing w:after="0" w:line="240" w:lineRule="auto"/>
    </w:pPr>
    <w:rPr>
      <w:rFonts w:eastAsia="Times New Roman" w:cs="Times New Roman"/>
      <w:sz w:val="16"/>
      <w:szCs w:val="24"/>
    </w:rPr>
  </w:style>
  <w:style w:type="paragraph" w:customStyle="1" w:styleId="9BBAEE7037354CE8AD2C28450DBC5D0818">
    <w:name w:val="9BBAEE7037354CE8AD2C28450DBC5D0818"/>
    <w:rsid w:val="00606A4B"/>
    <w:pPr>
      <w:spacing w:after="0" w:line="240" w:lineRule="auto"/>
    </w:pPr>
    <w:rPr>
      <w:rFonts w:eastAsia="Times New Roman" w:cs="Times New Roman"/>
      <w:sz w:val="16"/>
      <w:szCs w:val="24"/>
    </w:rPr>
  </w:style>
  <w:style w:type="paragraph" w:customStyle="1" w:styleId="A004F7A594C04B0180903EC0E4AC559218">
    <w:name w:val="A004F7A594C04B0180903EC0E4AC559218"/>
    <w:rsid w:val="00606A4B"/>
    <w:pPr>
      <w:spacing w:after="0" w:line="240" w:lineRule="auto"/>
    </w:pPr>
    <w:rPr>
      <w:rFonts w:eastAsia="Times New Roman" w:cs="Times New Roman"/>
      <w:sz w:val="16"/>
      <w:szCs w:val="24"/>
    </w:rPr>
  </w:style>
  <w:style w:type="paragraph" w:customStyle="1" w:styleId="4DA6E255B0424B1FB5C05D54FE9E10A918">
    <w:name w:val="4DA6E255B0424B1FB5C05D54FE9E10A918"/>
    <w:rsid w:val="00606A4B"/>
    <w:pPr>
      <w:spacing w:after="0" w:line="240" w:lineRule="auto"/>
    </w:pPr>
    <w:rPr>
      <w:rFonts w:eastAsia="Times New Roman" w:cs="Times New Roman"/>
      <w:sz w:val="16"/>
      <w:szCs w:val="24"/>
    </w:rPr>
  </w:style>
  <w:style w:type="paragraph" w:customStyle="1" w:styleId="9CEF221338164B19A492E150C8CC9F2818">
    <w:name w:val="9CEF221338164B19A492E150C8CC9F2818"/>
    <w:rsid w:val="00606A4B"/>
    <w:pPr>
      <w:spacing w:after="0" w:line="240" w:lineRule="auto"/>
    </w:pPr>
    <w:rPr>
      <w:rFonts w:eastAsia="Times New Roman" w:cs="Times New Roman"/>
      <w:sz w:val="16"/>
      <w:szCs w:val="24"/>
    </w:rPr>
  </w:style>
  <w:style w:type="paragraph" w:customStyle="1" w:styleId="77FD8E9CFE624CF397017FECFF0B37C818">
    <w:name w:val="77FD8E9CFE624CF397017FECFF0B37C818"/>
    <w:rsid w:val="00606A4B"/>
    <w:pPr>
      <w:spacing w:after="0" w:line="240" w:lineRule="auto"/>
    </w:pPr>
    <w:rPr>
      <w:rFonts w:eastAsia="Times New Roman" w:cs="Times New Roman"/>
      <w:sz w:val="16"/>
      <w:szCs w:val="24"/>
    </w:rPr>
  </w:style>
  <w:style w:type="paragraph" w:customStyle="1" w:styleId="ADA91077FA8C46058DE9D8926E6C298812">
    <w:name w:val="ADA91077FA8C46058DE9D8926E6C298812"/>
    <w:rsid w:val="00606A4B"/>
    <w:pPr>
      <w:spacing w:after="0" w:line="240" w:lineRule="auto"/>
    </w:pPr>
    <w:rPr>
      <w:rFonts w:eastAsia="Times New Roman" w:cs="Times New Roman"/>
      <w:sz w:val="16"/>
      <w:szCs w:val="24"/>
    </w:rPr>
  </w:style>
  <w:style w:type="paragraph" w:customStyle="1" w:styleId="B56D3785A4BE4D809010A6A58744979612">
    <w:name w:val="B56D3785A4BE4D809010A6A58744979612"/>
    <w:rsid w:val="00606A4B"/>
    <w:pPr>
      <w:spacing w:after="0" w:line="240" w:lineRule="auto"/>
    </w:pPr>
    <w:rPr>
      <w:rFonts w:eastAsia="Times New Roman" w:cs="Times New Roman"/>
      <w:sz w:val="16"/>
      <w:szCs w:val="24"/>
    </w:rPr>
  </w:style>
  <w:style w:type="paragraph" w:customStyle="1" w:styleId="2819B8CAB1D84F769486E1FC555B838812">
    <w:name w:val="2819B8CAB1D84F769486E1FC555B838812"/>
    <w:rsid w:val="00606A4B"/>
    <w:pPr>
      <w:spacing w:after="0" w:line="240" w:lineRule="auto"/>
    </w:pPr>
    <w:rPr>
      <w:rFonts w:eastAsia="Times New Roman" w:cs="Times New Roman"/>
      <w:sz w:val="16"/>
      <w:szCs w:val="24"/>
    </w:rPr>
  </w:style>
  <w:style w:type="paragraph" w:customStyle="1" w:styleId="DA0BC326D6C74855A7EDC8F3E83735B012">
    <w:name w:val="DA0BC326D6C74855A7EDC8F3E83735B012"/>
    <w:rsid w:val="00606A4B"/>
    <w:pPr>
      <w:spacing w:after="0" w:line="240" w:lineRule="auto"/>
    </w:pPr>
    <w:rPr>
      <w:rFonts w:eastAsia="Times New Roman" w:cs="Times New Roman"/>
      <w:sz w:val="16"/>
      <w:szCs w:val="24"/>
    </w:rPr>
  </w:style>
  <w:style w:type="paragraph" w:customStyle="1" w:styleId="2BF4F1228FD94249A31A43DF0FCCAFEC14">
    <w:name w:val="2BF4F1228FD94249A31A43DF0FCCAFEC14"/>
    <w:rsid w:val="00606A4B"/>
    <w:pPr>
      <w:spacing w:after="0" w:line="240" w:lineRule="auto"/>
    </w:pPr>
    <w:rPr>
      <w:rFonts w:eastAsia="Times New Roman" w:cs="Times New Roman"/>
      <w:sz w:val="16"/>
      <w:szCs w:val="24"/>
    </w:rPr>
  </w:style>
  <w:style w:type="paragraph" w:customStyle="1" w:styleId="4625771713CD4A3F939FC7C19F7D930A14">
    <w:name w:val="4625771713CD4A3F939FC7C19F7D930A14"/>
    <w:rsid w:val="00606A4B"/>
    <w:pPr>
      <w:spacing w:after="0" w:line="240" w:lineRule="auto"/>
    </w:pPr>
    <w:rPr>
      <w:rFonts w:eastAsia="Times New Roman" w:cs="Times New Roman"/>
      <w:sz w:val="16"/>
      <w:szCs w:val="24"/>
    </w:rPr>
  </w:style>
  <w:style w:type="paragraph" w:customStyle="1" w:styleId="BD7AB0219A564348AB2FBB6D94CC489F8">
    <w:name w:val="BD7AB0219A564348AB2FBB6D94CC489F8"/>
    <w:rsid w:val="00606A4B"/>
    <w:pPr>
      <w:spacing w:after="0" w:line="240" w:lineRule="auto"/>
    </w:pPr>
    <w:rPr>
      <w:rFonts w:eastAsia="Times New Roman" w:cs="Times New Roman"/>
      <w:sz w:val="16"/>
      <w:szCs w:val="24"/>
    </w:rPr>
  </w:style>
  <w:style w:type="paragraph" w:customStyle="1" w:styleId="D9713EDFBF5642F5A64AB45F824B461A8">
    <w:name w:val="D9713EDFBF5642F5A64AB45F824B461A8"/>
    <w:rsid w:val="00606A4B"/>
    <w:pPr>
      <w:spacing w:after="0" w:line="240" w:lineRule="auto"/>
    </w:pPr>
    <w:rPr>
      <w:rFonts w:eastAsia="Times New Roman" w:cs="Times New Roman"/>
      <w:sz w:val="16"/>
      <w:szCs w:val="24"/>
    </w:rPr>
  </w:style>
  <w:style w:type="paragraph" w:customStyle="1" w:styleId="56016437CB114DC29947956186CFEAB3">
    <w:name w:val="56016437CB114DC29947956186CFEAB3"/>
    <w:rsid w:val="007259AF"/>
  </w:style>
  <w:style w:type="paragraph" w:customStyle="1" w:styleId="1123184E39494949BBE292E2A7E66FDF">
    <w:name w:val="1123184E39494949BBE292E2A7E66FDF"/>
    <w:rsid w:val="007259AF"/>
  </w:style>
  <w:style w:type="paragraph" w:customStyle="1" w:styleId="42B7007F23A84F2AA427551B4EF31BE919">
    <w:name w:val="42B7007F23A84F2AA427551B4EF31BE919"/>
    <w:rsid w:val="00461A5D"/>
    <w:pPr>
      <w:spacing w:after="0" w:line="240" w:lineRule="auto"/>
    </w:pPr>
    <w:rPr>
      <w:rFonts w:eastAsia="Times New Roman" w:cs="Times New Roman"/>
      <w:sz w:val="16"/>
      <w:szCs w:val="24"/>
    </w:rPr>
  </w:style>
  <w:style w:type="paragraph" w:customStyle="1" w:styleId="8A8BD098A84447A0B255B5DEF654AD7D19">
    <w:name w:val="8A8BD098A84447A0B255B5DEF654AD7D19"/>
    <w:rsid w:val="00461A5D"/>
    <w:pPr>
      <w:spacing w:after="0" w:line="240" w:lineRule="auto"/>
    </w:pPr>
    <w:rPr>
      <w:rFonts w:eastAsia="Times New Roman" w:cs="Times New Roman"/>
      <w:sz w:val="16"/>
      <w:szCs w:val="24"/>
    </w:rPr>
  </w:style>
  <w:style w:type="paragraph" w:customStyle="1" w:styleId="AF7E62EA511D488E9E94D3508B05AACF19">
    <w:name w:val="AF7E62EA511D488E9E94D3508B05AACF19"/>
    <w:rsid w:val="00461A5D"/>
    <w:pPr>
      <w:spacing w:after="0" w:line="240" w:lineRule="auto"/>
    </w:pPr>
    <w:rPr>
      <w:rFonts w:eastAsia="Times New Roman" w:cs="Times New Roman"/>
      <w:sz w:val="16"/>
      <w:szCs w:val="24"/>
    </w:rPr>
  </w:style>
  <w:style w:type="paragraph" w:customStyle="1" w:styleId="B07120E37D3F4FC6A9882BE78ED518F419">
    <w:name w:val="B07120E37D3F4FC6A9882BE78ED518F419"/>
    <w:rsid w:val="00461A5D"/>
    <w:pPr>
      <w:spacing w:after="0" w:line="240" w:lineRule="auto"/>
    </w:pPr>
    <w:rPr>
      <w:rFonts w:eastAsia="Times New Roman" w:cs="Times New Roman"/>
      <w:sz w:val="16"/>
      <w:szCs w:val="24"/>
    </w:rPr>
  </w:style>
  <w:style w:type="paragraph" w:customStyle="1" w:styleId="9BBAEE7037354CE8AD2C28450DBC5D0819">
    <w:name w:val="9BBAEE7037354CE8AD2C28450DBC5D0819"/>
    <w:rsid w:val="00461A5D"/>
    <w:pPr>
      <w:spacing w:after="0" w:line="240" w:lineRule="auto"/>
    </w:pPr>
    <w:rPr>
      <w:rFonts w:eastAsia="Times New Roman" w:cs="Times New Roman"/>
      <w:sz w:val="16"/>
      <w:szCs w:val="24"/>
    </w:rPr>
  </w:style>
  <w:style w:type="paragraph" w:customStyle="1" w:styleId="A004F7A594C04B0180903EC0E4AC559219">
    <w:name w:val="A004F7A594C04B0180903EC0E4AC559219"/>
    <w:rsid w:val="00461A5D"/>
    <w:pPr>
      <w:spacing w:after="0" w:line="240" w:lineRule="auto"/>
    </w:pPr>
    <w:rPr>
      <w:rFonts w:eastAsia="Times New Roman" w:cs="Times New Roman"/>
      <w:sz w:val="16"/>
      <w:szCs w:val="24"/>
    </w:rPr>
  </w:style>
  <w:style w:type="paragraph" w:customStyle="1" w:styleId="4DA6E255B0424B1FB5C05D54FE9E10A919">
    <w:name w:val="4DA6E255B0424B1FB5C05D54FE9E10A919"/>
    <w:rsid w:val="00461A5D"/>
    <w:pPr>
      <w:spacing w:after="0" w:line="240" w:lineRule="auto"/>
    </w:pPr>
    <w:rPr>
      <w:rFonts w:eastAsia="Times New Roman" w:cs="Times New Roman"/>
      <w:sz w:val="16"/>
      <w:szCs w:val="24"/>
    </w:rPr>
  </w:style>
  <w:style w:type="paragraph" w:customStyle="1" w:styleId="9CEF221338164B19A492E150C8CC9F2819">
    <w:name w:val="9CEF221338164B19A492E150C8CC9F2819"/>
    <w:rsid w:val="00461A5D"/>
    <w:pPr>
      <w:spacing w:after="0" w:line="240" w:lineRule="auto"/>
    </w:pPr>
    <w:rPr>
      <w:rFonts w:eastAsia="Times New Roman" w:cs="Times New Roman"/>
      <w:sz w:val="16"/>
      <w:szCs w:val="24"/>
    </w:rPr>
  </w:style>
  <w:style w:type="paragraph" w:customStyle="1" w:styleId="77FD8E9CFE624CF397017FECFF0B37C819">
    <w:name w:val="77FD8E9CFE624CF397017FECFF0B37C819"/>
    <w:rsid w:val="00461A5D"/>
    <w:pPr>
      <w:spacing w:after="0" w:line="240" w:lineRule="auto"/>
    </w:pPr>
    <w:rPr>
      <w:rFonts w:eastAsia="Times New Roman" w:cs="Times New Roman"/>
      <w:sz w:val="16"/>
      <w:szCs w:val="24"/>
    </w:rPr>
  </w:style>
  <w:style w:type="paragraph" w:customStyle="1" w:styleId="ADA91077FA8C46058DE9D8926E6C298813">
    <w:name w:val="ADA91077FA8C46058DE9D8926E6C298813"/>
    <w:rsid w:val="00461A5D"/>
    <w:pPr>
      <w:spacing w:after="0" w:line="240" w:lineRule="auto"/>
    </w:pPr>
    <w:rPr>
      <w:rFonts w:eastAsia="Times New Roman" w:cs="Times New Roman"/>
      <w:sz w:val="16"/>
      <w:szCs w:val="24"/>
    </w:rPr>
  </w:style>
  <w:style w:type="paragraph" w:customStyle="1" w:styleId="B56D3785A4BE4D809010A6A58744979613">
    <w:name w:val="B56D3785A4BE4D809010A6A58744979613"/>
    <w:rsid w:val="00461A5D"/>
    <w:pPr>
      <w:spacing w:after="0" w:line="240" w:lineRule="auto"/>
    </w:pPr>
    <w:rPr>
      <w:rFonts w:eastAsia="Times New Roman" w:cs="Times New Roman"/>
      <w:sz w:val="16"/>
      <w:szCs w:val="24"/>
    </w:rPr>
  </w:style>
  <w:style w:type="paragraph" w:customStyle="1" w:styleId="2819B8CAB1D84F769486E1FC555B838813">
    <w:name w:val="2819B8CAB1D84F769486E1FC555B838813"/>
    <w:rsid w:val="00461A5D"/>
    <w:pPr>
      <w:spacing w:after="0" w:line="240" w:lineRule="auto"/>
    </w:pPr>
    <w:rPr>
      <w:rFonts w:eastAsia="Times New Roman" w:cs="Times New Roman"/>
      <w:sz w:val="16"/>
      <w:szCs w:val="24"/>
    </w:rPr>
  </w:style>
  <w:style w:type="paragraph" w:customStyle="1" w:styleId="DA0BC326D6C74855A7EDC8F3E83735B013">
    <w:name w:val="DA0BC326D6C74855A7EDC8F3E83735B013"/>
    <w:rsid w:val="00461A5D"/>
    <w:pPr>
      <w:spacing w:after="0" w:line="240" w:lineRule="auto"/>
    </w:pPr>
    <w:rPr>
      <w:rFonts w:eastAsia="Times New Roman" w:cs="Times New Roman"/>
      <w:sz w:val="16"/>
      <w:szCs w:val="24"/>
    </w:rPr>
  </w:style>
  <w:style w:type="paragraph" w:customStyle="1" w:styleId="2BF4F1228FD94249A31A43DF0FCCAFEC15">
    <w:name w:val="2BF4F1228FD94249A31A43DF0FCCAFEC15"/>
    <w:rsid w:val="00461A5D"/>
    <w:pPr>
      <w:spacing w:after="0" w:line="240" w:lineRule="auto"/>
    </w:pPr>
    <w:rPr>
      <w:rFonts w:eastAsia="Times New Roman" w:cs="Times New Roman"/>
      <w:sz w:val="16"/>
      <w:szCs w:val="24"/>
    </w:rPr>
  </w:style>
  <w:style w:type="paragraph" w:customStyle="1" w:styleId="4625771713CD4A3F939FC7C19F7D930A15">
    <w:name w:val="4625771713CD4A3F939FC7C19F7D930A15"/>
    <w:rsid w:val="00461A5D"/>
    <w:pPr>
      <w:spacing w:after="0" w:line="240" w:lineRule="auto"/>
    </w:pPr>
    <w:rPr>
      <w:rFonts w:eastAsia="Times New Roman" w:cs="Times New Roman"/>
      <w:sz w:val="16"/>
      <w:szCs w:val="24"/>
    </w:rPr>
  </w:style>
  <w:style w:type="paragraph" w:customStyle="1" w:styleId="316507E600924DBB82FCC0F9696CC754">
    <w:name w:val="316507E600924DBB82FCC0F9696CC754"/>
    <w:rsid w:val="00461A5D"/>
    <w:pPr>
      <w:spacing w:after="0" w:line="240" w:lineRule="auto"/>
    </w:pPr>
    <w:rPr>
      <w:rFonts w:eastAsia="Times New Roman" w:cs="Times New Roman"/>
      <w:sz w:val="16"/>
      <w:szCs w:val="24"/>
    </w:rPr>
  </w:style>
  <w:style w:type="paragraph" w:customStyle="1" w:styleId="5409BE29AA6B495CBB8A1C397EF9BDDC">
    <w:name w:val="5409BE29AA6B495CBB8A1C397EF9BDDC"/>
    <w:rsid w:val="00461A5D"/>
    <w:pPr>
      <w:spacing w:after="0" w:line="240" w:lineRule="auto"/>
    </w:pPr>
    <w:rPr>
      <w:rFonts w:eastAsia="Times New Roman" w:cs="Times New Roman"/>
      <w:sz w:val="16"/>
      <w:szCs w:val="24"/>
    </w:rPr>
  </w:style>
  <w:style w:type="paragraph" w:customStyle="1" w:styleId="3EC0E1942E9E4A6289086B124A2A11AE">
    <w:name w:val="3EC0E1942E9E4A6289086B124A2A11AE"/>
    <w:rsid w:val="00461A5D"/>
    <w:pPr>
      <w:spacing w:after="0" w:line="240" w:lineRule="auto"/>
    </w:pPr>
    <w:rPr>
      <w:rFonts w:eastAsia="Times New Roman" w:cs="Times New Roman"/>
      <w:sz w:val="16"/>
      <w:szCs w:val="24"/>
    </w:rPr>
  </w:style>
  <w:style w:type="paragraph" w:customStyle="1" w:styleId="BD7AB0219A564348AB2FBB6D94CC489F9">
    <w:name w:val="BD7AB0219A564348AB2FBB6D94CC489F9"/>
    <w:rsid w:val="00461A5D"/>
    <w:pPr>
      <w:spacing w:after="0" w:line="240" w:lineRule="auto"/>
    </w:pPr>
    <w:rPr>
      <w:rFonts w:eastAsia="Times New Roman" w:cs="Times New Roman"/>
      <w:sz w:val="16"/>
      <w:szCs w:val="24"/>
    </w:rPr>
  </w:style>
  <w:style w:type="paragraph" w:customStyle="1" w:styleId="D9713EDFBF5642F5A64AB45F824B461A9">
    <w:name w:val="D9713EDFBF5642F5A64AB45F824B461A9"/>
    <w:rsid w:val="00461A5D"/>
    <w:pPr>
      <w:spacing w:after="0" w:line="240" w:lineRule="auto"/>
    </w:pPr>
    <w:rPr>
      <w:rFonts w:eastAsia="Times New Roman" w:cs="Times New Roman"/>
      <w:sz w:val="16"/>
      <w:szCs w:val="24"/>
    </w:rPr>
  </w:style>
  <w:style w:type="paragraph" w:customStyle="1" w:styleId="42B7007F23A84F2AA427551B4EF31BE920">
    <w:name w:val="42B7007F23A84F2AA427551B4EF31BE920"/>
    <w:rsid w:val="00FF3F06"/>
    <w:pPr>
      <w:spacing w:after="0" w:line="240" w:lineRule="auto"/>
    </w:pPr>
    <w:rPr>
      <w:rFonts w:eastAsia="Times New Roman" w:cs="Times New Roman"/>
      <w:sz w:val="16"/>
      <w:szCs w:val="24"/>
    </w:rPr>
  </w:style>
  <w:style w:type="paragraph" w:customStyle="1" w:styleId="8A8BD098A84447A0B255B5DEF654AD7D20">
    <w:name w:val="8A8BD098A84447A0B255B5DEF654AD7D20"/>
    <w:rsid w:val="00FF3F06"/>
    <w:pPr>
      <w:spacing w:after="0" w:line="240" w:lineRule="auto"/>
    </w:pPr>
    <w:rPr>
      <w:rFonts w:eastAsia="Times New Roman" w:cs="Times New Roman"/>
      <w:sz w:val="16"/>
      <w:szCs w:val="24"/>
    </w:rPr>
  </w:style>
  <w:style w:type="paragraph" w:customStyle="1" w:styleId="AF7E62EA511D488E9E94D3508B05AACF20">
    <w:name w:val="AF7E62EA511D488E9E94D3508B05AACF20"/>
    <w:rsid w:val="00FF3F06"/>
    <w:pPr>
      <w:spacing w:after="0" w:line="240" w:lineRule="auto"/>
    </w:pPr>
    <w:rPr>
      <w:rFonts w:eastAsia="Times New Roman" w:cs="Times New Roman"/>
      <w:sz w:val="16"/>
      <w:szCs w:val="24"/>
    </w:rPr>
  </w:style>
  <w:style w:type="paragraph" w:customStyle="1" w:styleId="B07120E37D3F4FC6A9882BE78ED518F420">
    <w:name w:val="B07120E37D3F4FC6A9882BE78ED518F420"/>
    <w:rsid w:val="00FF3F06"/>
    <w:pPr>
      <w:spacing w:after="0" w:line="240" w:lineRule="auto"/>
    </w:pPr>
    <w:rPr>
      <w:rFonts w:eastAsia="Times New Roman" w:cs="Times New Roman"/>
      <w:sz w:val="16"/>
      <w:szCs w:val="24"/>
    </w:rPr>
  </w:style>
  <w:style w:type="paragraph" w:customStyle="1" w:styleId="9BBAEE7037354CE8AD2C28450DBC5D0820">
    <w:name w:val="9BBAEE7037354CE8AD2C28450DBC5D0820"/>
    <w:rsid w:val="00FF3F06"/>
    <w:pPr>
      <w:spacing w:after="0" w:line="240" w:lineRule="auto"/>
    </w:pPr>
    <w:rPr>
      <w:rFonts w:eastAsia="Times New Roman" w:cs="Times New Roman"/>
      <w:sz w:val="16"/>
      <w:szCs w:val="24"/>
    </w:rPr>
  </w:style>
  <w:style w:type="paragraph" w:customStyle="1" w:styleId="A004F7A594C04B0180903EC0E4AC559220">
    <w:name w:val="A004F7A594C04B0180903EC0E4AC559220"/>
    <w:rsid w:val="00FF3F06"/>
    <w:pPr>
      <w:spacing w:after="0" w:line="240" w:lineRule="auto"/>
    </w:pPr>
    <w:rPr>
      <w:rFonts w:eastAsia="Times New Roman" w:cs="Times New Roman"/>
      <w:sz w:val="16"/>
      <w:szCs w:val="24"/>
    </w:rPr>
  </w:style>
  <w:style w:type="paragraph" w:customStyle="1" w:styleId="4DA6E255B0424B1FB5C05D54FE9E10A920">
    <w:name w:val="4DA6E255B0424B1FB5C05D54FE9E10A920"/>
    <w:rsid w:val="00FF3F06"/>
    <w:pPr>
      <w:spacing w:after="0" w:line="240" w:lineRule="auto"/>
    </w:pPr>
    <w:rPr>
      <w:rFonts w:eastAsia="Times New Roman" w:cs="Times New Roman"/>
      <w:sz w:val="16"/>
      <w:szCs w:val="24"/>
    </w:rPr>
  </w:style>
  <w:style w:type="paragraph" w:customStyle="1" w:styleId="9CEF221338164B19A492E150C8CC9F2820">
    <w:name w:val="9CEF221338164B19A492E150C8CC9F2820"/>
    <w:rsid w:val="00FF3F06"/>
    <w:pPr>
      <w:spacing w:after="0" w:line="240" w:lineRule="auto"/>
    </w:pPr>
    <w:rPr>
      <w:rFonts w:eastAsia="Times New Roman" w:cs="Times New Roman"/>
      <w:sz w:val="16"/>
      <w:szCs w:val="24"/>
    </w:rPr>
  </w:style>
  <w:style w:type="paragraph" w:customStyle="1" w:styleId="77FD8E9CFE624CF397017FECFF0B37C820">
    <w:name w:val="77FD8E9CFE624CF397017FECFF0B37C820"/>
    <w:rsid w:val="00FF3F06"/>
    <w:pPr>
      <w:spacing w:after="0" w:line="240" w:lineRule="auto"/>
    </w:pPr>
    <w:rPr>
      <w:rFonts w:eastAsia="Times New Roman" w:cs="Times New Roman"/>
      <w:sz w:val="16"/>
      <w:szCs w:val="24"/>
    </w:rPr>
  </w:style>
  <w:style w:type="paragraph" w:customStyle="1" w:styleId="ADA91077FA8C46058DE9D8926E6C298814">
    <w:name w:val="ADA91077FA8C46058DE9D8926E6C298814"/>
    <w:rsid w:val="00FF3F06"/>
    <w:pPr>
      <w:spacing w:after="0" w:line="240" w:lineRule="auto"/>
    </w:pPr>
    <w:rPr>
      <w:rFonts w:eastAsia="Times New Roman" w:cs="Times New Roman"/>
      <w:sz w:val="16"/>
      <w:szCs w:val="24"/>
    </w:rPr>
  </w:style>
  <w:style w:type="paragraph" w:customStyle="1" w:styleId="B56D3785A4BE4D809010A6A58744979614">
    <w:name w:val="B56D3785A4BE4D809010A6A58744979614"/>
    <w:rsid w:val="00FF3F06"/>
    <w:pPr>
      <w:spacing w:after="0" w:line="240" w:lineRule="auto"/>
    </w:pPr>
    <w:rPr>
      <w:rFonts w:eastAsia="Times New Roman" w:cs="Times New Roman"/>
      <w:sz w:val="16"/>
      <w:szCs w:val="24"/>
    </w:rPr>
  </w:style>
  <w:style w:type="paragraph" w:customStyle="1" w:styleId="2819B8CAB1D84F769486E1FC555B838814">
    <w:name w:val="2819B8CAB1D84F769486E1FC555B838814"/>
    <w:rsid w:val="00FF3F06"/>
    <w:pPr>
      <w:spacing w:after="0" w:line="240" w:lineRule="auto"/>
    </w:pPr>
    <w:rPr>
      <w:rFonts w:eastAsia="Times New Roman" w:cs="Times New Roman"/>
      <w:sz w:val="16"/>
      <w:szCs w:val="24"/>
    </w:rPr>
  </w:style>
  <w:style w:type="paragraph" w:customStyle="1" w:styleId="DA0BC326D6C74855A7EDC8F3E83735B014">
    <w:name w:val="DA0BC326D6C74855A7EDC8F3E83735B014"/>
    <w:rsid w:val="00FF3F06"/>
    <w:pPr>
      <w:spacing w:after="0" w:line="240" w:lineRule="auto"/>
    </w:pPr>
    <w:rPr>
      <w:rFonts w:eastAsia="Times New Roman" w:cs="Times New Roman"/>
      <w:sz w:val="16"/>
      <w:szCs w:val="24"/>
    </w:rPr>
  </w:style>
  <w:style w:type="paragraph" w:customStyle="1" w:styleId="2BF4F1228FD94249A31A43DF0FCCAFEC16">
    <w:name w:val="2BF4F1228FD94249A31A43DF0FCCAFEC16"/>
    <w:rsid w:val="00FF3F06"/>
    <w:pPr>
      <w:spacing w:after="0" w:line="240" w:lineRule="auto"/>
    </w:pPr>
    <w:rPr>
      <w:rFonts w:eastAsia="Times New Roman" w:cs="Times New Roman"/>
      <w:sz w:val="16"/>
      <w:szCs w:val="24"/>
    </w:rPr>
  </w:style>
  <w:style w:type="paragraph" w:customStyle="1" w:styleId="4625771713CD4A3F939FC7C19F7D930A16">
    <w:name w:val="4625771713CD4A3F939FC7C19F7D930A16"/>
    <w:rsid w:val="00FF3F06"/>
    <w:pPr>
      <w:spacing w:after="0" w:line="240" w:lineRule="auto"/>
    </w:pPr>
    <w:rPr>
      <w:rFonts w:eastAsia="Times New Roman" w:cs="Times New Roman"/>
      <w:sz w:val="16"/>
      <w:szCs w:val="24"/>
    </w:rPr>
  </w:style>
  <w:style w:type="paragraph" w:customStyle="1" w:styleId="316507E600924DBB82FCC0F9696CC7541">
    <w:name w:val="316507E600924DBB82FCC0F9696CC7541"/>
    <w:rsid w:val="00FF3F06"/>
    <w:pPr>
      <w:spacing w:after="0" w:line="240" w:lineRule="auto"/>
    </w:pPr>
    <w:rPr>
      <w:rFonts w:eastAsia="Times New Roman" w:cs="Times New Roman"/>
      <w:sz w:val="16"/>
      <w:szCs w:val="24"/>
    </w:rPr>
  </w:style>
  <w:style w:type="paragraph" w:customStyle="1" w:styleId="5409BE29AA6B495CBB8A1C397EF9BDDC1">
    <w:name w:val="5409BE29AA6B495CBB8A1C397EF9BDDC1"/>
    <w:rsid w:val="00FF3F06"/>
    <w:pPr>
      <w:spacing w:after="0" w:line="240" w:lineRule="auto"/>
    </w:pPr>
    <w:rPr>
      <w:rFonts w:eastAsia="Times New Roman" w:cs="Times New Roman"/>
      <w:sz w:val="16"/>
      <w:szCs w:val="24"/>
    </w:rPr>
  </w:style>
  <w:style w:type="paragraph" w:customStyle="1" w:styleId="3EC0E1942E9E4A6289086B124A2A11AE1">
    <w:name w:val="3EC0E1942E9E4A6289086B124A2A11AE1"/>
    <w:rsid w:val="00FF3F06"/>
    <w:pPr>
      <w:spacing w:after="0" w:line="240" w:lineRule="auto"/>
    </w:pPr>
    <w:rPr>
      <w:rFonts w:eastAsia="Times New Roman" w:cs="Times New Roman"/>
      <w:sz w:val="16"/>
      <w:szCs w:val="24"/>
    </w:rPr>
  </w:style>
  <w:style w:type="paragraph" w:customStyle="1" w:styleId="01788B6D638541F8A4058F4F9B3F7698">
    <w:name w:val="01788B6D638541F8A4058F4F9B3F7698"/>
    <w:rsid w:val="009653CB"/>
  </w:style>
  <w:style w:type="paragraph" w:customStyle="1" w:styleId="D25E58B764CF476488A0201B4C1D2996">
    <w:name w:val="D25E58B764CF476488A0201B4C1D2996"/>
    <w:rsid w:val="005C73EA"/>
  </w:style>
  <w:style w:type="paragraph" w:customStyle="1" w:styleId="3433F5401F0E4AEC90FE9691A13E6925">
    <w:name w:val="3433F5401F0E4AEC90FE9691A13E6925"/>
    <w:rsid w:val="005C73EA"/>
  </w:style>
  <w:style w:type="paragraph" w:customStyle="1" w:styleId="2A2AB7B18ED54373B3226EB7AF232588">
    <w:name w:val="2A2AB7B18ED54373B3226EB7AF232588"/>
    <w:rsid w:val="005C73EA"/>
  </w:style>
  <w:style w:type="paragraph" w:customStyle="1" w:styleId="5FB7C3DB4B5D400D9B83A343B4FBADE4">
    <w:name w:val="5FB7C3DB4B5D400D9B83A343B4FBADE4"/>
    <w:rsid w:val="005C73EA"/>
  </w:style>
  <w:style w:type="paragraph" w:customStyle="1" w:styleId="5EB0189DCB7E4BB7936F70A4DBD80738">
    <w:name w:val="5EB0189DCB7E4BB7936F70A4DBD80738"/>
    <w:rsid w:val="005C73EA"/>
  </w:style>
  <w:style w:type="paragraph" w:customStyle="1" w:styleId="D8F1A6E7084E4BC5B91EA1E948B06553">
    <w:name w:val="D8F1A6E7084E4BC5B91EA1E948B06553"/>
    <w:rsid w:val="005C73EA"/>
  </w:style>
  <w:style w:type="paragraph" w:customStyle="1" w:styleId="8CCBCFE750194E4F860194CD83251D18">
    <w:name w:val="8CCBCFE750194E4F860194CD83251D18"/>
    <w:rsid w:val="005C73EA"/>
  </w:style>
  <w:style w:type="paragraph" w:customStyle="1" w:styleId="11F04DD0FA9D4DEBB23E8905F8A80DF2">
    <w:name w:val="11F04DD0FA9D4DEBB23E8905F8A80DF2"/>
    <w:rsid w:val="005C73EA"/>
  </w:style>
  <w:style w:type="paragraph" w:customStyle="1" w:styleId="B144036FA81B4F0A928C3F7518BD8A30">
    <w:name w:val="B144036FA81B4F0A928C3F7518BD8A30"/>
    <w:rsid w:val="005C73EA"/>
  </w:style>
  <w:style w:type="paragraph" w:customStyle="1" w:styleId="966B0517EB414A2C80844029993B6082">
    <w:name w:val="966B0517EB414A2C80844029993B6082"/>
    <w:rsid w:val="005C73EA"/>
  </w:style>
  <w:style w:type="paragraph" w:customStyle="1" w:styleId="0061DC50C2464065A3363E31A85B1439">
    <w:name w:val="0061DC50C2464065A3363E31A85B1439"/>
    <w:rsid w:val="005C73EA"/>
  </w:style>
  <w:style w:type="paragraph" w:customStyle="1" w:styleId="57BD52B66C3345F5AC60B65752798416">
    <w:name w:val="57BD52B66C3345F5AC60B65752798416"/>
    <w:rsid w:val="005C73EA"/>
  </w:style>
  <w:style w:type="paragraph" w:customStyle="1" w:styleId="68C07F1C40594779AF63C8BBF698AFB7">
    <w:name w:val="68C07F1C40594779AF63C8BBF698AFB7"/>
    <w:rsid w:val="005C73EA"/>
  </w:style>
  <w:style w:type="paragraph" w:customStyle="1" w:styleId="BFC45449A7C6415CABCF687856B4A248">
    <w:name w:val="BFC45449A7C6415CABCF687856B4A248"/>
    <w:rsid w:val="005C73EA"/>
  </w:style>
  <w:style w:type="paragraph" w:customStyle="1" w:styleId="4FA3B360C9314FD6AD5F7E06E5AFB1B7">
    <w:name w:val="4FA3B360C9314FD6AD5F7E06E5AFB1B7"/>
    <w:rsid w:val="005C73EA"/>
  </w:style>
  <w:style w:type="paragraph" w:customStyle="1" w:styleId="48FECEBC379A49B7A5D579827172CFD2">
    <w:name w:val="48FECEBC379A49B7A5D579827172CFD2"/>
    <w:rsid w:val="005C73EA"/>
  </w:style>
  <w:style w:type="paragraph" w:customStyle="1" w:styleId="A7A27E0CAD8D40EEB086DD9751E48F3B">
    <w:name w:val="A7A27E0CAD8D40EEB086DD9751E48F3B"/>
    <w:rsid w:val="005C73EA"/>
  </w:style>
  <w:style w:type="paragraph" w:customStyle="1" w:styleId="4D368494727943358B3336BBCFFF936C">
    <w:name w:val="4D368494727943358B3336BBCFFF936C"/>
    <w:rsid w:val="005C73EA"/>
  </w:style>
  <w:style w:type="paragraph" w:customStyle="1" w:styleId="8844996CFC6F4A0E97633B57CEF04267">
    <w:name w:val="8844996CFC6F4A0E97633B57CEF04267"/>
    <w:rsid w:val="005C73EA"/>
  </w:style>
  <w:style w:type="paragraph" w:customStyle="1" w:styleId="42B7007F23A84F2AA427551B4EF31BE921">
    <w:name w:val="42B7007F23A84F2AA427551B4EF31BE921"/>
    <w:rsid w:val="005C73EA"/>
    <w:pPr>
      <w:spacing w:after="0" w:line="240" w:lineRule="auto"/>
    </w:pPr>
    <w:rPr>
      <w:rFonts w:eastAsia="Times New Roman" w:cs="Times New Roman"/>
      <w:sz w:val="16"/>
      <w:szCs w:val="24"/>
    </w:rPr>
  </w:style>
  <w:style w:type="paragraph" w:customStyle="1" w:styleId="8A8BD098A84447A0B255B5DEF654AD7D21">
    <w:name w:val="8A8BD098A84447A0B255B5DEF654AD7D21"/>
    <w:rsid w:val="005C73EA"/>
    <w:pPr>
      <w:spacing w:after="0" w:line="240" w:lineRule="auto"/>
    </w:pPr>
    <w:rPr>
      <w:rFonts w:eastAsia="Times New Roman" w:cs="Times New Roman"/>
      <w:sz w:val="16"/>
      <w:szCs w:val="24"/>
    </w:rPr>
  </w:style>
  <w:style w:type="paragraph" w:customStyle="1" w:styleId="AF7E62EA511D488E9E94D3508B05AACF21">
    <w:name w:val="AF7E62EA511D488E9E94D3508B05AACF21"/>
    <w:rsid w:val="005C73EA"/>
    <w:pPr>
      <w:spacing w:after="0" w:line="240" w:lineRule="auto"/>
    </w:pPr>
    <w:rPr>
      <w:rFonts w:eastAsia="Times New Roman" w:cs="Times New Roman"/>
      <w:sz w:val="16"/>
      <w:szCs w:val="24"/>
    </w:rPr>
  </w:style>
  <w:style w:type="paragraph" w:customStyle="1" w:styleId="B07120E37D3F4FC6A9882BE78ED518F421">
    <w:name w:val="B07120E37D3F4FC6A9882BE78ED518F421"/>
    <w:rsid w:val="005C73EA"/>
    <w:pPr>
      <w:spacing w:after="0" w:line="240" w:lineRule="auto"/>
    </w:pPr>
    <w:rPr>
      <w:rFonts w:eastAsia="Times New Roman" w:cs="Times New Roman"/>
      <w:sz w:val="16"/>
      <w:szCs w:val="24"/>
    </w:rPr>
  </w:style>
  <w:style w:type="paragraph" w:customStyle="1" w:styleId="9BBAEE7037354CE8AD2C28450DBC5D0821">
    <w:name w:val="9BBAEE7037354CE8AD2C28450DBC5D0821"/>
    <w:rsid w:val="005C73EA"/>
    <w:pPr>
      <w:spacing w:after="0" w:line="240" w:lineRule="auto"/>
    </w:pPr>
    <w:rPr>
      <w:rFonts w:eastAsia="Times New Roman" w:cs="Times New Roman"/>
      <w:sz w:val="16"/>
      <w:szCs w:val="24"/>
    </w:rPr>
  </w:style>
  <w:style w:type="paragraph" w:customStyle="1" w:styleId="A004F7A594C04B0180903EC0E4AC559221">
    <w:name w:val="A004F7A594C04B0180903EC0E4AC559221"/>
    <w:rsid w:val="005C73EA"/>
    <w:pPr>
      <w:spacing w:after="0" w:line="240" w:lineRule="auto"/>
    </w:pPr>
    <w:rPr>
      <w:rFonts w:eastAsia="Times New Roman" w:cs="Times New Roman"/>
      <w:sz w:val="16"/>
      <w:szCs w:val="24"/>
    </w:rPr>
  </w:style>
  <w:style w:type="paragraph" w:customStyle="1" w:styleId="4DA6E255B0424B1FB5C05D54FE9E10A921">
    <w:name w:val="4DA6E255B0424B1FB5C05D54FE9E10A921"/>
    <w:rsid w:val="005C73EA"/>
    <w:pPr>
      <w:spacing w:after="0" w:line="240" w:lineRule="auto"/>
    </w:pPr>
    <w:rPr>
      <w:rFonts w:eastAsia="Times New Roman" w:cs="Times New Roman"/>
      <w:sz w:val="16"/>
      <w:szCs w:val="24"/>
    </w:rPr>
  </w:style>
  <w:style w:type="paragraph" w:customStyle="1" w:styleId="9CEF221338164B19A492E150C8CC9F2821">
    <w:name w:val="9CEF221338164B19A492E150C8CC9F2821"/>
    <w:rsid w:val="005C73EA"/>
    <w:pPr>
      <w:spacing w:after="0" w:line="240" w:lineRule="auto"/>
    </w:pPr>
    <w:rPr>
      <w:rFonts w:eastAsia="Times New Roman" w:cs="Times New Roman"/>
      <w:sz w:val="16"/>
      <w:szCs w:val="24"/>
    </w:rPr>
  </w:style>
  <w:style w:type="paragraph" w:customStyle="1" w:styleId="77FD8E9CFE624CF397017FECFF0B37C821">
    <w:name w:val="77FD8E9CFE624CF397017FECFF0B37C821"/>
    <w:rsid w:val="005C73EA"/>
    <w:pPr>
      <w:spacing w:after="0" w:line="240" w:lineRule="auto"/>
    </w:pPr>
    <w:rPr>
      <w:rFonts w:eastAsia="Times New Roman" w:cs="Times New Roman"/>
      <w:sz w:val="16"/>
      <w:szCs w:val="24"/>
    </w:rPr>
  </w:style>
  <w:style w:type="paragraph" w:customStyle="1" w:styleId="ADA91077FA8C46058DE9D8926E6C298815">
    <w:name w:val="ADA91077FA8C46058DE9D8926E6C298815"/>
    <w:rsid w:val="005C73EA"/>
    <w:pPr>
      <w:spacing w:after="0" w:line="240" w:lineRule="auto"/>
    </w:pPr>
    <w:rPr>
      <w:rFonts w:eastAsia="Times New Roman" w:cs="Times New Roman"/>
      <w:sz w:val="16"/>
      <w:szCs w:val="24"/>
    </w:rPr>
  </w:style>
  <w:style w:type="paragraph" w:customStyle="1" w:styleId="B56D3785A4BE4D809010A6A58744979615">
    <w:name w:val="B56D3785A4BE4D809010A6A58744979615"/>
    <w:rsid w:val="005C73EA"/>
    <w:pPr>
      <w:spacing w:after="0" w:line="240" w:lineRule="auto"/>
    </w:pPr>
    <w:rPr>
      <w:rFonts w:eastAsia="Times New Roman" w:cs="Times New Roman"/>
      <w:sz w:val="16"/>
      <w:szCs w:val="24"/>
    </w:rPr>
  </w:style>
  <w:style w:type="paragraph" w:customStyle="1" w:styleId="966B0517EB414A2C80844029993B60821">
    <w:name w:val="966B0517EB414A2C80844029993B60821"/>
    <w:rsid w:val="005C73EA"/>
    <w:pPr>
      <w:spacing w:after="0" w:line="240" w:lineRule="auto"/>
    </w:pPr>
    <w:rPr>
      <w:rFonts w:eastAsia="Times New Roman" w:cs="Times New Roman"/>
      <w:sz w:val="16"/>
      <w:szCs w:val="24"/>
    </w:rPr>
  </w:style>
  <w:style w:type="paragraph" w:customStyle="1" w:styleId="2819B8CAB1D84F769486E1FC555B838815">
    <w:name w:val="2819B8CAB1D84F769486E1FC555B838815"/>
    <w:rsid w:val="005C73EA"/>
    <w:pPr>
      <w:spacing w:after="0" w:line="240" w:lineRule="auto"/>
    </w:pPr>
    <w:rPr>
      <w:rFonts w:eastAsia="Times New Roman" w:cs="Times New Roman"/>
      <w:sz w:val="16"/>
      <w:szCs w:val="24"/>
    </w:rPr>
  </w:style>
  <w:style w:type="paragraph" w:customStyle="1" w:styleId="0061DC50C2464065A3363E31A85B14391">
    <w:name w:val="0061DC50C2464065A3363E31A85B14391"/>
    <w:rsid w:val="005C73EA"/>
    <w:pPr>
      <w:spacing w:after="0" w:line="240" w:lineRule="auto"/>
    </w:pPr>
    <w:rPr>
      <w:rFonts w:eastAsia="Times New Roman" w:cs="Times New Roman"/>
      <w:sz w:val="16"/>
      <w:szCs w:val="24"/>
    </w:rPr>
  </w:style>
  <w:style w:type="paragraph" w:customStyle="1" w:styleId="8844996CFC6F4A0E97633B57CEF042671">
    <w:name w:val="8844996CFC6F4A0E97633B57CEF042671"/>
    <w:rsid w:val="005C73EA"/>
    <w:pPr>
      <w:spacing w:after="0" w:line="240" w:lineRule="auto"/>
    </w:pPr>
    <w:rPr>
      <w:rFonts w:eastAsia="Times New Roman" w:cs="Times New Roman"/>
      <w:sz w:val="16"/>
      <w:szCs w:val="24"/>
    </w:rPr>
  </w:style>
  <w:style w:type="paragraph" w:customStyle="1" w:styleId="2BF4F1228FD94249A31A43DF0FCCAFEC17">
    <w:name w:val="2BF4F1228FD94249A31A43DF0FCCAFEC17"/>
    <w:rsid w:val="005C73EA"/>
    <w:pPr>
      <w:spacing w:after="0" w:line="240" w:lineRule="auto"/>
    </w:pPr>
    <w:rPr>
      <w:rFonts w:eastAsia="Times New Roman" w:cs="Times New Roman"/>
      <w:sz w:val="16"/>
      <w:szCs w:val="24"/>
    </w:rPr>
  </w:style>
  <w:style w:type="paragraph" w:customStyle="1" w:styleId="68C07F1C40594779AF63C8BBF698AFB71">
    <w:name w:val="68C07F1C40594779AF63C8BBF698AFB71"/>
    <w:rsid w:val="005C73EA"/>
    <w:pPr>
      <w:spacing w:after="0" w:line="240" w:lineRule="auto"/>
    </w:pPr>
    <w:rPr>
      <w:rFonts w:eastAsia="Times New Roman" w:cs="Times New Roman"/>
      <w:sz w:val="16"/>
      <w:szCs w:val="24"/>
    </w:rPr>
  </w:style>
  <w:style w:type="paragraph" w:customStyle="1" w:styleId="BFC45449A7C6415CABCF687856B4A2481">
    <w:name w:val="BFC45449A7C6415CABCF687856B4A2481"/>
    <w:rsid w:val="005C73EA"/>
    <w:pPr>
      <w:spacing w:after="0" w:line="240" w:lineRule="auto"/>
    </w:pPr>
    <w:rPr>
      <w:rFonts w:eastAsia="Times New Roman" w:cs="Times New Roman"/>
      <w:sz w:val="16"/>
      <w:szCs w:val="24"/>
    </w:rPr>
  </w:style>
  <w:style w:type="paragraph" w:customStyle="1" w:styleId="4625771713CD4A3F939FC7C19F7D930A17">
    <w:name w:val="4625771713CD4A3F939FC7C19F7D930A17"/>
    <w:rsid w:val="005C73EA"/>
    <w:pPr>
      <w:spacing w:after="0" w:line="240" w:lineRule="auto"/>
    </w:pPr>
    <w:rPr>
      <w:rFonts w:eastAsia="Times New Roman" w:cs="Times New Roman"/>
      <w:sz w:val="16"/>
      <w:szCs w:val="24"/>
    </w:rPr>
  </w:style>
  <w:style w:type="paragraph" w:customStyle="1" w:styleId="316507E600924DBB82FCC0F9696CC7542">
    <w:name w:val="316507E600924DBB82FCC0F9696CC7542"/>
    <w:rsid w:val="005C73EA"/>
    <w:pPr>
      <w:spacing w:after="0" w:line="240" w:lineRule="auto"/>
    </w:pPr>
    <w:rPr>
      <w:rFonts w:eastAsia="Times New Roman" w:cs="Times New Roman"/>
      <w:sz w:val="16"/>
      <w:szCs w:val="24"/>
    </w:rPr>
  </w:style>
  <w:style w:type="paragraph" w:customStyle="1" w:styleId="5409BE29AA6B495CBB8A1C397EF9BDDC2">
    <w:name w:val="5409BE29AA6B495CBB8A1C397EF9BDDC2"/>
    <w:rsid w:val="005C73EA"/>
    <w:pPr>
      <w:spacing w:after="0" w:line="240" w:lineRule="auto"/>
    </w:pPr>
    <w:rPr>
      <w:rFonts w:eastAsia="Times New Roman" w:cs="Times New Roman"/>
      <w:sz w:val="16"/>
      <w:szCs w:val="24"/>
    </w:rPr>
  </w:style>
  <w:style w:type="paragraph" w:customStyle="1" w:styleId="3EC0E1942E9E4A6289086B124A2A11AE2">
    <w:name w:val="3EC0E1942E9E4A6289086B124A2A11AE2"/>
    <w:rsid w:val="005C73EA"/>
    <w:pPr>
      <w:spacing w:after="0" w:line="240" w:lineRule="auto"/>
    </w:pPr>
    <w:rPr>
      <w:rFonts w:eastAsia="Times New Roman" w:cs="Times New Roman"/>
      <w:sz w:val="16"/>
      <w:szCs w:val="24"/>
    </w:rPr>
  </w:style>
  <w:style w:type="paragraph" w:customStyle="1" w:styleId="3EEAE3DF50A34C7591BD40B4D1DAEC9C">
    <w:name w:val="3EEAE3DF50A34C7591BD40B4D1DAEC9C"/>
    <w:rsid w:val="004208B0"/>
  </w:style>
  <w:style w:type="paragraph" w:customStyle="1" w:styleId="6C131D6B0B4C44A4A5D5B49A6FBA3192">
    <w:name w:val="6C131D6B0B4C44A4A5D5B49A6FBA3192"/>
    <w:rsid w:val="004208B0"/>
  </w:style>
  <w:style w:type="paragraph" w:customStyle="1" w:styleId="D260DDEAB7164AFEB769CE181611CE6C">
    <w:name w:val="D260DDEAB7164AFEB769CE181611CE6C"/>
    <w:rsid w:val="004208B0"/>
  </w:style>
  <w:style w:type="paragraph" w:customStyle="1" w:styleId="BBEFC4211B644D40BE988EBC9636C517">
    <w:name w:val="BBEFC4211B644D40BE988EBC9636C517"/>
    <w:rsid w:val="004208B0"/>
  </w:style>
  <w:style w:type="paragraph" w:customStyle="1" w:styleId="FDE07BAB50F544CDB65F3B59312C88E0">
    <w:name w:val="FDE07BAB50F544CDB65F3B59312C88E0"/>
    <w:rsid w:val="004208B0"/>
  </w:style>
  <w:style w:type="paragraph" w:customStyle="1" w:styleId="D2580795027C4650A7054C218F54BFC7">
    <w:name w:val="D2580795027C4650A7054C218F54BFC7"/>
    <w:rsid w:val="004208B0"/>
  </w:style>
  <w:style w:type="paragraph" w:customStyle="1" w:styleId="A8B9F0EF9858406DA60C8B9010CF99F8">
    <w:name w:val="A8B9F0EF9858406DA60C8B9010CF99F8"/>
    <w:rsid w:val="004208B0"/>
  </w:style>
  <w:style w:type="paragraph" w:customStyle="1" w:styleId="B5616D3EA6B142F3A355FBFB50886C69">
    <w:name w:val="B5616D3EA6B142F3A355FBFB50886C69"/>
    <w:rsid w:val="004208B0"/>
  </w:style>
  <w:style w:type="paragraph" w:customStyle="1" w:styleId="079C4F736BA04FA58CA1133BF0D7482F">
    <w:name w:val="079C4F736BA04FA58CA1133BF0D7482F"/>
    <w:rsid w:val="004208B0"/>
  </w:style>
  <w:style w:type="paragraph" w:customStyle="1" w:styleId="40651C1D3AA4444BA187BB9590C2DA39">
    <w:name w:val="40651C1D3AA4444BA187BB9590C2DA39"/>
    <w:rsid w:val="004208B0"/>
  </w:style>
  <w:style w:type="paragraph" w:customStyle="1" w:styleId="8210E0479FAD465480EC8BE3A35232C7">
    <w:name w:val="8210E0479FAD465480EC8BE3A35232C7"/>
    <w:rsid w:val="004208B0"/>
  </w:style>
  <w:style w:type="paragraph" w:customStyle="1" w:styleId="80CF1889B44B4921BC48D6B7AE72103E">
    <w:name w:val="80CF1889B44B4921BC48D6B7AE72103E"/>
    <w:rsid w:val="004208B0"/>
  </w:style>
  <w:style w:type="paragraph" w:customStyle="1" w:styleId="388C9574C46540B6A25E47433B1F4B81">
    <w:name w:val="388C9574C46540B6A25E47433B1F4B81"/>
    <w:rsid w:val="004208B0"/>
  </w:style>
  <w:style w:type="paragraph" w:customStyle="1" w:styleId="1474C46624844E89B2F8D91A7DFFFAD7">
    <w:name w:val="1474C46624844E89B2F8D91A7DFFFAD7"/>
    <w:rsid w:val="004208B0"/>
  </w:style>
  <w:style w:type="paragraph" w:customStyle="1" w:styleId="2A253236F1D04987A1118F0EF65B4075">
    <w:name w:val="2A253236F1D04987A1118F0EF65B4075"/>
    <w:rsid w:val="004208B0"/>
  </w:style>
  <w:style w:type="paragraph" w:customStyle="1" w:styleId="21D8A6B926564D9A8DCFA1AF51B4F4D7">
    <w:name w:val="21D8A6B926564D9A8DCFA1AF51B4F4D7"/>
    <w:rsid w:val="004208B0"/>
  </w:style>
  <w:style w:type="paragraph" w:customStyle="1" w:styleId="BEE6A8DFD843473BA9E88F96F2378EC6">
    <w:name w:val="BEE6A8DFD843473BA9E88F96F2378EC6"/>
    <w:rsid w:val="004208B0"/>
  </w:style>
  <w:style w:type="paragraph" w:customStyle="1" w:styleId="B4D53AD9E535406494A6597409C5571D">
    <w:name w:val="B4D53AD9E535406494A6597409C5571D"/>
    <w:rsid w:val="004208B0"/>
  </w:style>
  <w:style w:type="paragraph" w:customStyle="1" w:styleId="C86445F3A4A740DE8A89251B0F1EB9AD">
    <w:name w:val="C86445F3A4A740DE8A89251B0F1EB9AD"/>
    <w:rsid w:val="004208B0"/>
  </w:style>
  <w:style w:type="paragraph" w:customStyle="1" w:styleId="42B7007F23A84F2AA427551B4EF31BE922">
    <w:name w:val="42B7007F23A84F2AA427551B4EF31BE922"/>
    <w:rsid w:val="004208B0"/>
    <w:pPr>
      <w:spacing w:after="0" w:line="240" w:lineRule="auto"/>
    </w:pPr>
    <w:rPr>
      <w:rFonts w:eastAsia="Times New Roman" w:cs="Times New Roman"/>
      <w:sz w:val="16"/>
      <w:szCs w:val="24"/>
    </w:rPr>
  </w:style>
  <w:style w:type="paragraph" w:customStyle="1" w:styleId="8A8BD098A84447A0B255B5DEF654AD7D22">
    <w:name w:val="8A8BD098A84447A0B255B5DEF654AD7D22"/>
    <w:rsid w:val="004208B0"/>
    <w:pPr>
      <w:spacing w:after="0" w:line="240" w:lineRule="auto"/>
    </w:pPr>
    <w:rPr>
      <w:rFonts w:eastAsia="Times New Roman" w:cs="Times New Roman"/>
      <w:sz w:val="16"/>
      <w:szCs w:val="24"/>
    </w:rPr>
  </w:style>
  <w:style w:type="paragraph" w:customStyle="1" w:styleId="AF7E62EA511D488E9E94D3508B05AACF22">
    <w:name w:val="AF7E62EA511D488E9E94D3508B05AACF22"/>
    <w:rsid w:val="004208B0"/>
    <w:pPr>
      <w:spacing w:after="0" w:line="240" w:lineRule="auto"/>
    </w:pPr>
    <w:rPr>
      <w:rFonts w:eastAsia="Times New Roman" w:cs="Times New Roman"/>
      <w:sz w:val="16"/>
      <w:szCs w:val="24"/>
    </w:rPr>
  </w:style>
  <w:style w:type="paragraph" w:customStyle="1" w:styleId="C86445F3A4A740DE8A89251B0F1EB9AD1">
    <w:name w:val="C86445F3A4A740DE8A89251B0F1EB9AD1"/>
    <w:rsid w:val="004208B0"/>
    <w:pPr>
      <w:spacing w:after="0" w:line="240" w:lineRule="auto"/>
    </w:pPr>
    <w:rPr>
      <w:rFonts w:eastAsia="Times New Roman" w:cs="Times New Roman"/>
      <w:sz w:val="16"/>
      <w:szCs w:val="24"/>
    </w:rPr>
  </w:style>
  <w:style w:type="paragraph" w:customStyle="1" w:styleId="9BBAEE7037354CE8AD2C28450DBC5D0822">
    <w:name w:val="9BBAEE7037354CE8AD2C28450DBC5D0822"/>
    <w:rsid w:val="004208B0"/>
    <w:pPr>
      <w:spacing w:after="0" w:line="240" w:lineRule="auto"/>
    </w:pPr>
    <w:rPr>
      <w:rFonts w:eastAsia="Times New Roman" w:cs="Times New Roman"/>
      <w:sz w:val="16"/>
      <w:szCs w:val="24"/>
    </w:rPr>
  </w:style>
  <w:style w:type="paragraph" w:customStyle="1" w:styleId="A004F7A594C04B0180903EC0E4AC559222">
    <w:name w:val="A004F7A594C04B0180903EC0E4AC559222"/>
    <w:rsid w:val="004208B0"/>
    <w:pPr>
      <w:spacing w:after="0" w:line="240" w:lineRule="auto"/>
    </w:pPr>
    <w:rPr>
      <w:rFonts w:eastAsia="Times New Roman" w:cs="Times New Roman"/>
      <w:sz w:val="16"/>
      <w:szCs w:val="24"/>
    </w:rPr>
  </w:style>
  <w:style w:type="paragraph" w:customStyle="1" w:styleId="4DA6E255B0424B1FB5C05D54FE9E10A922">
    <w:name w:val="4DA6E255B0424B1FB5C05D54FE9E10A922"/>
    <w:rsid w:val="004208B0"/>
    <w:pPr>
      <w:spacing w:after="0" w:line="240" w:lineRule="auto"/>
    </w:pPr>
    <w:rPr>
      <w:rFonts w:eastAsia="Times New Roman" w:cs="Times New Roman"/>
      <w:sz w:val="16"/>
      <w:szCs w:val="24"/>
    </w:rPr>
  </w:style>
  <w:style w:type="paragraph" w:customStyle="1" w:styleId="9CEF221338164B19A492E150C8CC9F2822">
    <w:name w:val="9CEF221338164B19A492E150C8CC9F2822"/>
    <w:rsid w:val="004208B0"/>
    <w:pPr>
      <w:spacing w:after="0" w:line="240" w:lineRule="auto"/>
    </w:pPr>
    <w:rPr>
      <w:rFonts w:eastAsia="Times New Roman" w:cs="Times New Roman"/>
      <w:sz w:val="16"/>
      <w:szCs w:val="24"/>
    </w:rPr>
  </w:style>
  <w:style w:type="paragraph" w:customStyle="1" w:styleId="77FD8E9CFE624CF397017FECFF0B37C822">
    <w:name w:val="77FD8E9CFE624CF397017FECFF0B37C822"/>
    <w:rsid w:val="004208B0"/>
    <w:pPr>
      <w:spacing w:after="0" w:line="240" w:lineRule="auto"/>
    </w:pPr>
    <w:rPr>
      <w:rFonts w:eastAsia="Times New Roman" w:cs="Times New Roman"/>
      <w:sz w:val="16"/>
      <w:szCs w:val="24"/>
    </w:rPr>
  </w:style>
  <w:style w:type="paragraph" w:customStyle="1" w:styleId="ADA91077FA8C46058DE9D8926E6C298816">
    <w:name w:val="ADA91077FA8C46058DE9D8926E6C298816"/>
    <w:rsid w:val="004208B0"/>
    <w:pPr>
      <w:spacing w:after="0" w:line="240" w:lineRule="auto"/>
    </w:pPr>
    <w:rPr>
      <w:rFonts w:eastAsia="Times New Roman" w:cs="Times New Roman"/>
      <w:sz w:val="16"/>
      <w:szCs w:val="24"/>
    </w:rPr>
  </w:style>
  <w:style w:type="paragraph" w:customStyle="1" w:styleId="B56D3785A4BE4D809010A6A58744979616">
    <w:name w:val="B56D3785A4BE4D809010A6A58744979616"/>
    <w:rsid w:val="004208B0"/>
    <w:pPr>
      <w:spacing w:after="0" w:line="240" w:lineRule="auto"/>
    </w:pPr>
    <w:rPr>
      <w:rFonts w:eastAsia="Times New Roman" w:cs="Times New Roman"/>
      <w:sz w:val="16"/>
      <w:szCs w:val="24"/>
    </w:rPr>
  </w:style>
  <w:style w:type="paragraph" w:customStyle="1" w:styleId="966B0517EB414A2C80844029993B60822">
    <w:name w:val="966B0517EB414A2C80844029993B60822"/>
    <w:rsid w:val="004208B0"/>
    <w:pPr>
      <w:spacing w:after="0" w:line="240" w:lineRule="auto"/>
    </w:pPr>
    <w:rPr>
      <w:rFonts w:eastAsia="Times New Roman" w:cs="Times New Roman"/>
      <w:sz w:val="16"/>
      <w:szCs w:val="24"/>
    </w:rPr>
  </w:style>
  <w:style w:type="paragraph" w:customStyle="1" w:styleId="2819B8CAB1D84F769486E1FC555B838816">
    <w:name w:val="2819B8CAB1D84F769486E1FC555B838816"/>
    <w:rsid w:val="004208B0"/>
    <w:pPr>
      <w:spacing w:after="0" w:line="240" w:lineRule="auto"/>
    </w:pPr>
    <w:rPr>
      <w:rFonts w:eastAsia="Times New Roman" w:cs="Times New Roman"/>
      <w:sz w:val="16"/>
      <w:szCs w:val="24"/>
    </w:rPr>
  </w:style>
  <w:style w:type="paragraph" w:customStyle="1" w:styleId="21D8A6B926564D9A8DCFA1AF51B4F4D71">
    <w:name w:val="21D8A6B926564D9A8DCFA1AF51B4F4D71"/>
    <w:rsid w:val="004208B0"/>
    <w:pPr>
      <w:spacing w:after="0" w:line="240" w:lineRule="auto"/>
    </w:pPr>
    <w:rPr>
      <w:rFonts w:eastAsia="Times New Roman" w:cs="Times New Roman"/>
      <w:sz w:val="16"/>
      <w:szCs w:val="24"/>
    </w:rPr>
  </w:style>
  <w:style w:type="paragraph" w:customStyle="1" w:styleId="316507E600924DBB82FCC0F9696CC7543">
    <w:name w:val="316507E600924DBB82FCC0F9696CC7543"/>
    <w:rsid w:val="004208B0"/>
    <w:pPr>
      <w:spacing w:after="0" w:line="240" w:lineRule="auto"/>
    </w:pPr>
    <w:rPr>
      <w:rFonts w:eastAsia="Times New Roman" w:cs="Times New Roman"/>
      <w:sz w:val="16"/>
      <w:szCs w:val="24"/>
    </w:rPr>
  </w:style>
  <w:style w:type="paragraph" w:customStyle="1" w:styleId="5409BE29AA6B495CBB8A1C397EF9BDDC3">
    <w:name w:val="5409BE29AA6B495CBB8A1C397EF9BDDC3"/>
    <w:rsid w:val="004208B0"/>
    <w:pPr>
      <w:spacing w:after="0" w:line="240" w:lineRule="auto"/>
    </w:pPr>
    <w:rPr>
      <w:rFonts w:eastAsia="Times New Roman" w:cs="Times New Roman"/>
      <w:sz w:val="16"/>
      <w:szCs w:val="24"/>
    </w:rPr>
  </w:style>
  <w:style w:type="paragraph" w:customStyle="1" w:styleId="3EC0E1942E9E4A6289086B124A2A11AE3">
    <w:name w:val="3EC0E1942E9E4A6289086B124A2A11AE3"/>
    <w:rsid w:val="004208B0"/>
    <w:pPr>
      <w:spacing w:after="0" w:line="240" w:lineRule="auto"/>
    </w:pPr>
    <w:rPr>
      <w:rFonts w:eastAsia="Times New Roman" w:cs="Times New Roman"/>
      <w:sz w:val="16"/>
      <w:szCs w:val="24"/>
    </w:rPr>
  </w:style>
  <w:style w:type="paragraph" w:customStyle="1" w:styleId="966B0517EB414A2C80844029993B60823">
    <w:name w:val="966B0517EB414A2C80844029993B60823"/>
    <w:rsid w:val="00186160"/>
    <w:pPr>
      <w:spacing w:after="0" w:line="240" w:lineRule="auto"/>
    </w:pPr>
    <w:rPr>
      <w:rFonts w:eastAsia="Times New Roman" w:cs="Times New Roman"/>
      <w:sz w:val="16"/>
      <w:szCs w:val="24"/>
    </w:rPr>
  </w:style>
  <w:style w:type="paragraph" w:customStyle="1" w:styleId="2819B8CAB1D84F769486E1FC555B838817">
    <w:name w:val="2819B8CAB1D84F769486E1FC555B838817"/>
    <w:rsid w:val="00186160"/>
    <w:pPr>
      <w:spacing w:after="0" w:line="240" w:lineRule="auto"/>
    </w:pPr>
    <w:rPr>
      <w:rFonts w:eastAsia="Times New Roman" w:cs="Times New Roman"/>
      <w:sz w:val="16"/>
      <w:szCs w:val="24"/>
    </w:rPr>
  </w:style>
  <w:style w:type="paragraph" w:customStyle="1" w:styleId="21D8A6B926564D9A8DCFA1AF51B4F4D72">
    <w:name w:val="21D8A6B926564D9A8DCFA1AF51B4F4D72"/>
    <w:rsid w:val="00186160"/>
    <w:pPr>
      <w:spacing w:after="0" w:line="240" w:lineRule="auto"/>
    </w:pPr>
    <w:rPr>
      <w:rFonts w:eastAsia="Times New Roman" w:cs="Times New Roman"/>
      <w:sz w:val="16"/>
      <w:szCs w:val="24"/>
    </w:rPr>
  </w:style>
  <w:style w:type="paragraph" w:customStyle="1" w:styleId="3EC0E1942E9E4A6289086B124A2A11AE4">
    <w:name w:val="3EC0E1942E9E4A6289086B124A2A11AE4"/>
    <w:rsid w:val="00186160"/>
    <w:pPr>
      <w:spacing w:after="0" w:line="240" w:lineRule="auto"/>
    </w:pPr>
    <w:rPr>
      <w:rFonts w:eastAsia="Times New Roman" w:cs="Times New Roman"/>
      <w:sz w:val="16"/>
      <w:szCs w:val="24"/>
    </w:rPr>
  </w:style>
  <w:style w:type="paragraph" w:customStyle="1" w:styleId="84F2FEEBEC7C46B58F3C331A1A004415">
    <w:name w:val="84F2FEEBEC7C46B58F3C331A1A004415"/>
    <w:rsid w:val="00A61372"/>
  </w:style>
  <w:style w:type="paragraph" w:customStyle="1" w:styleId="D6BFAA6F2EBB4C7EA640D6890327F76A">
    <w:name w:val="D6BFAA6F2EBB4C7EA640D6890327F76A"/>
    <w:rsid w:val="00A61372"/>
  </w:style>
  <w:style w:type="paragraph" w:customStyle="1" w:styleId="08E0104FF9364432BACBE99D356E7B8D">
    <w:name w:val="08E0104FF9364432BACBE99D356E7B8D"/>
    <w:rsid w:val="00A61372"/>
  </w:style>
  <w:style w:type="paragraph" w:customStyle="1" w:styleId="99848D8FC70744CEBFEDC9582E6A2BB5">
    <w:name w:val="99848D8FC70744CEBFEDC9582E6A2BB5"/>
    <w:rsid w:val="00A61372"/>
  </w:style>
  <w:style w:type="paragraph" w:customStyle="1" w:styleId="633AEB2D61404A85949656F435949106">
    <w:name w:val="633AEB2D61404A85949656F435949106"/>
    <w:rsid w:val="00A61372"/>
  </w:style>
  <w:style w:type="paragraph" w:customStyle="1" w:styleId="3A6396C66E294CC58363EC527549D536">
    <w:name w:val="3A6396C66E294CC58363EC527549D536"/>
    <w:rsid w:val="00A61372"/>
  </w:style>
  <w:style w:type="paragraph" w:customStyle="1" w:styleId="09F7DEC80E86466D9CDF120A596E038E">
    <w:name w:val="09F7DEC80E86466D9CDF120A596E038E"/>
    <w:rsid w:val="00A61372"/>
  </w:style>
  <w:style w:type="paragraph" w:customStyle="1" w:styleId="8987E4BB366041E7815289A152FFBEA5">
    <w:name w:val="8987E4BB366041E7815289A152FFBEA5"/>
    <w:rsid w:val="00A61372"/>
  </w:style>
  <w:style w:type="paragraph" w:customStyle="1" w:styleId="AA8501D033A040A6817F4D4CC34A99FE">
    <w:name w:val="AA8501D033A040A6817F4D4CC34A99FE"/>
    <w:rsid w:val="00A61372"/>
  </w:style>
  <w:style w:type="paragraph" w:customStyle="1" w:styleId="6622A3C17703475599323807A6F3AE3C">
    <w:name w:val="6622A3C17703475599323807A6F3AE3C"/>
    <w:rsid w:val="00A61372"/>
  </w:style>
  <w:style w:type="paragraph" w:customStyle="1" w:styleId="85C897F7497F41678EF7D6080D89B430">
    <w:name w:val="85C897F7497F41678EF7D6080D89B430"/>
    <w:rsid w:val="00A61372"/>
  </w:style>
  <w:style w:type="paragraph" w:customStyle="1" w:styleId="3896F011DAB6436BAB0F5619AC8320CC">
    <w:name w:val="3896F011DAB6436BAB0F5619AC8320CC"/>
    <w:rsid w:val="00A61372"/>
  </w:style>
  <w:style w:type="paragraph" w:customStyle="1" w:styleId="5570DB04DD4449FB94862F63A1124C03">
    <w:name w:val="5570DB04DD4449FB94862F63A1124C03"/>
    <w:rsid w:val="00A61372"/>
  </w:style>
  <w:style w:type="paragraph" w:customStyle="1" w:styleId="48BBFEBBC4344A16A4B3C4DBCD9C9EF4">
    <w:name w:val="48BBFEBBC4344A16A4B3C4DBCD9C9EF4"/>
    <w:rsid w:val="00A61372"/>
  </w:style>
  <w:style w:type="paragraph" w:customStyle="1" w:styleId="CD1C661C331247DC9745C76266979185">
    <w:name w:val="CD1C661C331247DC9745C76266979185"/>
    <w:rsid w:val="00A61372"/>
  </w:style>
  <w:style w:type="paragraph" w:customStyle="1" w:styleId="026A42415D1B4CDDA791E9723673F485">
    <w:name w:val="026A42415D1B4CDDA791E9723673F485"/>
    <w:rsid w:val="00A61372"/>
  </w:style>
  <w:style w:type="paragraph" w:customStyle="1" w:styleId="AB5AAF5AEEF34023957B0107FCB73F0E">
    <w:name w:val="AB5AAF5AEEF34023957B0107FCB73F0E"/>
    <w:rsid w:val="00A61372"/>
  </w:style>
  <w:style w:type="paragraph" w:customStyle="1" w:styleId="E3F0B95A07ED4714A46175F9AF07116A">
    <w:name w:val="E3F0B95A07ED4714A46175F9AF07116A"/>
    <w:rsid w:val="00A61372"/>
  </w:style>
  <w:style w:type="paragraph" w:customStyle="1" w:styleId="F24E54619F674C299F304083967BCAC2">
    <w:name w:val="F24E54619F674C299F304083967BCAC2"/>
    <w:rsid w:val="00A61372"/>
  </w:style>
  <w:style w:type="paragraph" w:customStyle="1" w:styleId="B884C3382EF14E1F950E86B1D957C127">
    <w:name w:val="B884C3382EF14E1F950E86B1D957C127"/>
    <w:rsid w:val="00A61372"/>
    <w:pPr>
      <w:spacing w:after="0" w:line="240" w:lineRule="auto"/>
    </w:pPr>
    <w:rPr>
      <w:rFonts w:eastAsia="Times New Roman" w:cs="Times New Roman"/>
      <w:sz w:val="16"/>
      <w:szCs w:val="24"/>
    </w:rPr>
  </w:style>
  <w:style w:type="paragraph" w:customStyle="1" w:styleId="966B0517EB414A2C80844029993B60824">
    <w:name w:val="966B0517EB414A2C80844029993B60824"/>
    <w:rsid w:val="00A61372"/>
    <w:pPr>
      <w:spacing w:after="0" w:line="240" w:lineRule="auto"/>
    </w:pPr>
    <w:rPr>
      <w:rFonts w:eastAsia="Times New Roman" w:cs="Times New Roman"/>
      <w:sz w:val="16"/>
      <w:szCs w:val="24"/>
    </w:rPr>
  </w:style>
  <w:style w:type="paragraph" w:customStyle="1" w:styleId="2819B8CAB1D84F769486E1FC555B838818">
    <w:name w:val="2819B8CAB1D84F769486E1FC555B838818"/>
    <w:rsid w:val="00A61372"/>
    <w:pPr>
      <w:spacing w:after="0" w:line="240" w:lineRule="auto"/>
    </w:pPr>
    <w:rPr>
      <w:rFonts w:eastAsia="Times New Roman" w:cs="Times New Roman"/>
      <w:sz w:val="16"/>
      <w:szCs w:val="24"/>
    </w:rPr>
  </w:style>
  <w:style w:type="paragraph" w:customStyle="1" w:styleId="21D8A6B926564D9A8DCFA1AF51B4F4D73">
    <w:name w:val="21D8A6B926564D9A8DCFA1AF51B4F4D73"/>
    <w:rsid w:val="00A61372"/>
    <w:pPr>
      <w:spacing w:after="0" w:line="240" w:lineRule="auto"/>
    </w:pPr>
    <w:rPr>
      <w:rFonts w:eastAsia="Times New Roman" w:cs="Times New Roman"/>
      <w:sz w:val="16"/>
      <w:szCs w:val="24"/>
    </w:rPr>
  </w:style>
  <w:style w:type="paragraph" w:customStyle="1" w:styleId="273D21A3BFE4415E81B9BEAF54846A0D">
    <w:name w:val="273D21A3BFE4415E81B9BEAF54846A0D"/>
    <w:rsid w:val="00A61372"/>
    <w:pPr>
      <w:spacing w:after="0" w:line="240" w:lineRule="auto"/>
    </w:pPr>
    <w:rPr>
      <w:rFonts w:eastAsia="Times New Roman" w:cs="Times New Roman"/>
      <w:sz w:val="16"/>
      <w:szCs w:val="24"/>
    </w:rPr>
  </w:style>
  <w:style w:type="paragraph" w:customStyle="1" w:styleId="3EC0E1942E9E4A6289086B124A2A11AE5">
    <w:name w:val="3EC0E1942E9E4A6289086B124A2A11AE5"/>
    <w:rsid w:val="00A61372"/>
    <w:pPr>
      <w:spacing w:after="0" w:line="240" w:lineRule="auto"/>
    </w:pPr>
    <w:rPr>
      <w:rFonts w:eastAsia="Times New Roman" w:cs="Times New Roman"/>
      <w:sz w:val="16"/>
      <w:szCs w:val="24"/>
    </w:rPr>
  </w:style>
  <w:style w:type="paragraph" w:customStyle="1" w:styleId="BA24209AAF504034BC760F5C1759698A">
    <w:name w:val="BA24209AAF504034BC760F5C1759698A"/>
    <w:rsid w:val="00A61372"/>
  </w:style>
  <w:style w:type="paragraph" w:customStyle="1" w:styleId="EB815AFE7FFC421583EF17D0B0D7F4AB">
    <w:name w:val="EB815AFE7FFC421583EF17D0B0D7F4AB"/>
    <w:rsid w:val="00A61372"/>
  </w:style>
  <w:style w:type="paragraph" w:customStyle="1" w:styleId="F0826E5FF9A54C3982AC40794FD86B43">
    <w:name w:val="F0826E5FF9A54C3982AC40794FD86B43"/>
    <w:rsid w:val="00A61372"/>
  </w:style>
  <w:style w:type="paragraph" w:customStyle="1" w:styleId="66E9CDC5BDDE4F56A73E005178E33C65">
    <w:name w:val="66E9CDC5BDDE4F56A73E005178E33C65"/>
    <w:rsid w:val="00A61372"/>
  </w:style>
  <w:style w:type="paragraph" w:customStyle="1" w:styleId="4BF4066060BD49E087019896F07039FD">
    <w:name w:val="4BF4066060BD49E087019896F07039FD"/>
    <w:rsid w:val="00A61372"/>
  </w:style>
  <w:style w:type="paragraph" w:customStyle="1" w:styleId="2D6123C48D994DBCBF13DE68956F39E5">
    <w:name w:val="2D6123C48D994DBCBF13DE68956F39E5"/>
    <w:rsid w:val="00A61372"/>
  </w:style>
  <w:style w:type="paragraph" w:customStyle="1" w:styleId="07AE1717003E4DD3BE675A5C4D36D6A6">
    <w:name w:val="07AE1717003E4DD3BE675A5C4D36D6A6"/>
    <w:rsid w:val="00A61372"/>
  </w:style>
  <w:style w:type="paragraph" w:customStyle="1" w:styleId="CBB8FB0A806B41888CAED7B10FF3C3FE">
    <w:name w:val="CBB8FB0A806B41888CAED7B10FF3C3FE"/>
    <w:rsid w:val="00A61372"/>
  </w:style>
  <w:style w:type="paragraph" w:customStyle="1" w:styleId="771B6446669844F7ABF2D87C9EBEA86E">
    <w:name w:val="771B6446669844F7ABF2D87C9EBEA86E"/>
    <w:rsid w:val="00A61372"/>
  </w:style>
  <w:style w:type="paragraph" w:customStyle="1" w:styleId="15FAF83194B14BD09F4D0A31CA697EE4">
    <w:name w:val="15FAF83194B14BD09F4D0A31CA697EE4"/>
    <w:rsid w:val="00A61372"/>
  </w:style>
  <w:style w:type="paragraph" w:customStyle="1" w:styleId="D84F998B6FC34DE4A247F8046870A675">
    <w:name w:val="D84F998B6FC34DE4A247F8046870A675"/>
    <w:rsid w:val="00A61372"/>
  </w:style>
  <w:style w:type="paragraph" w:customStyle="1" w:styleId="9B9DDB5BC30947F2B62150492D0A028D">
    <w:name w:val="9B9DDB5BC30947F2B62150492D0A028D"/>
    <w:rsid w:val="00A61372"/>
  </w:style>
  <w:style w:type="paragraph" w:customStyle="1" w:styleId="18E114DBA2BE4F17838B6F76FE8B40A4">
    <w:name w:val="18E114DBA2BE4F17838B6F76FE8B40A4"/>
    <w:rsid w:val="00A61372"/>
  </w:style>
  <w:style w:type="paragraph" w:customStyle="1" w:styleId="FCF59B07981E487DB3C714C932EB52B2">
    <w:name w:val="FCF59B07981E487DB3C714C932EB52B2"/>
    <w:rsid w:val="00A61372"/>
  </w:style>
  <w:style w:type="paragraph" w:customStyle="1" w:styleId="644760F452AC4A92BA86FCCF821448DC">
    <w:name w:val="644760F452AC4A92BA86FCCF821448DC"/>
    <w:rsid w:val="00A61372"/>
  </w:style>
  <w:style w:type="paragraph" w:customStyle="1" w:styleId="88C3393863F6436FB2E56FEAADFB2876">
    <w:name w:val="88C3393863F6436FB2E56FEAADFB2876"/>
    <w:rsid w:val="00A61372"/>
  </w:style>
  <w:style w:type="paragraph" w:customStyle="1" w:styleId="A34F6D8A8E5047A19C745E0D4E632D9B">
    <w:name w:val="A34F6D8A8E5047A19C745E0D4E632D9B"/>
    <w:rsid w:val="00A61372"/>
  </w:style>
  <w:style w:type="paragraph" w:customStyle="1" w:styleId="9BD64A8E5ACF40DBB10E618A464DF941">
    <w:name w:val="9BD64A8E5ACF40DBB10E618A464DF941"/>
    <w:rsid w:val="00A61372"/>
  </w:style>
  <w:style w:type="paragraph" w:customStyle="1" w:styleId="918DD124B07742AEB69EE68E1C528928">
    <w:name w:val="918DD124B07742AEB69EE68E1C528928"/>
    <w:rsid w:val="00A61372"/>
  </w:style>
  <w:style w:type="paragraph" w:customStyle="1" w:styleId="80F57C19B53048A89059C3B6CCDADA8F">
    <w:name w:val="80F57C19B53048A89059C3B6CCDADA8F"/>
    <w:rsid w:val="00A61372"/>
  </w:style>
  <w:style w:type="paragraph" w:customStyle="1" w:styleId="D18C379BFBE64D26845F774998B079A7">
    <w:name w:val="D18C379BFBE64D26845F774998B079A7"/>
    <w:rsid w:val="00A61372"/>
  </w:style>
  <w:style w:type="paragraph" w:customStyle="1" w:styleId="B884C3382EF14E1F950E86B1D957C1271">
    <w:name w:val="B884C3382EF14E1F950E86B1D957C1271"/>
    <w:rsid w:val="00A61372"/>
    <w:pPr>
      <w:spacing w:after="0" w:line="240" w:lineRule="auto"/>
    </w:pPr>
    <w:rPr>
      <w:rFonts w:eastAsia="Times New Roman" w:cs="Times New Roman"/>
      <w:sz w:val="16"/>
      <w:szCs w:val="24"/>
    </w:rPr>
  </w:style>
  <w:style w:type="paragraph" w:customStyle="1" w:styleId="BA24209AAF504034BC760F5C1759698A1">
    <w:name w:val="BA24209AAF504034BC760F5C1759698A1"/>
    <w:rsid w:val="00A61372"/>
    <w:pPr>
      <w:spacing w:after="0" w:line="240" w:lineRule="auto"/>
    </w:pPr>
    <w:rPr>
      <w:rFonts w:eastAsia="Times New Roman" w:cs="Times New Roman"/>
      <w:sz w:val="16"/>
      <w:szCs w:val="24"/>
    </w:rPr>
  </w:style>
  <w:style w:type="paragraph" w:customStyle="1" w:styleId="EB815AFE7FFC421583EF17D0B0D7F4AB1">
    <w:name w:val="EB815AFE7FFC421583EF17D0B0D7F4AB1"/>
    <w:rsid w:val="00A61372"/>
    <w:pPr>
      <w:spacing w:after="0" w:line="240" w:lineRule="auto"/>
    </w:pPr>
    <w:rPr>
      <w:rFonts w:eastAsia="Times New Roman" w:cs="Times New Roman"/>
      <w:sz w:val="16"/>
      <w:szCs w:val="24"/>
    </w:rPr>
  </w:style>
  <w:style w:type="paragraph" w:customStyle="1" w:styleId="F0826E5FF9A54C3982AC40794FD86B431">
    <w:name w:val="F0826E5FF9A54C3982AC40794FD86B431"/>
    <w:rsid w:val="00A61372"/>
    <w:pPr>
      <w:spacing w:after="0" w:line="240" w:lineRule="auto"/>
    </w:pPr>
    <w:rPr>
      <w:rFonts w:eastAsia="Times New Roman" w:cs="Times New Roman"/>
      <w:sz w:val="16"/>
      <w:szCs w:val="24"/>
    </w:rPr>
  </w:style>
  <w:style w:type="paragraph" w:customStyle="1" w:styleId="66E9CDC5BDDE4F56A73E005178E33C651">
    <w:name w:val="66E9CDC5BDDE4F56A73E005178E33C651"/>
    <w:rsid w:val="00A61372"/>
    <w:pPr>
      <w:spacing w:after="0" w:line="240" w:lineRule="auto"/>
    </w:pPr>
    <w:rPr>
      <w:rFonts w:eastAsia="Times New Roman" w:cs="Times New Roman"/>
      <w:sz w:val="16"/>
      <w:szCs w:val="24"/>
    </w:rPr>
  </w:style>
  <w:style w:type="paragraph" w:customStyle="1" w:styleId="4BF4066060BD49E087019896F07039FD1">
    <w:name w:val="4BF4066060BD49E087019896F07039FD1"/>
    <w:rsid w:val="00A61372"/>
    <w:pPr>
      <w:spacing w:after="0" w:line="240" w:lineRule="auto"/>
    </w:pPr>
    <w:rPr>
      <w:rFonts w:eastAsia="Times New Roman" w:cs="Times New Roman"/>
      <w:sz w:val="16"/>
      <w:szCs w:val="24"/>
    </w:rPr>
  </w:style>
  <w:style w:type="paragraph" w:customStyle="1" w:styleId="2D6123C48D994DBCBF13DE68956F39E51">
    <w:name w:val="2D6123C48D994DBCBF13DE68956F39E51"/>
    <w:rsid w:val="00A61372"/>
    <w:pPr>
      <w:spacing w:after="0" w:line="240" w:lineRule="auto"/>
    </w:pPr>
    <w:rPr>
      <w:rFonts w:eastAsia="Times New Roman" w:cs="Times New Roman"/>
      <w:sz w:val="16"/>
      <w:szCs w:val="24"/>
    </w:rPr>
  </w:style>
  <w:style w:type="paragraph" w:customStyle="1" w:styleId="CBB8FB0A806B41888CAED7B10FF3C3FE1">
    <w:name w:val="CBB8FB0A806B41888CAED7B10FF3C3FE1"/>
    <w:rsid w:val="00A61372"/>
    <w:pPr>
      <w:spacing w:after="0" w:line="240" w:lineRule="auto"/>
    </w:pPr>
    <w:rPr>
      <w:rFonts w:eastAsia="Times New Roman" w:cs="Times New Roman"/>
      <w:sz w:val="16"/>
      <w:szCs w:val="24"/>
    </w:rPr>
  </w:style>
  <w:style w:type="paragraph" w:customStyle="1" w:styleId="771B6446669844F7ABF2D87C9EBEA86E1">
    <w:name w:val="771B6446669844F7ABF2D87C9EBEA86E1"/>
    <w:rsid w:val="00A61372"/>
    <w:pPr>
      <w:spacing w:after="0" w:line="240" w:lineRule="auto"/>
    </w:pPr>
    <w:rPr>
      <w:rFonts w:eastAsia="Times New Roman" w:cs="Times New Roman"/>
      <w:sz w:val="16"/>
      <w:szCs w:val="24"/>
    </w:rPr>
  </w:style>
  <w:style w:type="paragraph" w:customStyle="1" w:styleId="15FAF83194B14BD09F4D0A31CA697EE41">
    <w:name w:val="15FAF83194B14BD09F4D0A31CA697EE41"/>
    <w:rsid w:val="00A61372"/>
    <w:pPr>
      <w:spacing w:after="0" w:line="240" w:lineRule="auto"/>
    </w:pPr>
    <w:rPr>
      <w:rFonts w:eastAsia="Times New Roman" w:cs="Times New Roman"/>
      <w:sz w:val="16"/>
      <w:szCs w:val="24"/>
    </w:rPr>
  </w:style>
  <w:style w:type="paragraph" w:customStyle="1" w:styleId="D84F998B6FC34DE4A247F8046870A6751">
    <w:name w:val="D84F998B6FC34DE4A247F8046870A6751"/>
    <w:rsid w:val="00A61372"/>
    <w:pPr>
      <w:spacing w:after="0" w:line="240" w:lineRule="auto"/>
    </w:pPr>
    <w:rPr>
      <w:rFonts w:eastAsia="Times New Roman" w:cs="Times New Roman"/>
      <w:sz w:val="16"/>
      <w:szCs w:val="24"/>
    </w:rPr>
  </w:style>
  <w:style w:type="paragraph" w:customStyle="1" w:styleId="9B9DDB5BC30947F2B62150492D0A028D1">
    <w:name w:val="9B9DDB5BC30947F2B62150492D0A028D1"/>
    <w:rsid w:val="00A61372"/>
    <w:pPr>
      <w:spacing w:after="0" w:line="240" w:lineRule="auto"/>
    </w:pPr>
    <w:rPr>
      <w:rFonts w:eastAsia="Times New Roman" w:cs="Times New Roman"/>
      <w:sz w:val="16"/>
      <w:szCs w:val="24"/>
    </w:rPr>
  </w:style>
  <w:style w:type="paragraph" w:customStyle="1" w:styleId="18E114DBA2BE4F17838B6F76FE8B40A41">
    <w:name w:val="18E114DBA2BE4F17838B6F76FE8B40A41"/>
    <w:rsid w:val="00A61372"/>
    <w:pPr>
      <w:spacing w:after="0" w:line="240" w:lineRule="auto"/>
    </w:pPr>
    <w:rPr>
      <w:rFonts w:eastAsia="Times New Roman" w:cs="Times New Roman"/>
      <w:sz w:val="16"/>
      <w:szCs w:val="24"/>
    </w:rPr>
  </w:style>
  <w:style w:type="paragraph" w:customStyle="1" w:styleId="FCF59B07981E487DB3C714C932EB52B21">
    <w:name w:val="FCF59B07981E487DB3C714C932EB52B21"/>
    <w:rsid w:val="00A61372"/>
    <w:pPr>
      <w:spacing w:after="0" w:line="240" w:lineRule="auto"/>
    </w:pPr>
    <w:rPr>
      <w:rFonts w:eastAsia="Times New Roman" w:cs="Times New Roman"/>
      <w:sz w:val="16"/>
      <w:szCs w:val="24"/>
    </w:rPr>
  </w:style>
  <w:style w:type="paragraph" w:customStyle="1" w:styleId="644760F452AC4A92BA86FCCF821448DC1">
    <w:name w:val="644760F452AC4A92BA86FCCF821448DC1"/>
    <w:rsid w:val="00A61372"/>
    <w:pPr>
      <w:spacing w:after="0" w:line="240" w:lineRule="auto"/>
    </w:pPr>
    <w:rPr>
      <w:rFonts w:eastAsia="Times New Roman" w:cs="Times New Roman"/>
      <w:sz w:val="16"/>
      <w:szCs w:val="24"/>
    </w:rPr>
  </w:style>
  <w:style w:type="paragraph" w:customStyle="1" w:styleId="88C3393863F6436FB2E56FEAADFB28761">
    <w:name w:val="88C3393863F6436FB2E56FEAADFB28761"/>
    <w:rsid w:val="00A61372"/>
    <w:pPr>
      <w:spacing w:after="0" w:line="240" w:lineRule="auto"/>
    </w:pPr>
    <w:rPr>
      <w:rFonts w:eastAsia="Times New Roman" w:cs="Times New Roman"/>
      <w:sz w:val="16"/>
      <w:szCs w:val="24"/>
    </w:rPr>
  </w:style>
  <w:style w:type="paragraph" w:customStyle="1" w:styleId="A34F6D8A8E5047A19C745E0D4E632D9B1">
    <w:name w:val="A34F6D8A8E5047A19C745E0D4E632D9B1"/>
    <w:rsid w:val="00A61372"/>
    <w:pPr>
      <w:spacing w:after="0" w:line="240" w:lineRule="auto"/>
    </w:pPr>
    <w:rPr>
      <w:rFonts w:eastAsia="Times New Roman" w:cs="Times New Roman"/>
      <w:sz w:val="16"/>
      <w:szCs w:val="24"/>
    </w:rPr>
  </w:style>
  <w:style w:type="paragraph" w:customStyle="1" w:styleId="9BD64A8E5ACF40DBB10E618A464DF9411">
    <w:name w:val="9BD64A8E5ACF40DBB10E618A464DF9411"/>
    <w:rsid w:val="00A61372"/>
    <w:pPr>
      <w:spacing w:after="0" w:line="240" w:lineRule="auto"/>
    </w:pPr>
    <w:rPr>
      <w:rFonts w:eastAsia="Times New Roman" w:cs="Times New Roman"/>
      <w:sz w:val="16"/>
      <w:szCs w:val="24"/>
    </w:rPr>
  </w:style>
  <w:style w:type="paragraph" w:customStyle="1" w:styleId="918DD124B07742AEB69EE68E1C5289281">
    <w:name w:val="918DD124B07742AEB69EE68E1C5289281"/>
    <w:rsid w:val="00A61372"/>
    <w:pPr>
      <w:spacing w:after="0" w:line="240" w:lineRule="auto"/>
    </w:pPr>
    <w:rPr>
      <w:rFonts w:eastAsia="Times New Roman" w:cs="Times New Roman"/>
      <w:sz w:val="16"/>
      <w:szCs w:val="24"/>
    </w:rPr>
  </w:style>
  <w:style w:type="paragraph" w:customStyle="1" w:styleId="80F57C19B53048A89059C3B6CCDADA8F1">
    <w:name w:val="80F57C19B53048A89059C3B6CCDADA8F1"/>
    <w:rsid w:val="00A61372"/>
    <w:pPr>
      <w:spacing w:after="0" w:line="240" w:lineRule="auto"/>
    </w:pPr>
    <w:rPr>
      <w:rFonts w:eastAsia="Times New Roman" w:cs="Times New Roman"/>
      <w:sz w:val="16"/>
      <w:szCs w:val="24"/>
    </w:rPr>
  </w:style>
  <w:style w:type="paragraph" w:customStyle="1" w:styleId="D18C379BFBE64D26845F774998B079A71">
    <w:name w:val="D18C379BFBE64D26845F774998B079A71"/>
    <w:rsid w:val="00A61372"/>
    <w:pPr>
      <w:spacing w:after="0" w:line="240" w:lineRule="auto"/>
    </w:pPr>
    <w:rPr>
      <w:rFonts w:eastAsia="Times New Roman" w:cs="Times New Roman"/>
      <w:sz w:val="16"/>
      <w:szCs w:val="24"/>
    </w:rPr>
  </w:style>
  <w:style w:type="paragraph" w:customStyle="1" w:styleId="273D21A3BFE4415E81B9BEAF54846A0D1">
    <w:name w:val="273D21A3BFE4415E81B9BEAF54846A0D1"/>
    <w:rsid w:val="00A61372"/>
    <w:pPr>
      <w:spacing w:after="0" w:line="240" w:lineRule="auto"/>
    </w:pPr>
    <w:rPr>
      <w:rFonts w:eastAsia="Times New Roman" w:cs="Times New Roman"/>
      <w:sz w:val="16"/>
      <w:szCs w:val="24"/>
    </w:rPr>
  </w:style>
  <w:style w:type="paragraph" w:customStyle="1" w:styleId="5409BE29AA6B495CBB8A1C397EF9BDDC4">
    <w:name w:val="5409BE29AA6B495CBB8A1C397EF9BDDC4"/>
    <w:rsid w:val="00A61372"/>
    <w:pPr>
      <w:spacing w:after="0" w:line="240" w:lineRule="auto"/>
    </w:pPr>
    <w:rPr>
      <w:rFonts w:eastAsia="Times New Roman" w:cs="Times New Roman"/>
      <w:sz w:val="16"/>
      <w:szCs w:val="24"/>
    </w:rPr>
  </w:style>
  <w:style w:type="paragraph" w:customStyle="1" w:styleId="3EC0E1942E9E4A6289086B124A2A11AE6">
    <w:name w:val="3EC0E1942E9E4A6289086B124A2A11AE6"/>
    <w:rsid w:val="00A61372"/>
    <w:pPr>
      <w:spacing w:after="0" w:line="240" w:lineRule="auto"/>
    </w:pPr>
    <w:rPr>
      <w:rFonts w:eastAsia="Times New Roman" w:cs="Times New Roman"/>
      <w:sz w:val="16"/>
      <w:szCs w:val="24"/>
    </w:rPr>
  </w:style>
  <w:style w:type="paragraph" w:customStyle="1" w:styleId="A2F4D1A6C08E420F86A0D3DC4370AB5F">
    <w:name w:val="A2F4D1A6C08E420F86A0D3DC4370AB5F"/>
    <w:rsid w:val="00A61372"/>
    <w:pPr>
      <w:spacing w:after="0" w:line="240" w:lineRule="auto"/>
    </w:pPr>
    <w:rPr>
      <w:rFonts w:eastAsia="Times New Roman" w:cs="Times New Roman"/>
      <w:sz w:val="16"/>
      <w:szCs w:val="24"/>
    </w:rPr>
  </w:style>
  <w:style w:type="paragraph" w:customStyle="1" w:styleId="B884C3382EF14E1F950E86B1D957C1272">
    <w:name w:val="B884C3382EF14E1F950E86B1D957C1272"/>
    <w:rsid w:val="00A61372"/>
    <w:pPr>
      <w:spacing w:after="0" w:line="240" w:lineRule="auto"/>
    </w:pPr>
    <w:rPr>
      <w:rFonts w:eastAsia="Times New Roman" w:cs="Times New Roman"/>
      <w:sz w:val="16"/>
      <w:szCs w:val="24"/>
    </w:rPr>
  </w:style>
  <w:style w:type="paragraph" w:customStyle="1" w:styleId="BA24209AAF504034BC760F5C1759698A2">
    <w:name w:val="BA24209AAF504034BC760F5C1759698A2"/>
    <w:rsid w:val="00A61372"/>
    <w:pPr>
      <w:spacing w:after="0" w:line="240" w:lineRule="auto"/>
    </w:pPr>
    <w:rPr>
      <w:rFonts w:eastAsia="Times New Roman" w:cs="Times New Roman"/>
      <w:sz w:val="16"/>
      <w:szCs w:val="24"/>
    </w:rPr>
  </w:style>
  <w:style w:type="paragraph" w:customStyle="1" w:styleId="27AF48A500FC4B85A97FD788FA23AD15">
    <w:name w:val="27AF48A500FC4B85A97FD788FA23AD15"/>
    <w:rsid w:val="00A61372"/>
    <w:pPr>
      <w:spacing w:after="0" w:line="240" w:lineRule="auto"/>
    </w:pPr>
    <w:rPr>
      <w:rFonts w:eastAsia="Times New Roman" w:cs="Times New Roman"/>
      <w:sz w:val="16"/>
      <w:szCs w:val="24"/>
    </w:rPr>
  </w:style>
  <w:style w:type="paragraph" w:customStyle="1" w:styleId="EB815AFE7FFC421583EF17D0B0D7F4AB2">
    <w:name w:val="EB815AFE7FFC421583EF17D0B0D7F4AB2"/>
    <w:rsid w:val="00A61372"/>
    <w:pPr>
      <w:spacing w:after="0" w:line="240" w:lineRule="auto"/>
    </w:pPr>
    <w:rPr>
      <w:rFonts w:eastAsia="Times New Roman" w:cs="Times New Roman"/>
      <w:sz w:val="16"/>
      <w:szCs w:val="24"/>
    </w:rPr>
  </w:style>
  <w:style w:type="paragraph" w:customStyle="1" w:styleId="F0826E5FF9A54C3982AC40794FD86B432">
    <w:name w:val="F0826E5FF9A54C3982AC40794FD86B432"/>
    <w:rsid w:val="00A61372"/>
    <w:pPr>
      <w:spacing w:after="0" w:line="240" w:lineRule="auto"/>
    </w:pPr>
    <w:rPr>
      <w:rFonts w:eastAsia="Times New Roman" w:cs="Times New Roman"/>
      <w:sz w:val="16"/>
      <w:szCs w:val="24"/>
    </w:rPr>
  </w:style>
  <w:style w:type="paragraph" w:customStyle="1" w:styleId="7BB4344EE5B844699D2867118E80DCDF">
    <w:name w:val="7BB4344EE5B844699D2867118E80DCDF"/>
    <w:rsid w:val="00A61372"/>
    <w:pPr>
      <w:spacing w:after="0" w:line="240" w:lineRule="auto"/>
    </w:pPr>
    <w:rPr>
      <w:rFonts w:eastAsia="Times New Roman" w:cs="Times New Roman"/>
      <w:sz w:val="16"/>
      <w:szCs w:val="24"/>
    </w:rPr>
  </w:style>
  <w:style w:type="paragraph" w:customStyle="1" w:styleId="4BF4066060BD49E087019896F07039FD2">
    <w:name w:val="4BF4066060BD49E087019896F07039FD2"/>
    <w:rsid w:val="00A61372"/>
    <w:pPr>
      <w:spacing w:after="0" w:line="240" w:lineRule="auto"/>
    </w:pPr>
    <w:rPr>
      <w:rFonts w:eastAsia="Times New Roman" w:cs="Times New Roman"/>
      <w:sz w:val="16"/>
      <w:szCs w:val="24"/>
    </w:rPr>
  </w:style>
  <w:style w:type="paragraph" w:customStyle="1" w:styleId="2D6123C48D994DBCBF13DE68956F39E52">
    <w:name w:val="2D6123C48D994DBCBF13DE68956F39E52"/>
    <w:rsid w:val="00A61372"/>
    <w:pPr>
      <w:spacing w:after="0" w:line="240" w:lineRule="auto"/>
    </w:pPr>
    <w:rPr>
      <w:rFonts w:eastAsia="Times New Roman" w:cs="Times New Roman"/>
      <w:sz w:val="16"/>
      <w:szCs w:val="24"/>
    </w:rPr>
  </w:style>
  <w:style w:type="paragraph" w:customStyle="1" w:styleId="FBCAE777CCBC43CBBF7C795604E759F7">
    <w:name w:val="FBCAE777CCBC43CBBF7C795604E759F7"/>
    <w:rsid w:val="00A61372"/>
    <w:pPr>
      <w:spacing w:after="0" w:line="240" w:lineRule="auto"/>
    </w:pPr>
    <w:rPr>
      <w:rFonts w:eastAsia="Times New Roman" w:cs="Times New Roman"/>
      <w:sz w:val="16"/>
      <w:szCs w:val="24"/>
    </w:rPr>
  </w:style>
  <w:style w:type="paragraph" w:customStyle="1" w:styleId="771B6446669844F7ABF2D87C9EBEA86E2">
    <w:name w:val="771B6446669844F7ABF2D87C9EBEA86E2"/>
    <w:rsid w:val="00A61372"/>
    <w:pPr>
      <w:spacing w:after="0" w:line="240" w:lineRule="auto"/>
    </w:pPr>
    <w:rPr>
      <w:rFonts w:eastAsia="Times New Roman" w:cs="Times New Roman"/>
      <w:sz w:val="16"/>
      <w:szCs w:val="24"/>
    </w:rPr>
  </w:style>
  <w:style w:type="paragraph" w:customStyle="1" w:styleId="15FAF83194B14BD09F4D0A31CA697EE42">
    <w:name w:val="15FAF83194B14BD09F4D0A31CA697EE42"/>
    <w:rsid w:val="00A61372"/>
    <w:pPr>
      <w:spacing w:after="0" w:line="240" w:lineRule="auto"/>
    </w:pPr>
    <w:rPr>
      <w:rFonts w:eastAsia="Times New Roman" w:cs="Times New Roman"/>
      <w:sz w:val="16"/>
      <w:szCs w:val="24"/>
    </w:rPr>
  </w:style>
  <w:style w:type="paragraph" w:customStyle="1" w:styleId="D84F998B6FC34DE4A247F8046870A6752">
    <w:name w:val="D84F998B6FC34DE4A247F8046870A6752"/>
    <w:rsid w:val="00A61372"/>
    <w:pPr>
      <w:spacing w:after="0" w:line="240" w:lineRule="auto"/>
    </w:pPr>
    <w:rPr>
      <w:rFonts w:eastAsia="Times New Roman" w:cs="Times New Roman"/>
      <w:sz w:val="16"/>
      <w:szCs w:val="24"/>
    </w:rPr>
  </w:style>
  <w:style w:type="paragraph" w:customStyle="1" w:styleId="9B9DDB5BC30947F2B62150492D0A028D2">
    <w:name w:val="9B9DDB5BC30947F2B62150492D0A028D2"/>
    <w:rsid w:val="00A61372"/>
    <w:pPr>
      <w:spacing w:after="0" w:line="240" w:lineRule="auto"/>
    </w:pPr>
    <w:rPr>
      <w:rFonts w:eastAsia="Times New Roman" w:cs="Times New Roman"/>
      <w:sz w:val="16"/>
      <w:szCs w:val="24"/>
    </w:rPr>
  </w:style>
  <w:style w:type="paragraph" w:customStyle="1" w:styleId="18E114DBA2BE4F17838B6F76FE8B40A42">
    <w:name w:val="18E114DBA2BE4F17838B6F76FE8B40A42"/>
    <w:rsid w:val="00A61372"/>
    <w:pPr>
      <w:spacing w:after="0" w:line="240" w:lineRule="auto"/>
    </w:pPr>
    <w:rPr>
      <w:rFonts w:eastAsia="Times New Roman" w:cs="Times New Roman"/>
      <w:sz w:val="16"/>
      <w:szCs w:val="24"/>
    </w:rPr>
  </w:style>
  <w:style w:type="paragraph" w:customStyle="1" w:styleId="FCF59B07981E487DB3C714C932EB52B22">
    <w:name w:val="FCF59B07981E487DB3C714C932EB52B22"/>
    <w:rsid w:val="00A61372"/>
    <w:pPr>
      <w:spacing w:after="0" w:line="240" w:lineRule="auto"/>
    </w:pPr>
    <w:rPr>
      <w:rFonts w:eastAsia="Times New Roman" w:cs="Times New Roman"/>
      <w:sz w:val="16"/>
      <w:szCs w:val="24"/>
    </w:rPr>
  </w:style>
  <w:style w:type="paragraph" w:customStyle="1" w:styleId="644760F452AC4A92BA86FCCF821448DC2">
    <w:name w:val="644760F452AC4A92BA86FCCF821448DC2"/>
    <w:rsid w:val="00A61372"/>
    <w:pPr>
      <w:spacing w:after="0" w:line="240" w:lineRule="auto"/>
    </w:pPr>
    <w:rPr>
      <w:rFonts w:eastAsia="Times New Roman" w:cs="Times New Roman"/>
      <w:sz w:val="16"/>
      <w:szCs w:val="24"/>
    </w:rPr>
  </w:style>
  <w:style w:type="paragraph" w:customStyle="1" w:styleId="88C3393863F6436FB2E56FEAADFB28762">
    <w:name w:val="88C3393863F6436FB2E56FEAADFB28762"/>
    <w:rsid w:val="00A61372"/>
    <w:pPr>
      <w:spacing w:after="0" w:line="240" w:lineRule="auto"/>
    </w:pPr>
    <w:rPr>
      <w:rFonts w:eastAsia="Times New Roman" w:cs="Times New Roman"/>
      <w:sz w:val="16"/>
      <w:szCs w:val="24"/>
    </w:rPr>
  </w:style>
  <w:style w:type="paragraph" w:customStyle="1" w:styleId="A34F6D8A8E5047A19C745E0D4E632D9B2">
    <w:name w:val="A34F6D8A8E5047A19C745E0D4E632D9B2"/>
    <w:rsid w:val="00A61372"/>
    <w:pPr>
      <w:spacing w:after="0" w:line="240" w:lineRule="auto"/>
    </w:pPr>
    <w:rPr>
      <w:rFonts w:eastAsia="Times New Roman" w:cs="Times New Roman"/>
      <w:sz w:val="16"/>
      <w:szCs w:val="24"/>
    </w:rPr>
  </w:style>
  <w:style w:type="paragraph" w:customStyle="1" w:styleId="9BD64A8E5ACF40DBB10E618A464DF9412">
    <w:name w:val="9BD64A8E5ACF40DBB10E618A464DF9412"/>
    <w:rsid w:val="00A61372"/>
    <w:pPr>
      <w:spacing w:after="0" w:line="240" w:lineRule="auto"/>
    </w:pPr>
    <w:rPr>
      <w:rFonts w:eastAsia="Times New Roman" w:cs="Times New Roman"/>
      <w:sz w:val="16"/>
      <w:szCs w:val="24"/>
    </w:rPr>
  </w:style>
  <w:style w:type="paragraph" w:customStyle="1" w:styleId="918DD124B07742AEB69EE68E1C5289282">
    <w:name w:val="918DD124B07742AEB69EE68E1C5289282"/>
    <w:rsid w:val="00A61372"/>
    <w:pPr>
      <w:spacing w:after="0" w:line="240" w:lineRule="auto"/>
    </w:pPr>
    <w:rPr>
      <w:rFonts w:eastAsia="Times New Roman" w:cs="Times New Roman"/>
      <w:sz w:val="16"/>
      <w:szCs w:val="24"/>
    </w:rPr>
  </w:style>
  <w:style w:type="paragraph" w:customStyle="1" w:styleId="80F57C19B53048A89059C3B6CCDADA8F2">
    <w:name w:val="80F57C19B53048A89059C3B6CCDADA8F2"/>
    <w:rsid w:val="00A61372"/>
    <w:pPr>
      <w:spacing w:after="0" w:line="240" w:lineRule="auto"/>
    </w:pPr>
    <w:rPr>
      <w:rFonts w:eastAsia="Times New Roman" w:cs="Times New Roman"/>
      <w:sz w:val="16"/>
      <w:szCs w:val="24"/>
    </w:rPr>
  </w:style>
  <w:style w:type="paragraph" w:customStyle="1" w:styleId="D18C379BFBE64D26845F774998B079A72">
    <w:name w:val="D18C379BFBE64D26845F774998B079A72"/>
    <w:rsid w:val="00A61372"/>
    <w:pPr>
      <w:spacing w:after="0" w:line="240" w:lineRule="auto"/>
    </w:pPr>
    <w:rPr>
      <w:rFonts w:eastAsia="Times New Roman" w:cs="Times New Roman"/>
      <w:sz w:val="16"/>
      <w:szCs w:val="24"/>
    </w:rPr>
  </w:style>
  <w:style w:type="paragraph" w:customStyle="1" w:styleId="273D21A3BFE4415E81B9BEAF54846A0D2">
    <w:name w:val="273D21A3BFE4415E81B9BEAF54846A0D2"/>
    <w:rsid w:val="00A61372"/>
    <w:pPr>
      <w:spacing w:after="0" w:line="240" w:lineRule="auto"/>
    </w:pPr>
    <w:rPr>
      <w:rFonts w:eastAsia="Times New Roman" w:cs="Times New Roman"/>
      <w:sz w:val="16"/>
      <w:szCs w:val="24"/>
    </w:rPr>
  </w:style>
  <w:style w:type="paragraph" w:customStyle="1" w:styleId="5409BE29AA6B495CBB8A1C397EF9BDDC5">
    <w:name w:val="5409BE29AA6B495CBB8A1C397EF9BDDC5"/>
    <w:rsid w:val="00A61372"/>
    <w:pPr>
      <w:spacing w:after="0" w:line="240" w:lineRule="auto"/>
    </w:pPr>
    <w:rPr>
      <w:rFonts w:eastAsia="Times New Roman" w:cs="Times New Roman"/>
      <w:sz w:val="16"/>
      <w:szCs w:val="24"/>
    </w:rPr>
  </w:style>
  <w:style w:type="paragraph" w:customStyle="1" w:styleId="3EC0E1942E9E4A6289086B124A2A11AE7">
    <w:name w:val="3EC0E1942E9E4A6289086B124A2A11AE7"/>
    <w:rsid w:val="00A61372"/>
    <w:pPr>
      <w:spacing w:after="0" w:line="240" w:lineRule="auto"/>
    </w:pPr>
    <w:rPr>
      <w:rFonts w:eastAsia="Times New Roman" w:cs="Times New Roman"/>
      <w:sz w:val="16"/>
      <w:szCs w:val="24"/>
    </w:rPr>
  </w:style>
  <w:style w:type="paragraph" w:customStyle="1" w:styleId="42B7007F23A84F2AA427551B4EF31BE923">
    <w:name w:val="42B7007F23A84F2AA427551B4EF31BE923"/>
    <w:rsid w:val="00A61372"/>
    <w:pPr>
      <w:spacing w:after="0" w:line="240" w:lineRule="auto"/>
    </w:pPr>
    <w:rPr>
      <w:rFonts w:eastAsia="Times New Roman" w:cs="Times New Roman"/>
      <w:sz w:val="16"/>
      <w:szCs w:val="24"/>
    </w:rPr>
  </w:style>
  <w:style w:type="paragraph" w:customStyle="1" w:styleId="AF7E62EA511D488E9E94D3508B05AACF23">
    <w:name w:val="AF7E62EA511D488E9E94D3508B05AACF23"/>
    <w:rsid w:val="00A61372"/>
    <w:pPr>
      <w:spacing w:after="0" w:line="240" w:lineRule="auto"/>
    </w:pPr>
    <w:rPr>
      <w:rFonts w:eastAsia="Times New Roman" w:cs="Times New Roman"/>
      <w:sz w:val="16"/>
      <w:szCs w:val="24"/>
    </w:rPr>
  </w:style>
  <w:style w:type="paragraph" w:customStyle="1" w:styleId="A2F4D1A6C08E420F86A0D3DC4370AB5F1">
    <w:name w:val="A2F4D1A6C08E420F86A0D3DC4370AB5F1"/>
    <w:rsid w:val="00A61372"/>
    <w:pPr>
      <w:spacing w:after="0" w:line="240" w:lineRule="auto"/>
    </w:pPr>
    <w:rPr>
      <w:rFonts w:eastAsia="Times New Roman" w:cs="Times New Roman"/>
      <w:sz w:val="16"/>
      <w:szCs w:val="24"/>
    </w:rPr>
  </w:style>
  <w:style w:type="paragraph" w:customStyle="1" w:styleId="B884C3382EF14E1F950E86B1D957C1273">
    <w:name w:val="B884C3382EF14E1F950E86B1D957C1273"/>
    <w:rsid w:val="00A61372"/>
    <w:pPr>
      <w:spacing w:after="0" w:line="240" w:lineRule="auto"/>
    </w:pPr>
    <w:rPr>
      <w:rFonts w:eastAsia="Times New Roman" w:cs="Times New Roman"/>
      <w:sz w:val="16"/>
      <w:szCs w:val="24"/>
    </w:rPr>
  </w:style>
  <w:style w:type="paragraph" w:customStyle="1" w:styleId="BA24209AAF504034BC760F5C1759698A3">
    <w:name w:val="BA24209AAF504034BC760F5C1759698A3"/>
    <w:rsid w:val="00A61372"/>
    <w:pPr>
      <w:spacing w:after="0" w:line="240" w:lineRule="auto"/>
    </w:pPr>
    <w:rPr>
      <w:rFonts w:eastAsia="Times New Roman" w:cs="Times New Roman"/>
      <w:sz w:val="16"/>
      <w:szCs w:val="24"/>
    </w:rPr>
  </w:style>
  <w:style w:type="paragraph" w:customStyle="1" w:styleId="27AF48A500FC4B85A97FD788FA23AD151">
    <w:name w:val="27AF48A500FC4B85A97FD788FA23AD151"/>
    <w:rsid w:val="00A61372"/>
    <w:pPr>
      <w:spacing w:after="0" w:line="240" w:lineRule="auto"/>
    </w:pPr>
    <w:rPr>
      <w:rFonts w:eastAsia="Times New Roman" w:cs="Times New Roman"/>
      <w:sz w:val="16"/>
      <w:szCs w:val="24"/>
    </w:rPr>
  </w:style>
  <w:style w:type="paragraph" w:customStyle="1" w:styleId="EB815AFE7FFC421583EF17D0B0D7F4AB3">
    <w:name w:val="EB815AFE7FFC421583EF17D0B0D7F4AB3"/>
    <w:rsid w:val="00A61372"/>
    <w:pPr>
      <w:spacing w:after="0" w:line="240" w:lineRule="auto"/>
    </w:pPr>
    <w:rPr>
      <w:rFonts w:eastAsia="Times New Roman" w:cs="Times New Roman"/>
      <w:sz w:val="16"/>
      <w:szCs w:val="24"/>
    </w:rPr>
  </w:style>
  <w:style w:type="paragraph" w:customStyle="1" w:styleId="F0826E5FF9A54C3982AC40794FD86B433">
    <w:name w:val="F0826E5FF9A54C3982AC40794FD86B433"/>
    <w:rsid w:val="00A61372"/>
    <w:pPr>
      <w:spacing w:after="0" w:line="240" w:lineRule="auto"/>
    </w:pPr>
    <w:rPr>
      <w:rFonts w:eastAsia="Times New Roman" w:cs="Times New Roman"/>
      <w:sz w:val="16"/>
      <w:szCs w:val="24"/>
    </w:rPr>
  </w:style>
  <w:style w:type="paragraph" w:customStyle="1" w:styleId="7BB4344EE5B844699D2867118E80DCDF1">
    <w:name w:val="7BB4344EE5B844699D2867118E80DCDF1"/>
    <w:rsid w:val="00A61372"/>
    <w:pPr>
      <w:spacing w:after="0" w:line="240" w:lineRule="auto"/>
    </w:pPr>
    <w:rPr>
      <w:rFonts w:eastAsia="Times New Roman" w:cs="Times New Roman"/>
      <w:sz w:val="16"/>
      <w:szCs w:val="24"/>
    </w:rPr>
  </w:style>
  <w:style w:type="paragraph" w:customStyle="1" w:styleId="4BF4066060BD49E087019896F07039FD3">
    <w:name w:val="4BF4066060BD49E087019896F07039FD3"/>
    <w:rsid w:val="00A61372"/>
    <w:pPr>
      <w:spacing w:after="0" w:line="240" w:lineRule="auto"/>
    </w:pPr>
    <w:rPr>
      <w:rFonts w:eastAsia="Times New Roman" w:cs="Times New Roman"/>
      <w:sz w:val="16"/>
      <w:szCs w:val="24"/>
    </w:rPr>
  </w:style>
  <w:style w:type="paragraph" w:customStyle="1" w:styleId="2D6123C48D994DBCBF13DE68956F39E53">
    <w:name w:val="2D6123C48D994DBCBF13DE68956F39E53"/>
    <w:rsid w:val="00A61372"/>
    <w:pPr>
      <w:spacing w:after="0" w:line="240" w:lineRule="auto"/>
    </w:pPr>
    <w:rPr>
      <w:rFonts w:eastAsia="Times New Roman" w:cs="Times New Roman"/>
      <w:sz w:val="16"/>
      <w:szCs w:val="24"/>
    </w:rPr>
  </w:style>
  <w:style w:type="paragraph" w:customStyle="1" w:styleId="FBCAE777CCBC43CBBF7C795604E759F71">
    <w:name w:val="FBCAE777CCBC43CBBF7C795604E759F71"/>
    <w:rsid w:val="00A61372"/>
    <w:pPr>
      <w:spacing w:after="0" w:line="240" w:lineRule="auto"/>
    </w:pPr>
    <w:rPr>
      <w:rFonts w:eastAsia="Times New Roman" w:cs="Times New Roman"/>
      <w:sz w:val="16"/>
      <w:szCs w:val="24"/>
    </w:rPr>
  </w:style>
  <w:style w:type="paragraph" w:customStyle="1" w:styleId="771B6446669844F7ABF2D87C9EBEA86E3">
    <w:name w:val="771B6446669844F7ABF2D87C9EBEA86E3"/>
    <w:rsid w:val="00A61372"/>
    <w:pPr>
      <w:spacing w:after="0" w:line="240" w:lineRule="auto"/>
    </w:pPr>
    <w:rPr>
      <w:rFonts w:eastAsia="Times New Roman" w:cs="Times New Roman"/>
      <w:sz w:val="16"/>
      <w:szCs w:val="24"/>
    </w:rPr>
  </w:style>
  <w:style w:type="paragraph" w:customStyle="1" w:styleId="15FAF83194B14BD09F4D0A31CA697EE43">
    <w:name w:val="15FAF83194B14BD09F4D0A31CA697EE43"/>
    <w:rsid w:val="00A61372"/>
    <w:pPr>
      <w:spacing w:after="0" w:line="240" w:lineRule="auto"/>
    </w:pPr>
    <w:rPr>
      <w:rFonts w:eastAsia="Times New Roman" w:cs="Times New Roman"/>
      <w:sz w:val="16"/>
      <w:szCs w:val="24"/>
    </w:rPr>
  </w:style>
  <w:style w:type="paragraph" w:customStyle="1" w:styleId="D84F998B6FC34DE4A247F8046870A6753">
    <w:name w:val="D84F998B6FC34DE4A247F8046870A6753"/>
    <w:rsid w:val="00A61372"/>
    <w:pPr>
      <w:spacing w:after="0" w:line="240" w:lineRule="auto"/>
    </w:pPr>
    <w:rPr>
      <w:rFonts w:eastAsia="Times New Roman" w:cs="Times New Roman"/>
      <w:sz w:val="16"/>
      <w:szCs w:val="24"/>
    </w:rPr>
  </w:style>
  <w:style w:type="paragraph" w:customStyle="1" w:styleId="9B9DDB5BC30947F2B62150492D0A028D3">
    <w:name w:val="9B9DDB5BC30947F2B62150492D0A028D3"/>
    <w:rsid w:val="00A61372"/>
    <w:pPr>
      <w:spacing w:after="0" w:line="240" w:lineRule="auto"/>
    </w:pPr>
    <w:rPr>
      <w:rFonts w:eastAsia="Times New Roman" w:cs="Times New Roman"/>
      <w:sz w:val="16"/>
      <w:szCs w:val="24"/>
    </w:rPr>
  </w:style>
  <w:style w:type="paragraph" w:customStyle="1" w:styleId="18E114DBA2BE4F17838B6F76FE8B40A43">
    <w:name w:val="18E114DBA2BE4F17838B6F76FE8B40A43"/>
    <w:rsid w:val="00A61372"/>
    <w:pPr>
      <w:spacing w:after="0" w:line="240" w:lineRule="auto"/>
    </w:pPr>
    <w:rPr>
      <w:rFonts w:eastAsia="Times New Roman" w:cs="Times New Roman"/>
      <w:sz w:val="16"/>
      <w:szCs w:val="24"/>
    </w:rPr>
  </w:style>
  <w:style w:type="paragraph" w:customStyle="1" w:styleId="FCF59B07981E487DB3C714C932EB52B23">
    <w:name w:val="FCF59B07981E487DB3C714C932EB52B23"/>
    <w:rsid w:val="00A61372"/>
    <w:pPr>
      <w:spacing w:after="0" w:line="240" w:lineRule="auto"/>
    </w:pPr>
    <w:rPr>
      <w:rFonts w:eastAsia="Times New Roman" w:cs="Times New Roman"/>
      <w:sz w:val="16"/>
      <w:szCs w:val="24"/>
    </w:rPr>
  </w:style>
  <w:style w:type="paragraph" w:customStyle="1" w:styleId="644760F452AC4A92BA86FCCF821448DC3">
    <w:name w:val="644760F452AC4A92BA86FCCF821448DC3"/>
    <w:rsid w:val="00A61372"/>
    <w:pPr>
      <w:spacing w:after="0" w:line="240" w:lineRule="auto"/>
    </w:pPr>
    <w:rPr>
      <w:rFonts w:eastAsia="Times New Roman" w:cs="Times New Roman"/>
      <w:sz w:val="16"/>
      <w:szCs w:val="24"/>
    </w:rPr>
  </w:style>
  <w:style w:type="paragraph" w:customStyle="1" w:styleId="88C3393863F6436FB2E56FEAADFB28763">
    <w:name w:val="88C3393863F6436FB2E56FEAADFB28763"/>
    <w:rsid w:val="00A61372"/>
    <w:pPr>
      <w:spacing w:after="0" w:line="240" w:lineRule="auto"/>
    </w:pPr>
    <w:rPr>
      <w:rFonts w:eastAsia="Times New Roman" w:cs="Times New Roman"/>
      <w:sz w:val="16"/>
      <w:szCs w:val="24"/>
    </w:rPr>
  </w:style>
  <w:style w:type="paragraph" w:customStyle="1" w:styleId="A34F6D8A8E5047A19C745E0D4E632D9B3">
    <w:name w:val="A34F6D8A8E5047A19C745E0D4E632D9B3"/>
    <w:rsid w:val="00A61372"/>
    <w:pPr>
      <w:spacing w:after="0" w:line="240" w:lineRule="auto"/>
    </w:pPr>
    <w:rPr>
      <w:rFonts w:eastAsia="Times New Roman" w:cs="Times New Roman"/>
      <w:sz w:val="16"/>
      <w:szCs w:val="24"/>
    </w:rPr>
  </w:style>
  <w:style w:type="paragraph" w:customStyle="1" w:styleId="9BD64A8E5ACF40DBB10E618A464DF9413">
    <w:name w:val="9BD64A8E5ACF40DBB10E618A464DF9413"/>
    <w:rsid w:val="00A61372"/>
    <w:pPr>
      <w:spacing w:after="0" w:line="240" w:lineRule="auto"/>
    </w:pPr>
    <w:rPr>
      <w:rFonts w:eastAsia="Times New Roman" w:cs="Times New Roman"/>
      <w:sz w:val="16"/>
      <w:szCs w:val="24"/>
    </w:rPr>
  </w:style>
  <w:style w:type="paragraph" w:customStyle="1" w:styleId="918DD124B07742AEB69EE68E1C5289283">
    <w:name w:val="918DD124B07742AEB69EE68E1C5289283"/>
    <w:rsid w:val="00A61372"/>
    <w:pPr>
      <w:spacing w:after="0" w:line="240" w:lineRule="auto"/>
    </w:pPr>
    <w:rPr>
      <w:rFonts w:eastAsia="Times New Roman" w:cs="Times New Roman"/>
      <w:sz w:val="16"/>
      <w:szCs w:val="24"/>
    </w:rPr>
  </w:style>
  <w:style w:type="paragraph" w:customStyle="1" w:styleId="80F57C19B53048A89059C3B6CCDADA8F3">
    <w:name w:val="80F57C19B53048A89059C3B6CCDADA8F3"/>
    <w:rsid w:val="00A61372"/>
    <w:pPr>
      <w:spacing w:after="0" w:line="240" w:lineRule="auto"/>
    </w:pPr>
    <w:rPr>
      <w:rFonts w:eastAsia="Times New Roman" w:cs="Times New Roman"/>
      <w:sz w:val="16"/>
      <w:szCs w:val="24"/>
    </w:rPr>
  </w:style>
  <w:style w:type="paragraph" w:customStyle="1" w:styleId="D18C379BFBE64D26845F774998B079A73">
    <w:name w:val="D18C379BFBE64D26845F774998B079A73"/>
    <w:rsid w:val="00A61372"/>
    <w:pPr>
      <w:spacing w:after="0" w:line="240" w:lineRule="auto"/>
    </w:pPr>
    <w:rPr>
      <w:rFonts w:eastAsia="Times New Roman" w:cs="Times New Roman"/>
      <w:sz w:val="16"/>
      <w:szCs w:val="24"/>
    </w:rPr>
  </w:style>
  <w:style w:type="paragraph" w:customStyle="1" w:styleId="273D21A3BFE4415E81B9BEAF54846A0D3">
    <w:name w:val="273D21A3BFE4415E81B9BEAF54846A0D3"/>
    <w:rsid w:val="00A61372"/>
    <w:pPr>
      <w:spacing w:after="0" w:line="240" w:lineRule="auto"/>
    </w:pPr>
    <w:rPr>
      <w:rFonts w:eastAsia="Times New Roman" w:cs="Times New Roman"/>
      <w:sz w:val="16"/>
      <w:szCs w:val="24"/>
    </w:rPr>
  </w:style>
  <w:style w:type="paragraph" w:customStyle="1" w:styleId="5409BE29AA6B495CBB8A1C397EF9BDDC6">
    <w:name w:val="5409BE29AA6B495CBB8A1C397EF9BDDC6"/>
    <w:rsid w:val="00A61372"/>
    <w:pPr>
      <w:spacing w:after="0" w:line="240" w:lineRule="auto"/>
    </w:pPr>
    <w:rPr>
      <w:rFonts w:eastAsia="Times New Roman" w:cs="Times New Roman"/>
      <w:sz w:val="16"/>
      <w:szCs w:val="24"/>
    </w:rPr>
  </w:style>
  <w:style w:type="paragraph" w:customStyle="1" w:styleId="3EC0E1942E9E4A6289086B124A2A11AE8">
    <w:name w:val="3EC0E1942E9E4A6289086B124A2A11AE8"/>
    <w:rsid w:val="00A61372"/>
    <w:pPr>
      <w:spacing w:after="0" w:line="240" w:lineRule="auto"/>
    </w:pPr>
    <w:rPr>
      <w:rFonts w:eastAsia="Times New Roman" w:cs="Times New Roman"/>
      <w:sz w:val="16"/>
      <w:szCs w:val="24"/>
    </w:rPr>
  </w:style>
  <w:style w:type="paragraph" w:customStyle="1" w:styleId="9F63AA87435F4427A5CB959AC84E3993">
    <w:name w:val="9F63AA87435F4427A5CB959AC84E3993"/>
    <w:rsid w:val="00A61372"/>
  </w:style>
  <w:style w:type="paragraph" w:customStyle="1" w:styleId="42B7007F23A84F2AA427551B4EF31BE924">
    <w:name w:val="42B7007F23A84F2AA427551B4EF31BE924"/>
    <w:rsid w:val="00993F11"/>
    <w:pPr>
      <w:spacing w:after="0" w:line="240" w:lineRule="auto"/>
    </w:pPr>
    <w:rPr>
      <w:rFonts w:eastAsia="Times New Roman" w:cs="Times New Roman"/>
      <w:sz w:val="16"/>
      <w:szCs w:val="24"/>
    </w:rPr>
  </w:style>
  <w:style w:type="paragraph" w:customStyle="1" w:styleId="AF7E62EA511D488E9E94D3508B05AACF24">
    <w:name w:val="AF7E62EA511D488E9E94D3508B05AACF24"/>
    <w:rsid w:val="00993F11"/>
    <w:pPr>
      <w:spacing w:after="0" w:line="240" w:lineRule="auto"/>
    </w:pPr>
    <w:rPr>
      <w:rFonts w:eastAsia="Times New Roman" w:cs="Times New Roman"/>
      <w:sz w:val="16"/>
      <w:szCs w:val="24"/>
    </w:rPr>
  </w:style>
  <w:style w:type="paragraph" w:customStyle="1" w:styleId="A2F4D1A6C08E420F86A0D3DC4370AB5F2">
    <w:name w:val="A2F4D1A6C08E420F86A0D3DC4370AB5F2"/>
    <w:rsid w:val="00993F11"/>
    <w:pPr>
      <w:spacing w:after="0" w:line="240" w:lineRule="auto"/>
    </w:pPr>
    <w:rPr>
      <w:rFonts w:eastAsia="Times New Roman" w:cs="Times New Roman"/>
      <w:sz w:val="16"/>
      <w:szCs w:val="24"/>
    </w:rPr>
  </w:style>
  <w:style w:type="paragraph" w:customStyle="1" w:styleId="B884C3382EF14E1F950E86B1D957C1274">
    <w:name w:val="B884C3382EF14E1F950E86B1D957C1274"/>
    <w:rsid w:val="00993F11"/>
    <w:pPr>
      <w:spacing w:after="0" w:line="240" w:lineRule="auto"/>
    </w:pPr>
    <w:rPr>
      <w:rFonts w:eastAsia="Times New Roman" w:cs="Times New Roman"/>
      <w:sz w:val="16"/>
      <w:szCs w:val="24"/>
    </w:rPr>
  </w:style>
  <w:style w:type="paragraph" w:customStyle="1" w:styleId="BA24209AAF504034BC760F5C1759698A4">
    <w:name w:val="BA24209AAF504034BC760F5C1759698A4"/>
    <w:rsid w:val="00993F11"/>
    <w:pPr>
      <w:spacing w:after="0" w:line="240" w:lineRule="auto"/>
    </w:pPr>
    <w:rPr>
      <w:rFonts w:eastAsia="Times New Roman" w:cs="Times New Roman"/>
      <w:sz w:val="16"/>
      <w:szCs w:val="24"/>
    </w:rPr>
  </w:style>
  <w:style w:type="paragraph" w:customStyle="1" w:styleId="27AF48A500FC4B85A97FD788FA23AD152">
    <w:name w:val="27AF48A500FC4B85A97FD788FA23AD152"/>
    <w:rsid w:val="00993F11"/>
    <w:pPr>
      <w:spacing w:after="0" w:line="240" w:lineRule="auto"/>
    </w:pPr>
    <w:rPr>
      <w:rFonts w:eastAsia="Times New Roman" w:cs="Times New Roman"/>
      <w:sz w:val="16"/>
      <w:szCs w:val="24"/>
    </w:rPr>
  </w:style>
  <w:style w:type="paragraph" w:customStyle="1" w:styleId="EB815AFE7FFC421583EF17D0B0D7F4AB4">
    <w:name w:val="EB815AFE7FFC421583EF17D0B0D7F4AB4"/>
    <w:rsid w:val="00993F11"/>
    <w:pPr>
      <w:spacing w:after="0" w:line="240" w:lineRule="auto"/>
    </w:pPr>
    <w:rPr>
      <w:rFonts w:eastAsia="Times New Roman" w:cs="Times New Roman"/>
      <w:sz w:val="16"/>
      <w:szCs w:val="24"/>
    </w:rPr>
  </w:style>
  <w:style w:type="paragraph" w:customStyle="1" w:styleId="F0826E5FF9A54C3982AC40794FD86B434">
    <w:name w:val="F0826E5FF9A54C3982AC40794FD86B434"/>
    <w:rsid w:val="00993F11"/>
    <w:pPr>
      <w:spacing w:after="0" w:line="240" w:lineRule="auto"/>
    </w:pPr>
    <w:rPr>
      <w:rFonts w:eastAsia="Times New Roman" w:cs="Times New Roman"/>
      <w:sz w:val="16"/>
      <w:szCs w:val="24"/>
    </w:rPr>
  </w:style>
  <w:style w:type="paragraph" w:customStyle="1" w:styleId="7BB4344EE5B844699D2867118E80DCDF2">
    <w:name w:val="7BB4344EE5B844699D2867118E80DCDF2"/>
    <w:rsid w:val="00993F11"/>
    <w:pPr>
      <w:spacing w:after="0" w:line="240" w:lineRule="auto"/>
    </w:pPr>
    <w:rPr>
      <w:rFonts w:eastAsia="Times New Roman" w:cs="Times New Roman"/>
      <w:sz w:val="16"/>
      <w:szCs w:val="24"/>
    </w:rPr>
  </w:style>
  <w:style w:type="paragraph" w:customStyle="1" w:styleId="4BF4066060BD49E087019896F07039FD4">
    <w:name w:val="4BF4066060BD49E087019896F07039FD4"/>
    <w:rsid w:val="00993F11"/>
    <w:pPr>
      <w:spacing w:after="0" w:line="240" w:lineRule="auto"/>
    </w:pPr>
    <w:rPr>
      <w:rFonts w:eastAsia="Times New Roman" w:cs="Times New Roman"/>
      <w:sz w:val="16"/>
      <w:szCs w:val="24"/>
    </w:rPr>
  </w:style>
  <w:style w:type="paragraph" w:customStyle="1" w:styleId="2D6123C48D994DBCBF13DE68956F39E54">
    <w:name w:val="2D6123C48D994DBCBF13DE68956F39E54"/>
    <w:rsid w:val="00993F11"/>
    <w:pPr>
      <w:spacing w:after="0" w:line="240" w:lineRule="auto"/>
    </w:pPr>
    <w:rPr>
      <w:rFonts w:eastAsia="Times New Roman" w:cs="Times New Roman"/>
      <w:sz w:val="16"/>
      <w:szCs w:val="24"/>
    </w:rPr>
  </w:style>
  <w:style w:type="paragraph" w:customStyle="1" w:styleId="FBCAE777CCBC43CBBF7C795604E759F72">
    <w:name w:val="FBCAE777CCBC43CBBF7C795604E759F72"/>
    <w:rsid w:val="00993F11"/>
    <w:pPr>
      <w:spacing w:after="0" w:line="240" w:lineRule="auto"/>
    </w:pPr>
    <w:rPr>
      <w:rFonts w:eastAsia="Times New Roman" w:cs="Times New Roman"/>
      <w:sz w:val="16"/>
      <w:szCs w:val="24"/>
    </w:rPr>
  </w:style>
  <w:style w:type="paragraph" w:customStyle="1" w:styleId="771B6446669844F7ABF2D87C9EBEA86E4">
    <w:name w:val="771B6446669844F7ABF2D87C9EBEA86E4"/>
    <w:rsid w:val="00993F11"/>
    <w:pPr>
      <w:spacing w:after="0" w:line="240" w:lineRule="auto"/>
    </w:pPr>
    <w:rPr>
      <w:rFonts w:eastAsia="Times New Roman" w:cs="Times New Roman"/>
      <w:sz w:val="16"/>
      <w:szCs w:val="24"/>
    </w:rPr>
  </w:style>
  <w:style w:type="paragraph" w:customStyle="1" w:styleId="15FAF83194B14BD09F4D0A31CA697EE44">
    <w:name w:val="15FAF83194B14BD09F4D0A31CA697EE44"/>
    <w:rsid w:val="00993F11"/>
    <w:pPr>
      <w:spacing w:after="0" w:line="240" w:lineRule="auto"/>
    </w:pPr>
    <w:rPr>
      <w:rFonts w:eastAsia="Times New Roman" w:cs="Times New Roman"/>
      <w:sz w:val="16"/>
      <w:szCs w:val="24"/>
    </w:rPr>
  </w:style>
  <w:style w:type="paragraph" w:customStyle="1" w:styleId="9F63AA87435F4427A5CB959AC84E39931">
    <w:name w:val="9F63AA87435F4427A5CB959AC84E39931"/>
    <w:rsid w:val="00993F11"/>
    <w:pPr>
      <w:spacing w:after="0" w:line="240" w:lineRule="auto"/>
    </w:pPr>
    <w:rPr>
      <w:rFonts w:eastAsia="Times New Roman" w:cs="Times New Roman"/>
      <w:sz w:val="16"/>
      <w:szCs w:val="24"/>
    </w:rPr>
  </w:style>
  <w:style w:type="paragraph" w:customStyle="1" w:styleId="9B9DDB5BC30947F2B62150492D0A028D4">
    <w:name w:val="9B9DDB5BC30947F2B62150492D0A028D4"/>
    <w:rsid w:val="00993F11"/>
    <w:pPr>
      <w:spacing w:after="0" w:line="240" w:lineRule="auto"/>
    </w:pPr>
    <w:rPr>
      <w:rFonts w:eastAsia="Times New Roman" w:cs="Times New Roman"/>
      <w:sz w:val="16"/>
      <w:szCs w:val="24"/>
    </w:rPr>
  </w:style>
  <w:style w:type="paragraph" w:customStyle="1" w:styleId="18E114DBA2BE4F17838B6F76FE8B40A44">
    <w:name w:val="18E114DBA2BE4F17838B6F76FE8B40A44"/>
    <w:rsid w:val="00993F11"/>
    <w:pPr>
      <w:spacing w:after="0" w:line="240" w:lineRule="auto"/>
    </w:pPr>
    <w:rPr>
      <w:rFonts w:eastAsia="Times New Roman" w:cs="Times New Roman"/>
      <w:sz w:val="16"/>
      <w:szCs w:val="24"/>
    </w:rPr>
  </w:style>
  <w:style w:type="paragraph" w:customStyle="1" w:styleId="FCF59B07981E487DB3C714C932EB52B24">
    <w:name w:val="FCF59B07981E487DB3C714C932EB52B24"/>
    <w:rsid w:val="00993F11"/>
    <w:pPr>
      <w:spacing w:after="0" w:line="240" w:lineRule="auto"/>
    </w:pPr>
    <w:rPr>
      <w:rFonts w:eastAsia="Times New Roman" w:cs="Times New Roman"/>
      <w:sz w:val="16"/>
      <w:szCs w:val="24"/>
    </w:rPr>
  </w:style>
  <w:style w:type="paragraph" w:customStyle="1" w:styleId="644760F452AC4A92BA86FCCF821448DC4">
    <w:name w:val="644760F452AC4A92BA86FCCF821448DC4"/>
    <w:rsid w:val="00993F11"/>
    <w:pPr>
      <w:spacing w:after="0" w:line="240" w:lineRule="auto"/>
    </w:pPr>
    <w:rPr>
      <w:rFonts w:eastAsia="Times New Roman" w:cs="Times New Roman"/>
      <w:sz w:val="16"/>
      <w:szCs w:val="24"/>
    </w:rPr>
  </w:style>
  <w:style w:type="paragraph" w:customStyle="1" w:styleId="88C3393863F6436FB2E56FEAADFB28764">
    <w:name w:val="88C3393863F6436FB2E56FEAADFB28764"/>
    <w:rsid w:val="00993F11"/>
    <w:pPr>
      <w:spacing w:after="0" w:line="240" w:lineRule="auto"/>
    </w:pPr>
    <w:rPr>
      <w:rFonts w:eastAsia="Times New Roman" w:cs="Times New Roman"/>
      <w:sz w:val="16"/>
      <w:szCs w:val="24"/>
    </w:rPr>
  </w:style>
  <w:style w:type="paragraph" w:customStyle="1" w:styleId="A34F6D8A8E5047A19C745E0D4E632D9B4">
    <w:name w:val="A34F6D8A8E5047A19C745E0D4E632D9B4"/>
    <w:rsid w:val="00993F11"/>
    <w:pPr>
      <w:spacing w:after="0" w:line="240" w:lineRule="auto"/>
    </w:pPr>
    <w:rPr>
      <w:rFonts w:eastAsia="Times New Roman" w:cs="Times New Roman"/>
      <w:sz w:val="16"/>
      <w:szCs w:val="24"/>
    </w:rPr>
  </w:style>
  <w:style w:type="paragraph" w:customStyle="1" w:styleId="9BD64A8E5ACF40DBB10E618A464DF9414">
    <w:name w:val="9BD64A8E5ACF40DBB10E618A464DF9414"/>
    <w:rsid w:val="00993F11"/>
    <w:pPr>
      <w:spacing w:after="0" w:line="240" w:lineRule="auto"/>
    </w:pPr>
    <w:rPr>
      <w:rFonts w:eastAsia="Times New Roman" w:cs="Times New Roman"/>
      <w:sz w:val="16"/>
      <w:szCs w:val="24"/>
    </w:rPr>
  </w:style>
  <w:style w:type="paragraph" w:customStyle="1" w:styleId="918DD124B07742AEB69EE68E1C5289284">
    <w:name w:val="918DD124B07742AEB69EE68E1C5289284"/>
    <w:rsid w:val="00993F11"/>
    <w:pPr>
      <w:spacing w:after="0" w:line="240" w:lineRule="auto"/>
    </w:pPr>
    <w:rPr>
      <w:rFonts w:eastAsia="Times New Roman" w:cs="Times New Roman"/>
      <w:sz w:val="16"/>
      <w:szCs w:val="24"/>
    </w:rPr>
  </w:style>
  <w:style w:type="paragraph" w:customStyle="1" w:styleId="80F57C19B53048A89059C3B6CCDADA8F4">
    <w:name w:val="80F57C19B53048A89059C3B6CCDADA8F4"/>
    <w:rsid w:val="00993F11"/>
    <w:pPr>
      <w:spacing w:after="0" w:line="240" w:lineRule="auto"/>
    </w:pPr>
    <w:rPr>
      <w:rFonts w:eastAsia="Times New Roman" w:cs="Times New Roman"/>
      <w:sz w:val="16"/>
      <w:szCs w:val="24"/>
    </w:rPr>
  </w:style>
  <w:style w:type="paragraph" w:customStyle="1" w:styleId="D18C379BFBE64D26845F774998B079A74">
    <w:name w:val="D18C379BFBE64D26845F774998B079A74"/>
    <w:rsid w:val="00993F11"/>
    <w:pPr>
      <w:spacing w:after="0" w:line="240" w:lineRule="auto"/>
    </w:pPr>
    <w:rPr>
      <w:rFonts w:eastAsia="Times New Roman" w:cs="Times New Roman"/>
      <w:sz w:val="16"/>
      <w:szCs w:val="24"/>
    </w:rPr>
  </w:style>
  <w:style w:type="paragraph" w:customStyle="1" w:styleId="273D21A3BFE4415E81B9BEAF54846A0D4">
    <w:name w:val="273D21A3BFE4415E81B9BEAF54846A0D4"/>
    <w:rsid w:val="00993F11"/>
    <w:pPr>
      <w:spacing w:after="0" w:line="240" w:lineRule="auto"/>
    </w:pPr>
    <w:rPr>
      <w:rFonts w:eastAsia="Times New Roman" w:cs="Times New Roman"/>
      <w:sz w:val="16"/>
      <w:szCs w:val="24"/>
    </w:rPr>
  </w:style>
  <w:style w:type="paragraph" w:customStyle="1" w:styleId="5409BE29AA6B495CBB8A1C397EF9BDDC7">
    <w:name w:val="5409BE29AA6B495CBB8A1C397EF9BDDC7"/>
    <w:rsid w:val="00993F11"/>
    <w:pPr>
      <w:spacing w:after="0" w:line="240" w:lineRule="auto"/>
    </w:pPr>
    <w:rPr>
      <w:rFonts w:eastAsia="Times New Roman" w:cs="Times New Roman"/>
      <w:sz w:val="16"/>
      <w:szCs w:val="24"/>
    </w:rPr>
  </w:style>
  <w:style w:type="paragraph" w:customStyle="1" w:styleId="3EC0E1942E9E4A6289086B124A2A11AE9">
    <w:name w:val="3EC0E1942E9E4A6289086B124A2A11AE9"/>
    <w:rsid w:val="00993F11"/>
    <w:pPr>
      <w:spacing w:after="0" w:line="240" w:lineRule="auto"/>
    </w:pPr>
    <w:rPr>
      <w:rFonts w:eastAsia="Times New Roman" w:cs="Times New Roman"/>
      <w:sz w:val="16"/>
      <w:szCs w:val="24"/>
    </w:rPr>
  </w:style>
  <w:style w:type="paragraph" w:customStyle="1" w:styleId="081EDA397B55405097DE77C4C094F6B1">
    <w:name w:val="081EDA397B55405097DE77C4C094F6B1"/>
    <w:rsid w:val="00993F11"/>
  </w:style>
  <w:style w:type="paragraph" w:customStyle="1" w:styleId="29B457F7AAD7488F93C4A2B1A6B9F46C">
    <w:name w:val="29B457F7AAD7488F93C4A2B1A6B9F46C"/>
    <w:rsid w:val="00993F11"/>
  </w:style>
  <w:style w:type="paragraph" w:customStyle="1" w:styleId="EB9E95C640B84359ADFFCE489B175D7C">
    <w:name w:val="EB9E95C640B84359ADFFCE489B175D7C"/>
    <w:rsid w:val="00993F11"/>
  </w:style>
  <w:style w:type="paragraph" w:customStyle="1" w:styleId="42B7007F23A84F2AA427551B4EF31BE925">
    <w:name w:val="42B7007F23A84F2AA427551B4EF31BE925"/>
    <w:rsid w:val="00993F11"/>
    <w:pPr>
      <w:spacing w:after="0" w:line="240" w:lineRule="auto"/>
    </w:pPr>
    <w:rPr>
      <w:rFonts w:eastAsia="Times New Roman" w:cs="Times New Roman"/>
      <w:sz w:val="16"/>
      <w:szCs w:val="24"/>
    </w:rPr>
  </w:style>
  <w:style w:type="paragraph" w:customStyle="1" w:styleId="AF7E62EA511D488E9E94D3508B05AACF25">
    <w:name w:val="AF7E62EA511D488E9E94D3508B05AACF25"/>
    <w:rsid w:val="00993F11"/>
    <w:pPr>
      <w:spacing w:after="0" w:line="240" w:lineRule="auto"/>
    </w:pPr>
    <w:rPr>
      <w:rFonts w:eastAsia="Times New Roman" w:cs="Times New Roman"/>
      <w:sz w:val="16"/>
      <w:szCs w:val="24"/>
    </w:rPr>
  </w:style>
  <w:style w:type="paragraph" w:customStyle="1" w:styleId="A2F4D1A6C08E420F86A0D3DC4370AB5F3">
    <w:name w:val="A2F4D1A6C08E420F86A0D3DC4370AB5F3"/>
    <w:rsid w:val="00993F11"/>
    <w:pPr>
      <w:spacing w:after="0" w:line="240" w:lineRule="auto"/>
    </w:pPr>
    <w:rPr>
      <w:rFonts w:eastAsia="Times New Roman" w:cs="Times New Roman"/>
      <w:sz w:val="16"/>
      <w:szCs w:val="24"/>
    </w:rPr>
  </w:style>
  <w:style w:type="paragraph" w:customStyle="1" w:styleId="B884C3382EF14E1F950E86B1D957C1275">
    <w:name w:val="B884C3382EF14E1F950E86B1D957C1275"/>
    <w:rsid w:val="00993F11"/>
    <w:pPr>
      <w:spacing w:after="0" w:line="240" w:lineRule="auto"/>
    </w:pPr>
    <w:rPr>
      <w:rFonts w:eastAsia="Times New Roman" w:cs="Times New Roman"/>
      <w:sz w:val="16"/>
      <w:szCs w:val="24"/>
    </w:rPr>
  </w:style>
  <w:style w:type="paragraph" w:customStyle="1" w:styleId="BA24209AAF504034BC760F5C1759698A5">
    <w:name w:val="BA24209AAF504034BC760F5C1759698A5"/>
    <w:rsid w:val="00993F11"/>
    <w:pPr>
      <w:spacing w:after="0" w:line="240" w:lineRule="auto"/>
    </w:pPr>
    <w:rPr>
      <w:rFonts w:eastAsia="Times New Roman" w:cs="Times New Roman"/>
      <w:sz w:val="16"/>
      <w:szCs w:val="24"/>
    </w:rPr>
  </w:style>
  <w:style w:type="paragraph" w:customStyle="1" w:styleId="27AF48A500FC4B85A97FD788FA23AD153">
    <w:name w:val="27AF48A500FC4B85A97FD788FA23AD153"/>
    <w:rsid w:val="00993F11"/>
    <w:pPr>
      <w:spacing w:after="0" w:line="240" w:lineRule="auto"/>
    </w:pPr>
    <w:rPr>
      <w:rFonts w:eastAsia="Times New Roman" w:cs="Times New Roman"/>
      <w:sz w:val="16"/>
      <w:szCs w:val="24"/>
    </w:rPr>
  </w:style>
  <w:style w:type="paragraph" w:customStyle="1" w:styleId="EB815AFE7FFC421583EF17D0B0D7F4AB5">
    <w:name w:val="EB815AFE7FFC421583EF17D0B0D7F4AB5"/>
    <w:rsid w:val="00993F11"/>
    <w:pPr>
      <w:spacing w:after="0" w:line="240" w:lineRule="auto"/>
    </w:pPr>
    <w:rPr>
      <w:rFonts w:eastAsia="Times New Roman" w:cs="Times New Roman"/>
      <w:sz w:val="16"/>
      <w:szCs w:val="24"/>
    </w:rPr>
  </w:style>
  <w:style w:type="paragraph" w:customStyle="1" w:styleId="F0826E5FF9A54C3982AC40794FD86B435">
    <w:name w:val="F0826E5FF9A54C3982AC40794FD86B435"/>
    <w:rsid w:val="00993F11"/>
    <w:pPr>
      <w:spacing w:after="0" w:line="240" w:lineRule="auto"/>
    </w:pPr>
    <w:rPr>
      <w:rFonts w:eastAsia="Times New Roman" w:cs="Times New Roman"/>
      <w:sz w:val="16"/>
      <w:szCs w:val="24"/>
    </w:rPr>
  </w:style>
  <w:style w:type="paragraph" w:customStyle="1" w:styleId="7BB4344EE5B844699D2867118E80DCDF3">
    <w:name w:val="7BB4344EE5B844699D2867118E80DCDF3"/>
    <w:rsid w:val="00993F11"/>
    <w:pPr>
      <w:spacing w:after="0" w:line="240" w:lineRule="auto"/>
    </w:pPr>
    <w:rPr>
      <w:rFonts w:eastAsia="Times New Roman" w:cs="Times New Roman"/>
      <w:sz w:val="16"/>
      <w:szCs w:val="24"/>
    </w:rPr>
  </w:style>
  <w:style w:type="paragraph" w:customStyle="1" w:styleId="4BF4066060BD49E087019896F07039FD5">
    <w:name w:val="4BF4066060BD49E087019896F07039FD5"/>
    <w:rsid w:val="00993F11"/>
    <w:pPr>
      <w:spacing w:after="0" w:line="240" w:lineRule="auto"/>
    </w:pPr>
    <w:rPr>
      <w:rFonts w:eastAsia="Times New Roman" w:cs="Times New Roman"/>
      <w:sz w:val="16"/>
      <w:szCs w:val="24"/>
    </w:rPr>
  </w:style>
  <w:style w:type="paragraph" w:customStyle="1" w:styleId="2D6123C48D994DBCBF13DE68956F39E55">
    <w:name w:val="2D6123C48D994DBCBF13DE68956F39E55"/>
    <w:rsid w:val="00993F11"/>
    <w:pPr>
      <w:spacing w:after="0" w:line="240" w:lineRule="auto"/>
    </w:pPr>
    <w:rPr>
      <w:rFonts w:eastAsia="Times New Roman" w:cs="Times New Roman"/>
      <w:sz w:val="16"/>
      <w:szCs w:val="24"/>
    </w:rPr>
  </w:style>
  <w:style w:type="paragraph" w:customStyle="1" w:styleId="FBCAE777CCBC43CBBF7C795604E759F73">
    <w:name w:val="FBCAE777CCBC43CBBF7C795604E759F73"/>
    <w:rsid w:val="00993F11"/>
    <w:pPr>
      <w:spacing w:after="0" w:line="240" w:lineRule="auto"/>
    </w:pPr>
    <w:rPr>
      <w:rFonts w:eastAsia="Times New Roman" w:cs="Times New Roman"/>
      <w:sz w:val="16"/>
      <w:szCs w:val="24"/>
    </w:rPr>
  </w:style>
  <w:style w:type="paragraph" w:customStyle="1" w:styleId="771B6446669844F7ABF2D87C9EBEA86E5">
    <w:name w:val="771B6446669844F7ABF2D87C9EBEA86E5"/>
    <w:rsid w:val="00993F11"/>
    <w:pPr>
      <w:spacing w:after="0" w:line="240" w:lineRule="auto"/>
    </w:pPr>
    <w:rPr>
      <w:rFonts w:eastAsia="Times New Roman" w:cs="Times New Roman"/>
      <w:sz w:val="16"/>
      <w:szCs w:val="24"/>
    </w:rPr>
  </w:style>
  <w:style w:type="paragraph" w:customStyle="1" w:styleId="15FAF83194B14BD09F4D0A31CA697EE45">
    <w:name w:val="15FAF83194B14BD09F4D0A31CA697EE45"/>
    <w:rsid w:val="00993F11"/>
    <w:pPr>
      <w:spacing w:after="0" w:line="240" w:lineRule="auto"/>
    </w:pPr>
    <w:rPr>
      <w:rFonts w:eastAsia="Times New Roman" w:cs="Times New Roman"/>
      <w:sz w:val="16"/>
      <w:szCs w:val="24"/>
    </w:rPr>
  </w:style>
  <w:style w:type="paragraph" w:customStyle="1" w:styleId="9F63AA87435F4427A5CB959AC84E39932">
    <w:name w:val="9F63AA87435F4427A5CB959AC84E39932"/>
    <w:rsid w:val="00993F11"/>
    <w:pPr>
      <w:spacing w:after="0" w:line="240" w:lineRule="auto"/>
    </w:pPr>
    <w:rPr>
      <w:rFonts w:eastAsia="Times New Roman" w:cs="Times New Roman"/>
      <w:sz w:val="16"/>
      <w:szCs w:val="24"/>
    </w:rPr>
  </w:style>
  <w:style w:type="paragraph" w:customStyle="1" w:styleId="9B9DDB5BC30947F2B62150492D0A028D5">
    <w:name w:val="9B9DDB5BC30947F2B62150492D0A028D5"/>
    <w:rsid w:val="00993F11"/>
    <w:pPr>
      <w:spacing w:after="0" w:line="240" w:lineRule="auto"/>
    </w:pPr>
    <w:rPr>
      <w:rFonts w:eastAsia="Times New Roman" w:cs="Times New Roman"/>
      <w:sz w:val="16"/>
      <w:szCs w:val="24"/>
    </w:rPr>
  </w:style>
  <w:style w:type="paragraph" w:customStyle="1" w:styleId="18E114DBA2BE4F17838B6F76FE8B40A45">
    <w:name w:val="18E114DBA2BE4F17838B6F76FE8B40A45"/>
    <w:rsid w:val="00993F11"/>
    <w:pPr>
      <w:spacing w:after="0" w:line="240" w:lineRule="auto"/>
    </w:pPr>
    <w:rPr>
      <w:rFonts w:eastAsia="Times New Roman" w:cs="Times New Roman"/>
      <w:sz w:val="16"/>
      <w:szCs w:val="24"/>
    </w:rPr>
  </w:style>
  <w:style w:type="paragraph" w:customStyle="1" w:styleId="FCF59B07981E487DB3C714C932EB52B25">
    <w:name w:val="FCF59B07981E487DB3C714C932EB52B25"/>
    <w:rsid w:val="00993F11"/>
    <w:pPr>
      <w:spacing w:after="0" w:line="240" w:lineRule="auto"/>
    </w:pPr>
    <w:rPr>
      <w:rFonts w:eastAsia="Times New Roman" w:cs="Times New Roman"/>
      <w:sz w:val="16"/>
      <w:szCs w:val="24"/>
    </w:rPr>
  </w:style>
  <w:style w:type="paragraph" w:customStyle="1" w:styleId="644760F452AC4A92BA86FCCF821448DC5">
    <w:name w:val="644760F452AC4A92BA86FCCF821448DC5"/>
    <w:rsid w:val="00993F11"/>
    <w:pPr>
      <w:spacing w:after="0" w:line="240" w:lineRule="auto"/>
    </w:pPr>
    <w:rPr>
      <w:rFonts w:eastAsia="Times New Roman" w:cs="Times New Roman"/>
      <w:sz w:val="16"/>
      <w:szCs w:val="24"/>
    </w:rPr>
  </w:style>
  <w:style w:type="paragraph" w:customStyle="1" w:styleId="88C3393863F6436FB2E56FEAADFB28765">
    <w:name w:val="88C3393863F6436FB2E56FEAADFB28765"/>
    <w:rsid w:val="00993F11"/>
    <w:pPr>
      <w:spacing w:after="0" w:line="240" w:lineRule="auto"/>
    </w:pPr>
    <w:rPr>
      <w:rFonts w:eastAsia="Times New Roman" w:cs="Times New Roman"/>
      <w:sz w:val="16"/>
      <w:szCs w:val="24"/>
    </w:rPr>
  </w:style>
  <w:style w:type="paragraph" w:customStyle="1" w:styleId="A34F6D8A8E5047A19C745E0D4E632D9B5">
    <w:name w:val="A34F6D8A8E5047A19C745E0D4E632D9B5"/>
    <w:rsid w:val="00993F11"/>
    <w:pPr>
      <w:spacing w:after="0" w:line="240" w:lineRule="auto"/>
    </w:pPr>
    <w:rPr>
      <w:rFonts w:eastAsia="Times New Roman" w:cs="Times New Roman"/>
      <w:sz w:val="16"/>
      <w:szCs w:val="24"/>
    </w:rPr>
  </w:style>
  <w:style w:type="paragraph" w:customStyle="1" w:styleId="9BD64A8E5ACF40DBB10E618A464DF9415">
    <w:name w:val="9BD64A8E5ACF40DBB10E618A464DF9415"/>
    <w:rsid w:val="00993F11"/>
    <w:pPr>
      <w:spacing w:after="0" w:line="240" w:lineRule="auto"/>
    </w:pPr>
    <w:rPr>
      <w:rFonts w:eastAsia="Times New Roman" w:cs="Times New Roman"/>
      <w:sz w:val="16"/>
      <w:szCs w:val="24"/>
    </w:rPr>
  </w:style>
  <w:style w:type="paragraph" w:customStyle="1" w:styleId="918DD124B07742AEB69EE68E1C5289285">
    <w:name w:val="918DD124B07742AEB69EE68E1C5289285"/>
    <w:rsid w:val="00993F11"/>
    <w:pPr>
      <w:spacing w:after="0" w:line="240" w:lineRule="auto"/>
    </w:pPr>
    <w:rPr>
      <w:rFonts w:eastAsia="Times New Roman" w:cs="Times New Roman"/>
      <w:sz w:val="16"/>
      <w:szCs w:val="24"/>
    </w:rPr>
  </w:style>
  <w:style w:type="paragraph" w:customStyle="1" w:styleId="80F57C19B53048A89059C3B6CCDADA8F5">
    <w:name w:val="80F57C19B53048A89059C3B6CCDADA8F5"/>
    <w:rsid w:val="00993F11"/>
    <w:pPr>
      <w:spacing w:after="0" w:line="240" w:lineRule="auto"/>
    </w:pPr>
    <w:rPr>
      <w:rFonts w:eastAsia="Times New Roman" w:cs="Times New Roman"/>
      <w:sz w:val="16"/>
      <w:szCs w:val="24"/>
    </w:rPr>
  </w:style>
  <w:style w:type="paragraph" w:customStyle="1" w:styleId="D18C379BFBE64D26845F774998B079A75">
    <w:name w:val="D18C379BFBE64D26845F774998B079A75"/>
    <w:rsid w:val="00993F11"/>
    <w:pPr>
      <w:spacing w:after="0" w:line="240" w:lineRule="auto"/>
    </w:pPr>
    <w:rPr>
      <w:rFonts w:eastAsia="Times New Roman" w:cs="Times New Roman"/>
      <w:sz w:val="16"/>
      <w:szCs w:val="24"/>
    </w:rPr>
  </w:style>
  <w:style w:type="paragraph" w:customStyle="1" w:styleId="273D21A3BFE4415E81B9BEAF54846A0D5">
    <w:name w:val="273D21A3BFE4415E81B9BEAF54846A0D5"/>
    <w:rsid w:val="00993F11"/>
    <w:pPr>
      <w:spacing w:after="0" w:line="240" w:lineRule="auto"/>
    </w:pPr>
    <w:rPr>
      <w:rFonts w:eastAsia="Times New Roman" w:cs="Times New Roman"/>
      <w:sz w:val="16"/>
      <w:szCs w:val="24"/>
    </w:rPr>
  </w:style>
  <w:style w:type="paragraph" w:customStyle="1" w:styleId="5409BE29AA6B495CBB8A1C397EF9BDDC8">
    <w:name w:val="5409BE29AA6B495CBB8A1C397EF9BDDC8"/>
    <w:rsid w:val="00993F11"/>
    <w:pPr>
      <w:spacing w:after="0" w:line="240" w:lineRule="auto"/>
    </w:pPr>
    <w:rPr>
      <w:rFonts w:eastAsia="Times New Roman" w:cs="Times New Roman"/>
      <w:sz w:val="16"/>
      <w:szCs w:val="24"/>
    </w:rPr>
  </w:style>
  <w:style w:type="paragraph" w:customStyle="1" w:styleId="C46758705949428C8CC49C655280771C">
    <w:name w:val="C46758705949428C8CC49C655280771C"/>
    <w:rsid w:val="00B1136B"/>
  </w:style>
  <w:style w:type="paragraph" w:customStyle="1" w:styleId="1F3FC6317AA743BCB4E2F6317FA9E2E3">
    <w:name w:val="1F3FC6317AA743BCB4E2F6317FA9E2E3"/>
    <w:rsid w:val="00B1136B"/>
  </w:style>
  <w:style w:type="paragraph" w:customStyle="1" w:styleId="E263D01920C040298DBD1745A70718DE">
    <w:name w:val="E263D01920C040298DBD1745A70718DE"/>
    <w:rsid w:val="00B1136B"/>
  </w:style>
  <w:style w:type="paragraph" w:customStyle="1" w:styleId="42B7007F23A84F2AA427551B4EF31BE926">
    <w:name w:val="42B7007F23A84F2AA427551B4EF31BE926"/>
    <w:rsid w:val="00B1136B"/>
    <w:pPr>
      <w:spacing w:after="0" w:line="240" w:lineRule="auto"/>
    </w:pPr>
    <w:rPr>
      <w:rFonts w:eastAsia="Times New Roman" w:cs="Times New Roman"/>
      <w:sz w:val="16"/>
      <w:szCs w:val="24"/>
    </w:rPr>
  </w:style>
  <w:style w:type="paragraph" w:customStyle="1" w:styleId="AF7E62EA511D488E9E94D3508B05AACF26">
    <w:name w:val="AF7E62EA511D488E9E94D3508B05AACF26"/>
    <w:rsid w:val="00B1136B"/>
    <w:pPr>
      <w:spacing w:after="0" w:line="240" w:lineRule="auto"/>
    </w:pPr>
    <w:rPr>
      <w:rFonts w:eastAsia="Times New Roman" w:cs="Times New Roman"/>
      <w:sz w:val="16"/>
      <w:szCs w:val="24"/>
    </w:rPr>
  </w:style>
  <w:style w:type="paragraph" w:customStyle="1" w:styleId="A2F4D1A6C08E420F86A0D3DC4370AB5F4">
    <w:name w:val="A2F4D1A6C08E420F86A0D3DC4370AB5F4"/>
    <w:rsid w:val="00B1136B"/>
    <w:pPr>
      <w:spacing w:after="0" w:line="240" w:lineRule="auto"/>
    </w:pPr>
    <w:rPr>
      <w:rFonts w:eastAsia="Times New Roman" w:cs="Times New Roman"/>
      <w:sz w:val="16"/>
      <w:szCs w:val="24"/>
    </w:rPr>
  </w:style>
  <w:style w:type="paragraph" w:customStyle="1" w:styleId="B884C3382EF14E1F950E86B1D957C1276">
    <w:name w:val="B884C3382EF14E1F950E86B1D957C1276"/>
    <w:rsid w:val="00B1136B"/>
    <w:pPr>
      <w:spacing w:after="0" w:line="240" w:lineRule="auto"/>
    </w:pPr>
    <w:rPr>
      <w:rFonts w:eastAsia="Times New Roman" w:cs="Times New Roman"/>
      <w:sz w:val="16"/>
      <w:szCs w:val="24"/>
    </w:rPr>
  </w:style>
  <w:style w:type="paragraph" w:customStyle="1" w:styleId="BA24209AAF504034BC760F5C1759698A6">
    <w:name w:val="BA24209AAF504034BC760F5C1759698A6"/>
    <w:rsid w:val="00B1136B"/>
    <w:pPr>
      <w:spacing w:after="0" w:line="240" w:lineRule="auto"/>
    </w:pPr>
    <w:rPr>
      <w:rFonts w:eastAsia="Times New Roman" w:cs="Times New Roman"/>
      <w:sz w:val="16"/>
      <w:szCs w:val="24"/>
    </w:rPr>
  </w:style>
  <w:style w:type="paragraph" w:customStyle="1" w:styleId="27AF48A500FC4B85A97FD788FA23AD154">
    <w:name w:val="27AF48A500FC4B85A97FD788FA23AD154"/>
    <w:rsid w:val="00B1136B"/>
    <w:pPr>
      <w:spacing w:after="0" w:line="240" w:lineRule="auto"/>
    </w:pPr>
    <w:rPr>
      <w:rFonts w:eastAsia="Times New Roman" w:cs="Times New Roman"/>
      <w:sz w:val="16"/>
      <w:szCs w:val="24"/>
    </w:rPr>
  </w:style>
  <w:style w:type="paragraph" w:customStyle="1" w:styleId="EB815AFE7FFC421583EF17D0B0D7F4AB6">
    <w:name w:val="EB815AFE7FFC421583EF17D0B0D7F4AB6"/>
    <w:rsid w:val="00B1136B"/>
    <w:pPr>
      <w:spacing w:after="0" w:line="240" w:lineRule="auto"/>
    </w:pPr>
    <w:rPr>
      <w:rFonts w:eastAsia="Times New Roman" w:cs="Times New Roman"/>
      <w:sz w:val="16"/>
      <w:szCs w:val="24"/>
    </w:rPr>
  </w:style>
  <w:style w:type="paragraph" w:customStyle="1" w:styleId="F0826E5FF9A54C3982AC40794FD86B436">
    <w:name w:val="F0826E5FF9A54C3982AC40794FD86B436"/>
    <w:rsid w:val="00B1136B"/>
    <w:pPr>
      <w:spacing w:after="0" w:line="240" w:lineRule="auto"/>
    </w:pPr>
    <w:rPr>
      <w:rFonts w:eastAsia="Times New Roman" w:cs="Times New Roman"/>
      <w:sz w:val="16"/>
      <w:szCs w:val="24"/>
    </w:rPr>
  </w:style>
  <w:style w:type="paragraph" w:customStyle="1" w:styleId="7BB4344EE5B844699D2867118E80DCDF4">
    <w:name w:val="7BB4344EE5B844699D2867118E80DCDF4"/>
    <w:rsid w:val="00B1136B"/>
    <w:pPr>
      <w:spacing w:after="0" w:line="240" w:lineRule="auto"/>
    </w:pPr>
    <w:rPr>
      <w:rFonts w:eastAsia="Times New Roman" w:cs="Times New Roman"/>
      <w:sz w:val="16"/>
      <w:szCs w:val="24"/>
    </w:rPr>
  </w:style>
  <w:style w:type="paragraph" w:customStyle="1" w:styleId="4BF4066060BD49E087019896F07039FD6">
    <w:name w:val="4BF4066060BD49E087019896F07039FD6"/>
    <w:rsid w:val="00B1136B"/>
    <w:pPr>
      <w:spacing w:after="0" w:line="240" w:lineRule="auto"/>
    </w:pPr>
    <w:rPr>
      <w:rFonts w:eastAsia="Times New Roman" w:cs="Times New Roman"/>
      <w:sz w:val="16"/>
      <w:szCs w:val="24"/>
    </w:rPr>
  </w:style>
  <w:style w:type="paragraph" w:customStyle="1" w:styleId="2D6123C48D994DBCBF13DE68956F39E56">
    <w:name w:val="2D6123C48D994DBCBF13DE68956F39E56"/>
    <w:rsid w:val="00B1136B"/>
    <w:pPr>
      <w:spacing w:after="0" w:line="240" w:lineRule="auto"/>
    </w:pPr>
    <w:rPr>
      <w:rFonts w:eastAsia="Times New Roman" w:cs="Times New Roman"/>
      <w:sz w:val="16"/>
      <w:szCs w:val="24"/>
    </w:rPr>
  </w:style>
  <w:style w:type="paragraph" w:customStyle="1" w:styleId="FBCAE777CCBC43CBBF7C795604E759F74">
    <w:name w:val="FBCAE777CCBC43CBBF7C795604E759F74"/>
    <w:rsid w:val="00B1136B"/>
    <w:pPr>
      <w:spacing w:after="0" w:line="240" w:lineRule="auto"/>
    </w:pPr>
    <w:rPr>
      <w:rFonts w:eastAsia="Times New Roman" w:cs="Times New Roman"/>
      <w:sz w:val="16"/>
      <w:szCs w:val="24"/>
    </w:rPr>
  </w:style>
  <w:style w:type="paragraph" w:customStyle="1" w:styleId="771B6446669844F7ABF2D87C9EBEA86E6">
    <w:name w:val="771B6446669844F7ABF2D87C9EBEA86E6"/>
    <w:rsid w:val="00B1136B"/>
    <w:pPr>
      <w:spacing w:after="0" w:line="240" w:lineRule="auto"/>
    </w:pPr>
    <w:rPr>
      <w:rFonts w:eastAsia="Times New Roman" w:cs="Times New Roman"/>
      <w:sz w:val="16"/>
      <w:szCs w:val="24"/>
    </w:rPr>
  </w:style>
  <w:style w:type="paragraph" w:customStyle="1" w:styleId="15FAF83194B14BD09F4D0A31CA697EE46">
    <w:name w:val="15FAF83194B14BD09F4D0A31CA697EE46"/>
    <w:rsid w:val="00B1136B"/>
    <w:pPr>
      <w:spacing w:after="0" w:line="240" w:lineRule="auto"/>
    </w:pPr>
    <w:rPr>
      <w:rFonts w:eastAsia="Times New Roman" w:cs="Times New Roman"/>
      <w:sz w:val="16"/>
      <w:szCs w:val="24"/>
    </w:rPr>
  </w:style>
  <w:style w:type="paragraph" w:customStyle="1" w:styleId="9F63AA87435F4427A5CB959AC84E39933">
    <w:name w:val="9F63AA87435F4427A5CB959AC84E39933"/>
    <w:rsid w:val="00B1136B"/>
    <w:pPr>
      <w:spacing w:after="0" w:line="240" w:lineRule="auto"/>
    </w:pPr>
    <w:rPr>
      <w:rFonts w:eastAsia="Times New Roman" w:cs="Times New Roman"/>
      <w:sz w:val="16"/>
      <w:szCs w:val="24"/>
    </w:rPr>
  </w:style>
  <w:style w:type="paragraph" w:customStyle="1" w:styleId="9B9DDB5BC30947F2B62150492D0A028D6">
    <w:name w:val="9B9DDB5BC30947F2B62150492D0A028D6"/>
    <w:rsid w:val="00B1136B"/>
    <w:pPr>
      <w:spacing w:after="0" w:line="240" w:lineRule="auto"/>
    </w:pPr>
    <w:rPr>
      <w:rFonts w:eastAsia="Times New Roman" w:cs="Times New Roman"/>
      <w:sz w:val="16"/>
      <w:szCs w:val="24"/>
    </w:rPr>
  </w:style>
  <w:style w:type="paragraph" w:customStyle="1" w:styleId="18E114DBA2BE4F17838B6F76FE8B40A46">
    <w:name w:val="18E114DBA2BE4F17838B6F76FE8B40A46"/>
    <w:rsid w:val="00B1136B"/>
    <w:pPr>
      <w:spacing w:after="0" w:line="240" w:lineRule="auto"/>
    </w:pPr>
    <w:rPr>
      <w:rFonts w:eastAsia="Times New Roman" w:cs="Times New Roman"/>
      <w:sz w:val="16"/>
      <w:szCs w:val="24"/>
    </w:rPr>
  </w:style>
  <w:style w:type="paragraph" w:customStyle="1" w:styleId="FCF59B07981E487DB3C714C932EB52B26">
    <w:name w:val="FCF59B07981E487DB3C714C932EB52B26"/>
    <w:rsid w:val="00B1136B"/>
    <w:pPr>
      <w:spacing w:after="0" w:line="240" w:lineRule="auto"/>
    </w:pPr>
    <w:rPr>
      <w:rFonts w:eastAsia="Times New Roman" w:cs="Times New Roman"/>
      <w:sz w:val="16"/>
      <w:szCs w:val="24"/>
    </w:rPr>
  </w:style>
  <w:style w:type="paragraph" w:customStyle="1" w:styleId="644760F452AC4A92BA86FCCF821448DC6">
    <w:name w:val="644760F452AC4A92BA86FCCF821448DC6"/>
    <w:rsid w:val="00B1136B"/>
    <w:pPr>
      <w:spacing w:after="0" w:line="240" w:lineRule="auto"/>
    </w:pPr>
    <w:rPr>
      <w:rFonts w:eastAsia="Times New Roman" w:cs="Times New Roman"/>
      <w:sz w:val="16"/>
      <w:szCs w:val="24"/>
    </w:rPr>
  </w:style>
  <w:style w:type="paragraph" w:customStyle="1" w:styleId="88C3393863F6436FB2E56FEAADFB28766">
    <w:name w:val="88C3393863F6436FB2E56FEAADFB28766"/>
    <w:rsid w:val="00B1136B"/>
    <w:pPr>
      <w:spacing w:after="0" w:line="240" w:lineRule="auto"/>
    </w:pPr>
    <w:rPr>
      <w:rFonts w:eastAsia="Times New Roman" w:cs="Times New Roman"/>
      <w:sz w:val="16"/>
      <w:szCs w:val="24"/>
    </w:rPr>
  </w:style>
  <w:style w:type="paragraph" w:customStyle="1" w:styleId="A34F6D8A8E5047A19C745E0D4E632D9B6">
    <w:name w:val="A34F6D8A8E5047A19C745E0D4E632D9B6"/>
    <w:rsid w:val="00B1136B"/>
    <w:pPr>
      <w:spacing w:after="0" w:line="240" w:lineRule="auto"/>
    </w:pPr>
    <w:rPr>
      <w:rFonts w:eastAsia="Times New Roman" w:cs="Times New Roman"/>
      <w:sz w:val="16"/>
      <w:szCs w:val="24"/>
    </w:rPr>
  </w:style>
  <w:style w:type="paragraph" w:customStyle="1" w:styleId="9BD64A8E5ACF40DBB10E618A464DF9416">
    <w:name w:val="9BD64A8E5ACF40DBB10E618A464DF9416"/>
    <w:rsid w:val="00B1136B"/>
    <w:pPr>
      <w:spacing w:after="0" w:line="240" w:lineRule="auto"/>
    </w:pPr>
    <w:rPr>
      <w:rFonts w:eastAsia="Times New Roman" w:cs="Times New Roman"/>
      <w:sz w:val="16"/>
      <w:szCs w:val="24"/>
    </w:rPr>
  </w:style>
  <w:style w:type="paragraph" w:customStyle="1" w:styleId="918DD124B07742AEB69EE68E1C5289286">
    <w:name w:val="918DD124B07742AEB69EE68E1C5289286"/>
    <w:rsid w:val="00B1136B"/>
    <w:pPr>
      <w:spacing w:after="0" w:line="240" w:lineRule="auto"/>
    </w:pPr>
    <w:rPr>
      <w:rFonts w:eastAsia="Times New Roman" w:cs="Times New Roman"/>
      <w:sz w:val="16"/>
      <w:szCs w:val="24"/>
    </w:rPr>
  </w:style>
  <w:style w:type="paragraph" w:customStyle="1" w:styleId="80F57C19B53048A89059C3B6CCDADA8F6">
    <w:name w:val="80F57C19B53048A89059C3B6CCDADA8F6"/>
    <w:rsid w:val="00B1136B"/>
    <w:pPr>
      <w:spacing w:after="0" w:line="240" w:lineRule="auto"/>
    </w:pPr>
    <w:rPr>
      <w:rFonts w:eastAsia="Times New Roman" w:cs="Times New Roman"/>
      <w:sz w:val="16"/>
      <w:szCs w:val="24"/>
    </w:rPr>
  </w:style>
  <w:style w:type="paragraph" w:customStyle="1" w:styleId="D18C379BFBE64D26845F774998B079A76">
    <w:name w:val="D18C379BFBE64D26845F774998B079A76"/>
    <w:rsid w:val="00B1136B"/>
    <w:pPr>
      <w:spacing w:after="0" w:line="240" w:lineRule="auto"/>
    </w:pPr>
    <w:rPr>
      <w:rFonts w:eastAsia="Times New Roman" w:cs="Times New Roman"/>
      <w:sz w:val="16"/>
      <w:szCs w:val="24"/>
    </w:rPr>
  </w:style>
  <w:style w:type="paragraph" w:customStyle="1" w:styleId="273D21A3BFE4415E81B9BEAF54846A0D6">
    <w:name w:val="273D21A3BFE4415E81B9BEAF54846A0D6"/>
    <w:rsid w:val="00B1136B"/>
    <w:pPr>
      <w:spacing w:after="0" w:line="240" w:lineRule="auto"/>
    </w:pPr>
    <w:rPr>
      <w:rFonts w:eastAsia="Times New Roman" w:cs="Times New Roman"/>
      <w:sz w:val="16"/>
      <w:szCs w:val="24"/>
    </w:rPr>
  </w:style>
  <w:style w:type="paragraph" w:customStyle="1" w:styleId="5409BE29AA6B495CBB8A1C397EF9BDDC9">
    <w:name w:val="5409BE29AA6B495CBB8A1C397EF9BDDC9"/>
    <w:rsid w:val="00B1136B"/>
    <w:pPr>
      <w:spacing w:after="0" w:line="240" w:lineRule="auto"/>
    </w:pPr>
    <w:rPr>
      <w:rFonts w:eastAsia="Times New Roman" w:cs="Times New Roman"/>
      <w:sz w:val="16"/>
      <w:szCs w:val="24"/>
    </w:rPr>
  </w:style>
  <w:style w:type="paragraph" w:customStyle="1" w:styleId="42B7007F23A84F2AA427551B4EF31BE927">
    <w:name w:val="42B7007F23A84F2AA427551B4EF31BE927"/>
    <w:rsid w:val="00B1136B"/>
    <w:pPr>
      <w:spacing w:after="0" w:line="240" w:lineRule="auto"/>
    </w:pPr>
    <w:rPr>
      <w:rFonts w:eastAsia="Times New Roman" w:cs="Times New Roman"/>
      <w:sz w:val="16"/>
      <w:szCs w:val="24"/>
    </w:rPr>
  </w:style>
  <w:style w:type="paragraph" w:customStyle="1" w:styleId="AF7E62EA511D488E9E94D3508B05AACF27">
    <w:name w:val="AF7E62EA511D488E9E94D3508B05AACF27"/>
    <w:rsid w:val="00B1136B"/>
    <w:pPr>
      <w:spacing w:after="0" w:line="240" w:lineRule="auto"/>
    </w:pPr>
    <w:rPr>
      <w:rFonts w:eastAsia="Times New Roman" w:cs="Times New Roman"/>
      <w:sz w:val="16"/>
      <w:szCs w:val="24"/>
    </w:rPr>
  </w:style>
  <w:style w:type="paragraph" w:customStyle="1" w:styleId="A2F4D1A6C08E420F86A0D3DC4370AB5F5">
    <w:name w:val="A2F4D1A6C08E420F86A0D3DC4370AB5F5"/>
    <w:rsid w:val="00B1136B"/>
    <w:pPr>
      <w:spacing w:after="0" w:line="240" w:lineRule="auto"/>
    </w:pPr>
    <w:rPr>
      <w:rFonts w:eastAsia="Times New Roman" w:cs="Times New Roman"/>
      <w:sz w:val="16"/>
      <w:szCs w:val="24"/>
    </w:rPr>
  </w:style>
  <w:style w:type="paragraph" w:customStyle="1" w:styleId="B884C3382EF14E1F950E86B1D957C1277">
    <w:name w:val="B884C3382EF14E1F950E86B1D957C1277"/>
    <w:rsid w:val="00B1136B"/>
    <w:pPr>
      <w:spacing w:after="0" w:line="240" w:lineRule="auto"/>
    </w:pPr>
    <w:rPr>
      <w:rFonts w:eastAsia="Times New Roman" w:cs="Times New Roman"/>
      <w:sz w:val="16"/>
      <w:szCs w:val="24"/>
    </w:rPr>
  </w:style>
  <w:style w:type="paragraph" w:customStyle="1" w:styleId="BA24209AAF504034BC760F5C1759698A7">
    <w:name w:val="BA24209AAF504034BC760F5C1759698A7"/>
    <w:rsid w:val="00B1136B"/>
    <w:pPr>
      <w:spacing w:after="0" w:line="240" w:lineRule="auto"/>
    </w:pPr>
    <w:rPr>
      <w:rFonts w:eastAsia="Times New Roman" w:cs="Times New Roman"/>
      <w:sz w:val="16"/>
      <w:szCs w:val="24"/>
    </w:rPr>
  </w:style>
  <w:style w:type="paragraph" w:customStyle="1" w:styleId="27AF48A500FC4B85A97FD788FA23AD155">
    <w:name w:val="27AF48A500FC4B85A97FD788FA23AD155"/>
    <w:rsid w:val="00B1136B"/>
    <w:pPr>
      <w:spacing w:after="0" w:line="240" w:lineRule="auto"/>
    </w:pPr>
    <w:rPr>
      <w:rFonts w:eastAsia="Times New Roman" w:cs="Times New Roman"/>
      <w:sz w:val="16"/>
      <w:szCs w:val="24"/>
    </w:rPr>
  </w:style>
  <w:style w:type="paragraph" w:customStyle="1" w:styleId="EB815AFE7FFC421583EF17D0B0D7F4AB7">
    <w:name w:val="EB815AFE7FFC421583EF17D0B0D7F4AB7"/>
    <w:rsid w:val="00B1136B"/>
    <w:pPr>
      <w:spacing w:after="0" w:line="240" w:lineRule="auto"/>
    </w:pPr>
    <w:rPr>
      <w:rFonts w:eastAsia="Times New Roman" w:cs="Times New Roman"/>
      <w:sz w:val="16"/>
      <w:szCs w:val="24"/>
    </w:rPr>
  </w:style>
  <w:style w:type="paragraph" w:customStyle="1" w:styleId="F0826E5FF9A54C3982AC40794FD86B437">
    <w:name w:val="F0826E5FF9A54C3982AC40794FD86B437"/>
    <w:rsid w:val="00B1136B"/>
    <w:pPr>
      <w:spacing w:after="0" w:line="240" w:lineRule="auto"/>
    </w:pPr>
    <w:rPr>
      <w:rFonts w:eastAsia="Times New Roman" w:cs="Times New Roman"/>
      <w:sz w:val="16"/>
      <w:szCs w:val="24"/>
    </w:rPr>
  </w:style>
  <w:style w:type="paragraph" w:customStyle="1" w:styleId="7BB4344EE5B844699D2867118E80DCDF5">
    <w:name w:val="7BB4344EE5B844699D2867118E80DCDF5"/>
    <w:rsid w:val="00B1136B"/>
    <w:pPr>
      <w:spacing w:after="0" w:line="240" w:lineRule="auto"/>
    </w:pPr>
    <w:rPr>
      <w:rFonts w:eastAsia="Times New Roman" w:cs="Times New Roman"/>
      <w:sz w:val="16"/>
      <w:szCs w:val="24"/>
    </w:rPr>
  </w:style>
  <w:style w:type="paragraph" w:customStyle="1" w:styleId="4BF4066060BD49E087019896F07039FD7">
    <w:name w:val="4BF4066060BD49E087019896F07039FD7"/>
    <w:rsid w:val="00B1136B"/>
    <w:pPr>
      <w:spacing w:after="0" w:line="240" w:lineRule="auto"/>
    </w:pPr>
    <w:rPr>
      <w:rFonts w:eastAsia="Times New Roman" w:cs="Times New Roman"/>
      <w:sz w:val="16"/>
      <w:szCs w:val="24"/>
    </w:rPr>
  </w:style>
  <w:style w:type="paragraph" w:customStyle="1" w:styleId="2D6123C48D994DBCBF13DE68956F39E57">
    <w:name w:val="2D6123C48D994DBCBF13DE68956F39E57"/>
    <w:rsid w:val="00B1136B"/>
    <w:pPr>
      <w:spacing w:after="0" w:line="240" w:lineRule="auto"/>
    </w:pPr>
    <w:rPr>
      <w:rFonts w:eastAsia="Times New Roman" w:cs="Times New Roman"/>
      <w:sz w:val="16"/>
      <w:szCs w:val="24"/>
    </w:rPr>
  </w:style>
  <w:style w:type="paragraph" w:customStyle="1" w:styleId="FBCAE777CCBC43CBBF7C795604E759F75">
    <w:name w:val="FBCAE777CCBC43CBBF7C795604E759F75"/>
    <w:rsid w:val="00B1136B"/>
    <w:pPr>
      <w:spacing w:after="0" w:line="240" w:lineRule="auto"/>
    </w:pPr>
    <w:rPr>
      <w:rFonts w:eastAsia="Times New Roman" w:cs="Times New Roman"/>
      <w:sz w:val="16"/>
      <w:szCs w:val="24"/>
    </w:rPr>
  </w:style>
  <w:style w:type="paragraph" w:customStyle="1" w:styleId="771B6446669844F7ABF2D87C9EBEA86E7">
    <w:name w:val="771B6446669844F7ABF2D87C9EBEA86E7"/>
    <w:rsid w:val="00B1136B"/>
    <w:pPr>
      <w:spacing w:after="0" w:line="240" w:lineRule="auto"/>
    </w:pPr>
    <w:rPr>
      <w:rFonts w:eastAsia="Times New Roman" w:cs="Times New Roman"/>
      <w:sz w:val="16"/>
      <w:szCs w:val="24"/>
    </w:rPr>
  </w:style>
  <w:style w:type="paragraph" w:customStyle="1" w:styleId="15FAF83194B14BD09F4D0A31CA697EE47">
    <w:name w:val="15FAF83194B14BD09F4D0A31CA697EE47"/>
    <w:rsid w:val="00B1136B"/>
    <w:pPr>
      <w:spacing w:after="0" w:line="240" w:lineRule="auto"/>
    </w:pPr>
    <w:rPr>
      <w:rFonts w:eastAsia="Times New Roman" w:cs="Times New Roman"/>
      <w:sz w:val="16"/>
      <w:szCs w:val="24"/>
    </w:rPr>
  </w:style>
  <w:style w:type="paragraph" w:customStyle="1" w:styleId="9F63AA87435F4427A5CB959AC84E39934">
    <w:name w:val="9F63AA87435F4427A5CB959AC84E39934"/>
    <w:rsid w:val="00B1136B"/>
    <w:pPr>
      <w:spacing w:after="0" w:line="240" w:lineRule="auto"/>
    </w:pPr>
    <w:rPr>
      <w:rFonts w:eastAsia="Times New Roman" w:cs="Times New Roman"/>
      <w:sz w:val="16"/>
      <w:szCs w:val="24"/>
    </w:rPr>
  </w:style>
  <w:style w:type="paragraph" w:customStyle="1" w:styleId="9B9DDB5BC30947F2B62150492D0A028D7">
    <w:name w:val="9B9DDB5BC30947F2B62150492D0A028D7"/>
    <w:rsid w:val="00B1136B"/>
    <w:pPr>
      <w:spacing w:after="0" w:line="240" w:lineRule="auto"/>
    </w:pPr>
    <w:rPr>
      <w:rFonts w:eastAsia="Times New Roman" w:cs="Times New Roman"/>
      <w:sz w:val="16"/>
      <w:szCs w:val="24"/>
    </w:rPr>
  </w:style>
  <w:style w:type="paragraph" w:customStyle="1" w:styleId="18E114DBA2BE4F17838B6F76FE8B40A47">
    <w:name w:val="18E114DBA2BE4F17838B6F76FE8B40A47"/>
    <w:rsid w:val="00B1136B"/>
    <w:pPr>
      <w:spacing w:after="0" w:line="240" w:lineRule="auto"/>
    </w:pPr>
    <w:rPr>
      <w:rFonts w:eastAsia="Times New Roman" w:cs="Times New Roman"/>
      <w:sz w:val="16"/>
      <w:szCs w:val="24"/>
    </w:rPr>
  </w:style>
  <w:style w:type="paragraph" w:customStyle="1" w:styleId="FCF59B07981E487DB3C714C932EB52B27">
    <w:name w:val="FCF59B07981E487DB3C714C932EB52B27"/>
    <w:rsid w:val="00B1136B"/>
    <w:pPr>
      <w:spacing w:after="0" w:line="240" w:lineRule="auto"/>
    </w:pPr>
    <w:rPr>
      <w:rFonts w:eastAsia="Times New Roman" w:cs="Times New Roman"/>
      <w:sz w:val="16"/>
      <w:szCs w:val="24"/>
    </w:rPr>
  </w:style>
  <w:style w:type="paragraph" w:customStyle="1" w:styleId="644760F452AC4A92BA86FCCF821448DC7">
    <w:name w:val="644760F452AC4A92BA86FCCF821448DC7"/>
    <w:rsid w:val="00B1136B"/>
    <w:pPr>
      <w:spacing w:after="0" w:line="240" w:lineRule="auto"/>
    </w:pPr>
    <w:rPr>
      <w:rFonts w:eastAsia="Times New Roman" w:cs="Times New Roman"/>
      <w:sz w:val="16"/>
      <w:szCs w:val="24"/>
    </w:rPr>
  </w:style>
  <w:style w:type="paragraph" w:customStyle="1" w:styleId="88C3393863F6436FB2E56FEAADFB28767">
    <w:name w:val="88C3393863F6436FB2E56FEAADFB28767"/>
    <w:rsid w:val="00B1136B"/>
    <w:pPr>
      <w:spacing w:after="0" w:line="240" w:lineRule="auto"/>
    </w:pPr>
    <w:rPr>
      <w:rFonts w:eastAsia="Times New Roman" w:cs="Times New Roman"/>
      <w:sz w:val="16"/>
      <w:szCs w:val="24"/>
    </w:rPr>
  </w:style>
  <w:style w:type="paragraph" w:customStyle="1" w:styleId="A34F6D8A8E5047A19C745E0D4E632D9B7">
    <w:name w:val="A34F6D8A8E5047A19C745E0D4E632D9B7"/>
    <w:rsid w:val="00B1136B"/>
    <w:pPr>
      <w:spacing w:after="0" w:line="240" w:lineRule="auto"/>
    </w:pPr>
    <w:rPr>
      <w:rFonts w:eastAsia="Times New Roman" w:cs="Times New Roman"/>
      <w:sz w:val="16"/>
      <w:szCs w:val="24"/>
    </w:rPr>
  </w:style>
  <w:style w:type="paragraph" w:customStyle="1" w:styleId="9BD64A8E5ACF40DBB10E618A464DF9417">
    <w:name w:val="9BD64A8E5ACF40DBB10E618A464DF9417"/>
    <w:rsid w:val="00B1136B"/>
    <w:pPr>
      <w:spacing w:after="0" w:line="240" w:lineRule="auto"/>
    </w:pPr>
    <w:rPr>
      <w:rFonts w:eastAsia="Times New Roman" w:cs="Times New Roman"/>
      <w:sz w:val="16"/>
      <w:szCs w:val="24"/>
    </w:rPr>
  </w:style>
  <w:style w:type="paragraph" w:customStyle="1" w:styleId="918DD124B07742AEB69EE68E1C5289287">
    <w:name w:val="918DD124B07742AEB69EE68E1C5289287"/>
    <w:rsid w:val="00B1136B"/>
    <w:pPr>
      <w:spacing w:after="0" w:line="240" w:lineRule="auto"/>
    </w:pPr>
    <w:rPr>
      <w:rFonts w:eastAsia="Times New Roman" w:cs="Times New Roman"/>
      <w:sz w:val="16"/>
      <w:szCs w:val="24"/>
    </w:rPr>
  </w:style>
  <w:style w:type="paragraph" w:customStyle="1" w:styleId="80F57C19B53048A89059C3B6CCDADA8F7">
    <w:name w:val="80F57C19B53048A89059C3B6CCDADA8F7"/>
    <w:rsid w:val="00B1136B"/>
    <w:pPr>
      <w:spacing w:after="0" w:line="240" w:lineRule="auto"/>
    </w:pPr>
    <w:rPr>
      <w:rFonts w:eastAsia="Times New Roman" w:cs="Times New Roman"/>
      <w:sz w:val="16"/>
      <w:szCs w:val="24"/>
    </w:rPr>
  </w:style>
  <w:style w:type="paragraph" w:customStyle="1" w:styleId="D18C379BFBE64D26845F774998B079A77">
    <w:name w:val="D18C379BFBE64D26845F774998B079A77"/>
    <w:rsid w:val="00B1136B"/>
    <w:pPr>
      <w:spacing w:after="0" w:line="240" w:lineRule="auto"/>
    </w:pPr>
    <w:rPr>
      <w:rFonts w:eastAsia="Times New Roman" w:cs="Times New Roman"/>
      <w:sz w:val="16"/>
      <w:szCs w:val="24"/>
    </w:rPr>
  </w:style>
  <w:style w:type="paragraph" w:customStyle="1" w:styleId="273D21A3BFE4415E81B9BEAF54846A0D7">
    <w:name w:val="273D21A3BFE4415E81B9BEAF54846A0D7"/>
    <w:rsid w:val="00B1136B"/>
    <w:pPr>
      <w:spacing w:after="0" w:line="240" w:lineRule="auto"/>
    </w:pPr>
    <w:rPr>
      <w:rFonts w:eastAsia="Times New Roman" w:cs="Times New Roman"/>
      <w:sz w:val="16"/>
      <w:szCs w:val="24"/>
    </w:rPr>
  </w:style>
  <w:style w:type="paragraph" w:customStyle="1" w:styleId="5409BE29AA6B495CBB8A1C397EF9BDDC10">
    <w:name w:val="5409BE29AA6B495CBB8A1C397EF9BDDC10"/>
    <w:rsid w:val="00B1136B"/>
    <w:pPr>
      <w:spacing w:after="0" w:line="240" w:lineRule="auto"/>
    </w:pPr>
    <w:rPr>
      <w:rFonts w:eastAsia="Times New Roman" w:cs="Times New Roman"/>
      <w:sz w:val="16"/>
      <w:szCs w:val="24"/>
    </w:rPr>
  </w:style>
  <w:style w:type="paragraph" w:customStyle="1" w:styleId="42B7007F23A84F2AA427551B4EF31BE928">
    <w:name w:val="42B7007F23A84F2AA427551B4EF31BE928"/>
    <w:rsid w:val="0086435C"/>
    <w:pPr>
      <w:spacing w:after="0" w:line="240" w:lineRule="auto"/>
    </w:pPr>
    <w:rPr>
      <w:rFonts w:eastAsia="Times New Roman" w:cs="Times New Roman"/>
      <w:sz w:val="16"/>
      <w:szCs w:val="24"/>
    </w:rPr>
  </w:style>
  <w:style w:type="paragraph" w:customStyle="1" w:styleId="AF7E62EA511D488E9E94D3508B05AACF28">
    <w:name w:val="AF7E62EA511D488E9E94D3508B05AACF28"/>
    <w:rsid w:val="0086435C"/>
    <w:pPr>
      <w:spacing w:after="0" w:line="240" w:lineRule="auto"/>
    </w:pPr>
    <w:rPr>
      <w:rFonts w:eastAsia="Times New Roman" w:cs="Times New Roman"/>
      <w:sz w:val="16"/>
      <w:szCs w:val="24"/>
    </w:rPr>
  </w:style>
  <w:style w:type="paragraph" w:customStyle="1" w:styleId="A2F4D1A6C08E420F86A0D3DC4370AB5F6">
    <w:name w:val="A2F4D1A6C08E420F86A0D3DC4370AB5F6"/>
    <w:rsid w:val="0086435C"/>
    <w:pPr>
      <w:spacing w:after="0" w:line="240" w:lineRule="auto"/>
    </w:pPr>
    <w:rPr>
      <w:rFonts w:eastAsia="Times New Roman" w:cs="Times New Roman"/>
      <w:sz w:val="16"/>
      <w:szCs w:val="24"/>
    </w:rPr>
  </w:style>
  <w:style w:type="paragraph" w:customStyle="1" w:styleId="B884C3382EF14E1F950E86B1D957C1278">
    <w:name w:val="B884C3382EF14E1F950E86B1D957C1278"/>
    <w:rsid w:val="0086435C"/>
    <w:pPr>
      <w:spacing w:after="0" w:line="240" w:lineRule="auto"/>
    </w:pPr>
    <w:rPr>
      <w:rFonts w:eastAsia="Times New Roman" w:cs="Times New Roman"/>
      <w:sz w:val="16"/>
      <w:szCs w:val="24"/>
    </w:rPr>
  </w:style>
  <w:style w:type="paragraph" w:customStyle="1" w:styleId="BA24209AAF504034BC760F5C1759698A8">
    <w:name w:val="BA24209AAF504034BC760F5C1759698A8"/>
    <w:rsid w:val="0086435C"/>
    <w:pPr>
      <w:spacing w:after="0" w:line="240" w:lineRule="auto"/>
    </w:pPr>
    <w:rPr>
      <w:rFonts w:eastAsia="Times New Roman" w:cs="Times New Roman"/>
      <w:sz w:val="16"/>
      <w:szCs w:val="24"/>
    </w:rPr>
  </w:style>
  <w:style w:type="paragraph" w:customStyle="1" w:styleId="27AF48A500FC4B85A97FD788FA23AD156">
    <w:name w:val="27AF48A500FC4B85A97FD788FA23AD156"/>
    <w:rsid w:val="0086435C"/>
    <w:pPr>
      <w:spacing w:after="0" w:line="240" w:lineRule="auto"/>
    </w:pPr>
    <w:rPr>
      <w:rFonts w:eastAsia="Times New Roman" w:cs="Times New Roman"/>
      <w:sz w:val="16"/>
      <w:szCs w:val="24"/>
    </w:rPr>
  </w:style>
  <w:style w:type="paragraph" w:customStyle="1" w:styleId="EB815AFE7FFC421583EF17D0B0D7F4AB8">
    <w:name w:val="EB815AFE7FFC421583EF17D0B0D7F4AB8"/>
    <w:rsid w:val="0086435C"/>
    <w:pPr>
      <w:spacing w:after="0" w:line="240" w:lineRule="auto"/>
    </w:pPr>
    <w:rPr>
      <w:rFonts w:eastAsia="Times New Roman" w:cs="Times New Roman"/>
      <w:sz w:val="16"/>
      <w:szCs w:val="24"/>
    </w:rPr>
  </w:style>
  <w:style w:type="paragraph" w:customStyle="1" w:styleId="F0826E5FF9A54C3982AC40794FD86B438">
    <w:name w:val="F0826E5FF9A54C3982AC40794FD86B438"/>
    <w:rsid w:val="0086435C"/>
    <w:pPr>
      <w:spacing w:after="0" w:line="240" w:lineRule="auto"/>
    </w:pPr>
    <w:rPr>
      <w:rFonts w:eastAsia="Times New Roman" w:cs="Times New Roman"/>
      <w:sz w:val="16"/>
      <w:szCs w:val="24"/>
    </w:rPr>
  </w:style>
  <w:style w:type="paragraph" w:customStyle="1" w:styleId="7BB4344EE5B844699D2867118E80DCDF6">
    <w:name w:val="7BB4344EE5B844699D2867118E80DCDF6"/>
    <w:rsid w:val="0086435C"/>
    <w:pPr>
      <w:spacing w:after="0" w:line="240" w:lineRule="auto"/>
    </w:pPr>
    <w:rPr>
      <w:rFonts w:eastAsia="Times New Roman" w:cs="Times New Roman"/>
      <w:sz w:val="16"/>
      <w:szCs w:val="24"/>
    </w:rPr>
  </w:style>
  <w:style w:type="paragraph" w:customStyle="1" w:styleId="4BF4066060BD49E087019896F07039FD8">
    <w:name w:val="4BF4066060BD49E087019896F07039FD8"/>
    <w:rsid w:val="0086435C"/>
    <w:pPr>
      <w:spacing w:after="0" w:line="240" w:lineRule="auto"/>
    </w:pPr>
    <w:rPr>
      <w:rFonts w:eastAsia="Times New Roman" w:cs="Times New Roman"/>
      <w:sz w:val="16"/>
      <w:szCs w:val="24"/>
    </w:rPr>
  </w:style>
  <w:style w:type="paragraph" w:customStyle="1" w:styleId="2D6123C48D994DBCBF13DE68956F39E58">
    <w:name w:val="2D6123C48D994DBCBF13DE68956F39E58"/>
    <w:rsid w:val="0086435C"/>
    <w:pPr>
      <w:spacing w:after="0" w:line="240" w:lineRule="auto"/>
    </w:pPr>
    <w:rPr>
      <w:rFonts w:eastAsia="Times New Roman" w:cs="Times New Roman"/>
      <w:sz w:val="16"/>
      <w:szCs w:val="24"/>
    </w:rPr>
  </w:style>
  <w:style w:type="paragraph" w:customStyle="1" w:styleId="FBCAE777CCBC43CBBF7C795604E759F76">
    <w:name w:val="FBCAE777CCBC43CBBF7C795604E759F76"/>
    <w:rsid w:val="0086435C"/>
    <w:pPr>
      <w:spacing w:after="0" w:line="240" w:lineRule="auto"/>
    </w:pPr>
    <w:rPr>
      <w:rFonts w:eastAsia="Times New Roman" w:cs="Times New Roman"/>
      <w:sz w:val="16"/>
      <w:szCs w:val="24"/>
    </w:rPr>
  </w:style>
  <w:style w:type="paragraph" w:customStyle="1" w:styleId="771B6446669844F7ABF2D87C9EBEA86E8">
    <w:name w:val="771B6446669844F7ABF2D87C9EBEA86E8"/>
    <w:rsid w:val="0086435C"/>
    <w:pPr>
      <w:spacing w:after="0" w:line="240" w:lineRule="auto"/>
    </w:pPr>
    <w:rPr>
      <w:rFonts w:eastAsia="Times New Roman" w:cs="Times New Roman"/>
      <w:sz w:val="16"/>
      <w:szCs w:val="24"/>
    </w:rPr>
  </w:style>
  <w:style w:type="paragraph" w:customStyle="1" w:styleId="15FAF83194B14BD09F4D0A31CA697EE48">
    <w:name w:val="15FAF83194B14BD09F4D0A31CA697EE48"/>
    <w:rsid w:val="0086435C"/>
    <w:pPr>
      <w:spacing w:after="0" w:line="240" w:lineRule="auto"/>
    </w:pPr>
    <w:rPr>
      <w:rFonts w:eastAsia="Times New Roman" w:cs="Times New Roman"/>
      <w:sz w:val="16"/>
      <w:szCs w:val="24"/>
    </w:rPr>
  </w:style>
  <w:style w:type="paragraph" w:customStyle="1" w:styleId="9F63AA87435F4427A5CB959AC84E39935">
    <w:name w:val="9F63AA87435F4427A5CB959AC84E39935"/>
    <w:rsid w:val="0086435C"/>
    <w:pPr>
      <w:spacing w:after="0" w:line="240" w:lineRule="auto"/>
    </w:pPr>
    <w:rPr>
      <w:rFonts w:eastAsia="Times New Roman" w:cs="Times New Roman"/>
      <w:sz w:val="16"/>
      <w:szCs w:val="24"/>
    </w:rPr>
  </w:style>
  <w:style w:type="paragraph" w:customStyle="1" w:styleId="9B9DDB5BC30947F2B62150492D0A028D8">
    <w:name w:val="9B9DDB5BC30947F2B62150492D0A028D8"/>
    <w:rsid w:val="0086435C"/>
    <w:pPr>
      <w:spacing w:after="0" w:line="240" w:lineRule="auto"/>
    </w:pPr>
    <w:rPr>
      <w:rFonts w:eastAsia="Times New Roman" w:cs="Times New Roman"/>
      <w:sz w:val="16"/>
      <w:szCs w:val="24"/>
    </w:rPr>
  </w:style>
  <w:style w:type="paragraph" w:customStyle="1" w:styleId="18E114DBA2BE4F17838B6F76FE8B40A48">
    <w:name w:val="18E114DBA2BE4F17838B6F76FE8B40A48"/>
    <w:rsid w:val="0086435C"/>
    <w:pPr>
      <w:spacing w:after="0" w:line="240" w:lineRule="auto"/>
    </w:pPr>
    <w:rPr>
      <w:rFonts w:eastAsia="Times New Roman" w:cs="Times New Roman"/>
      <w:sz w:val="16"/>
      <w:szCs w:val="24"/>
    </w:rPr>
  </w:style>
  <w:style w:type="paragraph" w:customStyle="1" w:styleId="FCF59B07981E487DB3C714C932EB52B28">
    <w:name w:val="FCF59B07981E487DB3C714C932EB52B28"/>
    <w:rsid w:val="0086435C"/>
    <w:pPr>
      <w:spacing w:after="0" w:line="240" w:lineRule="auto"/>
    </w:pPr>
    <w:rPr>
      <w:rFonts w:eastAsia="Times New Roman" w:cs="Times New Roman"/>
      <w:sz w:val="16"/>
      <w:szCs w:val="24"/>
    </w:rPr>
  </w:style>
  <w:style w:type="paragraph" w:customStyle="1" w:styleId="644760F452AC4A92BA86FCCF821448DC8">
    <w:name w:val="644760F452AC4A92BA86FCCF821448DC8"/>
    <w:rsid w:val="0086435C"/>
    <w:pPr>
      <w:spacing w:after="0" w:line="240" w:lineRule="auto"/>
    </w:pPr>
    <w:rPr>
      <w:rFonts w:eastAsia="Times New Roman" w:cs="Times New Roman"/>
      <w:sz w:val="16"/>
      <w:szCs w:val="24"/>
    </w:rPr>
  </w:style>
  <w:style w:type="paragraph" w:customStyle="1" w:styleId="88C3393863F6436FB2E56FEAADFB28768">
    <w:name w:val="88C3393863F6436FB2E56FEAADFB28768"/>
    <w:rsid w:val="0086435C"/>
    <w:pPr>
      <w:spacing w:after="0" w:line="240" w:lineRule="auto"/>
    </w:pPr>
    <w:rPr>
      <w:rFonts w:eastAsia="Times New Roman" w:cs="Times New Roman"/>
      <w:sz w:val="16"/>
      <w:szCs w:val="24"/>
    </w:rPr>
  </w:style>
  <w:style w:type="paragraph" w:customStyle="1" w:styleId="A34F6D8A8E5047A19C745E0D4E632D9B8">
    <w:name w:val="A34F6D8A8E5047A19C745E0D4E632D9B8"/>
    <w:rsid w:val="0086435C"/>
    <w:pPr>
      <w:spacing w:after="0" w:line="240" w:lineRule="auto"/>
    </w:pPr>
    <w:rPr>
      <w:rFonts w:eastAsia="Times New Roman" w:cs="Times New Roman"/>
      <w:sz w:val="16"/>
      <w:szCs w:val="24"/>
    </w:rPr>
  </w:style>
  <w:style w:type="paragraph" w:customStyle="1" w:styleId="9BD64A8E5ACF40DBB10E618A464DF9418">
    <w:name w:val="9BD64A8E5ACF40DBB10E618A464DF9418"/>
    <w:rsid w:val="0086435C"/>
    <w:pPr>
      <w:spacing w:after="0" w:line="240" w:lineRule="auto"/>
    </w:pPr>
    <w:rPr>
      <w:rFonts w:eastAsia="Times New Roman" w:cs="Times New Roman"/>
      <w:sz w:val="16"/>
      <w:szCs w:val="24"/>
    </w:rPr>
  </w:style>
  <w:style w:type="paragraph" w:customStyle="1" w:styleId="918DD124B07742AEB69EE68E1C5289288">
    <w:name w:val="918DD124B07742AEB69EE68E1C5289288"/>
    <w:rsid w:val="0086435C"/>
    <w:pPr>
      <w:spacing w:after="0" w:line="240" w:lineRule="auto"/>
    </w:pPr>
    <w:rPr>
      <w:rFonts w:eastAsia="Times New Roman" w:cs="Times New Roman"/>
      <w:sz w:val="16"/>
      <w:szCs w:val="24"/>
    </w:rPr>
  </w:style>
  <w:style w:type="paragraph" w:customStyle="1" w:styleId="80F57C19B53048A89059C3B6CCDADA8F8">
    <w:name w:val="80F57C19B53048A89059C3B6CCDADA8F8"/>
    <w:rsid w:val="0086435C"/>
    <w:pPr>
      <w:spacing w:after="0" w:line="240" w:lineRule="auto"/>
    </w:pPr>
    <w:rPr>
      <w:rFonts w:eastAsia="Times New Roman" w:cs="Times New Roman"/>
      <w:sz w:val="16"/>
      <w:szCs w:val="24"/>
    </w:rPr>
  </w:style>
  <w:style w:type="paragraph" w:customStyle="1" w:styleId="D18C379BFBE64D26845F774998B079A78">
    <w:name w:val="D18C379BFBE64D26845F774998B079A78"/>
    <w:rsid w:val="0086435C"/>
    <w:pPr>
      <w:spacing w:after="0" w:line="240" w:lineRule="auto"/>
    </w:pPr>
    <w:rPr>
      <w:rFonts w:eastAsia="Times New Roman" w:cs="Times New Roman"/>
      <w:sz w:val="16"/>
      <w:szCs w:val="24"/>
    </w:rPr>
  </w:style>
  <w:style w:type="paragraph" w:customStyle="1" w:styleId="5409BE29AA6B495CBB8A1C397EF9BDDC11">
    <w:name w:val="5409BE29AA6B495CBB8A1C397EF9BDDC11"/>
    <w:rsid w:val="0086435C"/>
    <w:pPr>
      <w:spacing w:after="0" w:line="240" w:lineRule="auto"/>
    </w:pPr>
    <w:rPr>
      <w:rFonts w:eastAsia="Times New Roman" w:cs="Times New Roman"/>
      <w:sz w:val="16"/>
      <w:szCs w:val="24"/>
    </w:rPr>
  </w:style>
  <w:style w:type="paragraph" w:customStyle="1" w:styleId="42B7007F23A84F2AA427551B4EF31BE929">
    <w:name w:val="42B7007F23A84F2AA427551B4EF31BE929"/>
    <w:rsid w:val="0086435C"/>
    <w:pPr>
      <w:spacing w:after="0" w:line="240" w:lineRule="auto"/>
    </w:pPr>
    <w:rPr>
      <w:rFonts w:eastAsia="Times New Roman" w:cs="Times New Roman"/>
      <w:sz w:val="16"/>
      <w:szCs w:val="24"/>
    </w:rPr>
  </w:style>
  <w:style w:type="paragraph" w:customStyle="1" w:styleId="AF7E62EA511D488E9E94D3508B05AACF29">
    <w:name w:val="AF7E62EA511D488E9E94D3508B05AACF29"/>
    <w:rsid w:val="0086435C"/>
    <w:pPr>
      <w:spacing w:after="0" w:line="240" w:lineRule="auto"/>
    </w:pPr>
    <w:rPr>
      <w:rFonts w:eastAsia="Times New Roman" w:cs="Times New Roman"/>
      <w:sz w:val="16"/>
      <w:szCs w:val="24"/>
    </w:rPr>
  </w:style>
  <w:style w:type="paragraph" w:customStyle="1" w:styleId="A2F4D1A6C08E420F86A0D3DC4370AB5F7">
    <w:name w:val="A2F4D1A6C08E420F86A0D3DC4370AB5F7"/>
    <w:rsid w:val="0086435C"/>
    <w:pPr>
      <w:spacing w:after="0" w:line="240" w:lineRule="auto"/>
    </w:pPr>
    <w:rPr>
      <w:rFonts w:eastAsia="Times New Roman" w:cs="Times New Roman"/>
      <w:sz w:val="16"/>
      <w:szCs w:val="24"/>
    </w:rPr>
  </w:style>
  <w:style w:type="paragraph" w:customStyle="1" w:styleId="B884C3382EF14E1F950E86B1D957C1279">
    <w:name w:val="B884C3382EF14E1F950E86B1D957C1279"/>
    <w:rsid w:val="0086435C"/>
    <w:pPr>
      <w:spacing w:after="0" w:line="240" w:lineRule="auto"/>
    </w:pPr>
    <w:rPr>
      <w:rFonts w:eastAsia="Times New Roman" w:cs="Times New Roman"/>
      <w:sz w:val="16"/>
      <w:szCs w:val="24"/>
    </w:rPr>
  </w:style>
  <w:style w:type="paragraph" w:customStyle="1" w:styleId="BA24209AAF504034BC760F5C1759698A9">
    <w:name w:val="BA24209AAF504034BC760F5C1759698A9"/>
    <w:rsid w:val="0086435C"/>
    <w:pPr>
      <w:spacing w:after="0" w:line="240" w:lineRule="auto"/>
    </w:pPr>
    <w:rPr>
      <w:rFonts w:eastAsia="Times New Roman" w:cs="Times New Roman"/>
      <w:sz w:val="16"/>
      <w:szCs w:val="24"/>
    </w:rPr>
  </w:style>
  <w:style w:type="paragraph" w:customStyle="1" w:styleId="27AF48A500FC4B85A97FD788FA23AD157">
    <w:name w:val="27AF48A500FC4B85A97FD788FA23AD157"/>
    <w:rsid w:val="0086435C"/>
    <w:pPr>
      <w:spacing w:after="0" w:line="240" w:lineRule="auto"/>
    </w:pPr>
    <w:rPr>
      <w:rFonts w:eastAsia="Times New Roman" w:cs="Times New Roman"/>
      <w:sz w:val="16"/>
      <w:szCs w:val="24"/>
    </w:rPr>
  </w:style>
  <w:style w:type="paragraph" w:customStyle="1" w:styleId="EB815AFE7FFC421583EF17D0B0D7F4AB9">
    <w:name w:val="EB815AFE7FFC421583EF17D0B0D7F4AB9"/>
    <w:rsid w:val="0086435C"/>
    <w:pPr>
      <w:spacing w:after="0" w:line="240" w:lineRule="auto"/>
    </w:pPr>
    <w:rPr>
      <w:rFonts w:eastAsia="Times New Roman" w:cs="Times New Roman"/>
      <w:sz w:val="16"/>
      <w:szCs w:val="24"/>
    </w:rPr>
  </w:style>
  <w:style w:type="paragraph" w:customStyle="1" w:styleId="F0826E5FF9A54C3982AC40794FD86B439">
    <w:name w:val="F0826E5FF9A54C3982AC40794FD86B439"/>
    <w:rsid w:val="0086435C"/>
    <w:pPr>
      <w:spacing w:after="0" w:line="240" w:lineRule="auto"/>
    </w:pPr>
    <w:rPr>
      <w:rFonts w:eastAsia="Times New Roman" w:cs="Times New Roman"/>
      <w:sz w:val="16"/>
      <w:szCs w:val="24"/>
    </w:rPr>
  </w:style>
  <w:style w:type="paragraph" w:customStyle="1" w:styleId="7BB4344EE5B844699D2867118E80DCDF7">
    <w:name w:val="7BB4344EE5B844699D2867118E80DCDF7"/>
    <w:rsid w:val="0086435C"/>
    <w:pPr>
      <w:spacing w:after="0" w:line="240" w:lineRule="auto"/>
    </w:pPr>
    <w:rPr>
      <w:rFonts w:eastAsia="Times New Roman" w:cs="Times New Roman"/>
      <w:sz w:val="16"/>
      <w:szCs w:val="24"/>
    </w:rPr>
  </w:style>
  <w:style w:type="paragraph" w:customStyle="1" w:styleId="4BF4066060BD49E087019896F07039FD9">
    <w:name w:val="4BF4066060BD49E087019896F07039FD9"/>
    <w:rsid w:val="0086435C"/>
    <w:pPr>
      <w:spacing w:after="0" w:line="240" w:lineRule="auto"/>
    </w:pPr>
    <w:rPr>
      <w:rFonts w:eastAsia="Times New Roman" w:cs="Times New Roman"/>
      <w:sz w:val="16"/>
      <w:szCs w:val="24"/>
    </w:rPr>
  </w:style>
  <w:style w:type="paragraph" w:customStyle="1" w:styleId="2D6123C48D994DBCBF13DE68956F39E59">
    <w:name w:val="2D6123C48D994DBCBF13DE68956F39E59"/>
    <w:rsid w:val="0086435C"/>
    <w:pPr>
      <w:spacing w:after="0" w:line="240" w:lineRule="auto"/>
    </w:pPr>
    <w:rPr>
      <w:rFonts w:eastAsia="Times New Roman" w:cs="Times New Roman"/>
      <w:sz w:val="16"/>
      <w:szCs w:val="24"/>
    </w:rPr>
  </w:style>
  <w:style w:type="paragraph" w:customStyle="1" w:styleId="FBCAE777CCBC43CBBF7C795604E759F77">
    <w:name w:val="FBCAE777CCBC43CBBF7C795604E759F77"/>
    <w:rsid w:val="0086435C"/>
    <w:pPr>
      <w:spacing w:after="0" w:line="240" w:lineRule="auto"/>
    </w:pPr>
    <w:rPr>
      <w:rFonts w:eastAsia="Times New Roman" w:cs="Times New Roman"/>
      <w:sz w:val="16"/>
      <w:szCs w:val="24"/>
    </w:rPr>
  </w:style>
  <w:style w:type="paragraph" w:customStyle="1" w:styleId="771B6446669844F7ABF2D87C9EBEA86E9">
    <w:name w:val="771B6446669844F7ABF2D87C9EBEA86E9"/>
    <w:rsid w:val="0086435C"/>
    <w:pPr>
      <w:spacing w:after="0" w:line="240" w:lineRule="auto"/>
    </w:pPr>
    <w:rPr>
      <w:rFonts w:eastAsia="Times New Roman" w:cs="Times New Roman"/>
      <w:sz w:val="16"/>
      <w:szCs w:val="24"/>
    </w:rPr>
  </w:style>
  <w:style w:type="paragraph" w:customStyle="1" w:styleId="15FAF83194B14BD09F4D0A31CA697EE49">
    <w:name w:val="15FAF83194B14BD09F4D0A31CA697EE49"/>
    <w:rsid w:val="0086435C"/>
    <w:pPr>
      <w:spacing w:after="0" w:line="240" w:lineRule="auto"/>
    </w:pPr>
    <w:rPr>
      <w:rFonts w:eastAsia="Times New Roman" w:cs="Times New Roman"/>
      <w:sz w:val="16"/>
      <w:szCs w:val="24"/>
    </w:rPr>
  </w:style>
  <w:style w:type="paragraph" w:customStyle="1" w:styleId="9F63AA87435F4427A5CB959AC84E39936">
    <w:name w:val="9F63AA87435F4427A5CB959AC84E39936"/>
    <w:rsid w:val="0086435C"/>
    <w:pPr>
      <w:spacing w:after="0" w:line="240" w:lineRule="auto"/>
    </w:pPr>
    <w:rPr>
      <w:rFonts w:eastAsia="Times New Roman" w:cs="Times New Roman"/>
      <w:sz w:val="16"/>
      <w:szCs w:val="24"/>
    </w:rPr>
  </w:style>
  <w:style w:type="paragraph" w:customStyle="1" w:styleId="9B9DDB5BC30947F2B62150492D0A028D9">
    <w:name w:val="9B9DDB5BC30947F2B62150492D0A028D9"/>
    <w:rsid w:val="0086435C"/>
    <w:pPr>
      <w:spacing w:after="0" w:line="240" w:lineRule="auto"/>
    </w:pPr>
    <w:rPr>
      <w:rFonts w:eastAsia="Times New Roman" w:cs="Times New Roman"/>
      <w:sz w:val="16"/>
      <w:szCs w:val="24"/>
    </w:rPr>
  </w:style>
  <w:style w:type="paragraph" w:customStyle="1" w:styleId="18E114DBA2BE4F17838B6F76FE8B40A49">
    <w:name w:val="18E114DBA2BE4F17838B6F76FE8B40A49"/>
    <w:rsid w:val="0086435C"/>
    <w:pPr>
      <w:spacing w:after="0" w:line="240" w:lineRule="auto"/>
    </w:pPr>
    <w:rPr>
      <w:rFonts w:eastAsia="Times New Roman" w:cs="Times New Roman"/>
      <w:sz w:val="16"/>
      <w:szCs w:val="24"/>
    </w:rPr>
  </w:style>
  <w:style w:type="paragraph" w:customStyle="1" w:styleId="FCF59B07981E487DB3C714C932EB52B29">
    <w:name w:val="FCF59B07981E487DB3C714C932EB52B29"/>
    <w:rsid w:val="0086435C"/>
    <w:pPr>
      <w:spacing w:after="0" w:line="240" w:lineRule="auto"/>
    </w:pPr>
    <w:rPr>
      <w:rFonts w:eastAsia="Times New Roman" w:cs="Times New Roman"/>
      <w:sz w:val="16"/>
      <w:szCs w:val="24"/>
    </w:rPr>
  </w:style>
  <w:style w:type="paragraph" w:customStyle="1" w:styleId="644760F452AC4A92BA86FCCF821448DC9">
    <w:name w:val="644760F452AC4A92BA86FCCF821448DC9"/>
    <w:rsid w:val="0086435C"/>
    <w:pPr>
      <w:spacing w:after="0" w:line="240" w:lineRule="auto"/>
    </w:pPr>
    <w:rPr>
      <w:rFonts w:eastAsia="Times New Roman" w:cs="Times New Roman"/>
      <w:sz w:val="16"/>
      <w:szCs w:val="24"/>
    </w:rPr>
  </w:style>
  <w:style w:type="paragraph" w:customStyle="1" w:styleId="88C3393863F6436FB2E56FEAADFB28769">
    <w:name w:val="88C3393863F6436FB2E56FEAADFB28769"/>
    <w:rsid w:val="0086435C"/>
    <w:pPr>
      <w:spacing w:after="0" w:line="240" w:lineRule="auto"/>
    </w:pPr>
    <w:rPr>
      <w:rFonts w:eastAsia="Times New Roman" w:cs="Times New Roman"/>
      <w:sz w:val="16"/>
      <w:szCs w:val="24"/>
    </w:rPr>
  </w:style>
  <w:style w:type="paragraph" w:customStyle="1" w:styleId="A34F6D8A8E5047A19C745E0D4E632D9B9">
    <w:name w:val="A34F6D8A8E5047A19C745E0D4E632D9B9"/>
    <w:rsid w:val="0086435C"/>
    <w:pPr>
      <w:spacing w:after="0" w:line="240" w:lineRule="auto"/>
    </w:pPr>
    <w:rPr>
      <w:rFonts w:eastAsia="Times New Roman" w:cs="Times New Roman"/>
      <w:sz w:val="16"/>
      <w:szCs w:val="24"/>
    </w:rPr>
  </w:style>
  <w:style w:type="paragraph" w:customStyle="1" w:styleId="9BD64A8E5ACF40DBB10E618A464DF9419">
    <w:name w:val="9BD64A8E5ACF40DBB10E618A464DF9419"/>
    <w:rsid w:val="0086435C"/>
    <w:pPr>
      <w:spacing w:after="0" w:line="240" w:lineRule="auto"/>
    </w:pPr>
    <w:rPr>
      <w:rFonts w:eastAsia="Times New Roman" w:cs="Times New Roman"/>
      <w:sz w:val="16"/>
      <w:szCs w:val="24"/>
    </w:rPr>
  </w:style>
  <w:style w:type="paragraph" w:customStyle="1" w:styleId="918DD124B07742AEB69EE68E1C5289289">
    <w:name w:val="918DD124B07742AEB69EE68E1C5289289"/>
    <w:rsid w:val="0086435C"/>
    <w:pPr>
      <w:spacing w:after="0" w:line="240" w:lineRule="auto"/>
    </w:pPr>
    <w:rPr>
      <w:rFonts w:eastAsia="Times New Roman" w:cs="Times New Roman"/>
      <w:sz w:val="16"/>
      <w:szCs w:val="24"/>
    </w:rPr>
  </w:style>
  <w:style w:type="paragraph" w:customStyle="1" w:styleId="80F57C19B53048A89059C3B6CCDADA8F9">
    <w:name w:val="80F57C19B53048A89059C3B6CCDADA8F9"/>
    <w:rsid w:val="0086435C"/>
    <w:pPr>
      <w:spacing w:after="0" w:line="240" w:lineRule="auto"/>
    </w:pPr>
    <w:rPr>
      <w:rFonts w:eastAsia="Times New Roman" w:cs="Times New Roman"/>
      <w:sz w:val="16"/>
      <w:szCs w:val="24"/>
    </w:rPr>
  </w:style>
  <w:style w:type="paragraph" w:customStyle="1" w:styleId="D18C379BFBE64D26845F774998B079A79">
    <w:name w:val="D18C379BFBE64D26845F774998B079A79"/>
    <w:rsid w:val="0086435C"/>
    <w:pPr>
      <w:spacing w:after="0" w:line="240" w:lineRule="auto"/>
    </w:pPr>
    <w:rPr>
      <w:rFonts w:eastAsia="Times New Roman" w:cs="Times New Roman"/>
      <w:sz w:val="16"/>
      <w:szCs w:val="24"/>
    </w:rPr>
  </w:style>
  <w:style w:type="paragraph" w:customStyle="1" w:styleId="5409BE29AA6B495CBB8A1C397EF9BDDC12">
    <w:name w:val="5409BE29AA6B495CBB8A1C397EF9BDDC12"/>
    <w:rsid w:val="0086435C"/>
    <w:pPr>
      <w:spacing w:after="0" w:line="240" w:lineRule="auto"/>
    </w:pPr>
    <w:rPr>
      <w:rFonts w:eastAsia="Times New Roman" w:cs="Times New Roman"/>
      <w:sz w:val="16"/>
      <w:szCs w:val="24"/>
    </w:rPr>
  </w:style>
  <w:style w:type="paragraph" w:customStyle="1" w:styleId="27A7B73DF3BA465DACB1F0E372EDE29F">
    <w:name w:val="27A7B73DF3BA465DACB1F0E372EDE29F"/>
    <w:rsid w:val="00433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3024-50AE-4798-9F64-9CA7A1B13B21}">
  <ds:schemaRefs>
    <ds:schemaRef ds:uri="http://schemas.microsoft.com/sharepoint/v3/contenttype/forms"/>
  </ds:schemaRefs>
</ds:datastoreItem>
</file>

<file path=customXml/itemProps2.xml><?xml version="1.0" encoding="utf-8"?>
<ds:datastoreItem xmlns:ds="http://schemas.openxmlformats.org/officeDocument/2006/customXml" ds:itemID="{867BD76C-5C7B-48A7-93DD-BD8B083D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performance review guide</Template>
  <TotalTime>1</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performance review guide</vt:lpstr>
    </vt:vector>
  </TitlesOfParts>
  <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performance review guide</dc:title>
  <dc:creator>Konkin, Jasmine</dc:creator>
  <cp:keywords/>
  <cp:lastModifiedBy>tmmain2hemlabpc</cp:lastModifiedBy>
  <cp:revision>2</cp:revision>
  <cp:lastPrinted>2017-07-07T14:44:00Z</cp:lastPrinted>
  <dcterms:created xsi:type="dcterms:W3CDTF">2018-09-22T02:51:00Z</dcterms:created>
  <dcterms:modified xsi:type="dcterms:W3CDTF">2018-09-22T02:51:00Z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TC010903681033</vt:lpwstr>
  </property>
</Properties>
</file>