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AF" w:rsidRDefault="00844230">
      <w:r>
        <w:rPr>
          <w:noProof/>
        </w:rPr>
        <w:drawing>
          <wp:inline distT="0" distB="0" distL="0" distR="0" wp14:anchorId="45378416" wp14:editId="7DD31974">
            <wp:extent cx="2114550" cy="3876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30"/>
    <w:rsid w:val="00844230"/>
    <w:rsid w:val="009216E2"/>
    <w:rsid w:val="00B765A8"/>
    <w:rsid w:val="00E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F7A2-C50C-4361-B2E4-45EC5B0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8AFFF21B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Staal, Jacqueline</dc:creator>
  <cp:keywords/>
  <dc:description/>
  <cp:lastModifiedBy>Staal, Jacqueline</cp:lastModifiedBy>
  <cp:revision>1</cp:revision>
  <dcterms:created xsi:type="dcterms:W3CDTF">2017-06-12T16:13:00Z</dcterms:created>
  <dcterms:modified xsi:type="dcterms:W3CDTF">2017-06-12T16:13:00Z</dcterms:modified>
</cp:coreProperties>
</file>