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8" w:rsidRDefault="008B4DDE">
      <w:r>
        <w:rPr>
          <w:noProof/>
        </w:rPr>
        <w:drawing>
          <wp:inline distT="0" distB="0" distL="0" distR="0">
            <wp:extent cx="5486400" cy="3657600"/>
            <wp:effectExtent l="0" t="0" r="0" b="0"/>
            <wp:docPr id="1" name="Picture 1" descr="D:\images\full_size\bcp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full_size\bcp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E"/>
    <w:rsid w:val="00354918"/>
    <w:rsid w:val="008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4F6226A0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Glynn, Susan B.</dc:creator>
  <cp:lastModifiedBy>Glynn, Susan B.</cp:lastModifiedBy>
  <cp:revision>1</cp:revision>
  <dcterms:created xsi:type="dcterms:W3CDTF">2014-08-18T21:51:00Z</dcterms:created>
  <dcterms:modified xsi:type="dcterms:W3CDTF">2014-08-18T21:52:00Z</dcterms:modified>
</cp:coreProperties>
</file>